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B42" w:rsidRDefault="00786B42" w:rsidP="00786B42">
      <w:pPr>
        <w:pStyle w:val="Heading1"/>
      </w:pPr>
      <w:r>
        <w:t>FISCAL MANAGEMENT</w:t>
      </w:r>
      <w:r>
        <w:tab/>
        <w:t>04.7</w:t>
      </w:r>
    </w:p>
    <w:p w:rsidR="00786B42" w:rsidRDefault="00786B42" w:rsidP="00786B42">
      <w:pPr>
        <w:pStyle w:val="policytitle"/>
      </w:pPr>
      <w:r>
        <w:t>Inventories</w:t>
      </w:r>
    </w:p>
    <w:p w:rsidR="00786B42" w:rsidRDefault="00786B42" w:rsidP="00786B42">
      <w:pPr>
        <w:pStyle w:val="sideheading"/>
      </w:pPr>
      <w:r>
        <w:t>Equipment and Assets</w:t>
      </w:r>
    </w:p>
    <w:p w:rsidR="00786B42" w:rsidRPr="00C65FAE" w:rsidRDefault="00786B42" w:rsidP="00786B42">
      <w:pPr>
        <w:pStyle w:val="policytext"/>
        <w:rPr>
          <w:rStyle w:val="ksbanormal"/>
        </w:rPr>
      </w:pPr>
      <w:r w:rsidRPr="00C65FAE">
        <w:rPr>
          <w:rStyle w:val="ksbanormal"/>
        </w:rPr>
        <w:t xml:space="preserve">The District shall adhere to the property inventory procedures developed by the Kentucky Department of Education. Principals and other supervisors designated by the Superintendent are accountable for inventory, control and maintenance of all assets and equipment </w:t>
      </w:r>
      <w:r>
        <w:rPr>
          <w:rStyle w:val="ksbanormal"/>
        </w:rPr>
        <w:t>in their area of responsibility.</w:t>
      </w:r>
    </w:p>
    <w:p w:rsidR="00786B42" w:rsidRPr="00C65FAE" w:rsidRDefault="00786B42" w:rsidP="00786B42">
      <w:pPr>
        <w:pStyle w:val="policytext"/>
        <w:rPr>
          <w:rStyle w:val="ksbanormal"/>
        </w:rPr>
      </w:pPr>
      <w:r w:rsidRPr="00C65FAE">
        <w:rPr>
          <w:rStyle w:val="ksbanormal"/>
        </w:rPr>
        <w:t>Each school year, results of inventories shall be reconciled, coordinated and reported to the</w:t>
      </w:r>
      <w:r>
        <w:t xml:space="preserve"> </w:t>
      </w:r>
      <w:r w:rsidRPr="00C65FAE">
        <w:rPr>
          <w:rStyle w:val="ksbanormal"/>
        </w:rPr>
        <w:t>Superintendent and the Board as required by the Finance Officer.</w:t>
      </w:r>
    </w:p>
    <w:p w:rsidR="00786B42" w:rsidRPr="00C65FAE" w:rsidRDefault="00786B42" w:rsidP="00786B42">
      <w:pPr>
        <w:pStyle w:val="policytext"/>
        <w:rPr>
          <w:rStyle w:val="ksbanormal"/>
        </w:rPr>
      </w:pPr>
      <w:r w:rsidRPr="00C65FAE">
        <w:rPr>
          <w:rStyle w:val="ksbanormal"/>
        </w:rPr>
        <w:t>A complete, up-to-date inventory of the following shall be maintained:</w:t>
      </w:r>
    </w:p>
    <w:p w:rsidR="00786B42" w:rsidRDefault="00786B42" w:rsidP="00786B42">
      <w:pPr>
        <w:pStyle w:val="policytext"/>
        <w:numPr>
          <w:ilvl w:val="0"/>
          <w:numId w:val="1"/>
        </w:numPr>
      </w:pPr>
      <w:r>
        <w:t xml:space="preserve">Fixed assets (real property) with an acquisition value </w:t>
      </w:r>
      <w:r w:rsidRPr="008003F7">
        <w:t xml:space="preserve">of </w:t>
      </w:r>
      <w:r w:rsidRPr="00006798">
        <w:rPr>
          <w:strike/>
          <w:color w:val="FF0000"/>
        </w:rPr>
        <w:t>$</w:t>
      </w:r>
      <w:r w:rsidRPr="00006798">
        <w:rPr>
          <w:rStyle w:val="ksbanormal"/>
          <w:strike/>
          <w:color w:val="FF0000"/>
        </w:rPr>
        <w:t>5,000</w:t>
      </w:r>
      <w:r w:rsidRPr="00006798">
        <w:rPr>
          <w:rStyle w:val="ksbanormal"/>
          <w:color w:val="FF0000"/>
        </w:rPr>
        <w:t xml:space="preserve"> </w:t>
      </w:r>
      <w:r w:rsidR="00006798" w:rsidRPr="00006798">
        <w:rPr>
          <w:color w:val="FF0000"/>
          <w:u w:val="single"/>
        </w:rPr>
        <w:t>$10,000</w:t>
      </w:r>
      <w:r w:rsidR="00006798" w:rsidRPr="00006798">
        <w:rPr>
          <w:color w:val="FF0000"/>
        </w:rPr>
        <w:t xml:space="preserve"> </w:t>
      </w:r>
      <w:r w:rsidRPr="008003F7">
        <w:t>or m</w:t>
      </w:r>
      <w:r>
        <w:t>ore that has a useful life of more than one (1) year;</w:t>
      </w:r>
    </w:p>
    <w:p w:rsidR="00786B42" w:rsidRDefault="00786B42" w:rsidP="00786B42">
      <w:pPr>
        <w:pStyle w:val="policytext"/>
        <w:numPr>
          <w:ilvl w:val="0"/>
          <w:numId w:val="1"/>
        </w:numPr>
      </w:pPr>
      <w:r>
        <w:t xml:space="preserve">ALL computer workstations </w:t>
      </w:r>
      <w:r w:rsidRPr="00491A40">
        <w:rPr>
          <w:rStyle w:val="ksbanormal"/>
        </w:rPr>
        <w:t>and laptops</w:t>
      </w:r>
      <w:r w:rsidRPr="00F10E22">
        <w:t>,</w:t>
      </w:r>
      <w:r>
        <w:t xml:space="preserve"> regardless of value; and</w:t>
      </w:r>
    </w:p>
    <w:p w:rsidR="00786B42" w:rsidRDefault="00786B42" w:rsidP="00786B42">
      <w:pPr>
        <w:pStyle w:val="policytext"/>
        <w:numPr>
          <w:ilvl w:val="0"/>
          <w:numId w:val="1"/>
        </w:numPr>
      </w:pPr>
      <w:r>
        <w:t>Any additional items designated by the Superintendent/designee.</w:t>
      </w:r>
    </w:p>
    <w:p w:rsidR="00786B42" w:rsidRDefault="00786B42" w:rsidP="00786B42">
      <w:pPr>
        <w:pStyle w:val="policytext"/>
      </w:pPr>
      <w:r>
        <w:t>The Superintendent shall develop procedures and forms for the annual inventory and be responsible for maintaining the inventory.</w:t>
      </w:r>
    </w:p>
    <w:p w:rsidR="00786B42" w:rsidRDefault="00786B42" w:rsidP="00786B42">
      <w:pPr>
        <w:pStyle w:val="sideheading"/>
      </w:pPr>
      <w:r>
        <w:t>Capital Assets</w:t>
      </w:r>
    </w:p>
    <w:p w:rsidR="00786B42" w:rsidRPr="00C65FAE" w:rsidRDefault="00786B42" w:rsidP="00786B42">
      <w:pPr>
        <w:pStyle w:val="policytext"/>
      </w:pPr>
      <w:r w:rsidRPr="00491A40">
        <w:rPr>
          <w:rStyle w:val="ksbanormal"/>
        </w:rPr>
        <w:t xml:space="preserve">The District shall refer to the </w:t>
      </w:r>
      <w:r w:rsidRPr="005D2B95">
        <w:rPr>
          <w:u w:val="single"/>
        </w:rPr>
        <w:t>KDE Capital Asset Guide</w:t>
      </w:r>
      <w:r w:rsidRPr="00B919C0">
        <w:t xml:space="preserve"> </w:t>
      </w:r>
      <w:r w:rsidRPr="00491A40">
        <w:rPr>
          <w:rStyle w:val="ksbanormal"/>
        </w:rPr>
        <w:t>for guidance in establishing capitalization threshold amounts</w:t>
      </w:r>
      <w:r>
        <w:t>.</w:t>
      </w:r>
    </w:p>
    <w:p w:rsidR="00786B42" w:rsidRDefault="00786B42" w:rsidP="00786B42">
      <w:pPr>
        <w:pStyle w:val="sideheading"/>
      </w:pPr>
      <w:r>
        <w:t>Transfer and Disposal</w:t>
      </w:r>
    </w:p>
    <w:p w:rsidR="00786B42" w:rsidRPr="00C65FAE" w:rsidRDefault="00786B42" w:rsidP="00786B42">
      <w:pPr>
        <w:pStyle w:val="policytext"/>
        <w:rPr>
          <w:rStyle w:val="ksbanormal"/>
        </w:rPr>
      </w:pPr>
      <w:r w:rsidRPr="00C65FAE">
        <w:rPr>
          <w:rStyle w:val="ksbanormal"/>
        </w:rPr>
        <w:t>Fixed assets no longer needed or useable shall be returned to a designated central location and transferred or disposed of in compliance with Board policy, District inventory procedures and applicable legal requirements.</w:t>
      </w:r>
    </w:p>
    <w:p w:rsidR="00786B42" w:rsidRDefault="00786B42" w:rsidP="00786B42">
      <w:pPr>
        <w:pStyle w:val="sideheading"/>
      </w:pPr>
      <w:r>
        <w:t>Career And Technical Education Program</w:t>
      </w:r>
    </w:p>
    <w:p w:rsidR="00786B42" w:rsidRPr="00C65FAE" w:rsidRDefault="00786B42" w:rsidP="00786B42">
      <w:pPr>
        <w:pStyle w:val="policytext"/>
        <w:rPr>
          <w:rStyle w:val="ksbanormal"/>
        </w:rPr>
      </w:pPr>
      <w:r w:rsidRPr="00C65FAE">
        <w:rPr>
          <w:rStyle w:val="ksbanormal"/>
        </w:rPr>
        <w:t>Inventory management and control for equipment purchased with state funds for use in the career and technical program shall be administered in compliance with applicable legal requirements.</w:t>
      </w:r>
      <w:r>
        <w:rPr>
          <w:rStyle w:val="ksbanormal"/>
          <w:vertAlign w:val="superscript"/>
        </w:rPr>
        <w:t>1</w:t>
      </w:r>
    </w:p>
    <w:p w:rsidR="00786B42" w:rsidRDefault="00786B42" w:rsidP="00786B42">
      <w:pPr>
        <w:pStyle w:val="sideheading"/>
        <w:spacing w:before="120"/>
      </w:pPr>
      <w:r>
        <w:t>References:</w:t>
      </w:r>
    </w:p>
    <w:p w:rsidR="00786B42" w:rsidRPr="0093489B" w:rsidRDefault="00786B42" w:rsidP="00786B42">
      <w:pPr>
        <w:pStyle w:val="Reference"/>
        <w:rPr>
          <w:b/>
        </w:rPr>
      </w:pPr>
      <w:r>
        <w:rPr>
          <w:vertAlign w:val="superscript"/>
        </w:rPr>
        <w:t>1</w:t>
      </w:r>
      <w:hyperlink r:id="rId7" w:history="1">
        <w:r w:rsidR="00491A40">
          <w:rPr>
            <w:rStyle w:val="Hyperlink"/>
          </w:rPr>
          <w:t>780 KAR 007:060</w:t>
        </w:r>
      </w:hyperlink>
    </w:p>
    <w:p w:rsidR="00786B42" w:rsidRDefault="00786B42" w:rsidP="00786B42">
      <w:pPr>
        <w:pStyle w:val="Reference"/>
      </w:pPr>
      <w:r>
        <w:t xml:space="preserve"> </w:t>
      </w:r>
      <w:hyperlink r:id="rId8" w:history="1">
        <w:r w:rsidR="00491A40">
          <w:rPr>
            <w:rStyle w:val="Hyperlink"/>
          </w:rPr>
          <w:t>KRS 160.290</w:t>
        </w:r>
      </w:hyperlink>
    </w:p>
    <w:p w:rsidR="00786B42" w:rsidRDefault="00786B42" w:rsidP="00786B42">
      <w:pPr>
        <w:pStyle w:val="Reference"/>
      </w:pPr>
      <w:bookmarkStart w:id="0" w:name="_GoBack"/>
      <w:bookmarkEnd w:id="0"/>
      <w:r>
        <w:t xml:space="preserve"> </w:t>
      </w:r>
      <w:smartTag w:uri="urn:schemas-microsoft-com:office:smarttags" w:element="place">
        <w:smartTag w:uri="urn:schemas-microsoft-com:office:smarttags" w:element="State">
          <w:r>
            <w:t>Kentucky</w:t>
          </w:r>
        </w:smartTag>
      </w:smartTag>
      <w:r>
        <w:t xml:space="preserve"> Education Technology System</w:t>
      </w:r>
    </w:p>
    <w:p w:rsidR="00786B42" w:rsidRDefault="00786B42" w:rsidP="00786B42">
      <w:pPr>
        <w:pStyle w:val="Reference"/>
        <w:rPr>
          <w:u w:val="single"/>
        </w:rPr>
      </w:pPr>
      <w:r>
        <w:t xml:space="preserve"> </w:t>
      </w:r>
      <w:r w:rsidRPr="0093489B">
        <w:rPr>
          <w:u w:val="single"/>
        </w:rPr>
        <w:t xml:space="preserve">Accounting Procedures for </w:t>
      </w:r>
      <w:smartTag w:uri="urn:schemas-microsoft-com:office:smarttags" w:element="place">
        <w:smartTag w:uri="urn:schemas-microsoft-com:office:smarttags" w:element="PlaceName">
          <w:r w:rsidRPr="0093489B">
            <w:rPr>
              <w:u w:val="single"/>
            </w:rPr>
            <w:t>Kentucky</w:t>
          </w:r>
        </w:smartTag>
        <w:r w:rsidRPr="0093489B">
          <w:rPr>
            <w:u w:val="single"/>
          </w:rPr>
          <w:t xml:space="preserve"> </w:t>
        </w:r>
        <w:smartTag w:uri="urn:schemas-microsoft-com:office:smarttags" w:element="PlaceType">
          <w:r w:rsidRPr="0093489B">
            <w:rPr>
              <w:u w:val="single"/>
            </w:rPr>
            <w:t>School</w:t>
          </w:r>
        </w:smartTag>
      </w:smartTag>
      <w:r w:rsidRPr="0093489B">
        <w:rPr>
          <w:u w:val="single"/>
        </w:rPr>
        <w:t xml:space="preserve"> Activity Funds</w:t>
      </w:r>
    </w:p>
    <w:p w:rsidR="00786B42" w:rsidRPr="00C65FAE" w:rsidRDefault="00786B42" w:rsidP="00786B42">
      <w:pPr>
        <w:pStyle w:val="Reference"/>
        <w:rPr>
          <w:u w:val="single"/>
        </w:rPr>
      </w:pPr>
      <w:r>
        <w:rPr>
          <w:u w:val="single"/>
        </w:rPr>
        <w:t xml:space="preserve"> </w:t>
      </w:r>
      <w:r w:rsidRPr="00C65FAE">
        <w:rPr>
          <w:u w:val="single"/>
        </w:rPr>
        <w:t>KDE Capital Asset Guide</w:t>
      </w:r>
    </w:p>
    <w:p w:rsidR="00786B42" w:rsidRDefault="00786B42" w:rsidP="00786B42">
      <w:pPr>
        <w:pStyle w:val="relatedsideheading"/>
      </w:pPr>
      <w:r>
        <w:t>Related Policies:</w:t>
      </w:r>
    </w:p>
    <w:p w:rsidR="00786B42" w:rsidRDefault="00786B42" w:rsidP="00786B42">
      <w:pPr>
        <w:pStyle w:val="Reference"/>
      </w:pPr>
      <w:r>
        <w:t>04.8</w:t>
      </w:r>
    </w:p>
    <w:p w:rsidR="00786B42" w:rsidRDefault="00786B42" w:rsidP="00786B42">
      <w:pPr>
        <w:pStyle w:val="Reference"/>
      </w:pPr>
      <w:r>
        <w:t>05.21</w:t>
      </w:r>
    </w:p>
    <w:p w:rsidR="008D00BC" w:rsidRPr="00F61748" w:rsidRDefault="00491A40" w:rsidP="00490326">
      <w:pPr>
        <w:pStyle w:val="policytextright"/>
      </w:pPr>
      <w:r>
        <w:t xml:space="preserve">Adopted/Amended: </w:t>
      </w:r>
      <w:r w:rsidRPr="00F61748">
        <w:rPr>
          <w:strike/>
          <w:color w:val="FF0000"/>
        </w:rPr>
        <w:t>6/18/2012</w:t>
      </w:r>
      <w:r w:rsidR="00F61748">
        <w:rPr>
          <w:color w:val="FF0000"/>
        </w:rPr>
        <w:t xml:space="preserve"> 7/20/2026</w:t>
      </w:r>
    </w:p>
    <w:p w:rsidR="00C97ABE" w:rsidRPr="00786B42" w:rsidRDefault="00491A40" w:rsidP="00490326">
      <w:pPr>
        <w:pStyle w:val="policytextright"/>
      </w:pPr>
      <w:r>
        <w:t>Order #:         14054</w:t>
      </w:r>
    </w:p>
    <w:sectPr w:rsidR="00C97ABE" w:rsidRPr="00786B42">
      <w:footerReference w:type="default" r:id="rId9"/>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59A" w:rsidRDefault="009C259A">
      <w:r>
        <w:separator/>
      </w:r>
    </w:p>
  </w:endnote>
  <w:endnote w:type="continuationSeparator" w:id="0">
    <w:p w:rsidR="009C259A" w:rsidRDefault="009C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89B" w:rsidRDefault="0093489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F402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DF402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59A" w:rsidRDefault="009C259A">
      <w:r>
        <w:separator/>
      </w:r>
    </w:p>
  </w:footnote>
  <w:footnote w:type="continuationSeparator" w:id="0">
    <w:p w:rsidR="009C259A" w:rsidRDefault="009C2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0887"/>
    <w:multiLevelType w:val="hybridMultilevel"/>
    <w:tmpl w:val="C28C305E"/>
    <w:lvl w:ilvl="0" w:tplc="F65A71CA">
      <w:start w:val="1"/>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BE"/>
    <w:rsid w:val="00006798"/>
    <w:rsid w:val="00085EDB"/>
    <w:rsid w:val="000F0432"/>
    <w:rsid w:val="00490326"/>
    <w:rsid w:val="00491A40"/>
    <w:rsid w:val="00786B42"/>
    <w:rsid w:val="007A7072"/>
    <w:rsid w:val="008B1E48"/>
    <w:rsid w:val="008D00BC"/>
    <w:rsid w:val="008E5E4A"/>
    <w:rsid w:val="0093489B"/>
    <w:rsid w:val="00975C4F"/>
    <w:rsid w:val="009C259A"/>
    <w:rsid w:val="00A60A36"/>
    <w:rsid w:val="00B919C0"/>
    <w:rsid w:val="00BB3EA0"/>
    <w:rsid w:val="00C61BC5"/>
    <w:rsid w:val="00C97ABE"/>
    <w:rsid w:val="00DF402F"/>
    <w:rsid w:val="00F61748"/>
    <w:rsid w:val="00FE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CAA809"/>
  <w15:chartTrackingRefBased/>
  <w15:docId w15:val="{0FA0A947-D49E-4F6A-8C96-80E590EC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0326"/>
    <w:pPr>
      <w:overflowPunct w:val="0"/>
      <w:autoSpaceDE w:val="0"/>
      <w:autoSpaceDN w:val="0"/>
      <w:adjustRightInd w:val="0"/>
      <w:textAlignment w:val="baseline"/>
    </w:pPr>
    <w:rPr>
      <w:sz w:val="24"/>
    </w:rPr>
  </w:style>
  <w:style w:type="paragraph" w:styleId="Heading1">
    <w:name w:val="heading 1"/>
    <w:basedOn w:val="top"/>
    <w:next w:val="policytext"/>
    <w:qFormat/>
    <w:rsid w:val="00490326"/>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490326"/>
    <w:pPr>
      <w:tabs>
        <w:tab w:val="right" w:pos="9216"/>
      </w:tabs>
      <w:jc w:val="both"/>
    </w:pPr>
    <w:rPr>
      <w:smallCaps/>
    </w:rPr>
  </w:style>
  <w:style w:type="paragraph" w:customStyle="1" w:styleId="policytext">
    <w:name w:val="policytext"/>
    <w:rsid w:val="00490326"/>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490326"/>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490326"/>
    <w:rPr>
      <w:b/>
      <w:smallCaps/>
    </w:rPr>
  </w:style>
  <w:style w:type="paragraph" w:customStyle="1" w:styleId="indent1">
    <w:name w:val="indent1"/>
    <w:basedOn w:val="policytext"/>
    <w:rsid w:val="00490326"/>
    <w:pPr>
      <w:ind w:left="432"/>
    </w:pPr>
  </w:style>
  <w:style w:type="character" w:customStyle="1" w:styleId="ksbabold">
    <w:name w:val="ksba bold"/>
    <w:rsid w:val="00490326"/>
    <w:rPr>
      <w:rFonts w:ascii="Times New Roman" w:hAnsi="Times New Roman"/>
      <w:b/>
      <w:sz w:val="24"/>
    </w:rPr>
  </w:style>
  <w:style w:type="character" w:customStyle="1" w:styleId="ksbanormal">
    <w:name w:val="ksba normal"/>
    <w:rsid w:val="00490326"/>
    <w:rPr>
      <w:rFonts w:ascii="Times New Roman" w:hAnsi="Times New Roman"/>
      <w:sz w:val="24"/>
    </w:rPr>
  </w:style>
  <w:style w:type="paragraph" w:customStyle="1" w:styleId="List123">
    <w:name w:val="List123"/>
    <w:basedOn w:val="policytext"/>
    <w:rsid w:val="00490326"/>
    <w:pPr>
      <w:ind w:left="936" w:hanging="360"/>
    </w:pPr>
  </w:style>
  <w:style w:type="paragraph" w:customStyle="1" w:styleId="Listabc">
    <w:name w:val="Listabc"/>
    <w:basedOn w:val="policytext"/>
    <w:rsid w:val="00490326"/>
    <w:pPr>
      <w:ind w:left="1224" w:hanging="360"/>
    </w:pPr>
  </w:style>
  <w:style w:type="paragraph" w:customStyle="1" w:styleId="Reference">
    <w:name w:val="Reference"/>
    <w:basedOn w:val="policytext"/>
    <w:next w:val="policytext"/>
    <w:rsid w:val="00490326"/>
    <w:pPr>
      <w:spacing w:after="0"/>
      <w:ind w:left="432"/>
    </w:pPr>
  </w:style>
  <w:style w:type="paragraph" w:customStyle="1" w:styleId="EndHeading">
    <w:name w:val="EndHeading"/>
    <w:basedOn w:val="sideheading"/>
    <w:rsid w:val="00490326"/>
    <w:pPr>
      <w:spacing w:before="120"/>
    </w:pPr>
  </w:style>
  <w:style w:type="paragraph" w:customStyle="1" w:styleId="relatedsideheading">
    <w:name w:val="related sideheading"/>
    <w:basedOn w:val="sideheading"/>
    <w:rsid w:val="00490326"/>
    <w:pPr>
      <w:spacing w:before="120"/>
    </w:pPr>
  </w:style>
  <w:style w:type="paragraph" w:styleId="MacroText">
    <w:name w:val="macro"/>
    <w:semiHidden/>
    <w:rsid w:val="004903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490326"/>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rtstyle">
    <w:name w:val="certstyle"/>
    <w:basedOn w:val="policytitle"/>
    <w:next w:val="policytitle"/>
    <w:rsid w:val="00490326"/>
    <w:pPr>
      <w:spacing w:before="160" w:after="0"/>
      <w:jc w:val="left"/>
    </w:pPr>
    <w:rPr>
      <w:smallCaps/>
      <w:sz w:val="24"/>
      <w:u w:val="none"/>
    </w:rPr>
  </w:style>
  <w:style w:type="paragraph" w:customStyle="1" w:styleId="expnote">
    <w:name w:val="expnote"/>
    <w:basedOn w:val="Heading1"/>
    <w:rsid w:val="00490326"/>
    <w:pPr>
      <w:widowControl/>
      <w:outlineLvl w:val="9"/>
    </w:pPr>
    <w:rPr>
      <w:caps/>
      <w:smallCaps w:val="0"/>
      <w:sz w:val="20"/>
    </w:rPr>
  </w:style>
  <w:style w:type="paragraph" w:customStyle="1" w:styleId="policytextright">
    <w:name w:val="policytext+right"/>
    <w:basedOn w:val="policytext"/>
    <w:qFormat/>
    <w:rsid w:val="00490326"/>
    <w:pPr>
      <w:spacing w:after="0"/>
      <w:jc w:val="right"/>
    </w:pPr>
  </w:style>
  <w:style w:type="character" w:styleId="Hyperlink">
    <w:name w:val="Hyperlink"/>
    <w:rsid w:val="00491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0-00/290.pdf&amp;requesttype=krs" TargetMode="External"/><Relationship Id="rId3" Type="http://schemas.openxmlformats.org/officeDocument/2006/relationships/settings" Target="settings.xml"/><Relationship Id="rId7" Type="http://schemas.openxmlformats.org/officeDocument/2006/relationships/hyperlink" Target="http://policy.ksba.org//documentmanager.aspx?requestarticle=/kar/780/007/060.htm&amp;requesttype=k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04.7</vt:lpstr>
    </vt:vector>
  </TitlesOfParts>
  <Company>KSBA</Company>
  <LinksUpToDate>false</LinksUpToDate>
  <CharactersWithSpaces>2050</CharactersWithSpaces>
  <SharedDoc>false</SharedDoc>
  <HLinks>
    <vt:vector size="12" baseType="variant">
      <vt:variant>
        <vt:i4>2556008</vt:i4>
      </vt:variant>
      <vt:variant>
        <vt:i4>3</vt:i4>
      </vt:variant>
      <vt:variant>
        <vt:i4>0</vt:i4>
      </vt:variant>
      <vt:variant>
        <vt:i4>5</vt:i4>
      </vt:variant>
      <vt:variant>
        <vt:lpwstr>http://policy.ksba.org//DocumentManager.aspx?requestarticle=/KRS/160-00/290.pdf&amp;requesttype=krs</vt:lpwstr>
      </vt:variant>
      <vt:variant>
        <vt:lpwstr/>
      </vt:variant>
      <vt:variant>
        <vt:i4>5701720</vt:i4>
      </vt:variant>
      <vt:variant>
        <vt:i4>0</vt:i4>
      </vt:variant>
      <vt:variant>
        <vt:i4>0</vt:i4>
      </vt:variant>
      <vt:variant>
        <vt:i4>5</vt:i4>
      </vt:variant>
      <vt:variant>
        <vt:lpwstr>http://policy.ksba.org//documentmanager.aspx?requestarticle=/kar/780/007/060.htm&amp;requesttype=kar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04.7</dc:title>
  <dc:subject/>
  <dc:creator>Albert Wall</dc:creator>
  <cp:keywords/>
  <cp:lastModifiedBy>Nora Gocking</cp:lastModifiedBy>
  <cp:revision>3</cp:revision>
  <cp:lastPrinted>2001-11-30T14:15:00Z</cp:lastPrinted>
  <dcterms:created xsi:type="dcterms:W3CDTF">2026-06-10T15:01:00Z</dcterms:created>
  <dcterms:modified xsi:type="dcterms:W3CDTF">2026-06-11T19:51:00Z</dcterms:modified>
</cp:coreProperties>
</file>