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13BF" w14:textId="20D3B914" w:rsidR="00E31C7F" w:rsidRDefault="00E31C7F">
      <w:pPr>
        <w:pStyle w:val="Heading1"/>
      </w:pPr>
      <w:r>
        <w:t>STUDENTS</w:t>
      </w:r>
      <w:r>
        <w:tab/>
        <w:t>09.36 AP.21</w:t>
      </w:r>
    </w:p>
    <w:p w14:paraId="660C4FF7" w14:textId="1F64F723" w:rsidR="00E31C7F" w:rsidRPr="00642B69" w:rsidRDefault="00E31C7F">
      <w:pPr>
        <w:pStyle w:val="policytitle"/>
        <w:spacing w:before="80" w:after="160"/>
        <w:rPr>
          <w:sz w:val="24"/>
          <w:szCs w:val="24"/>
        </w:rPr>
      </w:pPr>
      <w:r w:rsidRPr="00642B69">
        <w:rPr>
          <w:sz w:val="24"/>
          <w:szCs w:val="24"/>
        </w:rPr>
        <w:t>School</w:t>
      </w:r>
      <w:r w:rsidRPr="00642B69">
        <w:rPr>
          <w:sz w:val="24"/>
          <w:szCs w:val="24"/>
        </w:rPr>
        <w:noBreakHyphen/>
        <w:t>Related Student Trip Request Form</w:t>
      </w:r>
      <w:r w:rsidR="00642B69" w:rsidRPr="00642B69">
        <w:rPr>
          <w:sz w:val="24"/>
          <w:szCs w:val="24"/>
        </w:rPr>
        <w:t xml:space="preserve"> &amp; Event Specific Emergency Action Plan (EAP)</w:t>
      </w:r>
    </w:p>
    <w:p w14:paraId="78F403DB" w14:textId="02C31FDC" w:rsidR="00342E12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 xml:space="preserve">School </w:t>
      </w:r>
      <w:r w:rsidR="00EA6C1B">
        <w:rPr>
          <w:sz w:val="22"/>
        </w:rPr>
        <w:t xml:space="preserve">TCCHS </w:t>
      </w:r>
    </w:p>
    <w:p w14:paraId="0C2D2A24" w14:textId="62BB1BCB" w:rsidR="00E31C7F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 xml:space="preserve">Faculty Member(s) sponsoring trip </w:t>
      </w:r>
      <w:r w:rsidR="00EA6C1B">
        <w:rPr>
          <w:sz w:val="22"/>
        </w:rPr>
        <w:t xml:space="preserve">Quashawn Quarles </w:t>
      </w:r>
    </w:p>
    <w:p w14:paraId="3BB670BC" w14:textId="77777777" w:rsidR="00E31C7F" w:rsidRDefault="00E31C7F" w:rsidP="00302798">
      <w:pPr>
        <w:pStyle w:val="sideheading"/>
        <w:spacing w:after="0"/>
        <w:rPr>
          <w:sz w:val="22"/>
        </w:rPr>
      </w:pPr>
      <w:r>
        <w:rPr>
          <w:sz w:val="22"/>
        </w:rPr>
        <w:t>Type of Trip (check one):</w:t>
      </w:r>
    </w:p>
    <w:p w14:paraId="31F2281D" w14:textId="172F2D5F" w:rsidR="00E31C7F" w:rsidRDefault="008725D4" w:rsidP="008725D4">
      <w:pPr>
        <w:pStyle w:val="policytext"/>
        <w:tabs>
          <w:tab w:val="left" w:pos="2340"/>
        </w:tabs>
        <w:spacing w:after="0"/>
        <w:ind w:left="187"/>
        <w:rPr>
          <w:sz w:val="22"/>
        </w:rPr>
      </w:pPr>
      <w:r>
        <w:rPr>
          <w:sz w:val="22"/>
        </w:rPr>
        <w:t>Organization requesting the Trip</w:t>
      </w:r>
      <w:r w:rsidR="00701AEF">
        <w:rPr>
          <w:sz w:val="22"/>
        </w:rPr>
        <w:t xml:space="preserve"> / Organization responsible for Payment</w:t>
      </w:r>
      <w:r>
        <w:rPr>
          <w:sz w:val="22"/>
        </w:rPr>
        <w:t xml:space="preserve">:  </w:t>
      </w:r>
      <w:r w:rsidR="00EA6C1B">
        <w:rPr>
          <w:sz w:val="22"/>
        </w:rPr>
        <w:t xml:space="preserve">FFA </w:t>
      </w:r>
    </w:p>
    <w:p w14:paraId="73A95E52" w14:textId="1D6623DD" w:rsidR="00342E12" w:rsidRDefault="00E31C7F" w:rsidP="0018003D">
      <w:pPr>
        <w:pStyle w:val="sideheading"/>
        <w:rPr>
          <w:sz w:val="22"/>
        </w:rPr>
      </w:pPr>
      <w:proofErr w:type="gramStart"/>
      <w:r>
        <w:rPr>
          <w:sz w:val="22"/>
        </w:rPr>
        <w:t xml:space="preserve">Destination </w:t>
      </w:r>
      <w:r w:rsidR="0018003D">
        <w:rPr>
          <w:sz w:val="22"/>
        </w:rPr>
        <w:t>:</w:t>
      </w:r>
      <w:proofErr w:type="gramEnd"/>
      <w:r w:rsidR="0018003D">
        <w:rPr>
          <w:sz w:val="22"/>
        </w:rPr>
        <w:t xml:space="preserve"> </w:t>
      </w:r>
      <w:r w:rsidR="00EA6C1B">
        <w:rPr>
          <w:sz w:val="22"/>
        </w:rPr>
        <w:t xml:space="preserve">Locust Trace Agri-Science Center Lexington, KY </w:t>
      </w:r>
    </w:p>
    <w:p w14:paraId="4DB1FCA9" w14:textId="173C076B" w:rsidR="00191D14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>Date(s) of Trip</w:t>
      </w:r>
      <w:r w:rsidR="00191D14">
        <w:rPr>
          <w:sz w:val="22"/>
        </w:rPr>
        <w:t xml:space="preserve">:   </w:t>
      </w:r>
      <w:r w:rsidR="00EA6C1B">
        <w:rPr>
          <w:sz w:val="22"/>
        </w:rPr>
        <w:t>June 16-17</w:t>
      </w:r>
      <w:r w:rsidR="00EA6C1B" w:rsidRPr="00EA6C1B">
        <w:rPr>
          <w:sz w:val="22"/>
          <w:vertAlign w:val="superscript"/>
        </w:rPr>
        <w:t>th</w:t>
      </w:r>
      <w:r w:rsidR="00EA6C1B">
        <w:rPr>
          <w:sz w:val="22"/>
        </w:rPr>
        <w:t xml:space="preserve"> </w:t>
      </w:r>
    </w:p>
    <w:p w14:paraId="0EE2DF2B" w14:textId="19D15C99" w:rsidR="00191D14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 xml:space="preserve">Departure Time </w:t>
      </w:r>
      <w:r w:rsidR="00EA6C1B">
        <w:rPr>
          <w:sz w:val="22"/>
        </w:rPr>
        <w:t>2PM</w:t>
      </w:r>
    </w:p>
    <w:p w14:paraId="7DB5748C" w14:textId="22BD1F63" w:rsidR="00E31C7F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>Return Time</w:t>
      </w:r>
      <w:r w:rsidR="00191D14">
        <w:rPr>
          <w:sz w:val="22"/>
        </w:rPr>
        <w:t xml:space="preserve">: </w:t>
      </w:r>
      <w:r w:rsidR="00EA6C1B">
        <w:rPr>
          <w:sz w:val="22"/>
        </w:rPr>
        <w:t>6PM</w:t>
      </w:r>
    </w:p>
    <w:p w14:paraId="40348AB7" w14:textId="2B143EA8" w:rsidR="00E31C7F" w:rsidRDefault="00E31C7F" w:rsidP="008E0721">
      <w:pPr>
        <w:pStyle w:val="sideheading"/>
        <w:spacing w:after="60"/>
        <w:rPr>
          <w:sz w:val="22"/>
        </w:rPr>
      </w:pPr>
      <w:r>
        <w:rPr>
          <w:sz w:val="22"/>
        </w:rPr>
        <w:t xml:space="preserve">Source of funding for </w:t>
      </w:r>
      <w:proofErr w:type="gramStart"/>
      <w:r>
        <w:rPr>
          <w:sz w:val="22"/>
        </w:rPr>
        <w:t xml:space="preserve">trip </w:t>
      </w:r>
      <w:r w:rsidR="00191D14">
        <w:rPr>
          <w:sz w:val="22"/>
        </w:rPr>
        <w:t>:</w:t>
      </w:r>
      <w:proofErr w:type="gramEnd"/>
      <w:r w:rsidR="00191D14">
        <w:rPr>
          <w:sz w:val="22"/>
        </w:rPr>
        <w:t xml:space="preserve"> </w:t>
      </w:r>
      <w:r w:rsidR="0018003D">
        <w:rPr>
          <w:sz w:val="22"/>
        </w:rPr>
        <w:t xml:space="preserve"> </w:t>
      </w:r>
      <w:r w:rsidR="00EA6C1B">
        <w:rPr>
          <w:sz w:val="22"/>
        </w:rPr>
        <w:t xml:space="preserve">FFA </w:t>
      </w:r>
    </w:p>
    <w:p w14:paraId="1BDF27DC" w14:textId="3AAC38DA" w:rsidR="00E31C7F" w:rsidRDefault="00E31C7F" w:rsidP="008E0721">
      <w:pPr>
        <w:pStyle w:val="sideheading"/>
        <w:spacing w:after="60"/>
        <w:jc w:val="center"/>
        <w:rPr>
          <w:i/>
          <w:iCs/>
          <w:sz w:val="20"/>
        </w:rPr>
      </w:pPr>
      <w:r>
        <w:rPr>
          <w:i/>
          <w:iCs/>
          <w:sz w:val="20"/>
        </w:rPr>
        <w:t>No student shall be denied the trip because of an inability to pay.</w:t>
      </w:r>
    </w:p>
    <w:p w14:paraId="145FDD1A" w14:textId="00F7B3B7" w:rsidR="00E31C7F" w:rsidRDefault="00E31C7F" w:rsidP="00F1029B">
      <w:pPr>
        <w:pStyle w:val="sideheading"/>
        <w:spacing w:after="0"/>
        <w:rPr>
          <w:sz w:val="22"/>
        </w:rPr>
      </w:pPr>
      <w:r>
        <w:rPr>
          <w:sz w:val="22"/>
        </w:rPr>
        <w:t>Number of: students ____</w:t>
      </w:r>
      <w:r w:rsidR="00EA6C1B">
        <w:rPr>
          <w:sz w:val="22"/>
        </w:rPr>
        <w:t>4</w:t>
      </w:r>
      <w:r>
        <w:rPr>
          <w:sz w:val="22"/>
        </w:rPr>
        <w:t>_____faculty sponsors ____</w:t>
      </w:r>
      <w:r w:rsidR="00EA6C1B">
        <w:rPr>
          <w:sz w:val="22"/>
        </w:rPr>
        <w:t>1</w:t>
      </w:r>
      <w:r>
        <w:rPr>
          <w:sz w:val="22"/>
        </w:rPr>
        <w:t>____Total # of Participants ___</w:t>
      </w:r>
      <w:r w:rsidR="00EA6C1B">
        <w:rPr>
          <w:sz w:val="22"/>
        </w:rPr>
        <w:t>5</w:t>
      </w:r>
      <w:r>
        <w:rPr>
          <w:sz w:val="22"/>
        </w:rPr>
        <w:t>___</w:t>
      </w:r>
    </w:p>
    <w:p w14:paraId="1992958D" w14:textId="4012E0D6" w:rsidR="00302798" w:rsidRPr="008E0721" w:rsidRDefault="00DE20B1" w:rsidP="00302798">
      <w:pPr>
        <w:pStyle w:val="policytext"/>
        <w:tabs>
          <w:tab w:val="left" w:pos="1440"/>
          <w:tab w:val="left" w:pos="5490"/>
        </w:tabs>
        <w:spacing w:after="60"/>
        <w:rPr>
          <w:bCs/>
          <w:iCs/>
          <w:sz w:val="20"/>
        </w:rPr>
      </w:pPr>
      <w:r w:rsidRPr="00104AF8">
        <w:rPr>
          <w:rStyle w:val="ksbanormal"/>
          <w:b/>
          <w:bCs/>
        </w:rPr>
        <w:t>EAP</w:t>
      </w:r>
      <w:r w:rsidR="00104AF8">
        <w:rPr>
          <w:rStyle w:val="ksbanormal"/>
          <w:b/>
          <w:bCs/>
        </w:rPr>
        <w:t>:</w:t>
      </w:r>
      <w:r w:rsidRPr="00104AF8">
        <w:rPr>
          <w:iCs/>
          <w:sz w:val="20"/>
        </w:rPr>
        <w:t xml:space="preserve"> </w:t>
      </w:r>
      <w:r>
        <w:rPr>
          <w:iCs/>
          <w:sz w:val="20"/>
        </w:rPr>
        <w:t>P</w:t>
      </w:r>
      <w:r w:rsidR="00302798" w:rsidRPr="00DE20B1">
        <w:rPr>
          <w:iCs/>
          <w:sz w:val="20"/>
        </w:rPr>
        <w:t>erson</w:t>
      </w:r>
      <w:r w:rsidR="00302798" w:rsidRPr="008E0721">
        <w:rPr>
          <w:bCs/>
          <w:iCs/>
          <w:sz w:val="20"/>
        </w:rPr>
        <w:t xml:space="preserve"> contacted at venue to discuss EAP:</w:t>
      </w:r>
      <w:r w:rsidR="00342E12">
        <w:rPr>
          <w:bCs/>
          <w:iCs/>
          <w:sz w:val="20"/>
        </w:rPr>
        <w:tab/>
      </w:r>
      <w:r w:rsidR="00342E12">
        <w:rPr>
          <w:bCs/>
          <w:iCs/>
          <w:sz w:val="20"/>
        </w:rPr>
        <w:tab/>
      </w:r>
      <w:r w:rsidR="00342E12">
        <w:rPr>
          <w:bCs/>
          <w:iCs/>
          <w:sz w:val="20"/>
        </w:rPr>
        <w:tab/>
      </w:r>
      <w:r w:rsidR="00342E12">
        <w:rPr>
          <w:bCs/>
          <w:iCs/>
          <w:sz w:val="20"/>
        </w:rPr>
        <w:tab/>
      </w:r>
      <w:r w:rsidR="00342E12">
        <w:rPr>
          <w:bCs/>
          <w:iCs/>
          <w:sz w:val="20"/>
        </w:rPr>
        <w:tab/>
      </w:r>
      <w:r w:rsidR="00342E12">
        <w:rPr>
          <w:bCs/>
          <w:iCs/>
          <w:sz w:val="20"/>
        </w:rPr>
        <w:tab/>
      </w:r>
      <w:r w:rsidR="00342E12">
        <w:rPr>
          <w:bCs/>
          <w:iCs/>
          <w:sz w:val="20"/>
        </w:rPr>
        <w:tab/>
      </w:r>
      <w:r w:rsidR="00342E12">
        <w:rPr>
          <w:bCs/>
          <w:iCs/>
          <w:sz w:val="20"/>
        </w:rPr>
        <w:tab/>
      </w:r>
      <w:r w:rsidR="00302798" w:rsidRPr="008E0721">
        <w:rPr>
          <w:bCs/>
          <w:iCs/>
          <w:sz w:val="20"/>
        </w:rPr>
        <w:t xml:space="preserve">Person making contact: </w:t>
      </w:r>
    </w:p>
    <w:p w14:paraId="27800A61" w14:textId="05C18B33" w:rsidR="00302798" w:rsidRPr="008E0721" w:rsidRDefault="00302798" w:rsidP="00302798">
      <w:pPr>
        <w:pStyle w:val="policytext"/>
        <w:tabs>
          <w:tab w:val="left" w:pos="1440"/>
          <w:tab w:val="left" w:pos="5490"/>
          <w:tab w:val="left" w:pos="6030"/>
          <w:tab w:val="left" w:pos="6660"/>
        </w:tabs>
        <w:spacing w:after="60"/>
        <w:rPr>
          <w:bCs/>
          <w:iCs/>
          <w:sz w:val="20"/>
        </w:rPr>
      </w:pPr>
      <w:r w:rsidRPr="008E0721">
        <w:rPr>
          <w:bCs/>
          <w:iCs/>
          <w:sz w:val="20"/>
        </w:rPr>
        <w:t xml:space="preserve">Is there an Automated External Defibrillator (AED) on site: </w:t>
      </w:r>
      <w:r w:rsidRPr="008E0721">
        <w:rPr>
          <w:bCs/>
          <w:iCs/>
          <w:sz w:val="20"/>
        </w:rPr>
        <w:sym w:font="Wingdings" w:char="F06F"/>
      </w:r>
      <w:r w:rsidRPr="008E0721">
        <w:rPr>
          <w:bCs/>
          <w:iCs/>
          <w:sz w:val="20"/>
        </w:rPr>
        <w:t xml:space="preserve"> Yes</w:t>
      </w:r>
      <w:r w:rsidRPr="008E0721">
        <w:rPr>
          <w:bCs/>
          <w:iCs/>
          <w:sz w:val="20"/>
        </w:rPr>
        <w:tab/>
      </w:r>
      <w:r w:rsidRPr="008E0721">
        <w:rPr>
          <w:bCs/>
          <w:iCs/>
          <w:sz w:val="20"/>
        </w:rPr>
        <w:sym w:font="Wingdings" w:char="F06F"/>
      </w:r>
      <w:r w:rsidRPr="008E0721">
        <w:rPr>
          <w:bCs/>
          <w:iCs/>
          <w:sz w:val="20"/>
        </w:rPr>
        <w:t xml:space="preserve"> No</w:t>
      </w:r>
      <w:r w:rsidRPr="008E0721">
        <w:rPr>
          <w:bCs/>
          <w:iCs/>
          <w:sz w:val="20"/>
        </w:rPr>
        <w:tab/>
        <w:t xml:space="preserve">If yes, where: </w:t>
      </w:r>
    </w:p>
    <w:p w14:paraId="761B0201" w14:textId="0E8EA3DF" w:rsidR="00302798" w:rsidRDefault="00302798" w:rsidP="0030279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60"/>
        <w:rPr>
          <w:bCs/>
          <w:iCs/>
          <w:sz w:val="20"/>
        </w:rPr>
      </w:pPr>
      <w:r w:rsidRPr="008E0721">
        <w:rPr>
          <w:bCs/>
          <w:iCs/>
          <w:sz w:val="20"/>
        </w:rPr>
        <w:t xml:space="preserve">Does the venue have an Emergency Response Team: </w:t>
      </w:r>
      <w:r w:rsidRPr="008E0721">
        <w:rPr>
          <w:bCs/>
          <w:iCs/>
          <w:sz w:val="20"/>
        </w:rPr>
        <w:sym w:font="Wingdings" w:char="F06F"/>
      </w:r>
      <w:r w:rsidR="00EA6C1B">
        <w:rPr>
          <w:bCs/>
          <w:iCs/>
          <w:sz w:val="20"/>
        </w:rPr>
        <w:t>x</w:t>
      </w:r>
      <w:r w:rsidRPr="008E0721">
        <w:rPr>
          <w:bCs/>
          <w:iCs/>
          <w:sz w:val="20"/>
        </w:rPr>
        <w:t xml:space="preserve"> Yes</w:t>
      </w:r>
      <w:r w:rsidRPr="008E0721">
        <w:rPr>
          <w:bCs/>
          <w:iCs/>
          <w:sz w:val="20"/>
        </w:rPr>
        <w:tab/>
      </w:r>
      <w:r w:rsidRPr="008E0721">
        <w:rPr>
          <w:bCs/>
          <w:iCs/>
          <w:sz w:val="20"/>
        </w:rPr>
        <w:sym w:font="Wingdings" w:char="F06F"/>
      </w:r>
      <w:r w:rsidRPr="008E0721">
        <w:rPr>
          <w:bCs/>
          <w:iCs/>
          <w:sz w:val="20"/>
        </w:rPr>
        <w:t xml:space="preserve"> No</w:t>
      </w:r>
      <w:r w:rsidRPr="008E0721">
        <w:rPr>
          <w:bCs/>
          <w:iCs/>
          <w:sz w:val="20"/>
        </w:rPr>
        <w:tab/>
        <w:t xml:space="preserve">If yes, </w:t>
      </w:r>
      <w:r>
        <w:rPr>
          <w:bCs/>
          <w:iCs/>
          <w:sz w:val="20"/>
        </w:rPr>
        <w:t>how are they contacted</w:t>
      </w:r>
      <w:r w:rsidRPr="008E0721">
        <w:rPr>
          <w:bCs/>
          <w:iCs/>
          <w:sz w:val="20"/>
        </w:rPr>
        <w:t xml:space="preserve">: </w:t>
      </w:r>
      <w:r w:rsidR="00EA6C1B">
        <w:rPr>
          <w:bCs/>
          <w:iCs/>
          <w:sz w:val="20"/>
        </w:rPr>
        <w:t>LPD</w:t>
      </w:r>
    </w:p>
    <w:p w14:paraId="0528C73E" w14:textId="77777777" w:rsidR="00302798" w:rsidRDefault="00302798" w:rsidP="00302798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rPr>
          <w:bCs/>
          <w:iCs/>
          <w:sz w:val="20"/>
        </w:rPr>
      </w:pPr>
      <w:r>
        <w:rPr>
          <w:bCs/>
          <w:iCs/>
          <w:sz w:val="20"/>
        </w:rPr>
        <w:t>School Employee(s) Attending Trip (Please note beside name if employee is CPR trained):</w:t>
      </w:r>
    </w:p>
    <w:p w14:paraId="08705823" w14:textId="26498968" w:rsidR="00302798" w:rsidRDefault="00191D14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>
        <w:rPr>
          <w:bCs/>
          <w:iCs/>
          <w:sz w:val="20"/>
        </w:rPr>
        <w:tab/>
      </w:r>
      <w:r w:rsidR="00302798">
        <w:rPr>
          <w:bCs/>
          <w:iCs/>
          <w:sz w:val="20"/>
        </w:rPr>
        <w:tab/>
      </w:r>
    </w:p>
    <w:p w14:paraId="497C1CA8" w14:textId="292C6350" w:rsidR="00315792" w:rsidRDefault="00315792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>
        <w:rPr>
          <w:bCs/>
          <w:iCs/>
          <w:sz w:val="20"/>
        </w:rPr>
        <w:tab/>
      </w:r>
    </w:p>
    <w:p w14:paraId="7E9DF18E" w14:textId="0012D813" w:rsidR="00302798" w:rsidRDefault="00891CE3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jc w:val="left"/>
        <w:rPr>
          <w:bCs/>
          <w:iCs/>
          <w:sz w:val="20"/>
        </w:rPr>
      </w:pPr>
      <w:r>
        <w:rPr>
          <w:bCs/>
          <w:iCs/>
          <w:sz w:val="20"/>
        </w:rPr>
        <w:t>____________________________________</w:t>
      </w:r>
      <w:r>
        <w:rPr>
          <w:bCs/>
          <w:iCs/>
          <w:sz w:val="20"/>
        </w:rPr>
        <w:tab/>
        <w:t>____________________________________</w:t>
      </w:r>
    </w:p>
    <w:p w14:paraId="0009F377" w14:textId="045B9AA3" w:rsidR="00302798" w:rsidRDefault="00302798" w:rsidP="00315792">
      <w:pPr>
        <w:pStyle w:val="policytext"/>
        <w:tabs>
          <w:tab w:val="left" w:pos="1440"/>
          <w:tab w:val="left" w:pos="4950"/>
          <w:tab w:val="left" w:pos="5490"/>
          <w:tab w:val="left" w:pos="6660"/>
        </w:tabs>
        <w:spacing w:after="0"/>
        <w:ind w:firstLine="446"/>
        <w:jc w:val="left"/>
        <w:rPr>
          <w:bCs/>
          <w:iCs/>
          <w:sz w:val="18"/>
          <w:szCs w:val="18"/>
        </w:rPr>
      </w:pPr>
      <w:r w:rsidRPr="00302798">
        <w:rPr>
          <w:bCs/>
          <w:iCs/>
          <w:sz w:val="18"/>
          <w:szCs w:val="18"/>
        </w:rPr>
        <w:t>(Please use separate sheet and attach to this form if more space is needed to list school employees attending).</w:t>
      </w:r>
    </w:p>
    <w:p w14:paraId="6BABD15C" w14:textId="77777777" w:rsidR="004C309F" w:rsidRDefault="004C309F" w:rsidP="004C309F">
      <w:pPr>
        <w:pStyle w:val="policytext"/>
        <w:tabs>
          <w:tab w:val="left" w:pos="6480"/>
        </w:tabs>
        <w:spacing w:after="0"/>
        <w:rPr>
          <w:sz w:val="22"/>
        </w:rPr>
      </w:pPr>
      <w:r>
        <w:rPr>
          <w:sz w:val="22"/>
        </w:rPr>
        <w:t>_______________________________________________</w:t>
      </w:r>
      <w:r>
        <w:rPr>
          <w:sz w:val="22"/>
        </w:rPr>
        <w:tab/>
        <w:t>__________________________</w:t>
      </w:r>
    </w:p>
    <w:p w14:paraId="494809C6" w14:textId="004A91B1" w:rsidR="004C309F" w:rsidRPr="004C309F" w:rsidRDefault="004C309F" w:rsidP="004C309F">
      <w:pPr>
        <w:pStyle w:val="policytext"/>
        <w:tabs>
          <w:tab w:val="left" w:pos="1440"/>
          <w:tab w:val="left" w:pos="7200"/>
        </w:tabs>
        <w:spacing w:after="60"/>
        <w:rPr>
          <w:b/>
          <w:i/>
          <w:sz w:val="18"/>
          <w:szCs w:val="18"/>
        </w:rPr>
      </w:pPr>
      <w:r w:rsidRPr="008E0721">
        <w:rPr>
          <w:b/>
          <w:i/>
          <w:sz w:val="18"/>
          <w:szCs w:val="18"/>
        </w:rPr>
        <w:tab/>
        <w:t>Signature of Faculty Sponsor</w:t>
      </w:r>
      <w:r w:rsidRPr="008E0721">
        <w:rPr>
          <w:b/>
          <w:i/>
          <w:sz w:val="18"/>
          <w:szCs w:val="18"/>
        </w:rPr>
        <w:tab/>
        <w:t>Date</w:t>
      </w:r>
    </w:p>
    <w:p w14:paraId="5C4C1B41" w14:textId="77777777" w:rsidR="00010BA1" w:rsidRDefault="00010BA1" w:rsidP="00010BA1">
      <w:pPr>
        <w:pStyle w:val="policytext"/>
        <w:spacing w:after="80" w:line="220" w:lineRule="exact"/>
        <w:rPr>
          <w:sz w:val="22"/>
        </w:rPr>
      </w:pPr>
      <w:r>
        <w:rPr>
          <w:sz w:val="22"/>
        </w:rPr>
        <w:t>Approval of Site Based Council Representative ___________________________</w:t>
      </w:r>
      <w:r>
        <w:rPr>
          <w:sz w:val="22"/>
        </w:rPr>
        <w:tab/>
        <w:t>_____Date ____________</w:t>
      </w:r>
    </w:p>
    <w:p w14:paraId="6EBE7EF4" w14:textId="77777777" w:rsidR="00010BA1" w:rsidRPr="002A3030" w:rsidRDefault="00010BA1" w:rsidP="00010BA1">
      <w:pPr>
        <w:pStyle w:val="policytext"/>
        <w:pBdr>
          <w:bottom w:val="dotted" w:sz="24" w:space="1" w:color="auto"/>
        </w:pBdr>
        <w:spacing w:after="60"/>
        <w:rPr>
          <w:sz w:val="12"/>
          <w:szCs w:val="12"/>
        </w:rPr>
      </w:pPr>
    </w:p>
    <w:p w14:paraId="1D193786" w14:textId="77777777" w:rsidR="00010BA1" w:rsidRDefault="00010BA1" w:rsidP="00010BA1">
      <w:pPr>
        <w:pStyle w:val="policytext"/>
        <w:spacing w:before="120"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District Use Only</w:t>
      </w:r>
    </w:p>
    <w:p w14:paraId="6B73E445" w14:textId="77777777" w:rsidR="00010BA1" w:rsidRDefault="00010BA1" w:rsidP="00010BA1">
      <w:pPr>
        <w:pStyle w:val="policytext"/>
        <w:spacing w:line="220" w:lineRule="exact"/>
        <w:rPr>
          <w:b/>
          <w:bCs/>
          <w:sz w:val="22"/>
        </w:rPr>
      </w:pPr>
      <w:r>
        <w:rPr>
          <w:b/>
          <w:bCs/>
          <w:sz w:val="22"/>
        </w:rPr>
        <w:t>Section 2</w:t>
      </w:r>
    </w:p>
    <w:p w14:paraId="58092E0A" w14:textId="77777777" w:rsidR="00010BA1" w:rsidRDefault="00010BA1" w:rsidP="00010BA1">
      <w:pPr>
        <w:pStyle w:val="policytext"/>
        <w:pBdr>
          <w:bottom w:val="dotted" w:sz="24" w:space="0" w:color="auto"/>
        </w:pBdr>
        <w:tabs>
          <w:tab w:val="left" w:pos="5760"/>
        </w:tabs>
        <w:spacing w:line="220" w:lineRule="exact"/>
        <w:rPr>
          <w:sz w:val="22"/>
        </w:rPr>
      </w:pPr>
      <w:r>
        <w:rPr>
          <w:sz w:val="22"/>
        </w:rPr>
        <w:t>Approval of District Representative ________________________________________ Date _____________</w:t>
      </w:r>
    </w:p>
    <w:p w14:paraId="733822F3" w14:textId="77777777" w:rsidR="00010BA1" w:rsidRPr="002A3030" w:rsidRDefault="00010BA1" w:rsidP="00010BA1">
      <w:pPr>
        <w:pStyle w:val="policytext"/>
        <w:pBdr>
          <w:bottom w:val="dotted" w:sz="24" w:space="0" w:color="auto"/>
        </w:pBdr>
        <w:tabs>
          <w:tab w:val="left" w:pos="5760"/>
        </w:tabs>
        <w:spacing w:after="60"/>
        <w:rPr>
          <w:sz w:val="12"/>
          <w:szCs w:val="12"/>
        </w:rPr>
      </w:pPr>
    </w:p>
    <w:p w14:paraId="4BA1C501" w14:textId="529C5E81" w:rsidR="00010BA1" w:rsidRPr="00476011" w:rsidRDefault="00010BA1" w:rsidP="00010BA1">
      <w:pPr>
        <w:pStyle w:val="policytext"/>
        <w:tabs>
          <w:tab w:val="left" w:pos="8370"/>
        </w:tabs>
        <w:spacing w:before="120" w:after="0" w:line="220" w:lineRule="exact"/>
        <w:jc w:val="center"/>
        <w:rPr>
          <w:b/>
          <w:bCs/>
          <w:caps/>
          <w:sz w:val="22"/>
        </w:rPr>
      </w:pPr>
      <w:r w:rsidRPr="00476011">
        <w:rPr>
          <w:b/>
          <w:bCs/>
          <w:caps/>
          <w:sz w:val="22"/>
        </w:rPr>
        <w:t>Drive</w:t>
      </w:r>
      <w:r w:rsidR="002F0AE5">
        <w:rPr>
          <w:b/>
          <w:bCs/>
          <w:caps/>
          <w:sz w:val="22"/>
        </w:rPr>
        <w:t xml:space="preserve">R:  </w:t>
      </w:r>
      <w:r w:rsidRPr="00476011">
        <w:rPr>
          <w:b/>
          <w:bCs/>
          <w:caps/>
          <w:sz w:val="22"/>
        </w:rPr>
        <w:t xml:space="preserve">Turn </w:t>
      </w:r>
      <w:r>
        <w:rPr>
          <w:b/>
          <w:bCs/>
          <w:caps/>
          <w:sz w:val="22"/>
        </w:rPr>
        <w:t>this form in</w:t>
      </w:r>
      <w:r w:rsidRPr="00476011">
        <w:rPr>
          <w:b/>
          <w:bCs/>
          <w:caps/>
          <w:sz w:val="22"/>
        </w:rPr>
        <w:t xml:space="preserve"> with Timesheets</w:t>
      </w:r>
    </w:p>
    <w:p w14:paraId="180F939A" w14:textId="77777777" w:rsidR="00010BA1" w:rsidRDefault="00010BA1" w:rsidP="00010BA1">
      <w:pPr>
        <w:pStyle w:val="policytext"/>
        <w:tabs>
          <w:tab w:val="left" w:pos="8370"/>
        </w:tabs>
        <w:spacing w:line="220" w:lineRule="exact"/>
        <w:rPr>
          <w:b/>
          <w:bCs/>
          <w:sz w:val="22"/>
        </w:rPr>
      </w:pPr>
      <w:r>
        <w:rPr>
          <w:b/>
          <w:bCs/>
          <w:sz w:val="22"/>
        </w:rPr>
        <w:t>Section 3</w:t>
      </w:r>
    </w:p>
    <w:p w14:paraId="289E456D" w14:textId="77777777" w:rsidR="00010BA1" w:rsidRDefault="00010BA1" w:rsidP="00010BA1">
      <w:pPr>
        <w:pStyle w:val="policytext"/>
        <w:tabs>
          <w:tab w:val="left" w:pos="6030"/>
        </w:tabs>
        <w:spacing w:after="80" w:line="220" w:lineRule="exact"/>
        <w:rPr>
          <w:sz w:val="22"/>
        </w:rPr>
      </w:pPr>
      <w:r>
        <w:rPr>
          <w:sz w:val="22"/>
        </w:rPr>
        <w:t>Date/Time Departure: ___________________________________</w:t>
      </w:r>
      <w:r>
        <w:rPr>
          <w:sz w:val="22"/>
        </w:rPr>
        <w:tab/>
        <w:t>Odometer Start: ___________________</w:t>
      </w:r>
    </w:p>
    <w:p w14:paraId="5ADA2F34" w14:textId="77777777" w:rsidR="00010BA1" w:rsidRDefault="00010BA1" w:rsidP="00010BA1">
      <w:pPr>
        <w:pStyle w:val="policytext"/>
        <w:tabs>
          <w:tab w:val="left" w:pos="6030"/>
        </w:tabs>
        <w:spacing w:after="80" w:line="220" w:lineRule="exact"/>
        <w:rPr>
          <w:sz w:val="22"/>
        </w:rPr>
      </w:pPr>
      <w:r>
        <w:rPr>
          <w:sz w:val="22"/>
        </w:rPr>
        <w:t>Date/Time Return: _____________________________________</w:t>
      </w:r>
      <w:r>
        <w:rPr>
          <w:sz w:val="22"/>
        </w:rPr>
        <w:tab/>
        <w:t>Odometer End: ___________________</w:t>
      </w:r>
    </w:p>
    <w:p w14:paraId="7F51B81A" w14:textId="77777777" w:rsidR="00010BA1" w:rsidRDefault="00010BA1" w:rsidP="00010BA1">
      <w:pPr>
        <w:pStyle w:val="policytext"/>
        <w:spacing w:after="80" w:line="220" w:lineRule="exact"/>
        <w:rPr>
          <w:sz w:val="22"/>
        </w:rPr>
      </w:pPr>
    </w:p>
    <w:p w14:paraId="7D10B1F5" w14:textId="77777777" w:rsidR="00010BA1" w:rsidRDefault="00010BA1" w:rsidP="00A17A89">
      <w:pPr>
        <w:pStyle w:val="policytext"/>
        <w:spacing w:after="0"/>
        <w:rPr>
          <w:sz w:val="22"/>
        </w:rPr>
      </w:pPr>
      <w:r>
        <w:rPr>
          <w:sz w:val="22"/>
        </w:rPr>
        <w:t>I hereby certify that the above information is correct to the best of my knowledge.</w:t>
      </w:r>
    </w:p>
    <w:p w14:paraId="028E32A8" w14:textId="77777777" w:rsidR="00A17A89" w:rsidRDefault="00A17A89" w:rsidP="00A17A89">
      <w:pPr>
        <w:pStyle w:val="policytext"/>
        <w:tabs>
          <w:tab w:val="left" w:pos="7740"/>
        </w:tabs>
        <w:spacing w:after="0"/>
        <w:rPr>
          <w:sz w:val="22"/>
        </w:rPr>
      </w:pPr>
    </w:p>
    <w:p w14:paraId="0487EF3B" w14:textId="60218F95" w:rsidR="00010BA1" w:rsidRDefault="00010BA1" w:rsidP="00A17A89">
      <w:pPr>
        <w:pStyle w:val="policytext"/>
        <w:tabs>
          <w:tab w:val="left" w:pos="7740"/>
        </w:tabs>
        <w:spacing w:after="0"/>
        <w:rPr>
          <w:sz w:val="22"/>
        </w:rPr>
      </w:pPr>
      <w:r>
        <w:rPr>
          <w:sz w:val="22"/>
        </w:rPr>
        <w:t>Driver Signature _______________________________________________________</w:t>
      </w:r>
      <w:r>
        <w:rPr>
          <w:sz w:val="22"/>
        </w:rPr>
        <w:tab/>
        <w:t>Date ____________</w:t>
      </w:r>
    </w:p>
    <w:p w14:paraId="6DF15B36" w14:textId="77777777" w:rsidR="00010BA1" w:rsidRDefault="00010BA1" w:rsidP="00A17A89">
      <w:pPr>
        <w:pStyle w:val="policytext"/>
        <w:spacing w:after="0"/>
        <w:rPr>
          <w:sz w:val="22"/>
        </w:rPr>
      </w:pPr>
      <w:r>
        <w:rPr>
          <w:sz w:val="22"/>
        </w:rPr>
        <w:t>Driver Comments:</w:t>
      </w:r>
    </w:p>
    <w:p w14:paraId="5FB525CA" w14:textId="77777777" w:rsidR="00A17A89" w:rsidRDefault="00A17A89" w:rsidP="00A17A89">
      <w:pPr>
        <w:pStyle w:val="policytext"/>
        <w:tabs>
          <w:tab w:val="left" w:pos="7740"/>
        </w:tabs>
        <w:spacing w:after="0"/>
        <w:rPr>
          <w:sz w:val="22"/>
        </w:rPr>
      </w:pPr>
    </w:p>
    <w:p w14:paraId="4E1FE468" w14:textId="3C26D75F" w:rsidR="00E31C7F" w:rsidRPr="00DB0ECC" w:rsidRDefault="00010BA1" w:rsidP="00DB0ECC">
      <w:pPr>
        <w:pStyle w:val="policytext"/>
        <w:tabs>
          <w:tab w:val="left" w:pos="7740"/>
        </w:tabs>
        <w:spacing w:after="0"/>
        <w:rPr>
          <w:sz w:val="22"/>
        </w:rPr>
      </w:pPr>
      <w:r>
        <w:rPr>
          <w:sz w:val="22"/>
        </w:rPr>
        <w:t>Coach or School Representative Signature ___________________________________</w:t>
      </w:r>
      <w:r>
        <w:rPr>
          <w:sz w:val="22"/>
        </w:rPr>
        <w:tab/>
        <w:t>Date ____________</w:t>
      </w:r>
    </w:p>
    <w:sectPr w:rsidR="00E31C7F" w:rsidRPr="00DB0ECC">
      <w:footerReference w:type="default" r:id="rId6"/>
      <w:type w:val="continuous"/>
      <w:pgSz w:w="12240" w:h="15840" w:code="1"/>
      <w:pgMar w:top="1008" w:right="864" w:bottom="850" w:left="1800" w:header="0" w:footer="8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28CD" w14:textId="77777777" w:rsidR="00D47F51" w:rsidRDefault="00D47F51">
      <w:r>
        <w:separator/>
      </w:r>
    </w:p>
  </w:endnote>
  <w:endnote w:type="continuationSeparator" w:id="0">
    <w:p w14:paraId="0C88D90D" w14:textId="77777777" w:rsidR="00D47F51" w:rsidRDefault="00D4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BC2A" w14:textId="77777777" w:rsidR="00E31C7F" w:rsidRDefault="00E31C7F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3FB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7401" w14:textId="77777777" w:rsidR="00D47F51" w:rsidRDefault="00D47F51">
      <w:r>
        <w:separator/>
      </w:r>
    </w:p>
  </w:footnote>
  <w:footnote w:type="continuationSeparator" w:id="0">
    <w:p w14:paraId="0DECF2C8" w14:textId="77777777" w:rsidR="00D47F51" w:rsidRDefault="00D4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D9"/>
    <w:rsid w:val="00010BA1"/>
    <w:rsid w:val="00015A86"/>
    <w:rsid w:val="000551F8"/>
    <w:rsid w:val="00063C67"/>
    <w:rsid w:val="00074865"/>
    <w:rsid w:val="00082E6B"/>
    <w:rsid w:val="00104AF8"/>
    <w:rsid w:val="001064BE"/>
    <w:rsid w:val="001148E8"/>
    <w:rsid w:val="00121FA6"/>
    <w:rsid w:val="001669EE"/>
    <w:rsid w:val="0018003D"/>
    <w:rsid w:val="00191D14"/>
    <w:rsid w:val="00193866"/>
    <w:rsid w:val="001A1DBD"/>
    <w:rsid w:val="001D05C1"/>
    <w:rsid w:val="002A1B8C"/>
    <w:rsid w:val="002F0AE5"/>
    <w:rsid w:val="00302798"/>
    <w:rsid w:val="00315792"/>
    <w:rsid w:val="00342E12"/>
    <w:rsid w:val="003E18BB"/>
    <w:rsid w:val="003F1E90"/>
    <w:rsid w:val="00470B79"/>
    <w:rsid w:val="004A4304"/>
    <w:rsid w:val="004C309F"/>
    <w:rsid w:val="004E6991"/>
    <w:rsid w:val="005376DA"/>
    <w:rsid w:val="005B3F74"/>
    <w:rsid w:val="00623CF3"/>
    <w:rsid w:val="00642B69"/>
    <w:rsid w:val="0066358C"/>
    <w:rsid w:val="006A0353"/>
    <w:rsid w:val="006A19DC"/>
    <w:rsid w:val="006F286C"/>
    <w:rsid w:val="00701AEF"/>
    <w:rsid w:val="00751BD1"/>
    <w:rsid w:val="008079D9"/>
    <w:rsid w:val="00837368"/>
    <w:rsid w:val="008725D4"/>
    <w:rsid w:val="00891CE3"/>
    <w:rsid w:val="008E0721"/>
    <w:rsid w:val="00A17A89"/>
    <w:rsid w:val="00AD07C7"/>
    <w:rsid w:val="00B90DC9"/>
    <w:rsid w:val="00BB08A5"/>
    <w:rsid w:val="00C57F55"/>
    <w:rsid w:val="00C74E2F"/>
    <w:rsid w:val="00C9541B"/>
    <w:rsid w:val="00CA661C"/>
    <w:rsid w:val="00D431B5"/>
    <w:rsid w:val="00D47F51"/>
    <w:rsid w:val="00D53FB5"/>
    <w:rsid w:val="00D6058D"/>
    <w:rsid w:val="00D77ADE"/>
    <w:rsid w:val="00DB0ECC"/>
    <w:rsid w:val="00DE20B1"/>
    <w:rsid w:val="00E31C7F"/>
    <w:rsid w:val="00E87E76"/>
    <w:rsid w:val="00EA6C1B"/>
    <w:rsid w:val="00EF526F"/>
    <w:rsid w:val="00F1029B"/>
    <w:rsid w:val="00F2022C"/>
    <w:rsid w:val="00F32FC6"/>
    <w:rsid w:val="00F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26596"/>
  <w15:chartTrackingRefBased/>
  <w15:docId w15:val="{F4466E75-9CEC-4C55-B2C0-2F38FCE7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D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8079D9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8079D9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8079D9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8079D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8079D9"/>
    <w:rPr>
      <w:b/>
      <w:smallCaps/>
    </w:rPr>
  </w:style>
  <w:style w:type="paragraph" w:customStyle="1" w:styleId="indent1">
    <w:name w:val="indent1"/>
    <w:basedOn w:val="policytext"/>
    <w:rsid w:val="008079D9"/>
    <w:pPr>
      <w:ind w:left="432"/>
    </w:pPr>
  </w:style>
  <w:style w:type="character" w:customStyle="1" w:styleId="ksbabold">
    <w:name w:val="ksba bold"/>
    <w:rsid w:val="008079D9"/>
    <w:rPr>
      <w:rFonts w:ascii="Times New Roman" w:hAnsi="Times New Roman"/>
      <w:b/>
      <w:sz w:val="24"/>
    </w:rPr>
  </w:style>
  <w:style w:type="character" w:customStyle="1" w:styleId="ksbanormal">
    <w:name w:val="ksba normal"/>
    <w:rsid w:val="008079D9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8079D9"/>
    <w:pPr>
      <w:ind w:left="936" w:hanging="360"/>
    </w:pPr>
  </w:style>
  <w:style w:type="paragraph" w:customStyle="1" w:styleId="Listabc">
    <w:name w:val="Listabc"/>
    <w:basedOn w:val="policytext"/>
    <w:rsid w:val="008079D9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8079D9"/>
    <w:pPr>
      <w:spacing w:after="0"/>
      <w:ind w:left="432"/>
    </w:pPr>
  </w:style>
  <w:style w:type="paragraph" w:customStyle="1" w:styleId="EndHeading">
    <w:name w:val="EndHeading"/>
    <w:basedOn w:val="sideheading"/>
    <w:rsid w:val="008079D9"/>
    <w:pPr>
      <w:spacing w:before="120"/>
    </w:pPr>
  </w:style>
  <w:style w:type="paragraph" w:customStyle="1" w:styleId="relatedsideheading">
    <w:name w:val="related sideheading"/>
    <w:basedOn w:val="sideheading"/>
    <w:rsid w:val="008079D9"/>
    <w:pPr>
      <w:spacing w:before="120"/>
    </w:pPr>
  </w:style>
  <w:style w:type="paragraph" w:styleId="MacroText">
    <w:name w:val="macro"/>
    <w:semiHidden/>
    <w:rsid w:val="008079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8079D9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8079D9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expnote">
    <w:name w:val="expnote"/>
    <w:basedOn w:val="Heading1"/>
    <w:rsid w:val="008079D9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8079D9"/>
    <w:pPr>
      <w:spacing w:after="0"/>
      <w:jc w:val="right"/>
    </w:pPr>
  </w:style>
  <w:style w:type="paragraph" w:styleId="Revision">
    <w:name w:val="Revision"/>
    <w:hidden/>
    <w:uiPriority w:val="99"/>
    <w:semiHidden/>
    <w:rsid w:val="003027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INWORD\TEMPLATE\A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I:\WINWORD\TEMPLATE\APOLICY.DOT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09.36 AP.1</vt:lpstr>
    </vt:vector>
  </TitlesOfParts>
  <Company>KSBA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09.36 AP.1</dc:title>
  <dc:subject/>
  <dc:creator>KSBA</dc:creator>
  <cp:keywords/>
  <cp:lastModifiedBy>Quashawn Quarles</cp:lastModifiedBy>
  <cp:revision>2</cp:revision>
  <cp:lastPrinted>2023-10-18T15:45:00Z</cp:lastPrinted>
  <dcterms:created xsi:type="dcterms:W3CDTF">2026-06-04T02:33:00Z</dcterms:created>
  <dcterms:modified xsi:type="dcterms:W3CDTF">2026-06-04T02:33:00Z</dcterms:modified>
</cp:coreProperties>
</file>