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0A3A" w14:textId="5CEE0E03" w:rsidR="00C770D5" w:rsidRDefault="00C770D5" w:rsidP="00C770D5">
      <w:pPr>
        <w:pStyle w:val="Heading1"/>
      </w:pPr>
      <w:r>
        <w:t>PERSONNEL</w:t>
      </w:r>
      <w:r>
        <w:tab/>
        <w:t>03.29 AP.21</w:t>
      </w:r>
    </w:p>
    <w:p w14:paraId="6E94227E" w14:textId="77777777" w:rsidR="00C770D5" w:rsidRDefault="00C770D5" w:rsidP="00C770D5">
      <w:pPr>
        <w:pStyle w:val="certstyle"/>
      </w:pPr>
      <w:r>
        <w:noBreakHyphen/>
        <w:t xml:space="preserve"> Classified Employees </w:t>
      </w:r>
      <w:r>
        <w:noBreakHyphen/>
        <w:t xml:space="preserve"> </w:t>
      </w:r>
    </w:p>
    <w:p w14:paraId="43FC2A4B" w14:textId="77777777" w:rsidR="00C770D5" w:rsidRDefault="00C770D5" w:rsidP="00C770D5">
      <w:pPr>
        <w:pStyle w:val="policytitle"/>
      </w:pPr>
      <w:r>
        <w:t>Professional Development Affidavit</w:t>
      </w:r>
    </w:p>
    <w:p w14:paraId="5A9D0693" w14:textId="77777777" w:rsidR="00B604C8" w:rsidRDefault="00B604C8" w:rsidP="00B604C8">
      <w:pPr>
        <w:pStyle w:val="policytext"/>
      </w:pPr>
      <w:r>
        <w:t>Professional Development Title/Topic: ______________________________________________</w:t>
      </w:r>
    </w:p>
    <w:p w14:paraId="551223EC" w14:textId="77777777" w:rsidR="00B604C8" w:rsidRDefault="00B604C8" w:rsidP="00B604C8">
      <w:pPr>
        <w:pStyle w:val="policytext"/>
      </w:pPr>
      <w:r>
        <w:t>Number of hours earned at the Professional Development: _______________________________</w:t>
      </w:r>
    </w:p>
    <w:p w14:paraId="33F8EB81" w14:textId="77777777" w:rsidR="00B604C8" w:rsidRDefault="00B604C8" w:rsidP="00B604C8">
      <w:pPr>
        <w:pStyle w:val="policytext"/>
      </w:pPr>
      <w:r>
        <w:t>Start Date: ___________</w:t>
      </w:r>
      <w:r>
        <w:tab/>
      </w:r>
      <w:r>
        <w:tab/>
        <w:t>End Date: _________________</w:t>
      </w:r>
    </w:p>
    <w:p w14:paraId="6F6F7460" w14:textId="77777777" w:rsidR="00B604C8" w:rsidRDefault="00B604C8" w:rsidP="00B604C8">
      <w:pPr>
        <w:pStyle w:val="policytext"/>
      </w:pPr>
      <w:r>
        <w:t>Location of this Professional Development: ___________________________________________</w:t>
      </w:r>
    </w:p>
    <w:p w14:paraId="21D06FC7" w14:textId="77777777" w:rsidR="00B604C8" w:rsidRDefault="00B604C8" w:rsidP="00B604C8">
      <w:pPr>
        <w:pStyle w:val="policytext"/>
      </w:pPr>
      <w:r>
        <w:t>Presenter at this Professional Development: ___________________________________________</w:t>
      </w:r>
    </w:p>
    <w:p w14:paraId="545CE428" w14:textId="77777777" w:rsidR="00B604C8" w:rsidRDefault="00B604C8" w:rsidP="00B604C8">
      <w:pPr>
        <w:pStyle w:val="policytext"/>
      </w:pPr>
      <w:r>
        <w:t>Meets Professional Development Requirement for:</w:t>
      </w:r>
    </w:p>
    <w:p w14:paraId="0AA9BB96" w14:textId="77777777" w:rsidR="00B604C8" w:rsidRDefault="00B604C8" w:rsidP="00B604C8">
      <w:pPr>
        <w:pStyle w:val="policytext"/>
      </w:pPr>
      <w:r>
        <w:sym w:font="Times New Roman" w:char="F0FF"/>
      </w:r>
      <w:r>
        <w:tab/>
        <w:t>Mandatory</w:t>
      </w:r>
    </w:p>
    <w:p w14:paraId="2C8E0FEF" w14:textId="77777777" w:rsidR="00B604C8" w:rsidRDefault="00B604C8" w:rsidP="00B604C8">
      <w:pPr>
        <w:pStyle w:val="policytext"/>
      </w:pPr>
      <w:r>
        <w:sym w:font="Times New Roman" w:char="F0FF"/>
      </w:r>
      <w:r>
        <w:tab/>
        <w:t>School Improvement Plan</w:t>
      </w:r>
    </w:p>
    <w:p w14:paraId="6105FE44" w14:textId="77777777" w:rsidR="00B604C8" w:rsidRDefault="00B604C8" w:rsidP="00B604C8">
      <w:pPr>
        <w:pStyle w:val="policytext"/>
      </w:pPr>
      <w:r>
        <w:sym w:font="Times New Roman" w:char="F0FF"/>
      </w:r>
      <w:r>
        <w:tab/>
        <w:t>District Improvement Plan</w:t>
      </w:r>
    </w:p>
    <w:p w14:paraId="3DF86A9E" w14:textId="77777777" w:rsidR="00B604C8" w:rsidRDefault="00B604C8" w:rsidP="00B604C8">
      <w:pPr>
        <w:pStyle w:val="policytext"/>
      </w:pPr>
      <w:r>
        <w:sym w:font="Times New Roman" w:char="F0FF"/>
      </w:r>
      <w:r>
        <w:tab/>
        <w:t>Professional Growth Plan</w:t>
      </w:r>
    </w:p>
    <w:p w14:paraId="7E1F0929" w14:textId="77777777" w:rsidR="00B604C8" w:rsidRDefault="00B604C8" w:rsidP="00B604C8">
      <w:pPr>
        <w:pStyle w:val="policytext"/>
      </w:pPr>
      <w:r>
        <w:sym w:font="Times New Roman" w:char="F0FF"/>
      </w:r>
      <w:r>
        <w:tab/>
        <w:t>Hours Worked</w:t>
      </w:r>
    </w:p>
    <w:p w14:paraId="07AF5AF7" w14:textId="77777777" w:rsidR="00B604C8" w:rsidRDefault="00B604C8" w:rsidP="00B604C8">
      <w:pPr>
        <w:pStyle w:val="policytext"/>
      </w:pPr>
      <w:r>
        <w:t>How will you use the knowledge gained form this activity in our classroom?</w:t>
      </w:r>
    </w:p>
    <w:p w14:paraId="6D416CF3" w14:textId="77777777" w:rsidR="00B604C8" w:rsidRDefault="00B604C8" w:rsidP="00B604C8">
      <w:pPr>
        <w:pStyle w:val="policytext"/>
      </w:pPr>
      <w:r>
        <w:t>______________________________________________________________________________</w:t>
      </w:r>
    </w:p>
    <w:p w14:paraId="01FDA177" w14:textId="77777777" w:rsidR="00B604C8" w:rsidRDefault="00B604C8" w:rsidP="00B604C8">
      <w:pPr>
        <w:pStyle w:val="policytext"/>
      </w:pPr>
      <w:r>
        <w:t>______________________________________________________________________________</w:t>
      </w:r>
    </w:p>
    <w:p w14:paraId="7A27F704" w14:textId="77777777" w:rsidR="00B604C8" w:rsidRDefault="00B604C8" w:rsidP="00B604C8">
      <w:pPr>
        <w:pStyle w:val="policytext"/>
      </w:pPr>
      <w:r>
        <w:t>______________________________________________________________________________</w:t>
      </w:r>
    </w:p>
    <w:p w14:paraId="6A3C5BC6" w14:textId="77777777" w:rsidR="00B604C8" w:rsidRDefault="00B604C8" w:rsidP="00B604C8">
      <w:pPr>
        <w:pStyle w:val="policytext"/>
      </w:pPr>
      <w:r>
        <w:t>How will your teaching change or be impacted by this Professional Learning activity?</w:t>
      </w:r>
    </w:p>
    <w:p w14:paraId="2899AD7F" w14:textId="77777777" w:rsidR="00B604C8" w:rsidRDefault="00B604C8" w:rsidP="00B604C8">
      <w:pPr>
        <w:pStyle w:val="policytext"/>
      </w:pPr>
      <w:r>
        <w:t>______________________________________________________________________________</w:t>
      </w:r>
    </w:p>
    <w:p w14:paraId="2AA1B090" w14:textId="77777777" w:rsidR="00B604C8" w:rsidRDefault="00B604C8" w:rsidP="00B604C8">
      <w:pPr>
        <w:pStyle w:val="policytext"/>
      </w:pPr>
      <w:r>
        <w:t>______________________________________________________________________________</w:t>
      </w:r>
    </w:p>
    <w:p w14:paraId="17FF4C79" w14:textId="77777777" w:rsidR="00B604C8" w:rsidRDefault="00B604C8" w:rsidP="00B604C8">
      <w:pPr>
        <w:pStyle w:val="policytext"/>
      </w:pPr>
      <w:r>
        <w:t>______________________________________________________________________________</w:t>
      </w:r>
    </w:p>
    <w:p w14:paraId="38256E5D" w14:textId="77777777" w:rsidR="00B604C8" w:rsidRDefault="00B604C8" w:rsidP="00AA6D70">
      <w:pPr>
        <w:pStyle w:val="policytext"/>
        <w:spacing w:after="240"/>
      </w:pPr>
      <w:r>
        <w:t>*Please attach documentation verifying attendance</w:t>
      </w:r>
    </w:p>
    <w:p w14:paraId="01733E55" w14:textId="3A731865" w:rsidR="00C770D5" w:rsidRDefault="00B604C8" w:rsidP="00AA6D70">
      <w:pPr>
        <w:pStyle w:val="policytext"/>
        <w:spacing w:after="0"/>
        <w:rPr>
          <w:i/>
        </w:rPr>
      </w:pPr>
      <w:r>
        <w:t>Description: __________________</w:t>
      </w:r>
      <w:r>
        <w:tab/>
      </w:r>
      <w:r>
        <w:tab/>
        <w:t>Course #: _______________</w:t>
      </w:r>
    </w:p>
    <w:p w14:paraId="3D2AE559" w14:textId="1274EBA9" w:rsidR="00073D40" w:rsidRDefault="005C5455" w:rsidP="00DC3433">
      <w:pPr>
        <w:pStyle w:val="policytextright"/>
      </w:pPr>
      <w:r>
        <w:t>Review/Revised:6/17/2024</w:t>
      </w:r>
    </w:p>
    <w:p w14:paraId="31AD5017" w14:textId="2A8170E3" w:rsidR="001878E4" w:rsidRDefault="001878E4" w:rsidP="00DC3433">
      <w:pPr>
        <w:pStyle w:val="policytextright"/>
      </w:pPr>
    </w:p>
    <w:sectPr w:rsidR="001878E4">
      <w:footerReference w:type="default" r:id="rId6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3B65" w14:textId="77777777" w:rsidR="005E5674" w:rsidRDefault="005E5674">
      <w:r>
        <w:separator/>
      </w:r>
    </w:p>
  </w:endnote>
  <w:endnote w:type="continuationSeparator" w:id="0">
    <w:p w14:paraId="48E2DF62" w14:textId="77777777" w:rsidR="005E5674" w:rsidRDefault="005E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64BE" w14:textId="77777777" w:rsidR="002B3E27" w:rsidRDefault="002B3E2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50FBC">
      <w:rPr>
        <w:noProof/>
      </w:rPr>
      <w:t>1</w:t>
    </w:r>
    <w:r>
      <w:fldChar w:fldCharType="end"/>
    </w:r>
    <w:r>
      <w:t xml:space="preserve"> of </w:t>
    </w:r>
    <w:r w:rsidR="005C5455">
      <w:fldChar w:fldCharType="begin"/>
    </w:r>
    <w:r w:rsidR="005C5455">
      <w:instrText xml:space="preserve"> NUMPAGES </w:instrText>
    </w:r>
    <w:r w:rsidR="005C5455">
      <w:fldChar w:fldCharType="separate"/>
    </w:r>
    <w:r w:rsidR="00350FBC">
      <w:rPr>
        <w:noProof/>
      </w:rPr>
      <w:t>1</w:t>
    </w:r>
    <w:r w:rsidR="005C54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4F9B" w14:textId="77777777" w:rsidR="005E5674" w:rsidRDefault="005E5674">
      <w:r>
        <w:separator/>
      </w:r>
    </w:p>
  </w:footnote>
  <w:footnote w:type="continuationSeparator" w:id="0">
    <w:p w14:paraId="61DC5C80" w14:textId="77777777" w:rsidR="005E5674" w:rsidRDefault="005E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E4"/>
    <w:rsid w:val="00073D40"/>
    <w:rsid w:val="0010051C"/>
    <w:rsid w:val="001878E4"/>
    <w:rsid w:val="002B3E27"/>
    <w:rsid w:val="00350FBC"/>
    <w:rsid w:val="00550AA2"/>
    <w:rsid w:val="00572A87"/>
    <w:rsid w:val="005A3E8A"/>
    <w:rsid w:val="005C5455"/>
    <w:rsid w:val="005E5674"/>
    <w:rsid w:val="006D37E4"/>
    <w:rsid w:val="00782BC4"/>
    <w:rsid w:val="008657F8"/>
    <w:rsid w:val="009C6151"/>
    <w:rsid w:val="00AA6D70"/>
    <w:rsid w:val="00AC7BBF"/>
    <w:rsid w:val="00B45566"/>
    <w:rsid w:val="00B604C8"/>
    <w:rsid w:val="00B61E6D"/>
    <w:rsid w:val="00C770D5"/>
    <w:rsid w:val="00C87C35"/>
    <w:rsid w:val="00D93965"/>
    <w:rsid w:val="00DC2271"/>
    <w:rsid w:val="00DC3433"/>
    <w:rsid w:val="00EE6A29"/>
    <w:rsid w:val="00F5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0812A"/>
  <w15:chartTrackingRefBased/>
  <w15:docId w15:val="{64826BEA-146A-4A7C-8ED6-2892EBA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43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DC3433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DC3433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DC3433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DC343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DC3433"/>
    <w:rPr>
      <w:b/>
      <w:smallCaps/>
    </w:rPr>
  </w:style>
  <w:style w:type="paragraph" w:customStyle="1" w:styleId="indent1">
    <w:name w:val="indent1"/>
    <w:basedOn w:val="policytext"/>
    <w:rsid w:val="00DC3433"/>
    <w:pPr>
      <w:ind w:left="432"/>
    </w:pPr>
  </w:style>
  <w:style w:type="character" w:customStyle="1" w:styleId="ksbabold">
    <w:name w:val="ksba bold"/>
    <w:rsid w:val="00DC3433"/>
    <w:rPr>
      <w:rFonts w:ascii="Times New Roman" w:hAnsi="Times New Roman"/>
      <w:b/>
      <w:sz w:val="24"/>
    </w:rPr>
  </w:style>
  <w:style w:type="character" w:customStyle="1" w:styleId="ksbanormal">
    <w:name w:val="ksba normal"/>
    <w:rsid w:val="00DC3433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DC3433"/>
    <w:pPr>
      <w:ind w:left="936" w:hanging="360"/>
    </w:pPr>
  </w:style>
  <w:style w:type="paragraph" w:customStyle="1" w:styleId="Listabc">
    <w:name w:val="Listabc"/>
    <w:basedOn w:val="policytext"/>
    <w:rsid w:val="00DC3433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DC3433"/>
    <w:pPr>
      <w:spacing w:after="0"/>
      <w:ind w:left="432"/>
    </w:pPr>
  </w:style>
  <w:style w:type="paragraph" w:customStyle="1" w:styleId="EndHeading">
    <w:name w:val="EndHeading"/>
    <w:basedOn w:val="sideheading"/>
    <w:rsid w:val="00DC3433"/>
    <w:pPr>
      <w:spacing w:before="120"/>
    </w:pPr>
  </w:style>
  <w:style w:type="paragraph" w:customStyle="1" w:styleId="relatedsideheading">
    <w:name w:val="related sideheading"/>
    <w:basedOn w:val="sideheading"/>
    <w:rsid w:val="00DC3433"/>
    <w:pPr>
      <w:spacing w:before="120"/>
    </w:pPr>
  </w:style>
  <w:style w:type="paragraph" w:styleId="MacroText">
    <w:name w:val="macro"/>
    <w:semiHidden/>
    <w:rsid w:val="00DC3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DC3433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DC3433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DC3433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187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8E4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DC3433"/>
    <w:pPr>
      <w:spacing w:after="0"/>
      <w:jc w:val="right"/>
    </w:pPr>
  </w:style>
  <w:style w:type="paragraph" w:styleId="Revision">
    <w:name w:val="Revision"/>
    <w:hidden/>
    <w:uiPriority w:val="99"/>
    <w:semiHidden/>
    <w:rsid w:val="00B604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eanes\AppData\Local\Temp\oa\59348c4795d744449b04a4a43724dabb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59348c4795d744449b04a4a43724dabb.dotm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Kinderis, Ben - KSBA</cp:lastModifiedBy>
  <cp:revision>5</cp:revision>
  <cp:lastPrinted>1900-01-01T05:00:00Z</cp:lastPrinted>
  <dcterms:created xsi:type="dcterms:W3CDTF">2017-11-20T00:04:00Z</dcterms:created>
  <dcterms:modified xsi:type="dcterms:W3CDTF">2024-07-01T17:38:00Z</dcterms:modified>
</cp:coreProperties>
</file>