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35"/>
        <w:gridCol w:w="3090"/>
        <w:gridCol w:w="2315"/>
      </w:tblGrid>
      <w:tr w:rsidR="00F949E3" w14:paraId="443E73D9" w14:textId="77777777" w:rsidTr="00263280">
        <w:trPr>
          <w:jc w:val="center"/>
        </w:trPr>
        <w:tc>
          <w:tcPr>
            <w:tcW w:w="8856" w:type="dxa"/>
            <w:gridSpan w:val="3"/>
            <w:shd w:val="clear" w:color="auto" w:fill="FFFFFF"/>
            <w:vAlign w:val="bottom"/>
          </w:tcPr>
          <w:p w14:paraId="22B63C92" w14:textId="05D2A398" w:rsidR="00F949E3" w:rsidRDefault="0023025F" w:rsidP="004C4066">
            <w:pPr>
              <w:pStyle w:val="Heading1"/>
            </w:pPr>
            <w:r>
              <w:t>QUOTE</w:t>
            </w:r>
          </w:p>
        </w:tc>
      </w:tr>
      <w:tr w:rsidR="005049FE" w14:paraId="63D63CDB" w14:textId="77777777" w:rsidTr="00263280">
        <w:trPr>
          <w:jc w:val="center"/>
        </w:trPr>
        <w:tc>
          <w:tcPr>
            <w:tcW w:w="1610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</w:tcPr>
          <w:sdt>
            <w:sdtPr>
              <w:rPr>
                <w:noProof/>
              </w:rPr>
              <w:id w:val="1063591186"/>
              <w:picture/>
            </w:sdtPr>
            <w:sdtEndPr/>
            <w:sdtContent>
              <w:p w14:paraId="2AEF1843" w14:textId="77777777" w:rsidR="00F949E3" w:rsidRDefault="00326789" w:rsidP="004C4066">
                <w:r>
                  <w:rPr>
                    <w:noProof/>
                  </w:rPr>
                  <w:drawing>
                    <wp:inline distT="0" distB="0" distL="0" distR="0" wp14:anchorId="220A68C8" wp14:editId="04627290">
                      <wp:extent cx="1908175" cy="633109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6331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308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  <w:vAlign w:val="bottom"/>
          </w:tcPr>
          <w:p w14:paraId="3182804F" w14:textId="77777777" w:rsidR="00F949E3" w:rsidRPr="004C4066" w:rsidRDefault="00F949E3" w:rsidP="005049FE">
            <w:pPr>
              <w:pStyle w:val="slogan"/>
            </w:pPr>
          </w:p>
        </w:tc>
        <w:tc>
          <w:tcPr>
            <w:tcW w:w="2938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  <w:vAlign w:val="bottom"/>
          </w:tcPr>
          <w:p w14:paraId="7681127D" w14:textId="32D28465" w:rsidR="00F949E3" w:rsidRDefault="00F949E3" w:rsidP="004C4066">
            <w:pPr>
              <w:pStyle w:val="Datenumber"/>
            </w:pPr>
            <w:r w:rsidRPr="00F6392E">
              <w:rPr>
                <w:rStyle w:val="rightalignedorangetextChar"/>
              </w:rPr>
              <w:t>Date</w:t>
            </w:r>
            <w:r w:rsidRPr="007C2E47">
              <w:t xml:space="preserve"> </w:t>
            </w:r>
            <w:sdt>
              <w:sdtPr>
                <w:id w:val="1063591216"/>
                <w:placeholder>
                  <w:docPart w:val="1F2F206795294685A69BA518E09836C7"/>
                </w:placeholder>
                <w:date w:fullDate="2026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0124">
                  <w:t>3/1/2026</w:t>
                </w:r>
              </w:sdtContent>
            </w:sdt>
          </w:p>
          <w:p w14:paraId="50AF43AA" w14:textId="77777777" w:rsidR="00F949E3" w:rsidRDefault="00F949E3" w:rsidP="004C4066">
            <w:pPr>
              <w:pStyle w:val="Datenumber"/>
              <w:rPr>
                <w:rStyle w:val="rightalignedorangetextChar"/>
              </w:rPr>
            </w:pPr>
          </w:p>
          <w:p w14:paraId="6EC3AD24" w14:textId="26F9ECE7" w:rsidR="00263280" w:rsidRDefault="00263280" w:rsidP="009E5D2D">
            <w:pPr>
              <w:pStyle w:val="Datenumber"/>
              <w:jc w:val="left"/>
            </w:pPr>
          </w:p>
        </w:tc>
      </w:tr>
    </w:tbl>
    <w:p w14:paraId="2CE98449" w14:textId="77777777" w:rsidR="00CC43B9" w:rsidRPr="00DB3ABF" w:rsidRDefault="00CC43B9" w:rsidP="004C4066"/>
    <w:tbl>
      <w:tblPr>
        <w:tblW w:w="8832" w:type="dxa"/>
        <w:jc w:val="center"/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16"/>
        <w:gridCol w:w="3330"/>
        <w:gridCol w:w="2886"/>
      </w:tblGrid>
      <w:tr w:rsidR="00CC43B9" w:rsidRPr="00DB3ABF" w14:paraId="1ED8EE69" w14:textId="77777777" w:rsidTr="00352749">
        <w:trPr>
          <w:cantSplit/>
          <w:trHeight w:val="144"/>
          <w:jc w:val="center"/>
        </w:trPr>
        <w:tc>
          <w:tcPr>
            <w:tcW w:w="2616" w:type="dxa"/>
            <w:shd w:val="clear" w:color="auto" w:fill="FFFFFF"/>
          </w:tcPr>
          <w:sdt>
            <w:sdtPr>
              <w:rPr>
                <w:color w:val="984806" w:themeColor="accent6" w:themeShade="80"/>
                <w:szCs w:val="16"/>
              </w:rPr>
              <w:id w:val="1063590090"/>
              <w:placeholder>
                <w:docPart w:val="76A6EB6C637B408DA9BB0A09FA5DF928"/>
              </w:placeholder>
            </w:sdtPr>
            <w:sdtEndPr>
              <w:rPr>
                <w:color w:val="7F7F7F" w:themeColor="text1" w:themeTint="80"/>
                <w:szCs w:val="20"/>
              </w:rPr>
            </w:sdtEndPr>
            <w:sdtContent>
              <w:p w14:paraId="1584BF7C" w14:textId="77777777" w:rsidR="004C4066" w:rsidRPr="00486AD7" w:rsidRDefault="009E5D2D" w:rsidP="004C4066">
                <w:pPr>
                  <w:pStyle w:val="leftalignedgraytext"/>
                </w:pPr>
                <w:r>
                  <w:t>Parlayne Outdoor Solutions</w:t>
                </w:r>
              </w:p>
            </w:sdtContent>
          </w:sdt>
          <w:sdt>
            <w:sdtPr>
              <w:id w:val="1063590115"/>
              <w:placeholder>
                <w:docPart w:val="E37E1EF48AAD4BC6AC7FF47BA5731B97"/>
              </w:placeholder>
            </w:sdtPr>
            <w:sdtEndPr/>
            <w:sdtContent>
              <w:p w14:paraId="20B2BF28" w14:textId="77777777" w:rsidR="003F355E" w:rsidRDefault="003F355E" w:rsidP="004C4066">
                <w:pPr>
                  <w:pStyle w:val="leftalignedgraytext"/>
                </w:pPr>
                <w:r>
                  <w:t>4747 Dye Ford Road</w:t>
                </w:r>
              </w:p>
              <w:p w14:paraId="045C2379" w14:textId="77777777" w:rsidR="004C4066" w:rsidRPr="00486AD7" w:rsidRDefault="003F355E" w:rsidP="004C4066">
                <w:pPr>
                  <w:pStyle w:val="leftalignedgraytext"/>
                </w:pPr>
                <w:r>
                  <w:t>Alvaton, KY 42122</w:t>
                </w:r>
              </w:p>
            </w:sdtContent>
          </w:sdt>
          <w:p w14:paraId="5DC98670" w14:textId="77777777" w:rsidR="004C4066" w:rsidRPr="00486AD7" w:rsidRDefault="004C4066" w:rsidP="004C4066">
            <w:pPr>
              <w:pStyle w:val="leftalignedgraytext"/>
            </w:pPr>
            <w:r w:rsidRPr="00CA5939">
              <w:t>Phone</w:t>
            </w:r>
            <w:r w:rsidRPr="00486AD7">
              <w:t xml:space="preserve"> </w:t>
            </w:r>
            <w:sdt>
              <w:sdtPr>
                <w:id w:val="1063590120"/>
                <w:placeholder>
                  <w:docPart w:val="5608ACAF22A84511AF12F6196857486C"/>
                </w:placeholder>
              </w:sdtPr>
              <w:sdtEndPr/>
              <w:sdtContent>
                <w:r w:rsidR="009E5D2D">
                  <w:t>270-608-2828</w:t>
                </w:r>
              </w:sdtContent>
            </w:sdt>
          </w:p>
          <w:sdt>
            <w:sdtPr>
              <w:id w:val="1063590124"/>
              <w:placeholder>
                <w:docPart w:val="4A742FE42CA445738AB77661D100422A"/>
              </w:placeholder>
            </w:sdtPr>
            <w:sdtEndPr/>
            <w:sdtContent>
              <w:p w14:paraId="17375A58" w14:textId="77777777" w:rsidR="00CC43B9" w:rsidRPr="00CC43B9" w:rsidRDefault="009E5D2D" w:rsidP="009E5D2D">
                <w:pPr>
                  <w:pStyle w:val="leftalignedgraytext"/>
                </w:pPr>
                <w:r>
                  <w:t>bencwhitney@gmail.com</w:t>
                </w:r>
              </w:p>
            </w:sdtContent>
          </w:sdt>
        </w:tc>
        <w:tc>
          <w:tcPr>
            <w:tcW w:w="3330" w:type="dxa"/>
            <w:shd w:val="clear" w:color="auto" w:fill="FFFFFF"/>
          </w:tcPr>
          <w:p w14:paraId="4191ABC6" w14:textId="77777777" w:rsidR="00CC43B9" w:rsidRPr="00DB3ABF" w:rsidRDefault="00CC43B9" w:rsidP="004C4066">
            <w:pPr>
              <w:pStyle w:val="rightalignedorangetext"/>
            </w:pPr>
            <w:r>
              <w:t>TO</w:t>
            </w:r>
          </w:p>
        </w:tc>
        <w:tc>
          <w:tcPr>
            <w:tcW w:w="2886" w:type="dxa"/>
            <w:shd w:val="clear" w:color="auto" w:fill="FFFFFF"/>
          </w:tcPr>
          <w:sdt>
            <w:sdtPr>
              <w:id w:val="1063590129"/>
              <w:placeholder>
                <w:docPart w:val="547090AD4A234F35BB8C0FE44F22B889"/>
              </w:placeholder>
            </w:sdtPr>
            <w:sdtEndPr/>
            <w:sdtContent>
              <w:p w14:paraId="4768E9AA" w14:textId="52227387" w:rsidR="00CC43B9" w:rsidRPr="00DB3ABF" w:rsidRDefault="00253E75" w:rsidP="009E5D2D">
                <w:pPr>
                  <w:pStyle w:val="leftalignedgraytext"/>
                </w:pPr>
                <w:r>
                  <w:t>Mike Smith</w:t>
                </w:r>
              </w:p>
            </w:sdtContent>
          </w:sdt>
        </w:tc>
      </w:tr>
    </w:tbl>
    <w:p w14:paraId="033EE8D9" w14:textId="77777777" w:rsidR="00FB5E85" w:rsidRDefault="009E5D2D" w:rsidP="004C4066">
      <w:r>
        <w:t>www.AthleticFieldMaintenance.com</w:t>
      </w:r>
    </w:p>
    <w:p w14:paraId="1F7770E0" w14:textId="77777777" w:rsidR="00534A21" w:rsidRDefault="00534A21" w:rsidP="004C4066"/>
    <w:p w14:paraId="44320304" w14:textId="77777777" w:rsidR="005D15A0" w:rsidRDefault="005D15A0" w:rsidP="004C4066"/>
    <w:tbl>
      <w:tblPr>
        <w:tblW w:w="7429" w:type="dxa"/>
        <w:jc w:val="center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40"/>
        <w:gridCol w:w="1047"/>
        <w:gridCol w:w="2768"/>
        <w:gridCol w:w="1389"/>
        <w:gridCol w:w="1385"/>
      </w:tblGrid>
      <w:tr w:rsidR="000F41B2" w:rsidRPr="00DB3ABF" w14:paraId="09DB2B02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4DAA7F6D" w14:textId="77777777" w:rsidR="000F41B2" w:rsidRPr="00DB3ABF" w:rsidRDefault="000F41B2" w:rsidP="004C4066">
            <w:pPr>
              <w:pStyle w:val="Columnheadings"/>
            </w:pPr>
            <w:r>
              <w:t>Qty</w:t>
            </w:r>
          </w:p>
        </w:tc>
        <w:tc>
          <w:tcPr>
            <w:tcW w:w="1047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20E763AC" w14:textId="77777777" w:rsidR="000F41B2" w:rsidRPr="00DB3ABF" w:rsidRDefault="000F41B2" w:rsidP="004C4066">
            <w:pPr>
              <w:pStyle w:val="Columnheadings"/>
            </w:pPr>
            <w:r>
              <w:t>Item #</w:t>
            </w:r>
          </w:p>
        </w:tc>
        <w:tc>
          <w:tcPr>
            <w:tcW w:w="2768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67E7869D" w14:textId="77777777" w:rsidR="000F41B2" w:rsidRPr="00DB3ABF" w:rsidRDefault="000F41B2" w:rsidP="004C4066">
            <w:pPr>
              <w:pStyle w:val="Columnheadings"/>
            </w:pPr>
            <w:r>
              <w:t>Description</w:t>
            </w:r>
          </w:p>
        </w:tc>
        <w:tc>
          <w:tcPr>
            <w:tcW w:w="1389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382419AA" w14:textId="77777777" w:rsidR="000F41B2" w:rsidRPr="00DB3ABF" w:rsidRDefault="000F41B2" w:rsidP="004C4066">
            <w:pPr>
              <w:pStyle w:val="Columnheadings"/>
            </w:pPr>
            <w:r>
              <w:t>Unit Price</w:t>
            </w:r>
          </w:p>
        </w:tc>
        <w:tc>
          <w:tcPr>
            <w:tcW w:w="1385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14:paraId="5BF9666C" w14:textId="77777777" w:rsidR="000F41B2" w:rsidRPr="00DB3ABF" w:rsidRDefault="000F41B2" w:rsidP="004C4066">
            <w:pPr>
              <w:pStyle w:val="Columnheadings"/>
            </w:pPr>
            <w:r>
              <w:t>Line total</w:t>
            </w:r>
          </w:p>
        </w:tc>
      </w:tr>
      <w:tr w:rsidR="000F41B2" w:rsidRPr="00DB3ABF" w14:paraId="05F335F9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80DA32D" w14:textId="77777777" w:rsidR="000F41B2" w:rsidRPr="00DB3ABF" w:rsidRDefault="000F41B2" w:rsidP="004C4066"/>
        </w:tc>
        <w:tc>
          <w:tcPr>
            <w:tcW w:w="1047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E39B8B4" w14:textId="77777777" w:rsidR="000F41B2" w:rsidRPr="00DB3ABF" w:rsidRDefault="000F41B2" w:rsidP="004C4066"/>
        </w:tc>
        <w:tc>
          <w:tcPr>
            <w:tcW w:w="2768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76FDCE9" w14:textId="6130B25E" w:rsidR="00122599" w:rsidRPr="00DB3ABF" w:rsidRDefault="00253E75" w:rsidP="004C4066">
            <w:r>
              <w:t xml:space="preserve">Irrigation </w:t>
            </w:r>
            <w:proofErr w:type="gramStart"/>
            <w:r>
              <w:t>system game</w:t>
            </w:r>
            <w:proofErr w:type="gramEnd"/>
            <w:r>
              <w:t xml:space="preserve"> football and practice field</w:t>
            </w:r>
          </w:p>
        </w:tc>
        <w:tc>
          <w:tcPr>
            <w:tcW w:w="1389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97A9283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E538A74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17143327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E6A3CEA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2CAFC456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6E0BDD39" w14:textId="433FF7EF" w:rsidR="000F41B2" w:rsidRPr="00DB3ABF" w:rsidRDefault="0095106B" w:rsidP="004C4066">
            <w:r>
              <w:t>KEDC# 10100707</w:t>
            </w:r>
          </w:p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832C692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2EF8BA6A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0CE02747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CFB0CF2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62C9F71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8ED91E3" w14:textId="27E7C327" w:rsidR="000F41B2" w:rsidRPr="00DB3ABF" w:rsidRDefault="000F41B2" w:rsidP="0095106B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D027128" w14:textId="093EF6E0" w:rsidR="000F41B2" w:rsidRPr="00DB3ABF" w:rsidRDefault="000F41B2" w:rsidP="007B2023">
            <w:pPr>
              <w:pStyle w:val="Amount"/>
              <w:jc w:val="lef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1BBCE25" w14:textId="586B94A3" w:rsidR="000F41B2" w:rsidRPr="00DB3ABF" w:rsidRDefault="008E7E29" w:rsidP="002E7ACE">
            <w:pPr>
              <w:pStyle w:val="Amount"/>
              <w:jc w:val="left"/>
            </w:pPr>
            <w:r>
              <w:t xml:space="preserve"> </w:t>
            </w:r>
          </w:p>
        </w:tc>
      </w:tr>
      <w:tr w:rsidR="000F41B2" w:rsidRPr="00DB3ABF" w14:paraId="6BA6E909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E4F8D5D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CEECF9A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09EFDDF" w14:textId="0C88E457" w:rsidR="000F41B2" w:rsidRPr="00DB3ABF" w:rsidRDefault="00253E75" w:rsidP="0095106B">
            <w:pPr>
              <w:pStyle w:val="ListParagraph"/>
              <w:numPr>
                <w:ilvl w:val="0"/>
                <w:numId w:val="5"/>
              </w:numPr>
            </w:pPr>
            <w:r>
              <w:t xml:space="preserve">Install complete </w:t>
            </w:r>
            <w:proofErr w:type="gramStart"/>
            <w:r>
              <w:t>head to head</w:t>
            </w:r>
            <w:proofErr w:type="gramEnd"/>
            <w:r>
              <w:t xml:space="preserve"> Rainbird irrigation system on game and practice football fields</w:t>
            </w:r>
          </w:p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3E7E0CF5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04C3EEA5" w14:textId="1C7AD84E" w:rsidR="000F41B2" w:rsidRPr="00DB3ABF" w:rsidRDefault="000F41B2" w:rsidP="0008691C">
            <w:pPr>
              <w:pStyle w:val="Amount"/>
              <w:jc w:val="left"/>
            </w:pPr>
          </w:p>
        </w:tc>
      </w:tr>
      <w:tr w:rsidR="000F41B2" w:rsidRPr="00DB3ABF" w14:paraId="4B7EA0DA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D46E7D7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43920C3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EAAA3D8" w14:textId="5460945F" w:rsidR="004D71BC" w:rsidRPr="00DB3ABF" w:rsidRDefault="004B78AB" w:rsidP="004B78AB">
            <w:r>
              <w:t xml:space="preserve"> </w:t>
            </w:r>
            <w:r w:rsidR="00253E75">
              <w:t xml:space="preserve">        *      47 total Rainbird 8005 heads mounted on swing joints</w:t>
            </w:r>
            <w:r>
              <w:t xml:space="preserve">        </w:t>
            </w:r>
          </w:p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35C687E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7B216723" w14:textId="0A25E3D0" w:rsidR="000F41B2" w:rsidRPr="00DB3ABF" w:rsidRDefault="00253E75" w:rsidP="00E43BBE">
            <w:pPr>
              <w:pStyle w:val="Amount"/>
              <w:jc w:val="left"/>
            </w:pPr>
            <w:r>
              <w:t>$41,800.00</w:t>
            </w:r>
          </w:p>
        </w:tc>
      </w:tr>
      <w:tr w:rsidR="000F41B2" w:rsidRPr="00DB3ABF" w14:paraId="64554351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3ED9DD7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DCD285B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22921070" w14:textId="5D213C85" w:rsidR="000F41B2" w:rsidRPr="00DB3ABF" w:rsidRDefault="004B78AB" w:rsidP="004B78AB">
            <w:r>
              <w:t xml:space="preserve"> </w:t>
            </w:r>
            <w:r w:rsidR="00253E75">
              <w:t xml:space="preserve">        </w:t>
            </w:r>
          </w:p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88D694F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440DE69F" w14:textId="10F8CC5C" w:rsidR="000F41B2" w:rsidRPr="00DB3ABF" w:rsidRDefault="000F41B2" w:rsidP="00706B65">
            <w:pPr>
              <w:pStyle w:val="Amount"/>
              <w:jc w:val="left"/>
            </w:pPr>
          </w:p>
        </w:tc>
      </w:tr>
      <w:tr w:rsidR="000F41B2" w:rsidRPr="00DB3ABF" w14:paraId="6CEE4A31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604674C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1FBA586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E09FA7F" w14:textId="1DEEBE39" w:rsidR="000F41B2" w:rsidRPr="00DB3ABF" w:rsidRDefault="00253E75" w:rsidP="00706B65">
            <w:r>
              <w:t xml:space="preserve">NOTE:  If booster pump is </w:t>
            </w:r>
            <w:proofErr w:type="gramStart"/>
            <w:r>
              <w:t>needed</w:t>
            </w:r>
            <w:proofErr w:type="gramEnd"/>
            <w:r>
              <w:t xml:space="preserve"> will be additional cost, </w:t>
            </w:r>
          </w:p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FDB946F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5DA25F1" w14:textId="0904634E" w:rsidR="000F41B2" w:rsidRPr="00DB3ABF" w:rsidRDefault="000F41B2" w:rsidP="003F355E">
            <w:pPr>
              <w:pStyle w:val="Amount"/>
              <w:jc w:val="left"/>
            </w:pPr>
          </w:p>
        </w:tc>
      </w:tr>
      <w:tr w:rsidR="000F41B2" w:rsidRPr="00DB3ABF" w14:paraId="306EA482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CA12A1F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DD9A588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88B2487" w14:textId="1D736283" w:rsidR="00596476" w:rsidRPr="00DB3ABF" w:rsidRDefault="00596476" w:rsidP="00E96D0F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2D05067E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34D6D323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7ECA255A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FA9CAF2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FDB76D6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16AD02D" w14:textId="35275326" w:rsidR="000F41B2" w:rsidRPr="00DB3ABF" w:rsidRDefault="000F41B2" w:rsidP="00E96D0F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9C11F6B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0DF3A3E" w14:textId="4D26721F" w:rsidR="000F41B2" w:rsidRPr="00DB3ABF" w:rsidRDefault="000F41B2" w:rsidP="004D71BC">
            <w:pPr>
              <w:pStyle w:val="Amount"/>
              <w:jc w:val="left"/>
            </w:pPr>
          </w:p>
        </w:tc>
      </w:tr>
      <w:tr w:rsidR="000F41B2" w:rsidRPr="00DB3ABF" w14:paraId="17495BA3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2C07DCD1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44AEFFCA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897B543" w14:textId="08169D4B" w:rsidR="008E7E29" w:rsidRPr="00DB3ABF" w:rsidRDefault="008E7E29" w:rsidP="0005464C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3F118CC1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1F51918C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77802476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44D4365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31F68F6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70A752A" w14:textId="77777777" w:rsidR="000F41B2" w:rsidRPr="00DB3ABF" w:rsidRDefault="000F41B2" w:rsidP="004C4066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73DB741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45AC2123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7760B937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A03C087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4CFD9FAF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38E3CF98" w14:textId="77777777" w:rsidR="000F41B2" w:rsidRPr="00DB3ABF" w:rsidRDefault="000F41B2" w:rsidP="00596476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169FDDF3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0E12840E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1D9C270B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4AE72A8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37184A7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4FACA8A" w14:textId="77777777" w:rsidR="000F41B2" w:rsidRPr="00DB3ABF" w:rsidRDefault="000F41B2" w:rsidP="00596476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4390219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A125D90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59B9B9D8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A92A0A6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3629B701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795E6BC4" w14:textId="77777777" w:rsidR="000F41B2" w:rsidRPr="00DB3ABF" w:rsidRDefault="000F41B2" w:rsidP="00596476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36592634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151B773A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75C4D334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51B8223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B5C5D6B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178B082" w14:textId="77777777" w:rsidR="000F41B2" w:rsidRPr="00DB3ABF" w:rsidRDefault="000F41B2" w:rsidP="004C4066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7E182E82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0BD35C7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1A19A9F4" w14:textId="77777777" w:rsidTr="000F41B2">
        <w:trPr>
          <w:cantSplit/>
          <w:trHeight w:val="144"/>
          <w:jc w:val="center"/>
        </w:trPr>
        <w:tc>
          <w:tcPr>
            <w:tcW w:w="840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AE76FC6" w14:textId="77777777" w:rsidR="000F41B2" w:rsidRPr="00DB3ABF" w:rsidRDefault="000F41B2" w:rsidP="004C4066"/>
        </w:tc>
        <w:tc>
          <w:tcPr>
            <w:tcW w:w="1047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3BB7C3F0" w14:textId="77777777" w:rsidR="000F41B2" w:rsidRPr="00DB3ABF" w:rsidRDefault="000F41B2" w:rsidP="004C4066"/>
        </w:tc>
        <w:tc>
          <w:tcPr>
            <w:tcW w:w="2768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3E4B332" w14:textId="77777777" w:rsidR="000F41B2" w:rsidRPr="00DB3ABF" w:rsidRDefault="000F41B2" w:rsidP="004C4066"/>
        </w:tc>
        <w:tc>
          <w:tcPr>
            <w:tcW w:w="1389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47BB32F2" w14:textId="77777777" w:rsidR="000F41B2" w:rsidRPr="00DB3ABF" w:rsidRDefault="000F41B2" w:rsidP="004C4066">
            <w:pPr>
              <w:pStyle w:val="Amount"/>
            </w:pPr>
          </w:p>
        </w:tc>
        <w:tc>
          <w:tcPr>
            <w:tcW w:w="1385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739E4713" w14:textId="77777777" w:rsidR="000F41B2" w:rsidRPr="00DB3ABF" w:rsidRDefault="000F41B2" w:rsidP="004C4066">
            <w:pPr>
              <w:pStyle w:val="Amount"/>
            </w:pPr>
          </w:p>
        </w:tc>
      </w:tr>
      <w:tr w:rsidR="000F41B2" w:rsidRPr="00DB3ABF" w14:paraId="56AA61D5" w14:textId="77777777" w:rsidTr="000F41B2">
        <w:trPr>
          <w:cantSplit/>
          <w:trHeight w:val="144"/>
          <w:jc w:val="center"/>
        </w:trPr>
        <w:tc>
          <w:tcPr>
            <w:tcW w:w="6044" w:type="dxa"/>
            <w:gridSpan w:val="4"/>
            <w:tcBorders>
              <w:top w:val="single" w:sz="4" w:space="0" w:color="984806" w:themeColor="accent6" w:themeShade="80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6599A777" w14:textId="77777777" w:rsidR="000F41B2" w:rsidRPr="00DB3ABF" w:rsidRDefault="000F41B2" w:rsidP="004C4066">
            <w:pPr>
              <w:pStyle w:val="labels"/>
            </w:pPr>
            <w:r>
              <w:t>Total</w:t>
            </w:r>
          </w:p>
        </w:tc>
        <w:tc>
          <w:tcPr>
            <w:tcW w:w="138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52BA786A" w14:textId="24C29A73" w:rsidR="000F41B2" w:rsidRPr="00DB3ABF" w:rsidRDefault="00FA139C" w:rsidP="002E7ACE">
            <w:pPr>
              <w:pStyle w:val="Amount"/>
              <w:jc w:val="left"/>
            </w:pPr>
            <w:r>
              <w:t>$</w:t>
            </w:r>
            <w:r w:rsidR="00253E75">
              <w:t>41,800</w:t>
            </w:r>
            <w:r w:rsidR="00706B65">
              <w:t>.00</w:t>
            </w:r>
          </w:p>
        </w:tc>
      </w:tr>
    </w:tbl>
    <w:p w14:paraId="617814B9" w14:textId="77777777" w:rsidR="005D15A0" w:rsidRDefault="005D15A0" w:rsidP="004C4066"/>
    <w:p w14:paraId="56BFF012" w14:textId="77777777" w:rsidR="00E7671F" w:rsidRDefault="00E7671F" w:rsidP="004C4066"/>
    <w:p w14:paraId="1C69CDD7" w14:textId="77777777" w:rsidR="00432875" w:rsidRPr="000D120F" w:rsidRDefault="00432875" w:rsidP="004C4066">
      <w:pPr>
        <w:pStyle w:val="Thankyou"/>
      </w:pPr>
      <w:r>
        <w:t xml:space="preserve">Thank you for your </w:t>
      </w:r>
      <w:r w:rsidRPr="00BC4C0F">
        <w:t>business</w:t>
      </w:r>
      <w:r>
        <w:t>!</w:t>
      </w:r>
    </w:p>
    <w:sectPr w:rsidR="00432875" w:rsidRPr="000D120F" w:rsidSect="008356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2EC4"/>
    <w:multiLevelType w:val="hybridMultilevel"/>
    <w:tmpl w:val="02909088"/>
    <w:lvl w:ilvl="0" w:tplc="0409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574"/>
    <w:multiLevelType w:val="hybridMultilevel"/>
    <w:tmpl w:val="C7DE48E6"/>
    <w:lvl w:ilvl="0" w:tplc="04090001">
      <w:start w:val="47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273C"/>
    <w:multiLevelType w:val="hybridMultilevel"/>
    <w:tmpl w:val="8B14FE22"/>
    <w:lvl w:ilvl="0" w:tplc="04090001">
      <w:start w:val="2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11A8D"/>
    <w:multiLevelType w:val="hybridMultilevel"/>
    <w:tmpl w:val="D0968046"/>
    <w:lvl w:ilvl="0" w:tplc="04090001">
      <w:start w:val="95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76D5B"/>
    <w:multiLevelType w:val="hybridMultilevel"/>
    <w:tmpl w:val="7C90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49143">
    <w:abstractNumId w:val="2"/>
  </w:num>
  <w:num w:numId="2" w16cid:durableId="2071070232">
    <w:abstractNumId w:val="1"/>
  </w:num>
  <w:num w:numId="3" w16cid:durableId="2129003890">
    <w:abstractNumId w:val="0"/>
  </w:num>
  <w:num w:numId="4" w16cid:durableId="180050033">
    <w:abstractNumId w:val="3"/>
  </w:num>
  <w:num w:numId="5" w16cid:durableId="1581064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FE"/>
    <w:rsid w:val="00010191"/>
    <w:rsid w:val="00010D37"/>
    <w:rsid w:val="000154D2"/>
    <w:rsid w:val="0005464C"/>
    <w:rsid w:val="00060B28"/>
    <w:rsid w:val="00074671"/>
    <w:rsid w:val="00086736"/>
    <w:rsid w:val="0008691C"/>
    <w:rsid w:val="0009160D"/>
    <w:rsid w:val="00093F13"/>
    <w:rsid w:val="000B56C7"/>
    <w:rsid w:val="000C65FE"/>
    <w:rsid w:val="000D03C0"/>
    <w:rsid w:val="000D120F"/>
    <w:rsid w:val="000E042A"/>
    <w:rsid w:val="000E6F20"/>
    <w:rsid w:val="000F41B2"/>
    <w:rsid w:val="000F6B47"/>
    <w:rsid w:val="000F7D4F"/>
    <w:rsid w:val="00122599"/>
    <w:rsid w:val="00134514"/>
    <w:rsid w:val="00140EA0"/>
    <w:rsid w:val="00170E22"/>
    <w:rsid w:val="00175D3B"/>
    <w:rsid w:val="00184601"/>
    <w:rsid w:val="001C21A2"/>
    <w:rsid w:val="001C3C4D"/>
    <w:rsid w:val="001D5CE3"/>
    <w:rsid w:val="001D710E"/>
    <w:rsid w:val="00202E66"/>
    <w:rsid w:val="00204CDB"/>
    <w:rsid w:val="00226688"/>
    <w:rsid w:val="0023025F"/>
    <w:rsid w:val="00253E75"/>
    <w:rsid w:val="00263280"/>
    <w:rsid w:val="0027503F"/>
    <w:rsid w:val="002B27BB"/>
    <w:rsid w:val="002D2892"/>
    <w:rsid w:val="002E7ACE"/>
    <w:rsid w:val="00312B3F"/>
    <w:rsid w:val="00326789"/>
    <w:rsid w:val="00352749"/>
    <w:rsid w:val="00374854"/>
    <w:rsid w:val="00381D67"/>
    <w:rsid w:val="003A569F"/>
    <w:rsid w:val="003E58EA"/>
    <w:rsid w:val="003F2201"/>
    <w:rsid w:val="003F256D"/>
    <w:rsid w:val="003F355E"/>
    <w:rsid w:val="00407E39"/>
    <w:rsid w:val="00432875"/>
    <w:rsid w:val="004352CE"/>
    <w:rsid w:val="0044096C"/>
    <w:rsid w:val="0047193D"/>
    <w:rsid w:val="00472EE8"/>
    <w:rsid w:val="00486AD7"/>
    <w:rsid w:val="004B78AB"/>
    <w:rsid w:val="004C4066"/>
    <w:rsid w:val="004D71BC"/>
    <w:rsid w:val="004E755D"/>
    <w:rsid w:val="004F0846"/>
    <w:rsid w:val="004F202D"/>
    <w:rsid w:val="005049FE"/>
    <w:rsid w:val="00507F01"/>
    <w:rsid w:val="005209B5"/>
    <w:rsid w:val="00527018"/>
    <w:rsid w:val="00531401"/>
    <w:rsid w:val="00534A21"/>
    <w:rsid w:val="00581AD8"/>
    <w:rsid w:val="00584EE9"/>
    <w:rsid w:val="00596476"/>
    <w:rsid w:val="005B724D"/>
    <w:rsid w:val="005C4AA6"/>
    <w:rsid w:val="005D15A0"/>
    <w:rsid w:val="005F35F7"/>
    <w:rsid w:val="00635413"/>
    <w:rsid w:val="00643F2B"/>
    <w:rsid w:val="00667E8B"/>
    <w:rsid w:val="006A4E1C"/>
    <w:rsid w:val="006D4CC1"/>
    <w:rsid w:val="006E2E87"/>
    <w:rsid w:val="00704C33"/>
    <w:rsid w:val="00706B65"/>
    <w:rsid w:val="00735C87"/>
    <w:rsid w:val="00771976"/>
    <w:rsid w:val="00790575"/>
    <w:rsid w:val="00792D5C"/>
    <w:rsid w:val="00793575"/>
    <w:rsid w:val="007B1295"/>
    <w:rsid w:val="007B2023"/>
    <w:rsid w:val="007B38EB"/>
    <w:rsid w:val="007C2E47"/>
    <w:rsid w:val="007C6715"/>
    <w:rsid w:val="007E092F"/>
    <w:rsid w:val="00811DF7"/>
    <w:rsid w:val="00835678"/>
    <w:rsid w:val="00837CE8"/>
    <w:rsid w:val="00842C75"/>
    <w:rsid w:val="0087007A"/>
    <w:rsid w:val="00885889"/>
    <w:rsid w:val="00885D4E"/>
    <w:rsid w:val="00890064"/>
    <w:rsid w:val="00891C90"/>
    <w:rsid w:val="008C5A0E"/>
    <w:rsid w:val="008D318A"/>
    <w:rsid w:val="008E45DF"/>
    <w:rsid w:val="008E7E29"/>
    <w:rsid w:val="0095106B"/>
    <w:rsid w:val="009637B0"/>
    <w:rsid w:val="00971679"/>
    <w:rsid w:val="009B1A94"/>
    <w:rsid w:val="009C246A"/>
    <w:rsid w:val="009D53CB"/>
    <w:rsid w:val="009E5D2D"/>
    <w:rsid w:val="009E7915"/>
    <w:rsid w:val="009F3F0A"/>
    <w:rsid w:val="009F7D1D"/>
    <w:rsid w:val="00A472D4"/>
    <w:rsid w:val="00A6529A"/>
    <w:rsid w:val="00A82370"/>
    <w:rsid w:val="00A87BAC"/>
    <w:rsid w:val="00AB3C67"/>
    <w:rsid w:val="00AC6FA6"/>
    <w:rsid w:val="00AE2F50"/>
    <w:rsid w:val="00B10E9C"/>
    <w:rsid w:val="00B1732F"/>
    <w:rsid w:val="00B233FE"/>
    <w:rsid w:val="00B23ECF"/>
    <w:rsid w:val="00B80124"/>
    <w:rsid w:val="00B86341"/>
    <w:rsid w:val="00BB6965"/>
    <w:rsid w:val="00BC4C0F"/>
    <w:rsid w:val="00C264E8"/>
    <w:rsid w:val="00C50F0E"/>
    <w:rsid w:val="00C803EB"/>
    <w:rsid w:val="00C8146C"/>
    <w:rsid w:val="00C90998"/>
    <w:rsid w:val="00CC43B9"/>
    <w:rsid w:val="00CC652E"/>
    <w:rsid w:val="00CF1C90"/>
    <w:rsid w:val="00D410BA"/>
    <w:rsid w:val="00D62127"/>
    <w:rsid w:val="00D63C9C"/>
    <w:rsid w:val="00D70A3C"/>
    <w:rsid w:val="00D719AB"/>
    <w:rsid w:val="00DA08CD"/>
    <w:rsid w:val="00DB0D25"/>
    <w:rsid w:val="00DB3ABF"/>
    <w:rsid w:val="00DE6644"/>
    <w:rsid w:val="00E14493"/>
    <w:rsid w:val="00E43BBE"/>
    <w:rsid w:val="00E56AF5"/>
    <w:rsid w:val="00E7671F"/>
    <w:rsid w:val="00E96D0F"/>
    <w:rsid w:val="00ED567B"/>
    <w:rsid w:val="00F64344"/>
    <w:rsid w:val="00F75210"/>
    <w:rsid w:val="00F949E3"/>
    <w:rsid w:val="00FA139C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ce7a26,#f5f0e7,#bf956b,#e3eed2,#f9faf0,#fad99e,#ebd5ad,#ded5ad"/>
    </o:shapedefaults>
    <o:shapelayout v:ext="edit">
      <o:idmap v:ext="edit" data="1"/>
    </o:shapelayout>
  </w:shapeDefaults>
  <w:decimalSymbol w:val="."/>
  <w:listSeparator w:val=","/>
  <w14:docId w14:val="3A7625DE"/>
  <w15:docId w15:val="{F52E1D6A-577E-4C51-BB06-3538903B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C4066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4C4066"/>
    <w:pPr>
      <w:keepNext/>
      <w:spacing w:line="600" w:lineRule="exact"/>
      <w:jc w:val="right"/>
      <w:outlineLvl w:val="0"/>
    </w:pPr>
    <w:rPr>
      <w:rFonts w:asciiTheme="majorHAnsi" w:hAnsiTheme="majorHAnsi" w:cs="Arial"/>
      <w:bCs/>
      <w:color w:val="A6A6A6" w:themeColor="background1" w:themeShade="A6"/>
      <w:kern w:val="44"/>
      <w:sz w:val="60"/>
      <w:szCs w:val="60"/>
    </w:rPr>
  </w:style>
  <w:style w:type="paragraph" w:styleId="Heading2">
    <w:name w:val="heading 2"/>
    <w:basedOn w:val="Normal"/>
    <w:next w:val="Normal"/>
    <w:qFormat/>
    <w:rsid w:val="004C4066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4066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number">
    <w:name w:val="Date &amp; number"/>
    <w:basedOn w:val="Normal"/>
    <w:link w:val="DatenumberCharChar"/>
    <w:rsid w:val="00891C90"/>
    <w:pPr>
      <w:spacing w:line="264" w:lineRule="auto"/>
      <w:jc w:val="right"/>
    </w:pPr>
  </w:style>
  <w:style w:type="character" w:customStyle="1" w:styleId="DatenumberCharChar">
    <w:name w:val="Date &amp; number Char Char"/>
    <w:basedOn w:val="DefaultParagraphFont"/>
    <w:link w:val="Datenumber"/>
    <w:rsid w:val="00891C90"/>
    <w:rPr>
      <w:rFonts w:ascii="Microsoft Sans Serif" w:hAnsi="Microsoft Sans Serif"/>
      <w:sz w:val="16"/>
      <w:szCs w:val="24"/>
      <w:lang w:val="en-US" w:eastAsia="en-US" w:bidi="ar-SA"/>
    </w:rPr>
  </w:style>
  <w:style w:type="paragraph" w:customStyle="1" w:styleId="Columnheadings">
    <w:name w:val="Column headings"/>
    <w:basedOn w:val="Normal"/>
    <w:autoRedefine/>
    <w:rsid w:val="004C4066"/>
    <w:rPr>
      <w:rFonts w:asciiTheme="majorHAnsi" w:hAnsiTheme="majorHAnsi"/>
      <w:b/>
      <w:color w:val="FFFFFF" w:themeColor="background1"/>
      <w:sz w:val="15"/>
      <w:szCs w:val="15"/>
    </w:rPr>
  </w:style>
  <w:style w:type="paragraph" w:customStyle="1" w:styleId="slogan">
    <w:name w:val="slogan"/>
    <w:basedOn w:val="Normal"/>
    <w:rsid w:val="006D4CC1"/>
    <w:rPr>
      <w:i/>
    </w:rPr>
  </w:style>
  <w:style w:type="paragraph" w:customStyle="1" w:styleId="Thankyou">
    <w:name w:val="Thank you"/>
    <w:basedOn w:val="Normal"/>
    <w:autoRedefine/>
    <w:rsid w:val="004C4066"/>
    <w:pPr>
      <w:spacing w:before="360" w:line="288" w:lineRule="auto"/>
      <w:jc w:val="center"/>
    </w:pPr>
    <w:rPr>
      <w:b/>
      <w:bCs/>
      <w:i/>
      <w:iCs/>
      <w:sz w:val="20"/>
      <w:szCs w:val="20"/>
    </w:rPr>
  </w:style>
  <w:style w:type="paragraph" w:customStyle="1" w:styleId="SmallType">
    <w:name w:val="Small Type"/>
    <w:basedOn w:val="Normal"/>
    <w:rsid w:val="004C4066"/>
    <w:pPr>
      <w:tabs>
        <w:tab w:val="right" w:leader="underscore" w:pos="9360"/>
      </w:tabs>
      <w:spacing w:after="120" w:line="264" w:lineRule="auto"/>
    </w:pPr>
    <w:rPr>
      <w:color w:val="7F7F7F" w:themeColor="text1" w:themeTint="80"/>
      <w:spacing w:val="4"/>
      <w:szCs w:val="18"/>
    </w:rPr>
  </w:style>
  <w:style w:type="paragraph" w:customStyle="1" w:styleId="labels">
    <w:name w:val="labels"/>
    <w:basedOn w:val="Datenumber"/>
    <w:link w:val="labelsChar"/>
    <w:rsid w:val="004C4066"/>
    <w:rPr>
      <w:color w:val="7F7F7F" w:themeColor="text1" w:themeTint="80"/>
    </w:rPr>
  </w:style>
  <w:style w:type="character" w:customStyle="1" w:styleId="labelsChar">
    <w:name w:val="labels Char"/>
    <w:basedOn w:val="DatenumberCharChar"/>
    <w:link w:val="labels"/>
    <w:rsid w:val="004C4066"/>
    <w:rPr>
      <w:rFonts w:asciiTheme="minorHAnsi" w:hAnsiTheme="minorHAnsi"/>
      <w:color w:val="7F7F7F" w:themeColor="text1" w:themeTint="80"/>
      <w:sz w:val="16"/>
      <w:szCs w:val="16"/>
      <w:lang w:val="en-US" w:eastAsia="en-US" w:bidi="ar-SA"/>
    </w:rPr>
  </w:style>
  <w:style w:type="paragraph" w:customStyle="1" w:styleId="Amount">
    <w:name w:val="Amount"/>
    <w:basedOn w:val="Normal"/>
    <w:rsid w:val="00CC43B9"/>
    <w:pPr>
      <w:jc w:val="right"/>
    </w:pPr>
  </w:style>
  <w:style w:type="paragraph" w:customStyle="1" w:styleId="leftalignedgraytext">
    <w:name w:val="left aligned gray text"/>
    <w:basedOn w:val="Normal"/>
    <w:rsid w:val="004C4066"/>
    <w:pPr>
      <w:spacing w:line="312" w:lineRule="auto"/>
    </w:pPr>
    <w:rPr>
      <w:color w:val="7F7F7F" w:themeColor="text1" w:themeTint="80"/>
      <w:szCs w:val="20"/>
    </w:rPr>
  </w:style>
  <w:style w:type="paragraph" w:customStyle="1" w:styleId="rightalignedorangetext">
    <w:name w:val="right aligned orange text"/>
    <w:basedOn w:val="Normal"/>
    <w:link w:val="rightalignedorangetextChar"/>
    <w:rsid w:val="004C4066"/>
    <w:pPr>
      <w:spacing w:line="264" w:lineRule="auto"/>
      <w:jc w:val="right"/>
    </w:pPr>
    <w:rPr>
      <w:color w:val="984806" w:themeColor="accent6" w:themeShade="80"/>
    </w:rPr>
  </w:style>
  <w:style w:type="paragraph" w:customStyle="1" w:styleId="rightalignedgraytext">
    <w:name w:val="right aligned gray text"/>
    <w:basedOn w:val="leftalignedgraytext"/>
    <w:rsid w:val="00CC43B9"/>
    <w:pPr>
      <w:jc w:val="right"/>
    </w:pPr>
  </w:style>
  <w:style w:type="character" w:customStyle="1" w:styleId="rightalignedorangetextChar">
    <w:name w:val="right aligned orange text Char"/>
    <w:basedOn w:val="DefaultParagraphFont"/>
    <w:link w:val="rightalignedorangetext"/>
    <w:rsid w:val="004C4066"/>
    <w:rPr>
      <w:rFonts w:asciiTheme="minorHAnsi" w:hAnsiTheme="minorHAnsi"/>
      <w:color w:val="984806" w:themeColor="accent6" w:themeShade="80"/>
      <w:sz w:val="16"/>
      <w:szCs w:val="16"/>
    </w:rPr>
  </w:style>
  <w:style w:type="table" w:styleId="TableGrid">
    <w:name w:val="Table Grid"/>
    <w:basedOn w:val="TableNormal"/>
    <w:rsid w:val="00F9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08CD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DA08CD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4066"/>
    <w:rPr>
      <w:color w:val="808080"/>
    </w:rPr>
  </w:style>
  <w:style w:type="paragraph" w:styleId="ListParagraph">
    <w:name w:val="List Paragraph"/>
    <w:basedOn w:val="Normal"/>
    <w:uiPriority w:val="34"/>
    <w:qFormat/>
    <w:rsid w:val="002E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AppData\Roaming\Microsoft\Templates\Sales%20quote%20(Ru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F206795294685A69BA518E098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D397-1AC3-4754-A0CF-7992D73CF152}"/>
      </w:docPartPr>
      <w:docPartBody>
        <w:p w:rsidR="00262838" w:rsidRDefault="006E3387">
          <w:pPr>
            <w:pStyle w:val="1F2F206795294685A69BA518E09836C7"/>
          </w:pPr>
          <w:r w:rsidRPr="004C4066">
            <w:t>[Enter a date]</w:t>
          </w:r>
        </w:p>
      </w:docPartBody>
    </w:docPart>
    <w:docPart>
      <w:docPartPr>
        <w:name w:val="76A6EB6C637B408DA9BB0A09FA5DF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D4DB-BFD8-4C77-8602-4992F0436B23}"/>
      </w:docPartPr>
      <w:docPartBody>
        <w:p w:rsidR="00262838" w:rsidRDefault="006E3387">
          <w:pPr>
            <w:pStyle w:val="76A6EB6C637B408DA9BB0A09FA5DF928"/>
          </w:pPr>
          <w:r>
            <w:t>[Your Company Name]</w:t>
          </w:r>
        </w:p>
      </w:docPartBody>
    </w:docPart>
    <w:docPart>
      <w:docPartPr>
        <w:name w:val="E37E1EF48AAD4BC6AC7FF47BA5731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E161B-066D-41A7-AB10-86A182FD2683}"/>
      </w:docPartPr>
      <w:docPartBody>
        <w:p w:rsidR="00262838" w:rsidRDefault="006E3387">
          <w:pPr>
            <w:pStyle w:val="E37E1EF48AAD4BC6AC7FF47BA5731B97"/>
          </w:pPr>
          <w:r>
            <w:rPr>
              <w:rStyle w:val="PlaceholderText"/>
            </w:rPr>
            <w:t>[Street Address]</w:t>
          </w:r>
        </w:p>
      </w:docPartBody>
    </w:docPart>
    <w:docPart>
      <w:docPartPr>
        <w:name w:val="5608ACAF22A84511AF12F61968574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A8C9-1B79-4EAC-BE55-2EA9A43F4E0D}"/>
      </w:docPartPr>
      <w:docPartBody>
        <w:p w:rsidR="00262838" w:rsidRDefault="006E3387">
          <w:pPr>
            <w:pStyle w:val="5608ACAF22A84511AF12F6196857486C"/>
          </w:pPr>
          <w:r>
            <w:t>[000-000-0000]</w:t>
          </w:r>
        </w:p>
      </w:docPartBody>
    </w:docPart>
    <w:docPart>
      <w:docPartPr>
        <w:name w:val="4A742FE42CA445738AB77661D1004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D176-8458-41BA-ADE0-25DE6A719E25}"/>
      </w:docPartPr>
      <w:docPartBody>
        <w:p w:rsidR="00262838" w:rsidRDefault="006E3387">
          <w:pPr>
            <w:pStyle w:val="4A742FE42CA445738AB77661D100422A"/>
          </w:pPr>
          <w:r>
            <w:rPr>
              <w:rStyle w:val="PlaceholderText"/>
            </w:rPr>
            <w:t>[e-mail]</w:t>
          </w:r>
        </w:p>
      </w:docPartBody>
    </w:docPart>
    <w:docPart>
      <w:docPartPr>
        <w:name w:val="547090AD4A234F35BB8C0FE44F22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7C17-34F6-4C99-96FF-E92B29166563}"/>
      </w:docPartPr>
      <w:docPartBody>
        <w:p w:rsidR="00262838" w:rsidRDefault="006E3387">
          <w:pPr>
            <w:pStyle w:val="547090AD4A234F35BB8C0FE44F22B889"/>
          </w:pPr>
          <w:r w:rsidRPr="005C7D0F"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87"/>
    <w:rsid w:val="00010D37"/>
    <w:rsid w:val="00074671"/>
    <w:rsid w:val="000B4BC6"/>
    <w:rsid w:val="000D6730"/>
    <w:rsid w:val="00232972"/>
    <w:rsid w:val="00262838"/>
    <w:rsid w:val="00296ECD"/>
    <w:rsid w:val="002A76C3"/>
    <w:rsid w:val="00307EFD"/>
    <w:rsid w:val="003243FB"/>
    <w:rsid w:val="00374854"/>
    <w:rsid w:val="004A1743"/>
    <w:rsid w:val="004D065F"/>
    <w:rsid w:val="004D60EB"/>
    <w:rsid w:val="00550911"/>
    <w:rsid w:val="00624786"/>
    <w:rsid w:val="00640765"/>
    <w:rsid w:val="00692180"/>
    <w:rsid w:val="006B6AAF"/>
    <w:rsid w:val="006E3387"/>
    <w:rsid w:val="0072565F"/>
    <w:rsid w:val="007B1295"/>
    <w:rsid w:val="007B4E99"/>
    <w:rsid w:val="00885D4E"/>
    <w:rsid w:val="008A0A1E"/>
    <w:rsid w:val="008D50D4"/>
    <w:rsid w:val="00971679"/>
    <w:rsid w:val="009C389D"/>
    <w:rsid w:val="00B44B0D"/>
    <w:rsid w:val="00BA229D"/>
    <w:rsid w:val="00BF511E"/>
    <w:rsid w:val="00C05931"/>
    <w:rsid w:val="00C3743F"/>
    <w:rsid w:val="00C803EB"/>
    <w:rsid w:val="00C9516A"/>
    <w:rsid w:val="00DD7DA9"/>
    <w:rsid w:val="00E56AF5"/>
    <w:rsid w:val="00E7266D"/>
    <w:rsid w:val="00EE7D7E"/>
    <w:rsid w:val="00EF0031"/>
    <w:rsid w:val="00F71800"/>
    <w:rsid w:val="00FB1309"/>
    <w:rsid w:val="00FB711B"/>
    <w:rsid w:val="00F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F206795294685A69BA518E09836C7">
    <w:name w:val="1F2F206795294685A69BA518E09836C7"/>
  </w:style>
  <w:style w:type="paragraph" w:customStyle="1" w:styleId="76A6EB6C637B408DA9BB0A09FA5DF928">
    <w:name w:val="76A6EB6C637B408DA9BB0A09FA5DF92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7E1EF48AAD4BC6AC7FF47BA5731B97">
    <w:name w:val="E37E1EF48AAD4BC6AC7FF47BA5731B97"/>
  </w:style>
  <w:style w:type="paragraph" w:customStyle="1" w:styleId="5608ACAF22A84511AF12F6196857486C">
    <w:name w:val="5608ACAF22A84511AF12F6196857486C"/>
  </w:style>
  <w:style w:type="paragraph" w:customStyle="1" w:styleId="4A742FE42CA445738AB77661D100422A">
    <w:name w:val="4A742FE42CA445738AB77661D100422A"/>
  </w:style>
  <w:style w:type="paragraph" w:customStyle="1" w:styleId="547090AD4A234F35BB8C0FE44F22B889">
    <w:name w:val="547090AD4A234F35BB8C0FE44F22B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E454A57-3711-498F-9D2E-F2519C15B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quote (Rust design)</Template>
  <TotalTime>11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whitney</dc:creator>
  <cp:keywords/>
  <cp:lastModifiedBy>Jordan, Amanda</cp:lastModifiedBy>
  <cp:revision>2</cp:revision>
  <cp:lastPrinted>2026-03-04T21:02:00Z</cp:lastPrinted>
  <dcterms:created xsi:type="dcterms:W3CDTF">2026-03-04T21:13:00Z</dcterms:created>
  <dcterms:modified xsi:type="dcterms:W3CDTF">2026-03-04T21:13:00Z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TC103862389990</vt:lpwstr>
  </property>
</Properties>
</file>