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85E5F" w:rsidRDefault="00085E5F" w:rsidP="00085E5F">
      <w:pPr>
        <w:pStyle w:val="Heading1"/>
      </w:pPr>
      <w:r>
        <w:t>STUDENTS</w:t>
      </w:r>
      <w:r>
        <w:tab/>
        <w:t>09.423 AP.21</w:t>
      </w:r>
    </w:p>
    <w:p w:rsidR="00085E5F" w:rsidRDefault="00085E5F" w:rsidP="00085E5F">
      <w:pPr>
        <w:pStyle w:val="policytitle"/>
      </w:pPr>
      <w:r>
        <w:t>Drug Testing Consent Forms</w:t>
      </w:r>
    </w:p>
    <w:p w:rsidR="00085E5F" w:rsidRDefault="00085E5F" w:rsidP="00085E5F">
      <w:pPr>
        <w:pStyle w:val="sideheading"/>
        <w:jc w:val="center"/>
      </w:pPr>
      <w:r>
        <w:t>Student and Parent/Guardian Consent to Perform Urinalysis for Drug Testing</w:t>
      </w:r>
    </w:p>
    <w:p w:rsidR="00085E5F" w:rsidRDefault="00085E5F" w:rsidP="00085E5F">
      <w:pPr>
        <w:pStyle w:val="sideheading"/>
        <w:spacing w:after="240"/>
        <w:jc w:val="center"/>
      </w:pPr>
      <w:r>
        <w:t>Driver</w:t>
      </w:r>
    </w:p>
    <w:p w:rsidR="00085E5F" w:rsidRDefault="00085E5F" w:rsidP="00085E5F">
      <w:pPr>
        <w:spacing w:after="240"/>
      </w:pPr>
      <w:r>
        <w:t>School (Please Print) ____________________________________________________________</w:t>
      </w:r>
    </w:p>
    <w:p w:rsidR="00085E5F" w:rsidRDefault="00085E5F" w:rsidP="00085E5F">
      <w:pPr>
        <w:spacing w:after="240"/>
      </w:pPr>
      <w:r>
        <w:t>Student Driver Name (Please Print)_________________________________________________</w:t>
      </w:r>
    </w:p>
    <w:p w:rsidR="00085E5F" w:rsidRDefault="00085E5F" w:rsidP="00085E5F">
      <w:pPr>
        <w:spacing w:after="240"/>
      </w:pPr>
      <w:r>
        <w:t>Parent/Guardian Name (Please Print)________________________________________________</w:t>
      </w:r>
    </w:p>
    <w:p w:rsidR="00F80364" w:rsidRDefault="00085E5F" w:rsidP="00085E5F">
      <w:pPr>
        <w:spacing w:after="240"/>
        <w:jc w:val="both"/>
        <w:rPr>
          <w:i/>
        </w:rPr>
      </w:pPr>
      <w:r w:rsidRPr="009C0331">
        <w:t xml:space="preserve">We have read and understand the Mercer County School Board Policy 09.423 dealing with </w:t>
      </w:r>
      <w:r w:rsidRPr="009C0331">
        <w:rPr>
          <w:i/>
        </w:rPr>
        <w:t xml:space="preserve">Use of </w:t>
      </w:r>
      <w:r>
        <w:rPr>
          <w:i/>
        </w:rPr>
        <w:t>Alcohol, Drugs and Other Controlled Substances for athletes/drivers.</w:t>
      </w:r>
    </w:p>
    <w:p w:rsidR="00F80364" w:rsidRPr="00F80364" w:rsidRDefault="00950A21" w:rsidP="00085E5F">
      <w:pPr>
        <w:spacing w:after="240"/>
        <w:jc w:val="both"/>
        <w:rPr>
          <w:color w:val="FF0000"/>
        </w:rPr>
      </w:pPr>
      <w:r w:rsidRPr="009C0331">
        <w:t>W</w:t>
      </w:r>
      <w:r w:rsidR="009C0331">
        <w:t>e</w:t>
      </w:r>
      <w:r w:rsidR="00085E5F" w:rsidRPr="009C0331">
        <w:t xml:space="preserve"> desire that </w:t>
      </w:r>
      <w:r w:rsidR="00F80364" w:rsidRPr="009C0331">
        <w:t xml:space="preserve">the </w:t>
      </w:r>
      <w:r w:rsidR="00F80364" w:rsidRPr="009C0331">
        <w:rPr>
          <w:color w:val="FF0000"/>
        </w:rPr>
        <w:t xml:space="preserve">student </w:t>
      </w:r>
      <w:r w:rsidRPr="009C0331">
        <w:rPr>
          <w:color w:val="FF0000"/>
        </w:rPr>
        <w:t xml:space="preserve">listed </w:t>
      </w:r>
      <w:r w:rsidR="00F80364" w:rsidRPr="009C0331">
        <w:rPr>
          <w:color w:val="FF0000"/>
        </w:rPr>
        <w:t>above</w:t>
      </w:r>
      <w:r w:rsidR="00F80364" w:rsidRPr="00F80364">
        <w:rPr>
          <w:color w:val="FF0000"/>
        </w:rPr>
        <w:t xml:space="preserve"> </w:t>
      </w:r>
      <w:r w:rsidR="00085E5F">
        <w:t>should be permitted to drive to school and use school parking facilities</w:t>
      </w:r>
      <w:r>
        <w:t xml:space="preserve"> and I </w:t>
      </w:r>
      <w:r w:rsidR="00085E5F">
        <w:t xml:space="preserve"> hereby voluntarily agree, individually and on behalf </w:t>
      </w:r>
      <w:r w:rsidR="00F80364">
        <w:t>of</w:t>
      </w:r>
      <w:r w:rsidR="00085E5F" w:rsidRPr="00F80364">
        <w:rPr>
          <w:color w:val="FF0000"/>
        </w:rPr>
        <w:t xml:space="preserve"> </w:t>
      </w:r>
      <w:r w:rsidR="00F80364" w:rsidRPr="00F80364">
        <w:rPr>
          <w:color w:val="FF0000"/>
        </w:rPr>
        <w:t>the student above</w:t>
      </w:r>
      <w:r w:rsidR="00085E5F">
        <w:t xml:space="preserve">, that my </w:t>
      </w:r>
      <w:r w:rsidR="00F80364">
        <w:t>child/</w:t>
      </w:r>
      <w:r w:rsidR="00085E5F">
        <w:t xml:space="preserve">student is subject to the terms of Board policy 09.423 </w:t>
      </w:r>
      <w:r w:rsidR="00085E5F" w:rsidRPr="00F80364">
        <w:rPr>
          <w:strike/>
        </w:rPr>
        <w:t>for as long as s/he exercises driving privileges</w:t>
      </w:r>
      <w:r w:rsidR="00F80364">
        <w:t xml:space="preserve"> </w:t>
      </w:r>
      <w:r w:rsidR="009E0BE6" w:rsidRPr="009E0BE6">
        <w:rPr>
          <w:color w:val="FF0000"/>
        </w:rPr>
        <w:t xml:space="preserve">and that the student above will be in the drug testing pool </w:t>
      </w:r>
      <w:r w:rsidR="00F80364" w:rsidRPr="00F80364">
        <w:rPr>
          <w:color w:val="FF0000"/>
        </w:rPr>
        <w:t xml:space="preserve">from the date this document is signed until the end of the current school year. </w:t>
      </w:r>
      <w:r w:rsidR="00085E5F" w:rsidRPr="00F80364">
        <w:rPr>
          <w:color w:val="FF0000"/>
        </w:rPr>
        <w:t xml:space="preserve"> </w:t>
      </w:r>
    </w:p>
    <w:p w:rsidR="00F80364" w:rsidRDefault="00085E5F" w:rsidP="00085E5F">
      <w:pPr>
        <w:spacing w:after="240"/>
        <w:jc w:val="both"/>
      </w:pPr>
      <w:r>
        <w:t xml:space="preserve">On behalf of </w:t>
      </w:r>
      <w:r w:rsidR="00F80364">
        <w:t>the student</w:t>
      </w:r>
      <w:r w:rsidR="009E0BE6">
        <w:t xml:space="preserve"> listed above </w:t>
      </w:r>
      <w:r>
        <w:t>and as a parent</w:t>
      </w:r>
      <w:r w:rsidR="00F80364" w:rsidRPr="00950A21">
        <w:rPr>
          <w:color w:val="FF0000"/>
        </w:rPr>
        <w:t>/guardian</w:t>
      </w:r>
      <w:r>
        <w:t>, I consent to the means and methods used to test under the policy and I waive any rights to nondisclosure of test records/information to the extent of disclosure is required under the program and policy.</w:t>
      </w:r>
      <w:r w:rsidRPr="00F41A40">
        <w:t xml:space="preserve"> </w:t>
      </w:r>
    </w:p>
    <w:p w:rsidR="00085E5F" w:rsidRDefault="00085E5F" w:rsidP="00085E5F">
      <w:pPr>
        <w:spacing w:after="240"/>
        <w:jc w:val="both"/>
      </w:pPr>
      <w:r>
        <w:t>I understand by signing this consent form I agree to be bound by the terms and conditions contained in Mercer County Board Policy 09.423.</w:t>
      </w:r>
    </w:p>
    <w:p w:rsidR="00085E5F" w:rsidRDefault="00085E5F" w:rsidP="00085E5F">
      <w:pPr>
        <w:spacing w:before="240" w:after="240"/>
      </w:pPr>
      <w:r>
        <w:t xml:space="preserve">Student Driver </w:t>
      </w:r>
      <w:r w:rsidR="009C0331" w:rsidRPr="009C0331">
        <w:rPr>
          <w:strike/>
        </w:rPr>
        <w:t>Name</w:t>
      </w:r>
      <w:r w:rsidR="009C0331" w:rsidRPr="009C0331">
        <w:rPr>
          <w:color w:val="FF0000"/>
        </w:rPr>
        <w:t xml:space="preserve">Signature </w:t>
      </w:r>
      <w:r>
        <w:t>___________________________________ Date____________</w:t>
      </w:r>
    </w:p>
    <w:p w:rsidR="00F80364" w:rsidRDefault="00F80364" w:rsidP="00085E5F">
      <w:pPr>
        <w:spacing w:before="240" w:after="240"/>
      </w:pPr>
    </w:p>
    <w:p w:rsidR="00085E5F" w:rsidRDefault="00085E5F" w:rsidP="00085E5F">
      <w:pPr>
        <w:pStyle w:val="MacroText"/>
        <w:tabs>
          <w:tab w:val="clear" w:pos="480"/>
          <w:tab w:val="clear" w:pos="960"/>
          <w:tab w:val="clear" w:pos="1440"/>
          <w:tab w:val="clear" w:pos="1920"/>
          <w:tab w:val="clear" w:pos="2400"/>
          <w:tab w:val="clear" w:pos="2880"/>
          <w:tab w:val="clear" w:pos="3360"/>
          <w:tab w:val="clear" w:pos="3840"/>
          <w:tab w:val="clear" w:pos="4320"/>
        </w:tabs>
        <w:spacing w:after="240"/>
      </w:pPr>
      <w:r>
        <w:t>Parent/Guardian</w:t>
      </w:r>
      <w:r w:rsidR="00F80364">
        <w:t xml:space="preserve"> </w:t>
      </w:r>
      <w:r w:rsidR="00F80364" w:rsidRPr="00950A21">
        <w:rPr>
          <w:color w:val="FF0000"/>
        </w:rPr>
        <w:t>Signature</w:t>
      </w:r>
      <w:r>
        <w:t>______________________________________Date_____________</w:t>
      </w:r>
    </w:p>
    <w:p w:rsidR="00085E5F" w:rsidRDefault="00085E5F" w:rsidP="00085E5F">
      <w:pPr>
        <w:pStyle w:val="Heading1"/>
      </w:pPr>
      <w:r>
        <w:br w:type="page"/>
      </w:r>
      <w:r>
        <w:lastRenderedPageBreak/>
        <w:t>STUDENTS</w:t>
      </w:r>
      <w:r>
        <w:tab/>
        <w:t>09.423 AP.21</w:t>
      </w:r>
    </w:p>
    <w:p w:rsidR="00085E5F" w:rsidRDefault="00085E5F" w:rsidP="00085E5F">
      <w:pPr>
        <w:pStyle w:val="Heading1"/>
      </w:pPr>
      <w:r>
        <w:tab/>
        <w:t>(Continued)</w:t>
      </w:r>
    </w:p>
    <w:p w:rsidR="00085E5F" w:rsidRDefault="00085E5F" w:rsidP="00085E5F">
      <w:pPr>
        <w:pStyle w:val="policytitle"/>
      </w:pPr>
      <w:r>
        <w:t>Drug Testing Consent Forms</w:t>
      </w:r>
    </w:p>
    <w:p w:rsidR="00085E5F" w:rsidRDefault="00085E5F" w:rsidP="00085E5F">
      <w:pPr>
        <w:pStyle w:val="sideheading"/>
        <w:jc w:val="center"/>
      </w:pPr>
      <w:r>
        <w:t>Student and Parent/Guardian Consent to Perform Urinalysis for Drug Testing</w:t>
      </w:r>
    </w:p>
    <w:p w:rsidR="00085E5F" w:rsidRDefault="00950A21" w:rsidP="00085E5F">
      <w:pPr>
        <w:pStyle w:val="sideheading"/>
        <w:spacing w:after="240"/>
        <w:jc w:val="center"/>
      </w:pPr>
      <w:r>
        <w:t>Athlete/Extra Curricular/</w:t>
      </w:r>
      <w:r w:rsidRPr="00950A21">
        <w:rPr>
          <w:color w:val="FF0000"/>
        </w:rPr>
        <w:t xml:space="preserve">Club </w:t>
      </w:r>
      <w:r w:rsidR="00085E5F">
        <w:t>Activity Participant</w:t>
      </w:r>
    </w:p>
    <w:p w:rsidR="00085E5F" w:rsidRDefault="00085E5F" w:rsidP="00085E5F">
      <w:pPr>
        <w:spacing w:after="240"/>
      </w:pPr>
      <w:r>
        <w:t>School (Please Print) ____________________________________________________________</w:t>
      </w:r>
    </w:p>
    <w:p w:rsidR="00085E5F" w:rsidRDefault="00085E5F" w:rsidP="00085E5F">
      <w:pPr>
        <w:spacing w:after="120"/>
      </w:pPr>
      <w:r>
        <w:t>Student Name (Please Print)________________________________________________</w:t>
      </w:r>
    </w:p>
    <w:p w:rsidR="00085E5F" w:rsidRDefault="00085E5F" w:rsidP="00085E5F">
      <w:pPr>
        <w:spacing w:after="240"/>
      </w:pPr>
      <w:r>
        <w:t>Parent/Guardian Name (Please Print)________________________________________________</w:t>
      </w:r>
    </w:p>
    <w:p w:rsidR="00F80364" w:rsidRPr="00F80364" w:rsidRDefault="00085E5F" w:rsidP="00085E5F">
      <w:pPr>
        <w:spacing w:after="120"/>
        <w:rPr>
          <w:i/>
          <w:color w:val="FF0000"/>
        </w:rPr>
      </w:pPr>
      <w:r w:rsidRPr="009C0331">
        <w:t>We</w:t>
      </w:r>
      <w:r w:rsidRPr="009C0331">
        <w:rPr>
          <w:color w:val="FF0000"/>
        </w:rPr>
        <w:t xml:space="preserve"> </w:t>
      </w:r>
      <w:r w:rsidRPr="009C0331">
        <w:t>have</w:t>
      </w:r>
      <w:r>
        <w:t xml:space="preserve"> read and understand the Mercer County School Board Policy 09.423 dealing with </w:t>
      </w:r>
      <w:r>
        <w:rPr>
          <w:i/>
        </w:rPr>
        <w:t>Use of Alcohol, Drug and other Con</w:t>
      </w:r>
      <w:r w:rsidR="00F80364">
        <w:rPr>
          <w:i/>
        </w:rPr>
        <w:t>trolled Substances for athletes</w:t>
      </w:r>
      <w:r w:rsidR="00F80364" w:rsidRPr="00F80364">
        <w:rPr>
          <w:i/>
          <w:color w:val="FF0000"/>
        </w:rPr>
        <w:t>/ext</w:t>
      </w:r>
      <w:r w:rsidR="002229E0">
        <w:rPr>
          <w:i/>
          <w:color w:val="FF0000"/>
        </w:rPr>
        <w:t xml:space="preserve">racurricular activities, and clubs </w:t>
      </w:r>
      <w:r w:rsidR="00F80364" w:rsidRPr="00F80364">
        <w:rPr>
          <w:i/>
          <w:color w:val="FF0000"/>
        </w:rPr>
        <w:t xml:space="preserve">activities.  </w:t>
      </w:r>
    </w:p>
    <w:p w:rsidR="00950A21" w:rsidRDefault="00950A21" w:rsidP="00085E5F">
      <w:pPr>
        <w:spacing w:after="120"/>
      </w:pPr>
    </w:p>
    <w:p w:rsidR="00085E5F" w:rsidRPr="00950A21" w:rsidRDefault="00085E5F" w:rsidP="00950A21">
      <w:pPr>
        <w:spacing w:after="120"/>
        <w:rPr>
          <w:rStyle w:val="ksbanormal"/>
        </w:rPr>
      </w:pPr>
      <w:r>
        <w:t>I desire that</w:t>
      </w:r>
      <w:r w:rsidR="00F80364">
        <w:t xml:space="preserve"> </w:t>
      </w:r>
      <w:r>
        <w:t xml:space="preserve"> </w:t>
      </w:r>
      <w:r w:rsidR="00F80364" w:rsidRPr="00F80364">
        <w:rPr>
          <w:color w:val="FF0000"/>
        </w:rPr>
        <w:t xml:space="preserve">the student listed above </w:t>
      </w:r>
      <w:r>
        <w:t xml:space="preserve">should be </w:t>
      </w:r>
      <w:r w:rsidRPr="00085E5F">
        <w:rPr>
          <w:rStyle w:val="ksbanormal"/>
        </w:rPr>
        <w:t>designated as a</w:t>
      </w:r>
      <w:r>
        <w:t xml:space="preserve"> participa</w:t>
      </w:r>
      <w:r w:rsidRPr="00085E5F">
        <w:rPr>
          <w:rStyle w:val="ksbanormal"/>
        </w:rPr>
        <w:t>n</w:t>
      </w:r>
      <w:r>
        <w:t>t in the following athletic/extracurricular</w:t>
      </w:r>
      <w:r w:rsidR="00950A21">
        <w:t>/club</w:t>
      </w:r>
      <w:r>
        <w:t xml:space="preserve"> activity or activities</w:t>
      </w:r>
      <w:r w:rsidR="00950A21">
        <w:t xml:space="preserve">: </w:t>
      </w:r>
      <w:r>
        <w:t>____________________________________</w:t>
      </w:r>
      <w:r w:rsidR="00950A21">
        <w:t xml:space="preserve"> O</w:t>
      </w:r>
      <w:r w:rsidR="00950A21" w:rsidRPr="00950A21">
        <w:rPr>
          <w:rStyle w:val="ksbanormal"/>
        </w:rPr>
        <w:t xml:space="preserve">R </w:t>
      </w:r>
      <w:r w:rsidRPr="00950A21">
        <w:rPr>
          <w:rStyle w:val="ksbanormal"/>
        </w:rPr>
        <w:sym w:font="Wingdings" w:char="F06F"/>
      </w:r>
      <w:r w:rsidRPr="00950A21">
        <w:rPr>
          <w:rStyle w:val="ksbanormal"/>
        </w:rPr>
        <w:t xml:space="preserve"> </w:t>
      </w:r>
      <w:r w:rsidR="00950A21">
        <w:rPr>
          <w:rStyle w:val="ksbanormal"/>
        </w:rPr>
        <w:t>a</w:t>
      </w:r>
      <w:r w:rsidRPr="00950A21">
        <w:rPr>
          <w:rStyle w:val="ksbanormal"/>
        </w:rPr>
        <w:t xml:space="preserve">ny and all extracurricular  activities for the </w:t>
      </w:r>
      <w:r w:rsidR="00950A21" w:rsidRPr="00950A21">
        <w:rPr>
          <w:rStyle w:val="ksbanormal"/>
        </w:rPr>
        <w:t xml:space="preserve">current </w:t>
      </w:r>
      <w:r w:rsidRPr="00950A21">
        <w:rPr>
          <w:rStyle w:val="ksbanormal"/>
        </w:rPr>
        <w:t>school year</w:t>
      </w:r>
      <w:r w:rsidR="00950A21" w:rsidRPr="00950A21">
        <w:rPr>
          <w:rStyle w:val="ksbanormal"/>
        </w:rPr>
        <w:t xml:space="preserve">.  </w:t>
      </w:r>
    </w:p>
    <w:p w:rsidR="00950A21" w:rsidRDefault="00950A21" w:rsidP="00085E5F">
      <w:pPr>
        <w:spacing w:after="240"/>
        <w:jc w:val="both"/>
      </w:pPr>
    </w:p>
    <w:p w:rsidR="00950A21" w:rsidRDefault="00085E5F" w:rsidP="00085E5F">
      <w:pPr>
        <w:spacing w:after="240"/>
        <w:jc w:val="both"/>
      </w:pPr>
      <w:r>
        <w:t xml:space="preserve">I hereby voluntarily agree, individually and on behalf </w:t>
      </w:r>
      <w:r w:rsidRPr="00950A21">
        <w:rPr>
          <w:color w:val="FF0000"/>
        </w:rPr>
        <w:t xml:space="preserve">of </w:t>
      </w:r>
      <w:r w:rsidR="00950A21" w:rsidRPr="00950A21">
        <w:rPr>
          <w:color w:val="FF0000"/>
        </w:rPr>
        <w:t>student listed above</w:t>
      </w:r>
      <w:r w:rsidRPr="00950A21">
        <w:rPr>
          <w:color w:val="FF0000"/>
        </w:rPr>
        <w:t xml:space="preserve">, </w:t>
      </w:r>
      <w:r>
        <w:t>that my student is subject to the terms of Board policy 09.423</w:t>
      </w:r>
      <w:r w:rsidR="00950A21">
        <w:t xml:space="preserve"> </w:t>
      </w:r>
      <w:r w:rsidR="00950A21" w:rsidRPr="00950A21">
        <w:rPr>
          <w:color w:val="FF0000"/>
        </w:rPr>
        <w:t>and that the student above will be in the drug testing pool from the date this document is signed until the end of the current school year</w:t>
      </w:r>
      <w:r w:rsidR="00950A21">
        <w:t xml:space="preserve">. </w:t>
      </w:r>
      <w:r>
        <w:t xml:space="preserve"> </w:t>
      </w:r>
      <w:r w:rsidRPr="00950A21">
        <w:rPr>
          <w:strike/>
        </w:rPr>
        <w:t>for as long as s/he participates in a covered activity</w:t>
      </w:r>
      <w:r>
        <w:t xml:space="preserve">. </w:t>
      </w:r>
    </w:p>
    <w:p w:rsidR="00085E5F" w:rsidRDefault="00085E5F" w:rsidP="00085E5F">
      <w:pPr>
        <w:spacing w:after="240"/>
        <w:jc w:val="both"/>
      </w:pPr>
      <w:r>
        <w:t xml:space="preserve">On behalf </w:t>
      </w:r>
      <w:r w:rsidRPr="00950A21">
        <w:rPr>
          <w:color w:val="FF0000"/>
        </w:rPr>
        <w:t xml:space="preserve">of </w:t>
      </w:r>
      <w:r w:rsidR="00950A21" w:rsidRPr="00950A21">
        <w:rPr>
          <w:color w:val="FF0000"/>
        </w:rPr>
        <w:t>student listed above</w:t>
      </w:r>
      <w:r w:rsidRPr="00950A21">
        <w:rPr>
          <w:color w:val="FF0000"/>
        </w:rPr>
        <w:t xml:space="preserve"> </w:t>
      </w:r>
      <w:r>
        <w:t>and as a parent</w:t>
      </w:r>
      <w:r w:rsidR="00950A21" w:rsidRPr="00950A21">
        <w:rPr>
          <w:color w:val="FF0000"/>
        </w:rPr>
        <w:t>/guardian</w:t>
      </w:r>
      <w:r>
        <w:t>, I consent to the means and methods used to test under the policy and I waive any rights to nondisclosure of test records/information to the extent of disclosure is required under the program and policy. I understand by signing this consent form I agree to be bound by the terms and conditions contained in Mercer County Board Policy 09.423.</w:t>
      </w:r>
    </w:p>
    <w:p w:rsidR="00085E5F" w:rsidRDefault="00085E5F" w:rsidP="00085E5F">
      <w:pPr>
        <w:spacing w:after="480"/>
      </w:pPr>
      <w:r>
        <w:t xml:space="preserve">Student Athlete </w:t>
      </w:r>
      <w:r w:rsidRPr="009C0331">
        <w:rPr>
          <w:strike/>
        </w:rPr>
        <w:t>Name</w:t>
      </w:r>
      <w:r w:rsidR="009C0331" w:rsidRPr="009C0331">
        <w:rPr>
          <w:color w:val="FF0000"/>
        </w:rPr>
        <w:t>S</w:t>
      </w:r>
      <w:bookmarkStart w:id="0" w:name="_GoBack"/>
      <w:bookmarkEnd w:id="0"/>
      <w:r w:rsidR="009C0331" w:rsidRPr="009C0331">
        <w:rPr>
          <w:color w:val="FF0000"/>
        </w:rPr>
        <w:t>ignature</w:t>
      </w:r>
      <w:r w:rsidR="009C0331">
        <w:t xml:space="preserve"> </w:t>
      </w:r>
      <w:r>
        <w:t>_________________________________ Date______________</w:t>
      </w:r>
    </w:p>
    <w:p w:rsidR="00085E5F" w:rsidRDefault="00085E5F" w:rsidP="00085E5F">
      <w:pPr>
        <w:pStyle w:val="policytext"/>
        <w:tabs>
          <w:tab w:val="left" w:pos="4788"/>
          <w:tab w:val="left" w:pos="9576"/>
        </w:tabs>
        <w:spacing w:after="240"/>
      </w:pPr>
      <w:r>
        <w:t>Parent/Guardian</w:t>
      </w:r>
      <w:r w:rsidR="00950A21">
        <w:t xml:space="preserve"> </w:t>
      </w:r>
      <w:r w:rsidR="00950A21" w:rsidRPr="00950A21">
        <w:rPr>
          <w:color w:val="FF0000"/>
        </w:rPr>
        <w:t>Signature</w:t>
      </w:r>
      <w:r w:rsidR="00950A21">
        <w:t xml:space="preserve"> </w:t>
      </w:r>
      <w:r>
        <w:t>_____________________________________Date_______________</w:t>
      </w:r>
    </w:p>
    <w:p w:rsidR="00232D75" w:rsidRDefault="00232D75" w:rsidP="00232D75">
      <w:pPr>
        <w:pStyle w:val="Heading1"/>
      </w:pPr>
      <w:r>
        <w:br w:type="page"/>
      </w:r>
      <w:r>
        <w:lastRenderedPageBreak/>
        <w:t>STUDENTS</w:t>
      </w:r>
      <w:r>
        <w:tab/>
        <w:t>09.423 AP.21</w:t>
      </w:r>
    </w:p>
    <w:p w:rsidR="00232D75" w:rsidRDefault="00232D75" w:rsidP="00232D75">
      <w:pPr>
        <w:pStyle w:val="Heading1"/>
      </w:pPr>
      <w:r>
        <w:tab/>
        <w:t>(Continued)</w:t>
      </w:r>
    </w:p>
    <w:p w:rsidR="00232D75" w:rsidRDefault="00232D75" w:rsidP="00232D75">
      <w:pPr>
        <w:pStyle w:val="policytitle"/>
      </w:pPr>
      <w:r>
        <w:t>Drug Testing Consent Forms</w:t>
      </w:r>
    </w:p>
    <w:p w:rsidR="009E0BE6" w:rsidRDefault="009E0BE6" w:rsidP="00232D75">
      <w:pPr>
        <w:pStyle w:val="policytitle"/>
      </w:pPr>
    </w:p>
    <w:p w:rsidR="00232D75" w:rsidRDefault="00232D75" w:rsidP="00232D75">
      <w:pPr>
        <w:pStyle w:val="sideheading"/>
        <w:jc w:val="center"/>
      </w:pPr>
      <w:r>
        <w:t>Student and Parent/Guardian Consent to Perform Urinalysis for Drug Testing</w:t>
      </w:r>
    </w:p>
    <w:p w:rsidR="00232D75" w:rsidRDefault="00232D75" w:rsidP="00232D75">
      <w:pPr>
        <w:pStyle w:val="sideheading"/>
        <w:spacing w:after="240"/>
        <w:jc w:val="center"/>
      </w:pPr>
      <w:r>
        <w:t>Voluntary Participants</w:t>
      </w:r>
    </w:p>
    <w:p w:rsidR="009E0BE6" w:rsidRPr="009E0BE6" w:rsidRDefault="009E0BE6" w:rsidP="009E0BE6">
      <w:pPr>
        <w:pStyle w:val="policytext"/>
      </w:pPr>
    </w:p>
    <w:p w:rsidR="00232D75" w:rsidRDefault="00232D75" w:rsidP="003B1995">
      <w:pPr>
        <w:pStyle w:val="policytext"/>
      </w:pPr>
      <w:r>
        <w:t>The undersigned student and the student’s parent or legal guardian hereby acknowledge that they have read and understand the foregoing policy and agree to be bound by the terms and conditions contained in the policy including participation in related surveys.</w:t>
      </w:r>
    </w:p>
    <w:p w:rsidR="009E0BE6" w:rsidRDefault="009E0BE6" w:rsidP="003B1995">
      <w:pPr>
        <w:pStyle w:val="policytext"/>
      </w:pPr>
    </w:p>
    <w:p w:rsidR="00232D75" w:rsidRDefault="00232D75" w:rsidP="003B1995">
      <w:pPr>
        <w:pStyle w:val="policytext"/>
      </w:pPr>
      <w:r>
        <w:t>The undersigned understand their participation is completely voluntary.</w:t>
      </w:r>
    </w:p>
    <w:p w:rsidR="009E0BE6" w:rsidRDefault="009E0BE6" w:rsidP="003B1995">
      <w:pPr>
        <w:pStyle w:val="policytext"/>
      </w:pPr>
    </w:p>
    <w:p w:rsidR="009E0BE6" w:rsidRDefault="00232D75" w:rsidP="003B1995">
      <w:pPr>
        <w:pStyle w:val="policytext"/>
      </w:pPr>
      <w:r>
        <w:t xml:space="preserve">The undersigned hereby permit the Healthcare Professionals/Lab selected by the Mercer County School District to perform drug testing of the students’ urine and release the results to the principal of the school and permit </w:t>
      </w:r>
      <w:r w:rsidR="003B1995">
        <w:t>the Principal</w:t>
      </w:r>
      <w:r>
        <w:t xml:space="preserve"> to release drug testing </w:t>
      </w:r>
      <w:r w:rsidR="003B1995">
        <w:t>results, which</w:t>
      </w:r>
      <w:r>
        <w:t xml:space="preserve"> are positive, to the student’s parents and/or legal guardians. </w:t>
      </w:r>
    </w:p>
    <w:p w:rsidR="009E0BE6" w:rsidRDefault="009E0BE6" w:rsidP="003B1995">
      <w:pPr>
        <w:pStyle w:val="policytext"/>
      </w:pPr>
    </w:p>
    <w:p w:rsidR="00232D75" w:rsidRDefault="00232D75" w:rsidP="003B1995">
      <w:pPr>
        <w:pStyle w:val="policytext"/>
      </w:pPr>
      <w:r>
        <w:t xml:space="preserve">Any refusal shall be treated as a violation and will be reported to the students’ parent, but no discipline may occur through this policy. </w:t>
      </w:r>
    </w:p>
    <w:p w:rsidR="009E0BE6" w:rsidRDefault="009E0BE6" w:rsidP="003B1995">
      <w:pPr>
        <w:pStyle w:val="policytext"/>
      </w:pPr>
    </w:p>
    <w:p w:rsidR="009E0BE6" w:rsidRDefault="009E0BE6" w:rsidP="003B1995">
      <w:pPr>
        <w:pStyle w:val="policytext"/>
      </w:pPr>
      <w:r>
        <w:t xml:space="preserve">I hereby voluntarily agree, individually and on behalf </w:t>
      </w:r>
      <w:r w:rsidRPr="00950A21">
        <w:rPr>
          <w:color w:val="FF0000"/>
        </w:rPr>
        <w:t xml:space="preserve">of student listed above, </w:t>
      </w:r>
      <w:r>
        <w:t xml:space="preserve">that my student is subject to the terms of Board policy 09.423 </w:t>
      </w:r>
      <w:r w:rsidRPr="00950A21">
        <w:rPr>
          <w:color w:val="FF0000"/>
        </w:rPr>
        <w:t>and that the student above will be in the drug testing pool from the date this document is signed until the end of the current school year</w:t>
      </w:r>
      <w:r>
        <w:t xml:space="preserve">.  </w:t>
      </w:r>
      <w:r w:rsidRPr="00950A21">
        <w:rPr>
          <w:strike/>
        </w:rPr>
        <w:t>for as long as s/he participates in a covered activity</w:t>
      </w:r>
    </w:p>
    <w:p w:rsidR="009E0BE6" w:rsidRDefault="009E0BE6" w:rsidP="003B1995">
      <w:pPr>
        <w:pStyle w:val="policytext"/>
      </w:pPr>
    </w:p>
    <w:p w:rsidR="009E0BE6" w:rsidRDefault="009E0BE6" w:rsidP="003B1995">
      <w:pPr>
        <w:pStyle w:val="policytext"/>
      </w:pPr>
    </w:p>
    <w:p w:rsidR="00232D75" w:rsidRDefault="00232D75" w:rsidP="003B1995">
      <w:pPr>
        <w:pStyle w:val="policytext"/>
        <w:spacing w:before="240" w:after="0"/>
      </w:pPr>
      <w:r>
        <w:t>____________________________________</w:t>
      </w:r>
      <w:r>
        <w:tab/>
        <w:t>_________________________________</w:t>
      </w:r>
    </w:p>
    <w:p w:rsidR="00232D75" w:rsidRDefault="00232D75" w:rsidP="003B1995">
      <w:pPr>
        <w:pStyle w:val="policytext"/>
        <w:tabs>
          <w:tab w:val="left" w:pos="5040"/>
        </w:tabs>
        <w:spacing w:after="0"/>
      </w:pPr>
      <w:r>
        <w:t>Print Student Name</w:t>
      </w:r>
      <w:r>
        <w:tab/>
        <w:t>Print Parent/Guardian Name</w:t>
      </w:r>
    </w:p>
    <w:p w:rsidR="00232D75" w:rsidRDefault="00232D75" w:rsidP="00232D75">
      <w:pPr>
        <w:pStyle w:val="policytext"/>
        <w:spacing w:before="240" w:after="0"/>
      </w:pPr>
      <w:r>
        <w:t>____________________________________</w:t>
      </w:r>
      <w:r>
        <w:tab/>
        <w:t>_________________________________</w:t>
      </w:r>
    </w:p>
    <w:p w:rsidR="00232D75" w:rsidRDefault="00232D75" w:rsidP="00232D75">
      <w:pPr>
        <w:pStyle w:val="policytext"/>
        <w:tabs>
          <w:tab w:val="left" w:pos="5040"/>
        </w:tabs>
        <w:spacing w:after="0"/>
      </w:pPr>
      <w:r>
        <w:t>Student Signature</w:t>
      </w:r>
      <w:r>
        <w:tab/>
        <w:t>Parent/Guardian Signature</w:t>
      </w:r>
    </w:p>
    <w:p w:rsidR="00232D75" w:rsidRDefault="00232D75" w:rsidP="003B1995">
      <w:pPr>
        <w:spacing w:before="240"/>
        <w:rPr>
          <w:caps/>
          <w:szCs w:val="24"/>
        </w:rPr>
      </w:pPr>
      <w:r>
        <w:rPr>
          <w:caps/>
          <w:szCs w:val="24"/>
        </w:rPr>
        <w:t>____________________________________</w:t>
      </w:r>
    </w:p>
    <w:p w:rsidR="00232D75" w:rsidRPr="003B1995" w:rsidRDefault="00232D75" w:rsidP="003B1995">
      <w:pPr>
        <w:pStyle w:val="policytext"/>
      </w:pPr>
      <w:r>
        <w:t>Date Signed</w:t>
      </w:r>
    </w:p>
    <w:p w:rsidR="00554839" w:rsidRDefault="009E5DB9" w:rsidP="005C3CAE">
      <w:pPr>
        <w:pStyle w:val="policytextright"/>
      </w:pPr>
      <w:r>
        <w:t>Review/Revised:4/16/2015</w:t>
      </w:r>
    </w:p>
    <w:p w:rsidR="00B55E58" w:rsidRDefault="00B55E58" w:rsidP="005C3CAE">
      <w:pPr>
        <w:pStyle w:val="policytextright"/>
      </w:pPr>
    </w:p>
    <w:sectPr w:rsidR="00B55E58">
      <w:footerReference w:type="default" r:id="rId6"/>
      <w:type w:val="continuous"/>
      <w:pgSz w:w="12240" w:h="15840"/>
      <w:pgMar w:top="1080" w:right="1080" w:bottom="720" w:left="1800" w:header="720" w:footer="432" w:gutter="0"/>
      <w:paperSrc w:first="1" w:other="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75B55" w:rsidRDefault="00075B55">
      <w:r>
        <w:separator/>
      </w:r>
    </w:p>
  </w:endnote>
  <w:endnote w:type="continuationSeparator" w:id="0">
    <w:p w:rsidR="00075B55" w:rsidRDefault="00075B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E0BE6" w:rsidRDefault="009E0BE6">
    <w:pPr>
      <w:pStyle w:val="Footer"/>
    </w:pPr>
    <w:r>
      <w:t xml:space="preserve">Page </w:t>
    </w:r>
    <w:r>
      <w:rPr>
        <w:rStyle w:val="PageNumber"/>
      </w:rPr>
      <w:fldChar w:fldCharType="begin"/>
    </w:r>
    <w:r>
      <w:rPr>
        <w:rStyle w:val="PageNumber"/>
      </w:rPr>
      <w:instrText xml:space="preserve"> PAGE </w:instrText>
    </w:r>
    <w:r>
      <w:rPr>
        <w:rStyle w:val="PageNumber"/>
      </w:rPr>
      <w:fldChar w:fldCharType="separate"/>
    </w:r>
    <w:r w:rsidR="009C0331">
      <w:rPr>
        <w:rStyle w:val="PageNumber"/>
        <w:noProof/>
      </w:rPr>
      <w:t>2</w:t>
    </w:r>
    <w:r>
      <w:rPr>
        <w:rStyle w:val="PageNumber"/>
      </w:rPr>
      <w:fldChar w:fldCharType="end"/>
    </w:r>
    <w:r>
      <w:rPr>
        <w:rStyle w:val="PageNumber"/>
      </w:rPr>
      <w:t xml:space="preserve"> of 3</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75B55" w:rsidRDefault="00075B55">
      <w:r>
        <w:separator/>
      </w:r>
    </w:p>
  </w:footnote>
  <w:footnote w:type="continuationSeparator" w:id="0">
    <w:p w:rsidR="00075B55" w:rsidRDefault="00075B5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20"/>
  <w:displayVerticalDrawingGridEvery w:val="0"/>
  <w:doNotUseMarginsForDrawingGridOrigin/>
  <w:noPunctuationKerning/>
  <w:characterSpacingControl w:val="doNotCompress"/>
  <w:footnotePr>
    <w:footnote w:id="-1"/>
    <w:footnote w:id="0"/>
  </w:footnotePr>
  <w:endnotePr>
    <w:endnote w:id="-1"/>
    <w:endnote w:id="0"/>
  </w:endnotePr>
  <w:compat>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55E58"/>
    <w:rsid w:val="00056311"/>
    <w:rsid w:val="000639BE"/>
    <w:rsid w:val="00075B55"/>
    <w:rsid w:val="00085E5F"/>
    <w:rsid w:val="001037AF"/>
    <w:rsid w:val="0013645D"/>
    <w:rsid w:val="00170D78"/>
    <w:rsid w:val="002229E0"/>
    <w:rsid w:val="00232D75"/>
    <w:rsid w:val="002B5DC9"/>
    <w:rsid w:val="0034600F"/>
    <w:rsid w:val="003B1995"/>
    <w:rsid w:val="003D5443"/>
    <w:rsid w:val="00467A91"/>
    <w:rsid w:val="004B44C8"/>
    <w:rsid w:val="00522472"/>
    <w:rsid w:val="00554839"/>
    <w:rsid w:val="005C3CAE"/>
    <w:rsid w:val="006904BA"/>
    <w:rsid w:val="00890696"/>
    <w:rsid w:val="008F0674"/>
    <w:rsid w:val="008F6EF1"/>
    <w:rsid w:val="009056A2"/>
    <w:rsid w:val="00950A21"/>
    <w:rsid w:val="00996BF7"/>
    <w:rsid w:val="009C0331"/>
    <w:rsid w:val="009C5818"/>
    <w:rsid w:val="009E0BE6"/>
    <w:rsid w:val="009E5DB9"/>
    <w:rsid w:val="00A22BFC"/>
    <w:rsid w:val="00A25432"/>
    <w:rsid w:val="00B55E58"/>
    <w:rsid w:val="00CE265D"/>
    <w:rsid w:val="00D15AE5"/>
    <w:rsid w:val="00D3083D"/>
    <w:rsid w:val="00D957BC"/>
    <w:rsid w:val="00E5320E"/>
    <w:rsid w:val="00E62230"/>
    <w:rsid w:val="00F41A40"/>
    <w:rsid w:val="00F80364"/>
    <w:rsid w:val="00F81E7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CB86503"/>
  <w15:chartTrackingRefBased/>
  <w15:docId w15:val="{D31A5953-5537-4835-851F-2855B4BE7B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uiPriority="1"/>
    <w:lsdException w:name="Subtitle" w:qFormat="1"/>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C3CAE"/>
    <w:pPr>
      <w:overflowPunct w:val="0"/>
      <w:autoSpaceDE w:val="0"/>
      <w:autoSpaceDN w:val="0"/>
      <w:adjustRightInd w:val="0"/>
      <w:textAlignment w:val="baseline"/>
    </w:pPr>
    <w:rPr>
      <w:sz w:val="24"/>
    </w:rPr>
  </w:style>
  <w:style w:type="paragraph" w:styleId="Heading1">
    <w:name w:val="heading 1"/>
    <w:basedOn w:val="top"/>
    <w:next w:val="policytext"/>
    <w:qFormat/>
    <w:rsid w:val="005C3CAE"/>
    <w:pPr>
      <w:widowControl w:val="0"/>
      <w:outlineLvl w:val="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op">
    <w:name w:val="top"/>
    <w:basedOn w:val="Normal"/>
    <w:rsid w:val="005C3CAE"/>
    <w:pPr>
      <w:tabs>
        <w:tab w:val="right" w:pos="9216"/>
      </w:tabs>
      <w:jc w:val="both"/>
    </w:pPr>
    <w:rPr>
      <w:smallCaps/>
    </w:rPr>
  </w:style>
  <w:style w:type="paragraph" w:customStyle="1" w:styleId="policytitle">
    <w:name w:val="policytitle"/>
    <w:basedOn w:val="top"/>
    <w:rsid w:val="005C3CAE"/>
    <w:pPr>
      <w:tabs>
        <w:tab w:val="clear" w:pos="9216"/>
      </w:tabs>
      <w:spacing w:before="120" w:after="240"/>
      <w:jc w:val="center"/>
    </w:pPr>
    <w:rPr>
      <w:b/>
      <w:smallCaps w:val="0"/>
      <w:sz w:val="28"/>
      <w:u w:val="words"/>
    </w:rPr>
  </w:style>
  <w:style w:type="paragraph" w:customStyle="1" w:styleId="policytext">
    <w:name w:val="policytext"/>
    <w:rsid w:val="005C3CAE"/>
    <w:pPr>
      <w:overflowPunct w:val="0"/>
      <w:autoSpaceDE w:val="0"/>
      <w:autoSpaceDN w:val="0"/>
      <w:adjustRightInd w:val="0"/>
      <w:spacing w:after="120"/>
      <w:jc w:val="both"/>
      <w:textAlignment w:val="baseline"/>
    </w:pPr>
    <w:rPr>
      <w:sz w:val="24"/>
    </w:rPr>
  </w:style>
  <w:style w:type="paragraph" w:customStyle="1" w:styleId="sideheading">
    <w:name w:val="sideheading"/>
    <w:basedOn w:val="policytext"/>
    <w:next w:val="policytext"/>
    <w:rsid w:val="005C3CAE"/>
    <w:rPr>
      <w:b/>
      <w:smallCaps/>
    </w:rPr>
  </w:style>
  <w:style w:type="paragraph" w:customStyle="1" w:styleId="indent1">
    <w:name w:val="indent1"/>
    <w:basedOn w:val="policytext"/>
    <w:rsid w:val="005C3CAE"/>
    <w:pPr>
      <w:ind w:left="432"/>
    </w:pPr>
  </w:style>
  <w:style w:type="character" w:customStyle="1" w:styleId="ksbabold">
    <w:name w:val="ksba bold"/>
    <w:rsid w:val="005C3CAE"/>
    <w:rPr>
      <w:rFonts w:ascii="Times New Roman" w:hAnsi="Times New Roman"/>
      <w:b/>
      <w:sz w:val="24"/>
    </w:rPr>
  </w:style>
  <w:style w:type="character" w:customStyle="1" w:styleId="ksbanormal">
    <w:name w:val="ksba normal"/>
    <w:rsid w:val="005C3CAE"/>
    <w:rPr>
      <w:rFonts w:ascii="Times New Roman" w:hAnsi="Times New Roman"/>
      <w:sz w:val="24"/>
    </w:rPr>
  </w:style>
  <w:style w:type="paragraph" w:customStyle="1" w:styleId="List123">
    <w:name w:val="List123"/>
    <w:basedOn w:val="policytext"/>
    <w:rsid w:val="005C3CAE"/>
    <w:pPr>
      <w:ind w:left="936" w:hanging="360"/>
    </w:pPr>
  </w:style>
  <w:style w:type="paragraph" w:customStyle="1" w:styleId="Listabc">
    <w:name w:val="Listabc"/>
    <w:basedOn w:val="policytext"/>
    <w:rsid w:val="005C3CAE"/>
    <w:pPr>
      <w:ind w:left="1224" w:hanging="360"/>
    </w:pPr>
  </w:style>
  <w:style w:type="paragraph" w:customStyle="1" w:styleId="Reference">
    <w:name w:val="Reference"/>
    <w:basedOn w:val="policytext"/>
    <w:next w:val="policytext"/>
    <w:rsid w:val="005C3CAE"/>
    <w:pPr>
      <w:spacing w:after="0"/>
      <w:ind w:left="432"/>
    </w:pPr>
  </w:style>
  <w:style w:type="paragraph" w:customStyle="1" w:styleId="EndHeading">
    <w:name w:val="EndHeading"/>
    <w:basedOn w:val="sideheading"/>
    <w:rsid w:val="005C3CAE"/>
    <w:pPr>
      <w:spacing w:before="120"/>
    </w:pPr>
  </w:style>
  <w:style w:type="paragraph" w:customStyle="1" w:styleId="relatedsideheading">
    <w:name w:val="related sideheading"/>
    <w:basedOn w:val="sideheading"/>
    <w:rsid w:val="005C3CAE"/>
    <w:pPr>
      <w:spacing w:before="120"/>
    </w:pPr>
  </w:style>
  <w:style w:type="paragraph" w:styleId="MacroText">
    <w:name w:val="macro"/>
    <w:semiHidden/>
    <w:rsid w:val="005C3CAE"/>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textAlignment w:val="baseline"/>
    </w:pPr>
    <w:rPr>
      <w:sz w:val="24"/>
    </w:rPr>
  </w:style>
  <w:style w:type="paragraph" w:customStyle="1" w:styleId="ABClist">
    <w:name w:val="ABClist"/>
    <w:basedOn w:val="policytext"/>
    <w:rsid w:val="005C3CAE"/>
    <w:pPr>
      <w:ind w:left="360" w:hanging="360"/>
    </w:pPr>
  </w:style>
  <w:style w:type="paragraph" w:customStyle="1" w:styleId="certstyle">
    <w:name w:val="certstyle"/>
    <w:basedOn w:val="policytitle"/>
    <w:next w:val="policytitle"/>
    <w:rsid w:val="005C3CAE"/>
    <w:pPr>
      <w:spacing w:before="160" w:after="0"/>
      <w:jc w:val="left"/>
    </w:pPr>
    <w:rPr>
      <w:smallCaps/>
      <w:sz w:val="24"/>
      <w:u w:val="none"/>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customStyle="1" w:styleId="expnote">
    <w:name w:val="expnote"/>
    <w:basedOn w:val="Heading1"/>
    <w:rsid w:val="005C3CAE"/>
    <w:pPr>
      <w:widowControl/>
      <w:outlineLvl w:val="9"/>
    </w:pPr>
    <w:rPr>
      <w:caps/>
      <w:smallCaps w:val="0"/>
      <w:sz w:val="20"/>
    </w:rPr>
  </w:style>
  <w:style w:type="paragraph" w:customStyle="1" w:styleId="policytextright">
    <w:name w:val="policytext+right"/>
    <w:basedOn w:val="policytext"/>
    <w:qFormat/>
    <w:rsid w:val="005C3CAE"/>
    <w:pPr>
      <w:spacing w:after="0"/>
      <w:jc w:val="right"/>
    </w:pPr>
  </w:style>
  <w:style w:type="paragraph" w:styleId="NoSpacing">
    <w:name w:val="No Spacing"/>
    <w:uiPriority w:val="1"/>
    <w:qFormat/>
    <w:rsid w:val="00232D75"/>
    <w:rPr>
      <w:rFonts w:ascii="Calibri" w:eastAsia="Calibri" w:hAnsi="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45317955">
      <w:bodyDiv w:val="1"/>
      <w:marLeft w:val="0"/>
      <w:marRight w:val="0"/>
      <w:marTop w:val="0"/>
      <w:marBottom w:val="0"/>
      <w:divBdr>
        <w:top w:val="none" w:sz="0" w:space="0" w:color="auto"/>
        <w:left w:val="none" w:sz="0" w:space="0" w:color="auto"/>
        <w:bottom w:val="none" w:sz="0" w:space="0" w:color="auto"/>
        <w:right w:val="none" w:sz="0" w:space="0" w:color="auto"/>
      </w:divBdr>
    </w:div>
    <w:div w:id="17071695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jeanes\AppData\Local\Temp\oa\APOLICYTEMP.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APOLICYTEMP</Template>
  <TotalTime>0</TotalTime>
  <Pages>3</Pages>
  <Words>675</Words>
  <Characters>4328</Characters>
  <Application>Microsoft Office Word</Application>
  <DocSecurity>0</DocSecurity>
  <Lines>84</Lines>
  <Paragraphs>50</Paragraphs>
  <ScaleCrop>false</ScaleCrop>
  <HeadingPairs>
    <vt:vector size="2" baseType="variant">
      <vt:variant>
        <vt:lpstr>Title</vt:lpstr>
      </vt:variant>
      <vt:variant>
        <vt:i4>1</vt:i4>
      </vt:variant>
    </vt:vector>
  </HeadingPairs>
  <TitlesOfParts>
    <vt:vector size="1" baseType="lpstr">
      <vt:lpstr>STUDENTS	09.423 AP.2</vt:lpstr>
    </vt:vector>
  </TitlesOfParts>
  <Company>KSBA</Company>
  <LinksUpToDate>false</LinksUpToDate>
  <CharactersWithSpaces>4953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STUDENTS	09.423 AP.2</dc:title>
  <dc:subject/>
  <dc:creator>KSBA</dc:creator>
  <cp:keywords/>
  <cp:lastModifiedBy>Hayslett, Esther - Mercer</cp:lastModifiedBy>
  <cp:revision>2</cp:revision>
  <cp:lastPrinted>1900-01-01T05:00:00Z</cp:lastPrinted>
  <dcterms:created xsi:type="dcterms:W3CDTF">2025-07-17T19:02:00Z</dcterms:created>
  <dcterms:modified xsi:type="dcterms:W3CDTF">2025-07-17T19:02:00Z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DOID">
    <vt:i4>0</vt:i4>
  </property>
  <property fmtid="{D5CDD505-2E9C-101B-9397-08002B2CF9AE}" pid="3" name="GrammarlyDocumentId">
    <vt:lpwstr>f41a6c63-3429-4f23-b167-3a8ab54ffd15</vt:lpwstr>
  </property>
</Properties>
</file>