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5C7C" w14:textId="3DAFA33E" w:rsidR="001666EE" w:rsidRPr="007C2CF0" w:rsidRDefault="001666EE" w:rsidP="001666EE">
      <w:pPr>
        <w:pStyle w:val="Heading1"/>
      </w:pPr>
      <w:r w:rsidRPr="007C2CF0">
        <w:t>STUDENTS</w:t>
      </w:r>
      <w:r w:rsidRPr="007C2CF0">
        <w:tab/>
        <w:t>09.121 AP.21</w:t>
      </w:r>
    </w:p>
    <w:p w14:paraId="11D7C682" w14:textId="77777777" w:rsidR="001666EE" w:rsidRPr="007C2CF0" w:rsidRDefault="001666EE" w:rsidP="00800A70">
      <w:pPr>
        <w:pStyle w:val="policytitle"/>
        <w:spacing w:after="120"/>
      </w:pPr>
      <w:r w:rsidRPr="007C2CF0">
        <w:t>Petition for Early Enrollment Form</w:t>
      </w:r>
    </w:p>
    <w:p w14:paraId="6F7AD787" w14:textId="7CF4CE43" w:rsidR="002056A9" w:rsidRPr="007C2CF0" w:rsidRDefault="002056A9" w:rsidP="002056A9">
      <w:pPr>
        <w:spacing w:after="120"/>
        <w:jc w:val="both"/>
        <w:rPr>
          <w:smallCaps/>
          <w:sz w:val="22"/>
          <w:szCs w:val="22"/>
        </w:rPr>
      </w:pPr>
      <w:r w:rsidRPr="007C2CF0">
        <w:rPr>
          <w:smallCaps/>
          <w:sz w:val="22"/>
          <w:szCs w:val="22"/>
        </w:rPr>
        <w:t>Language Most Spoken at Home:_______________________________________________</w:t>
      </w:r>
      <w:r w:rsidR="007C2CF0">
        <w:rPr>
          <w:smallCaps/>
          <w:sz w:val="22"/>
          <w:szCs w:val="22"/>
        </w:rPr>
        <w:t>_</w:t>
      </w:r>
      <w:r w:rsidRPr="007C2CF0">
        <w:rPr>
          <w:smallCaps/>
          <w:sz w:val="22"/>
          <w:szCs w:val="22"/>
        </w:rPr>
        <w:t>_______</w:t>
      </w:r>
    </w:p>
    <w:p w14:paraId="2E520489" w14:textId="10E4CC71" w:rsidR="002056A9" w:rsidRPr="007C2CF0" w:rsidRDefault="002056A9" w:rsidP="002056A9">
      <w:pPr>
        <w:spacing w:after="120"/>
        <w:jc w:val="both"/>
        <w:rPr>
          <w:smallCaps/>
          <w:sz w:val="22"/>
          <w:szCs w:val="22"/>
        </w:rPr>
      </w:pPr>
      <w:r w:rsidRPr="007C2CF0">
        <w:rPr>
          <w:smallCaps/>
          <w:sz w:val="22"/>
          <w:szCs w:val="22"/>
        </w:rPr>
        <w:t>Language Child Mostly Speaks at Home:_______________________________________________</w:t>
      </w:r>
    </w:p>
    <w:p w14:paraId="31917683" w14:textId="59A85B7F" w:rsidR="002056A9" w:rsidRPr="007C2CF0" w:rsidRDefault="002056A9" w:rsidP="002056A9">
      <w:pPr>
        <w:spacing w:after="120"/>
        <w:jc w:val="both"/>
        <w:rPr>
          <w:smallCaps/>
          <w:sz w:val="22"/>
          <w:szCs w:val="22"/>
        </w:rPr>
      </w:pPr>
      <w:r w:rsidRPr="007C2CF0">
        <w:rPr>
          <w:smallCaps/>
          <w:sz w:val="22"/>
          <w:szCs w:val="22"/>
        </w:rPr>
        <w:t>First Language Child Spoke:___________________________________________________________</w:t>
      </w:r>
    </w:p>
    <w:p w14:paraId="1DE72B51" w14:textId="5116B717" w:rsidR="001666EE" w:rsidRPr="007C2CF0" w:rsidRDefault="001666EE" w:rsidP="007C2CF0">
      <w:pPr>
        <w:spacing w:before="120" w:after="120"/>
        <w:jc w:val="both"/>
        <w:rPr>
          <w:smallCaps/>
          <w:sz w:val="22"/>
          <w:szCs w:val="22"/>
        </w:rPr>
      </w:pPr>
      <w:r w:rsidRPr="007C2CF0">
        <w:rPr>
          <w:smallCaps/>
          <w:sz w:val="22"/>
          <w:szCs w:val="22"/>
        </w:rPr>
        <w:t xml:space="preserve">Student Name ______________________________________________ </w:t>
      </w:r>
      <w:r w:rsidRPr="007C2CF0">
        <w:rPr>
          <w:sz w:val="22"/>
          <w:szCs w:val="22"/>
        </w:rPr>
        <w:sym w:font="Wingdings" w:char="F06F"/>
      </w:r>
      <w:r w:rsidRPr="007C2CF0">
        <w:rPr>
          <w:sz w:val="22"/>
          <w:szCs w:val="22"/>
        </w:rPr>
        <w:t xml:space="preserve"> </w:t>
      </w:r>
      <w:r w:rsidRPr="007C2CF0">
        <w:rPr>
          <w:rStyle w:val="sideheadingChar"/>
          <w:b w:val="0"/>
        </w:rPr>
        <w:t xml:space="preserve">Male </w:t>
      </w:r>
      <w:r w:rsidRPr="007C2CF0">
        <w:rPr>
          <w:sz w:val="22"/>
          <w:szCs w:val="22"/>
        </w:rPr>
        <w:tab/>
      </w:r>
      <w:r w:rsidRPr="007C2CF0">
        <w:rPr>
          <w:sz w:val="22"/>
          <w:szCs w:val="22"/>
        </w:rPr>
        <w:sym w:font="Wingdings" w:char="F06F"/>
      </w:r>
      <w:r w:rsidRPr="007C2CF0">
        <w:rPr>
          <w:sz w:val="22"/>
          <w:szCs w:val="22"/>
        </w:rPr>
        <w:t xml:space="preserve"> </w:t>
      </w:r>
      <w:r w:rsidRPr="007C2CF0">
        <w:rPr>
          <w:rStyle w:val="sideheadingChar"/>
          <w:b w:val="0"/>
        </w:rPr>
        <w:t>Female</w:t>
      </w:r>
    </w:p>
    <w:p w14:paraId="48757DD8" w14:textId="135E8059" w:rsidR="001666EE" w:rsidRPr="007C2CF0" w:rsidRDefault="001666EE" w:rsidP="002056A9">
      <w:pPr>
        <w:spacing w:after="120"/>
        <w:jc w:val="both"/>
        <w:rPr>
          <w:smallCaps/>
          <w:sz w:val="22"/>
          <w:szCs w:val="22"/>
        </w:rPr>
      </w:pPr>
      <w:r w:rsidRPr="007C2CF0">
        <w:rPr>
          <w:smallCaps/>
          <w:sz w:val="22"/>
          <w:szCs w:val="22"/>
        </w:rPr>
        <w:t>Birthdate: ________________ Age ______ Grade Level for the __</w:t>
      </w:r>
      <w:r w:rsidR="002056A9" w:rsidRPr="007C2CF0">
        <w:rPr>
          <w:smallCaps/>
          <w:sz w:val="22"/>
          <w:szCs w:val="22"/>
        </w:rPr>
        <w:t>_</w:t>
      </w:r>
      <w:r w:rsidRPr="007C2CF0">
        <w:rPr>
          <w:smallCaps/>
          <w:sz w:val="22"/>
          <w:szCs w:val="22"/>
        </w:rPr>
        <w:t>_-___</w:t>
      </w:r>
      <w:r w:rsidR="002056A9" w:rsidRPr="007C2CF0">
        <w:rPr>
          <w:smallCaps/>
          <w:sz w:val="22"/>
          <w:szCs w:val="22"/>
        </w:rPr>
        <w:t>_</w:t>
      </w:r>
      <w:r w:rsidRPr="007C2CF0">
        <w:rPr>
          <w:smallCaps/>
          <w:sz w:val="22"/>
          <w:szCs w:val="22"/>
        </w:rPr>
        <w:t>_ School Year __</w:t>
      </w:r>
      <w:r w:rsidR="002056A9" w:rsidRPr="007C2CF0">
        <w:rPr>
          <w:smallCaps/>
          <w:sz w:val="22"/>
          <w:szCs w:val="22"/>
        </w:rPr>
        <w:t>__</w:t>
      </w:r>
      <w:r w:rsidRPr="007C2CF0">
        <w:rPr>
          <w:smallCaps/>
          <w:sz w:val="22"/>
          <w:szCs w:val="22"/>
        </w:rPr>
        <w:t>__</w:t>
      </w:r>
    </w:p>
    <w:p w14:paraId="5E69A2E1" w14:textId="248F9A15" w:rsidR="001666EE" w:rsidRPr="007C2CF0" w:rsidRDefault="001666EE" w:rsidP="002056A9">
      <w:pPr>
        <w:spacing w:after="120"/>
        <w:jc w:val="both"/>
        <w:rPr>
          <w:smallCaps/>
          <w:sz w:val="22"/>
          <w:szCs w:val="22"/>
        </w:rPr>
      </w:pPr>
      <w:r w:rsidRPr="007C2CF0">
        <w:rPr>
          <w:smallCaps/>
          <w:sz w:val="22"/>
          <w:szCs w:val="22"/>
        </w:rPr>
        <w:t>Parent Name (</w:t>
      </w:r>
      <w:r w:rsidRPr="007C2CF0">
        <w:rPr>
          <w:sz w:val="22"/>
          <w:szCs w:val="22"/>
        </w:rPr>
        <w:t>Please Print</w:t>
      </w:r>
      <w:r w:rsidRPr="007C2CF0">
        <w:rPr>
          <w:smallCaps/>
          <w:sz w:val="22"/>
          <w:szCs w:val="22"/>
        </w:rPr>
        <w:t>) __________________________________</w:t>
      </w:r>
      <w:r w:rsidR="002056A9" w:rsidRPr="007C2CF0">
        <w:rPr>
          <w:smallCaps/>
          <w:sz w:val="22"/>
          <w:szCs w:val="22"/>
        </w:rPr>
        <w:t>__</w:t>
      </w:r>
      <w:r w:rsidRPr="007C2CF0">
        <w:rPr>
          <w:smallCaps/>
          <w:sz w:val="22"/>
          <w:szCs w:val="22"/>
        </w:rPr>
        <w:t>_________________________</w:t>
      </w:r>
    </w:p>
    <w:p w14:paraId="159A82A8" w14:textId="2F4F2FBD" w:rsidR="001666EE" w:rsidRPr="007C2CF0" w:rsidRDefault="001666EE" w:rsidP="002056A9">
      <w:pPr>
        <w:spacing w:after="120"/>
        <w:jc w:val="both"/>
        <w:rPr>
          <w:smallCaps/>
          <w:sz w:val="22"/>
          <w:szCs w:val="22"/>
        </w:rPr>
      </w:pPr>
      <w:r w:rsidRPr="007C2CF0">
        <w:rPr>
          <w:smallCaps/>
          <w:sz w:val="22"/>
          <w:szCs w:val="22"/>
        </w:rPr>
        <w:t>Address (</w:t>
      </w:r>
      <w:r w:rsidRPr="007C2CF0">
        <w:rPr>
          <w:sz w:val="22"/>
          <w:szCs w:val="22"/>
        </w:rPr>
        <w:t>Please Print</w:t>
      </w:r>
      <w:r w:rsidRPr="007C2CF0">
        <w:rPr>
          <w:smallCaps/>
          <w:sz w:val="22"/>
          <w:szCs w:val="22"/>
        </w:rPr>
        <w:t>) __________________________________________</w:t>
      </w:r>
      <w:r w:rsidR="002056A9" w:rsidRPr="007C2CF0">
        <w:rPr>
          <w:smallCaps/>
          <w:sz w:val="22"/>
          <w:szCs w:val="22"/>
        </w:rPr>
        <w:t>__</w:t>
      </w:r>
      <w:r w:rsidRPr="007C2CF0">
        <w:rPr>
          <w:smallCaps/>
          <w:sz w:val="22"/>
          <w:szCs w:val="22"/>
        </w:rPr>
        <w:t>_____________________</w:t>
      </w:r>
    </w:p>
    <w:p w14:paraId="6393369A" w14:textId="402FF2FA" w:rsidR="001666EE" w:rsidRPr="007C2CF0" w:rsidRDefault="001666EE" w:rsidP="002056A9">
      <w:pPr>
        <w:spacing w:after="120"/>
        <w:jc w:val="both"/>
        <w:rPr>
          <w:smallCaps/>
          <w:sz w:val="22"/>
          <w:szCs w:val="22"/>
        </w:rPr>
      </w:pPr>
      <w:r w:rsidRPr="007C2CF0">
        <w:rPr>
          <w:smallCaps/>
          <w:sz w:val="22"/>
          <w:szCs w:val="22"/>
        </w:rPr>
        <w:t>City __________________________ State ____________ ZIP ____________ County ____________</w:t>
      </w:r>
    </w:p>
    <w:p w14:paraId="21A2AE67" w14:textId="54CBD24A" w:rsidR="001666EE" w:rsidRPr="007C2CF0" w:rsidRDefault="001666EE" w:rsidP="002056A9">
      <w:pPr>
        <w:spacing w:after="120"/>
        <w:jc w:val="both"/>
        <w:rPr>
          <w:smallCaps/>
          <w:sz w:val="22"/>
          <w:szCs w:val="22"/>
        </w:rPr>
      </w:pPr>
      <w:r w:rsidRPr="007C2CF0">
        <w:rPr>
          <w:smallCaps/>
          <w:sz w:val="22"/>
          <w:szCs w:val="22"/>
        </w:rPr>
        <w:t>Telephone Number (</w:t>
      </w:r>
      <w:r w:rsidRPr="007C2CF0">
        <w:rPr>
          <w:sz w:val="22"/>
          <w:szCs w:val="22"/>
        </w:rPr>
        <w:t>Home</w:t>
      </w:r>
      <w:r w:rsidRPr="007C2CF0">
        <w:rPr>
          <w:smallCaps/>
          <w:sz w:val="22"/>
          <w:szCs w:val="22"/>
        </w:rPr>
        <w:t>) __________________ (</w:t>
      </w:r>
      <w:r w:rsidRPr="007C2CF0">
        <w:rPr>
          <w:sz w:val="22"/>
          <w:szCs w:val="22"/>
        </w:rPr>
        <w:t>Work</w:t>
      </w:r>
      <w:r w:rsidRPr="007C2CF0">
        <w:rPr>
          <w:smallCaps/>
          <w:sz w:val="22"/>
          <w:szCs w:val="22"/>
        </w:rPr>
        <w:t>) _____________ (</w:t>
      </w:r>
      <w:r w:rsidRPr="007C2CF0">
        <w:rPr>
          <w:sz w:val="22"/>
          <w:szCs w:val="22"/>
        </w:rPr>
        <w:t>Cell</w:t>
      </w:r>
      <w:r w:rsidRPr="007C2CF0">
        <w:rPr>
          <w:smallCaps/>
          <w:sz w:val="22"/>
          <w:szCs w:val="22"/>
        </w:rPr>
        <w:t>) __________</w:t>
      </w:r>
      <w:r w:rsidR="002056A9" w:rsidRPr="007C2CF0">
        <w:rPr>
          <w:smallCaps/>
          <w:sz w:val="22"/>
          <w:szCs w:val="22"/>
        </w:rPr>
        <w:t>_</w:t>
      </w:r>
      <w:r w:rsidRPr="007C2CF0">
        <w:rPr>
          <w:smallCaps/>
          <w:sz w:val="22"/>
          <w:szCs w:val="22"/>
        </w:rPr>
        <w:t>______</w:t>
      </w:r>
    </w:p>
    <w:p w14:paraId="790973F1" w14:textId="77777777" w:rsidR="001666EE" w:rsidRPr="007C2CF0" w:rsidRDefault="001666EE" w:rsidP="002056A9">
      <w:pPr>
        <w:tabs>
          <w:tab w:val="left" w:pos="720"/>
        </w:tabs>
        <w:spacing w:after="120"/>
        <w:rPr>
          <w:smallCaps/>
          <w:sz w:val="22"/>
          <w:szCs w:val="22"/>
        </w:rPr>
      </w:pPr>
      <w:r w:rsidRPr="007C2CF0">
        <w:rPr>
          <w:smallCaps/>
          <w:sz w:val="22"/>
          <w:szCs w:val="22"/>
        </w:rPr>
        <w:t xml:space="preserve">Reason(s) for Request </w:t>
      </w:r>
      <w:r w:rsidRPr="007C2CF0">
        <w:rPr>
          <w:rStyle w:val="sideheadingChar"/>
          <w:b w:val="0"/>
        </w:rPr>
        <w:t>for Early Enrollment</w:t>
      </w:r>
      <w:r w:rsidRPr="007C2CF0">
        <w:rPr>
          <w:smallCaps/>
          <w:sz w:val="22"/>
          <w:szCs w:val="22"/>
        </w:rPr>
        <w:t xml:space="preserve"> _____________________________________________________________________________________</w:t>
      </w:r>
    </w:p>
    <w:p w14:paraId="7AB1CC2C" w14:textId="77777777" w:rsidR="001666EE" w:rsidRPr="007C2CF0" w:rsidRDefault="001666EE" w:rsidP="002056A9">
      <w:pPr>
        <w:spacing w:after="120"/>
        <w:jc w:val="both"/>
        <w:rPr>
          <w:smallCaps/>
          <w:sz w:val="22"/>
          <w:szCs w:val="22"/>
        </w:rPr>
      </w:pPr>
      <w:r w:rsidRPr="007C2CF0">
        <w:rPr>
          <w:smallCaps/>
          <w:sz w:val="22"/>
          <w:szCs w:val="22"/>
        </w:rPr>
        <w:t>_____________________________________________________________________________________</w:t>
      </w:r>
    </w:p>
    <w:p w14:paraId="11F2BC48" w14:textId="77777777" w:rsidR="001666EE" w:rsidRPr="007C2CF0" w:rsidRDefault="001666EE" w:rsidP="002056A9">
      <w:pPr>
        <w:spacing w:after="120"/>
        <w:jc w:val="both"/>
        <w:rPr>
          <w:smallCaps/>
          <w:sz w:val="22"/>
          <w:szCs w:val="22"/>
        </w:rPr>
      </w:pPr>
      <w:r w:rsidRPr="007C2CF0">
        <w:rPr>
          <w:smallCaps/>
          <w:sz w:val="22"/>
          <w:szCs w:val="22"/>
        </w:rPr>
        <w:t>_____________________________________________________________________________________</w:t>
      </w:r>
    </w:p>
    <w:p w14:paraId="282DD938" w14:textId="77777777" w:rsidR="001666EE" w:rsidRPr="007C2CF0" w:rsidRDefault="001666EE" w:rsidP="002056A9">
      <w:pPr>
        <w:spacing w:after="120"/>
        <w:jc w:val="both"/>
        <w:rPr>
          <w:smallCaps/>
          <w:sz w:val="22"/>
          <w:szCs w:val="22"/>
        </w:rPr>
      </w:pPr>
      <w:r w:rsidRPr="007C2CF0">
        <w:rPr>
          <w:smallCaps/>
          <w:sz w:val="22"/>
          <w:szCs w:val="22"/>
        </w:rPr>
        <w:t>_____________________________________________________________________________________</w:t>
      </w:r>
    </w:p>
    <w:p w14:paraId="62B88053" w14:textId="531FBB60" w:rsidR="001666EE" w:rsidRPr="007C2CF0" w:rsidRDefault="001666EE" w:rsidP="001666EE">
      <w:pPr>
        <w:pStyle w:val="MacroText"/>
        <w:tabs>
          <w:tab w:val="clear" w:pos="480"/>
          <w:tab w:val="clear" w:pos="960"/>
          <w:tab w:val="clear" w:pos="1440"/>
          <w:tab w:val="clear" w:pos="1920"/>
          <w:tab w:val="clear" w:pos="2400"/>
          <w:tab w:val="clear" w:pos="2880"/>
          <w:tab w:val="clear" w:pos="3360"/>
          <w:tab w:val="clear" w:pos="3840"/>
          <w:tab w:val="clear" w:pos="4320"/>
          <w:tab w:val="left" w:pos="6300"/>
        </w:tabs>
        <w:rPr>
          <w:sz w:val="22"/>
          <w:szCs w:val="22"/>
        </w:rPr>
      </w:pPr>
      <w:r w:rsidRPr="007C2CF0">
        <w:rPr>
          <w:sz w:val="22"/>
          <w:szCs w:val="22"/>
        </w:rPr>
        <w:t>______________________________________________________</w:t>
      </w:r>
      <w:r w:rsidRPr="007C2CF0">
        <w:rPr>
          <w:sz w:val="22"/>
          <w:szCs w:val="22"/>
        </w:rPr>
        <w:tab/>
        <w:t>_________</w:t>
      </w:r>
      <w:r w:rsidR="00703272">
        <w:rPr>
          <w:sz w:val="22"/>
          <w:szCs w:val="22"/>
        </w:rPr>
        <w:t>_________</w:t>
      </w:r>
      <w:r w:rsidRPr="007C2CF0">
        <w:rPr>
          <w:sz w:val="22"/>
          <w:szCs w:val="22"/>
        </w:rPr>
        <w:t>_________</w:t>
      </w:r>
    </w:p>
    <w:p w14:paraId="5B1FE5F1" w14:textId="77777777" w:rsidR="001666EE" w:rsidRPr="007C2CF0" w:rsidRDefault="001666EE" w:rsidP="007C2CF0">
      <w:pPr>
        <w:pStyle w:val="Heading4"/>
        <w:tabs>
          <w:tab w:val="left" w:pos="7200"/>
        </w:tabs>
        <w:spacing w:before="0" w:after="40"/>
        <w:rPr>
          <w:rFonts w:ascii="Times New Roman" w:hAnsi="Times New Roman"/>
          <w:sz w:val="22"/>
          <w:szCs w:val="22"/>
        </w:rPr>
      </w:pPr>
      <w:r w:rsidRPr="007C2CF0">
        <w:rPr>
          <w:rFonts w:ascii="Times New Roman" w:hAnsi="Times New Roman"/>
          <w:sz w:val="22"/>
          <w:szCs w:val="22"/>
        </w:rPr>
        <w:t>Parent/Guardian’s Signature</w:t>
      </w:r>
      <w:r w:rsidRPr="007C2CF0">
        <w:rPr>
          <w:rFonts w:ascii="Times New Roman" w:hAnsi="Times New Roman"/>
          <w:sz w:val="22"/>
          <w:szCs w:val="22"/>
        </w:rPr>
        <w:tab/>
        <w:t>Date</w:t>
      </w:r>
    </w:p>
    <w:p w14:paraId="71C52DB5" w14:textId="77777777" w:rsidR="001666EE" w:rsidRPr="007C2CF0" w:rsidRDefault="001666EE" w:rsidP="004F389D">
      <w:pPr>
        <w:pStyle w:val="Heading6"/>
        <w:spacing w:before="60"/>
        <w:rPr>
          <w:rFonts w:ascii="Times New Roman" w:hAnsi="Times New Roman"/>
        </w:rPr>
      </w:pPr>
      <w:r w:rsidRPr="007C2CF0">
        <w:rPr>
          <w:rFonts w:ascii="Times New Roman" w:hAnsi="Times New Roman"/>
        </w:rPr>
        <w:t>==========================================================================</w:t>
      </w:r>
    </w:p>
    <w:p w14:paraId="34776CD2" w14:textId="77777777" w:rsidR="001666EE" w:rsidRPr="007C2CF0" w:rsidRDefault="001666EE" w:rsidP="004F389D">
      <w:pPr>
        <w:pStyle w:val="sideheading"/>
        <w:spacing w:after="60"/>
        <w:rPr>
          <w:sz w:val="22"/>
          <w:szCs w:val="22"/>
        </w:rPr>
      </w:pPr>
      <w:r w:rsidRPr="007C2CF0">
        <w:rPr>
          <w:sz w:val="22"/>
          <w:szCs w:val="22"/>
        </w:rPr>
        <w:t>For District Use Only</w:t>
      </w:r>
    </w:p>
    <w:p w14:paraId="649675B3" w14:textId="77777777" w:rsidR="001666EE" w:rsidRPr="007C2CF0" w:rsidRDefault="001666EE" w:rsidP="001666EE">
      <w:pPr>
        <w:tabs>
          <w:tab w:val="left" w:pos="1800"/>
          <w:tab w:val="left" w:pos="5490"/>
          <w:tab w:val="left" w:pos="7290"/>
        </w:tabs>
        <w:spacing w:after="120"/>
        <w:rPr>
          <w:sz w:val="22"/>
          <w:szCs w:val="22"/>
        </w:rPr>
      </w:pPr>
      <w:r w:rsidRPr="007C2CF0">
        <w:rPr>
          <w:sz w:val="22"/>
          <w:szCs w:val="22"/>
        </w:rPr>
        <w:t>Date Received in District Office ____________________</w:t>
      </w:r>
    </w:p>
    <w:p w14:paraId="7B2E43D1" w14:textId="77777777" w:rsidR="001666EE" w:rsidRPr="007C2CF0" w:rsidRDefault="001666EE" w:rsidP="001666EE">
      <w:pPr>
        <w:tabs>
          <w:tab w:val="left" w:pos="1800"/>
          <w:tab w:val="left" w:pos="3600"/>
          <w:tab w:val="left" w:pos="4680"/>
        </w:tabs>
        <w:spacing w:after="120"/>
        <w:rPr>
          <w:sz w:val="22"/>
          <w:szCs w:val="22"/>
        </w:rPr>
      </w:pPr>
      <w:r w:rsidRPr="007C2CF0">
        <w:rPr>
          <w:sz w:val="22"/>
          <w:szCs w:val="22"/>
        </w:rPr>
        <w:t>Requested grade at or over cap size?</w:t>
      </w:r>
      <w:r w:rsidRPr="007C2CF0">
        <w:rPr>
          <w:sz w:val="22"/>
          <w:szCs w:val="22"/>
        </w:rPr>
        <w:tab/>
      </w:r>
      <w:r w:rsidRPr="007C2CF0">
        <w:rPr>
          <w:sz w:val="22"/>
          <w:szCs w:val="22"/>
        </w:rPr>
        <w:sym w:font="Wingdings" w:char="F0A8"/>
      </w:r>
      <w:r w:rsidRPr="007C2CF0">
        <w:rPr>
          <w:sz w:val="22"/>
          <w:szCs w:val="22"/>
        </w:rPr>
        <w:t xml:space="preserve"> Yes     </w:t>
      </w:r>
      <w:r w:rsidRPr="007C2CF0">
        <w:rPr>
          <w:sz w:val="22"/>
          <w:szCs w:val="22"/>
        </w:rPr>
        <w:sym w:font="Wingdings" w:char="F0A8"/>
      </w:r>
      <w:r w:rsidRPr="007C2CF0">
        <w:rPr>
          <w:sz w:val="22"/>
          <w:szCs w:val="22"/>
        </w:rPr>
        <w:t xml:space="preserve"> No</w:t>
      </w:r>
    </w:p>
    <w:p w14:paraId="38ECA96E" w14:textId="0C46D9AC" w:rsidR="001666EE" w:rsidRPr="007C2CF0" w:rsidRDefault="002056A9" w:rsidP="002056A9">
      <w:pPr>
        <w:tabs>
          <w:tab w:val="left" w:pos="1530"/>
        </w:tabs>
        <w:spacing w:after="120"/>
        <w:rPr>
          <w:sz w:val="22"/>
          <w:szCs w:val="22"/>
        </w:rPr>
      </w:pPr>
      <w:r w:rsidRPr="007C2CF0">
        <w:rPr>
          <w:rStyle w:val="ksbanormal"/>
          <w:sz w:val="22"/>
          <w:szCs w:val="22"/>
        </w:rPr>
        <w:t>Scores on standardized intelligence test, behavior rating scales, and standardized achievement tests and/or above the 90</w:t>
      </w:r>
      <w:r w:rsidRPr="007C2CF0">
        <w:rPr>
          <w:rStyle w:val="ksbanormal"/>
          <w:sz w:val="22"/>
          <w:szCs w:val="22"/>
          <w:vertAlign w:val="superscript"/>
        </w:rPr>
        <w:t>th</w:t>
      </w:r>
      <w:r w:rsidRPr="007C2CF0">
        <w:rPr>
          <w:rStyle w:val="ksbanormal"/>
          <w:sz w:val="22"/>
          <w:szCs w:val="22"/>
        </w:rPr>
        <w:t xml:space="preserve"> percentile</w:t>
      </w:r>
      <w:r w:rsidR="001666EE" w:rsidRPr="007C2CF0">
        <w:rPr>
          <w:rStyle w:val="ksbanormal"/>
          <w:sz w:val="22"/>
          <w:szCs w:val="22"/>
        </w:rPr>
        <w:t>?</w:t>
      </w:r>
      <w:r w:rsidR="001666EE" w:rsidRPr="007C2CF0">
        <w:rPr>
          <w:rStyle w:val="ksbanormal"/>
          <w:sz w:val="22"/>
          <w:szCs w:val="22"/>
        </w:rPr>
        <w:tab/>
      </w:r>
      <w:r w:rsidR="001666EE" w:rsidRPr="007C2CF0">
        <w:rPr>
          <w:sz w:val="22"/>
          <w:szCs w:val="22"/>
        </w:rPr>
        <w:sym w:font="Wingdings" w:char="F0A8"/>
      </w:r>
      <w:r w:rsidR="001666EE" w:rsidRPr="007C2CF0">
        <w:rPr>
          <w:sz w:val="22"/>
          <w:szCs w:val="22"/>
        </w:rPr>
        <w:t xml:space="preserve"> Yes</w:t>
      </w:r>
      <w:r w:rsidR="001666EE" w:rsidRPr="007C2CF0">
        <w:rPr>
          <w:sz w:val="22"/>
          <w:szCs w:val="22"/>
        </w:rPr>
        <w:tab/>
      </w:r>
      <w:r w:rsidR="001666EE" w:rsidRPr="007C2CF0">
        <w:rPr>
          <w:sz w:val="22"/>
          <w:szCs w:val="22"/>
        </w:rPr>
        <w:sym w:font="Wingdings" w:char="F0A8"/>
      </w:r>
      <w:r w:rsidR="001666EE" w:rsidRPr="007C2CF0">
        <w:rPr>
          <w:sz w:val="22"/>
          <w:szCs w:val="22"/>
        </w:rPr>
        <w:t xml:space="preserve"> No</w:t>
      </w:r>
    </w:p>
    <w:p w14:paraId="6A2CA837" w14:textId="77777777" w:rsidR="001666EE" w:rsidRPr="007C2CF0" w:rsidRDefault="001666EE" w:rsidP="001666EE">
      <w:pPr>
        <w:pStyle w:val="List123"/>
        <w:tabs>
          <w:tab w:val="left" w:pos="2700"/>
        </w:tabs>
        <w:spacing w:after="80"/>
        <w:ind w:left="0" w:firstLine="0"/>
        <w:rPr>
          <w:rStyle w:val="ksbanormal"/>
          <w:sz w:val="22"/>
        </w:rPr>
      </w:pPr>
      <w:r w:rsidRPr="007C2CF0">
        <w:rPr>
          <w:rStyle w:val="ksbanormal"/>
          <w:sz w:val="22"/>
          <w:szCs w:val="22"/>
        </w:rPr>
        <w:t>A committee of administrators and teachers met to review the parent request and results of the screener?</w:t>
      </w:r>
    </w:p>
    <w:p w14:paraId="4E3E3C37" w14:textId="77777777" w:rsidR="001666EE" w:rsidRPr="007C2CF0" w:rsidRDefault="001666EE" w:rsidP="001666EE">
      <w:pPr>
        <w:pStyle w:val="List123"/>
        <w:tabs>
          <w:tab w:val="left" w:pos="2700"/>
        </w:tabs>
        <w:spacing w:after="80"/>
        <w:ind w:left="0" w:firstLine="0"/>
      </w:pPr>
      <w:r w:rsidRPr="007C2CF0">
        <w:rPr>
          <w:sz w:val="22"/>
          <w:szCs w:val="22"/>
        </w:rPr>
        <w:sym w:font="Wingdings" w:char="F0A8"/>
      </w:r>
      <w:r w:rsidRPr="007C2CF0">
        <w:rPr>
          <w:sz w:val="22"/>
          <w:szCs w:val="22"/>
        </w:rPr>
        <w:t xml:space="preserve"> Yes      </w:t>
      </w:r>
      <w:r w:rsidRPr="007C2CF0">
        <w:rPr>
          <w:sz w:val="22"/>
          <w:szCs w:val="22"/>
        </w:rPr>
        <w:sym w:font="Wingdings" w:char="F0A8"/>
      </w:r>
      <w:r w:rsidRPr="007C2CF0">
        <w:rPr>
          <w:sz w:val="22"/>
          <w:szCs w:val="22"/>
        </w:rPr>
        <w:t xml:space="preserve"> No</w:t>
      </w:r>
    </w:p>
    <w:p w14:paraId="4498FBF2" w14:textId="77777777" w:rsidR="001666EE" w:rsidRPr="007C2CF0" w:rsidRDefault="001666EE" w:rsidP="001666EE">
      <w:pPr>
        <w:tabs>
          <w:tab w:val="left" w:pos="1800"/>
        </w:tabs>
        <w:spacing w:after="120"/>
        <w:rPr>
          <w:sz w:val="22"/>
          <w:szCs w:val="22"/>
        </w:rPr>
      </w:pPr>
      <w:r w:rsidRPr="007C2CF0">
        <w:rPr>
          <w:sz w:val="22"/>
          <w:szCs w:val="22"/>
        </w:rPr>
        <w:t>Comments: ___________________________________________________________________________</w:t>
      </w:r>
    </w:p>
    <w:p w14:paraId="3C065752" w14:textId="77777777" w:rsidR="001666EE" w:rsidRPr="007C2CF0" w:rsidRDefault="001666EE" w:rsidP="001666EE">
      <w:pPr>
        <w:tabs>
          <w:tab w:val="left" w:pos="1800"/>
        </w:tabs>
        <w:spacing w:after="120"/>
        <w:rPr>
          <w:sz w:val="22"/>
          <w:szCs w:val="22"/>
        </w:rPr>
      </w:pPr>
      <w:r w:rsidRPr="007C2CF0">
        <w:rPr>
          <w:sz w:val="22"/>
          <w:szCs w:val="22"/>
        </w:rPr>
        <w:t>_____________________________________________________________________________________</w:t>
      </w:r>
    </w:p>
    <w:p w14:paraId="5A50A78D" w14:textId="77777777" w:rsidR="001666EE" w:rsidRPr="007C2CF0" w:rsidRDefault="001666EE" w:rsidP="001666EE">
      <w:pPr>
        <w:tabs>
          <w:tab w:val="left" w:pos="1800"/>
        </w:tabs>
        <w:spacing w:after="240"/>
        <w:rPr>
          <w:sz w:val="22"/>
          <w:szCs w:val="22"/>
        </w:rPr>
      </w:pPr>
      <w:r w:rsidRPr="007C2CF0">
        <w:rPr>
          <w:sz w:val="22"/>
          <w:szCs w:val="22"/>
        </w:rPr>
        <w:t>_____________________________________________________________________________________</w:t>
      </w:r>
    </w:p>
    <w:p w14:paraId="63389FFE" w14:textId="77777777" w:rsidR="001666EE" w:rsidRPr="007C2CF0" w:rsidRDefault="001666EE" w:rsidP="00800A70">
      <w:pPr>
        <w:tabs>
          <w:tab w:val="left" w:pos="1800"/>
          <w:tab w:val="left" w:pos="5490"/>
          <w:tab w:val="left" w:pos="7290"/>
        </w:tabs>
        <w:spacing w:after="120"/>
        <w:rPr>
          <w:sz w:val="22"/>
          <w:szCs w:val="22"/>
        </w:rPr>
      </w:pPr>
      <w:r w:rsidRPr="007C2CF0">
        <w:rPr>
          <w:rStyle w:val="sideheadingChar"/>
          <w:b w:val="0"/>
        </w:rPr>
        <w:t>Petition for Early Enrollment</w:t>
      </w:r>
      <w:r w:rsidRPr="007C2CF0">
        <w:rPr>
          <w:sz w:val="22"/>
          <w:szCs w:val="22"/>
        </w:rPr>
        <w:tab/>
      </w:r>
      <w:r w:rsidRPr="007C2CF0">
        <w:rPr>
          <w:sz w:val="22"/>
          <w:szCs w:val="22"/>
        </w:rPr>
        <w:sym w:font="Wingdings" w:char="F0A8"/>
      </w:r>
      <w:r w:rsidRPr="007C2CF0">
        <w:rPr>
          <w:sz w:val="22"/>
          <w:szCs w:val="22"/>
        </w:rPr>
        <w:t xml:space="preserve"> Recommended</w:t>
      </w:r>
      <w:r w:rsidRPr="007C2CF0">
        <w:rPr>
          <w:sz w:val="22"/>
          <w:szCs w:val="22"/>
        </w:rPr>
        <w:tab/>
      </w:r>
      <w:r w:rsidRPr="007C2CF0">
        <w:rPr>
          <w:sz w:val="22"/>
          <w:szCs w:val="22"/>
        </w:rPr>
        <w:sym w:font="Wingdings" w:char="F0A8"/>
      </w:r>
      <w:r w:rsidRPr="007C2CF0">
        <w:rPr>
          <w:sz w:val="22"/>
          <w:szCs w:val="22"/>
        </w:rPr>
        <w:t xml:space="preserve"> Not Recommended</w:t>
      </w:r>
    </w:p>
    <w:p w14:paraId="0E5EAFF7" w14:textId="77777777" w:rsidR="001666EE" w:rsidRPr="007C2CF0" w:rsidRDefault="001666EE" w:rsidP="001666EE">
      <w:pPr>
        <w:pStyle w:val="MacroText"/>
        <w:tabs>
          <w:tab w:val="clear" w:pos="480"/>
          <w:tab w:val="clear" w:pos="960"/>
          <w:tab w:val="clear" w:pos="1440"/>
          <w:tab w:val="clear" w:pos="1920"/>
          <w:tab w:val="clear" w:pos="2400"/>
          <w:tab w:val="clear" w:pos="2880"/>
          <w:tab w:val="clear" w:pos="3360"/>
          <w:tab w:val="clear" w:pos="3840"/>
          <w:tab w:val="clear" w:pos="4320"/>
          <w:tab w:val="left" w:pos="6300"/>
        </w:tabs>
        <w:rPr>
          <w:sz w:val="22"/>
          <w:szCs w:val="22"/>
        </w:rPr>
      </w:pPr>
      <w:r w:rsidRPr="007C2CF0">
        <w:rPr>
          <w:sz w:val="22"/>
          <w:szCs w:val="22"/>
        </w:rPr>
        <w:t>______________________________________________________</w:t>
      </w:r>
      <w:r w:rsidRPr="007C2CF0">
        <w:rPr>
          <w:sz w:val="22"/>
          <w:szCs w:val="22"/>
        </w:rPr>
        <w:tab/>
        <w:t>__________________</w:t>
      </w:r>
    </w:p>
    <w:p w14:paraId="61913E4A" w14:textId="77777777" w:rsidR="001666EE" w:rsidRPr="007C2CF0" w:rsidRDefault="001666EE" w:rsidP="001666EE">
      <w:pPr>
        <w:pStyle w:val="Heading4"/>
        <w:tabs>
          <w:tab w:val="left" w:pos="7200"/>
        </w:tabs>
        <w:spacing w:before="0"/>
        <w:rPr>
          <w:rFonts w:ascii="Times New Roman" w:hAnsi="Times New Roman"/>
          <w:sz w:val="22"/>
          <w:szCs w:val="22"/>
        </w:rPr>
      </w:pPr>
      <w:r w:rsidRPr="007C2CF0">
        <w:rPr>
          <w:rFonts w:ascii="Times New Roman" w:hAnsi="Times New Roman"/>
          <w:sz w:val="22"/>
          <w:szCs w:val="22"/>
        </w:rPr>
        <w:t>Principal Signature</w:t>
      </w:r>
      <w:r w:rsidRPr="007C2CF0">
        <w:rPr>
          <w:rFonts w:ascii="Times New Roman" w:hAnsi="Times New Roman"/>
          <w:sz w:val="22"/>
          <w:szCs w:val="22"/>
        </w:rPr>
        <w:tab/>
        <w:t>Date</w:t>
      </w:r>
    </w:p>
    <w:p w14:paraId="1C0F997E" w14:textId="77777777" w:rsidR="001666EE" w:rsidRPr="007C2CF0" w:rsidRDefault="001666EE" w:rsidP="00800A70">
      <w:pPr>
        <w:tabs>
          <w:tab w:val="left" w:pos="1800"/>
          <w:tab w:val="left" w:pos="5490"/>
          <w:tab w:val="left" w:pos="7290"/>
        </w:tabs>
        <w:spacing w:before="120" w:after="120"/>
        <w:rPr>
          <w:sz w:val="22"/>
          <w:szCs w:val="22"/>
        </w:rPr>
      </w:pPr>
      <w:r w:rsidRPr="007C2CF0">
        <w:rPr>
          <w:rStyle w:val="sideheadingChar"/>
          <w:b w:val="0"/>
        </w:rPr>
        <w:t xml:space="preserve">Petition for Early Enrollment </w:t>
      </w:r>
      <w:r w:rsidRPr="007C2CF0">
        <w:rPr>
          <w:rStyle w:val="sideheadingChar"/>
          <w:b w:val="0"/>
        </w:rPr>
        <w:tab/>
      </w:r>
      <w:r w:rsidRPr="007C2CF0">
        <w:rPr>
          <w:sz w:val="22"/>
          <w:szCs w:val="22"/>
        </w:rPr>
        <w:sym w:font="Wingdings" w:char="F0A8"/>
      </w:r>
      <w:r w:rsidRPr="007C2CF0">
        <w:rPr>
          <w:sz w:val="22"/>
          <w:szCs w:val="22"/>
        </w:rPr>
        <w:t xml:space="preserve"> Recommended</w:t>
      </w:r>
      <w:r w:rsidRPr="007C2CF0">
        <w:rPr>
          <w:sz w:val="22"/>
          <w:szCs w:val="22"/>
        </w:rPr>
        <w:tab/>
      </w:r>
      <w:r w:rsidRPr="007C2CF0">
        <w:rPr>
          <w:sz w:val="22"/>
          <w:szCs w:val="22"/>
        </w:rPr>
        <w:sym w:font="Wingdings" w:char="F0A8"/>
      </w:r>
      <w:r w:rsidRPr="007C2CF0">
        <w:rPr>
          <w:sz w:val="22"/>
          <w:szCs w:val="22"/>
        </w:rPr>
        <w:t xml:space="preserve"> Not Recommended</w:t>
      </w:r>
    </w:p>
    <w:p w14:paraId="1D802CE0" w14:textId="77777777" w:rsidR="001666EE" w:rsidRPr="007C2CF0" w:rsidRDefault="001666EE" w:rsidP="001666EE">
      <w:pPr>
        <w:pStyle w:val="MacroText"/>
        <w:tabs>
          <w:tab w:val="clear" w:pos="480"/>
          <w:tab w:val="clear" w:pos="960"/>
          <w:tab w:val="clear" w:pos="1440"/>
          <w:tab w:val="clear" w:pos="1920"/>
          <w:tab w:val="clear" w:pos="2400"/>
          <w:tab w:val="clear" w:pos="2880"/>
          <w:tab w:val="clear" w:pos="3360"/>
          <w:tab w:val="clear" w:pos="3840"/>
          <w:tab w:val="clear" w:pos="4320"/>
          <w:tab w:val="left" w:pos="6300"/>
        </w:tabs>
        <w:rPr>
          <w:sz w:val="22"/>
          <w:szCs w:val="22"/>
        </w:rPr>
      </w:pPr>
      <w:r w:rsidRPr="007C2CF0">
        <w:rPr>
          <w:sz w:val="22"/>
          <w:szCs w:val="22"/>
        </w:rPr>
        <w:t>______________________________________________________</w:t>
      </w:r>
      <w:r w:rsidRPr="007C2CF0">
        <w:rPr>
          <w:sz w:val="22"/>
          <w:szCs w:val="22"/>
        </w:rPr>
        <w:tab/>
        <w:t>__________________</w:t>
      </w:r>
    </w:p>
    <w:p w14:paraId="59464665" w14:textId="77777777" w:rsidR="001666EE" w:rsidRPr="007C2CF0" w:rsidRDefault="001666EE" w:rsidP="001666EE">
      <w:pPr>
        <w:pStyle w:val="Heading4"/>
        <w:tabs>
          <w:tab w:val="left" w:pos="7200"/>
        </w:tabs>
        <w:spacing w:before="0"/>
        <w:rPr>
          <w:rFonts w:ascii="Times New Roman" w:hAnsi="Times New Roman"/>
          <w:sz w:val="22"/>
          <w:szCs w:val="22"/>
        </w:rPr>
      </w:pPr>
      <w:r w:rsidRPr="007C2CF0">
        <w:rPr>
          <w:rFonts w:ascii="Times New Roman" w:hAnsi="Times New Roman"/>
          <w:sz w:val="22"/>
          <w:szCs w:val="22"/>
        </w:rPr>
        <w:t>Superintendent Signature</w:t>
      </w:r>
      <w:r w:rsidRPr="007C2CF0">
        <w:rPr>
          <w:rFonts w:ascii="Times New Roman" w:hAnsi="Times New Roman"/>
          <w:sz w:val="22"/>
          <w:szCs w:val="22"/>
        </w:rPr>
        <w:tab/>
        <w:t>Date</w:t>
      </w:r>
    </w:p>
    <w:p w14:paraId="7807734B" w14:textId="77777777" w:rsidR="001666EE" w:rsidRPr="007C2CF0" w:rsidRDefault="001666EE" w:rsidP="00800A70">
      <w:pPr>
        <w:tabs>
          <w:tab w:val="left" w:pos="1800"/>
          <w:tab w:val="left" w:pos="5490"/>
          <w:tab w:val="left" w:pos="7290"/>
        </w:tabs>
        <w:spacing w:before="120" w:after="120"/>
        <w:rPr>
          <w:sz w:val="22"/>
          <w:szCs w:val="22"/>
        </w:rPr>
      </w:pPr>
      <w:r w:rsidRPr="007C2CF0">
        <w:rPr>
          <w:rStyle w:val="sideheadingChar"/>
          <w:b w:val="0"/>
        </w:rPr>
        <w:t xml:space="preserve">Petition for Early Enrollment </w:t>
      </w:r>
      <w:r w:rsidRPr="007C2CF0">
        <w:rPr>
          <w:rStyle w:val="sideheadingChar"/>
          <w:b w:val="0"/>
        </w:rPr>
        <w:tab/>
      </w:r>
      <w:r w:rsidRPr="007C2CF0">
        <w:rPr>
          <w:sz w:val="22"/>
          <w:szCs w:val="22"/>
        </w:rPr>
        <w:sym w:font="Wingdings" w:char="F0A8"/>
      </w:r>
      <w:r w:rsidRPr="007C2CF0">
        <w:rPr>
          <w:sz w:val="22"/>
          <w:szCs w:val="22"/>
        </w:rPr>
        <w:t xml:space="preserve"> Approved</w:t>
      </w:r>
      <w:r w:rsidRPr="007C2CF0">
        <w:rPr>
          <w:sz w:val="22"/>
          <w:szCs w:val="22"/>
        </w:rPr>
        <w:tab/>
      </w:r>
      <w:r w:rsidRPr="007C2CF0">
        <w:rPr>
          <w:sz w:val="22"/>
          <w:szCs w:val="22"/>
        </w:rPr>
        <w:sym w:font="Wingdings" w:char="F0A8"/>
      </w:r>
      <w:r w:rsidRPr="007C2CF0">
        <w:rPr>
          <w:sz w:val="22"/>
          <w:szCs w:val="22"/>
        </w:rPr>
        <w:t xml:space="preserve"> Not Approved</w:t>
      </w:r>
    </w:p>
    <w:p w14:paraId="50DF05F2" w14:textId="77777777" w:rsidR="001666EE" w:rsidRPr="007C2CF0" w:rsidRDefault="001666EE" w:rsidP="001666EE">
      <w:pPr>
        <w:pStyle w:val="MacroText"/>
        <w:tabs>
          <w:tab w:val="clear" w:pos="480"/>
          <w:tab w:val="clear" w:pos="960"/>
          <w:tab w:val="clear" w:pos="1440"/>
          <w:tab w:val="clear" w:pos="1920"/>
          <w:tab w:val="clear" w:pos="2400"/>
          <w:tab w:val="clear" w:pos="2880"/>
          <w:tab w:val="clear" w:pos="3360"/>
          <w:tab w:val="clear" w:pos="3840"/>
          <w:tab w:val="clear" w:pos="4320"/>
          <w:tab w:val="left" w:pos="6300"/>
        </w:tabs>
        <w:rPr>
          <w:sz w:val="22"/>
          <w:szCs w:val="22"/>
        </w:rPr>
      </w:pPr>
      <w:r w:rsidRPr="007C2CF0">
        <w:rPr>
          <w:sz w:val="22"/>
          <w:szCs w:val="22"/>
        </w:rPr>
        <w:t>______________________________________________________</w:t>
      </w:r>
      <w:r w:rsidRPr="007C2CF0">
        <w:rPr>
          <w:sz w:val="22"/>
          <w:szCs w:val="22"/>
        </w:rPr>
        <w:tab/>
        <w:t>__________________</w:t>
      </w:r>
    </w:p>
    <w:p w14:paraId="16F3FEF1" w14:textId="77777777" w:rsidR="001666EE" w:rsidRPr="007C2CF0" w:rsidRDefault="001666EE" w:rsidP="001666EE">
      <w:pPr>
        <w:pStyle w:val="Heading4"/>
        <w:tabs>
          <w:tab w:val="left" w:pos="7200"/>
        </w:tabs>
        <w:spacing w:before="0"/>
        <w:rPr>
          <w:rFonts w:ascii="Times New Roman" w:hAnsi="Times New Roman"/>
          <w:sz w:val="22"/>
          <w:szCs w:val="22"/>
        </w:rPr>
      </w:pPr>
      <w:r w:rsidRPr="007C2CF0">
        <w:rPr>
          <w:rFonts w:ascii="Times New Roman" w:hAnsi="Times New Roman"/>
          <w:sz w:val="22"/>
          <w:szCs w:val="22"/>
        </w:rPr>
        <w:t>Board Chair Signature</w:t>
      </w:r>
      <w:r w:rsidRPr="007C2CF0">
        <w:rPr>
          <w:rFonts w:ascii="Times New Roman" w:hAnsi="Times New Roman"/>
          <w:sz w:val="22"/>
          <w:szCs w:val="22"/>
        </w:rPr>
        <w:tab/>
        <w:t>Date</w:t>
      </w:r>
    </w:p>
    <w:p w14:paraId="298817DA" w14:textId="77777777" w:rsidR="001666EE" w:rsidRPr="007C2CF0" w:rsidRDefault="001666EE" w:rsidP="001666EE">
      <w:pPr>
        <w:pStyle w:val="policytextright"/>
      </w:pPr>
    </w:p>
    <w:p w14:paraId="6507D7CA" w14:textId="16166388" w:rsidR="001666EE" w:rsidRPr="007C2CF0" w:rsidRDefault="001666EE" w:rsidP="001666EE">
      <w:pPr>
        <w:pStyle w:val="Heading1"/>
      </w:pPr>
      <w:r w:rsidRPr="007C2CF0">
        <w:rPr>
          <w:smallCaps w:val="0"/>
        </w:rPr>
        <w:br w:type="page"/>
      </w:r>
      <w:r w:rsidRPr="007C2CF0">
        <w:lastRenderedPageBreak/>
        <w:t>STUDENTS</w:t>
      </w:r>
      <w:r w:rsidRPr="007C2CF0">
        <w:tab/>
        <w:t>09.121 AP.21</w:t>
      </w:r>
    </w:p>
    <w:p w14:paraId="78EE592A" w14:textId="77777777" w:rsidR="001666EE" w:rsidRPr="007C2CF0" w:rsidRDefault="001666EE" w:rsidP="001666EE">
      <w:pPr>
        <w:pStyle w:val="Heading1"/>
        <w:jc w:val="right"/>
      </w:pPr>
      <w:r w:rsidRPr="007C2CF0">
        <w:t>(Continued)</w:t>
      </w:r>
    </w:p>
    <w:p w14:paraId="6ADF98F7" w14:textId="77777777" w:rsidR="001666EE" w:rsidRPr="007C2CF0" w:rsidRDefault="001666EE" w:rsidP="001666EE">
      <w:pPr>
        <w:pStyle w:val="policytitle"/>
      </w:pPr>
      <w:r w:rsidRPr="007C2CF0">
        <w:t>Petition for Early Enrollment Form</w:t>
      </w:r>
    </w:p>
    <w:p w14:paraId="1EFC2D8D" w14:textId="77777777" w:rsidR="001666EE" w:rsidRPr="007C2CF0" w:rsidRDefault="001666EE" w:rsidP="001666EE">
      <w:pPr>
        <w:pStyle w:val="sideheading"/>
      </w:pPr>
      <w:r w:rsidRPr="007C2CF0">
        <w:t>Early Admission to Kindergarten</w:t>
      </w:r>
    </w:p>
    <w:p w14:paraId="4B6C2A67" w14:textId="260D247E" w:rsidR="001666EE" w:rsidRPr="007C2CF0" w:rsidRDefault="001666EE" w:rsidP="001666EE">
      <w:pPr>
        <w:pStyle w:val="policytext"/>
      </w:pPr>
      <w:r w:rsidRPr="007C2CF0">
        <w:t xml:space="preserve">I am requesting early admission to kindergarten in the Anchorage Independent School District, pursuant </w:t>
      </w:r>
      <w:hyperlink r:id="rId7" w:history="1">
        <w:r w:rsidR="00312977">
          <w:rPr>
            <w:rStyle w:val="Hyperlink"/>
          </w:rPr>
          <w:t>KRS 158.030</w:t>
        </w:r>
      </w:hyperlink>
      <w:r w:rsidRPr="007C2CF0">
        <w:t>.</w:t>
      </w:r>
    </w:p>
    <w:p w14:paraId="0FA38365" w14:textId="77777777" w:rsidR="001666EE" w:rsidRPr="007C2CF0" w:rsidRDefault="001666EE" w:rsidP="001666EE">
      <w:pPr>
        <w:pStyle w:val="policytext"/>
      </w:pPr>
      <w:r w:rsidRPr="007C2CF0">
        <w:t>I understand the following:</w:t>
      </w:r>
    </w:p>
    <w:p w14:paraId="0EF4623B" w14:textId="0364238D" w:rsidR="001666EE" w:rsidRPr="007C2CF0" w:rsidRDefault="001666EE" w:rsidP="001666EE">
      <w:pPr>
        <w:pStyle w:val="policytext"/>
        <w:numPr>
          <w:ilvl w:val="0"/>
          <w:numId w:val="2"/>
        </w:numPr>
        <w:spacing w:before="240" w:after="240"/>
        <w:textAlignment w:val="auto"/>
      </w:pPr>
      <w:r w:rsidRPr="007C2CF0">
        <w:t xml:space="preserve">_____Upon entry into the kindergarten program, my child will be screened using the </w:t>
      </w:r>
      <w:r w:rsidR="00800A70" w:rsidRPr="007C2CF0">
        <w:t xml:space="preserve">District selected screener(s), which may include the </w:t>
      </w:r>
      <w:r w:rsidRPr="007C2CF0">
        <w:t>Kentucky Kindergarten Readiness Screener, the Brigance</w:t>
      </w:r>
      <w:r w:rsidR="00703272">
        <w:t>,</w:t>
      </w:r>
      <w:r w:rsidR="00800A70" w:rsidRPr="007C2CF0">
        <w:t xml:space="preserve"> or the Dial-4</w:t>
      </w:r>
      <w:r w:rsidRPr="007C2CF0">
        <w:t>. Those screening results will be used to plan my child's academic program, and will be shared with me, along with the kindergarten teacher's interpretation of what the screening data may mean in regard to my child's anticipated kindergarten success. A social/emotional inventory will also be required as a part of this screening.</w:t>
      </w:r>
    </w:p>
    <w:p w14:paraId="50692F2D" w14:textId="77777777" w:rsidR="001666EE" w:rsidRPr="007C2CF0" w:rsidRDefault="001666EE" w:rsidP="001666EE">
      <w:pPr>
        <w:pStyle w:val="policytext"/>
        <w:numPr>
          <w:ilvl w:val="0"/>
          <w:numId w:val="2"/>
        </w:numPr>
        <w:spacing w:before="240" w:after="240"/>
        <w:textAlignment w:val="auto"/>
      </w:pPr>
      <w:r w:rsidRPr="007C2CF0">
        <w:t>_____My child will be provided the same rigorous kindergarten program and supports as all other students attending kindergarten in the Anchorage Independent School District. This includes curriculum content and instruction, assessment, daily schedule, and behavioral expectations.</w:t>
      </w:r>
    </w:p>
    <w:p w14:paraId="6E439E99" w14:textId="77777777" w:rsidR="001666EE" w:rsidRPr="007C2CF0" w:rsidRDefault="001666EE" w:rsidP="001666EE">
      <w:pPr>
        <w:pStyle w:val="policytext"/>
        <w:numPr>
          <w:ilvl w:val="0"/>
          <w:numId w:val="2"/>
        </w:numPr>
        <w:spacing w:before="240" w:after="240"/>
        <w:textAlignment w:val="auto"/>
      </w:pPr>
      <w:r w:rsidRPr="007C2CF0">
        <w:t>_____My child's progress and performance will be measured using the Kentucky Core Academic Standards as a guide, with attention to those standards specific to kindergarten.</w:t>
      </w:r>
    </w:p>
    <w:p w14:paraId="332837D6" w14:textId="77777777" w:rsidR="001666EE" w:rsidRPr="007C2CF0" w:rsidRDefault="001666EE" w:rsidP="001666EE">
      <w:pPr>
        <w:pStyle w:val="policytext"/>
        <w:numPr>
          <w:ilvl w:val="0"/>
          <w:numId w:val="2"/>
        </w:numPr>
        <w:spacing w:before="240" w:after="240"/>
        <w:textAlignment w:val="auto"/>
      </w:pPr>
      <w:r w:rsidRPr="007C2CF0">
        <w:t>_____My child will not be promoted and/or retained as a part of his/her public school experience because of chronological age/birthdate.</w:t>
      </w:r>
    </w:p>
    <w:p w14:paraId="28F2E815" w14:textId="77777777" w:rsidR="001666EE" w:rsidRPr="007C2CF0" w:rsidRDefault="001666EE" w:rsidP="001666EE">
      <w:pPr>
        <w:pStyle w:val="policytext"/>
        <w:numPr>
          <w:ilvl w:val="0"/>
          <w:numId w:val="2"/>
        </w:numPr>
        <w:spacing w:before="240" w:after="240"/>
        <w:textAlignment w:val="auto"/>
      </w:pPr>
      <w:r w:rsidRPr="007C2CF0">
        <w:t>_____I may rescind my request for early entry to kindergarten and withdraw my child from kindergarten by providing the school Principal with a written request.</w:t>
      </w:r>
    </w:p>
    <w:p w14:paraId="09BE3138" w14:textId="77777777" w:rsidR="001666EE" w:rsidRPr="007C2CF0" w:rsidRDefault="001666EE" w:rsidP="001666EE">
      <w:pPr>
        <w:pStyle w:val="policytext"/>
        <w:tabs>
          <w:tab w:val="left" w:pos="5670"/>
          <w:tab w:val="left" w:pos="5760"/>
          <w:tab w:val="left" w:pos="5850"/>
          <w:tab w:val="left" w:pos="6030"/>
          <w:tab w:val="left" w:pos="6120"/>
          <w:tab w:val="left" w:pos="6210"/>
          <w:tab w:val="left" w:pos="6300"/>
          <w:tab w:val="left" w:pos="6390"/>
          <w:tab w:val="left" w:pos="6930"/>
          <w:tab w:val="left" w:pos="7020"/>
        </w:tabs>
        <w:spacing w:before="480" w:after="0"/>
      </w:pPr>
      <w:r w:rsidRPr="007C2CF0">
        <w:t>______________________________________</w:t>
      </w:r>
      <w:r w:rsidRPr="007C2CF0">
        <w:tab/>
        <w:t>_______________________</w:t>
      </w:r>
    </w:p>
    <w:p w14:paraId="6072DEAC" w14:textId="77777777" w:rsidR="001666EE" w:rsidRPr="007C2CF0" w:rsidRDefault="001666EE" w:rsidP="001666EE">
      <w:pPr>
        <w:pStyle w:val="policytext"/>
        <w:tabs>
          <w:tab w:val="left" w:pos="90"/>
          <w:tab w:val="left" w:pos="270"/>
          <w:tab w:val="left" w:pos="630"/>
          <w:tab w:val="left" w:pos="6300"/>
          <w:tab w:val="left" w:pos="6390"/>
          <w:tab w:val="left" w:pos="6480"/>
          <w:tab w:val="left" w:pos="6570"/>
          <w:tab w:val="left" w:pos="6840"/>
          <w:tab w:val="left" w:pos="6930"/>
          <w:tab w:val="left" w:pos="7020"/>
        </w:tabs>
        <w:spacing w:after="0"/>
        <w:ind w:left="187" w:hanging="187"/>
      </w:pPr>
      <w:r w:rsidRPr="007C2CF0">
        <w:t>Parent/Guardian Signature</w:t>
      </w:r>
      <w:r w:rsidRPr="007C2CF0">
        <w:tab/>
        <w:t>Date</w:t>
      </w:r>
    </w:p>
    <w:p w14:paraId="31D56891" w14:textId="77777777" w:rsidR="001666EE" w:rsidRPr="007C2CF0" w:rsidRDefault="001666EE" w:rsidP="001666EE">
      <w:pPr>
        <w:pStyle w:val="policytextright"/>
      </w:pPr>
    </w:p>
    <w:p w14:paraId="631954B8" w14:textId="73F5225C" w:rsidR="001666EE" w:rsidRPr="007C2CF0" w:rsidRDefault="001666EE" w:rsidP="001666EE">
      <w:pPr>
        <w:pStyle w:val="Heading1"/>
      </w:pPr>
      <w:r w:rsidRPr="007C2CF0">
        <w:rPr>
          <w:smallCaps w:val="0"/>
        </w:rPr>
        <w:br w:type="page"/>
      </w:r>
      <w:r w:rsidRPr="007C2CF0">
        <w:lastRenderedPageBreak/>
        <w:t>STUDENTS</w:t>
      </w:r>
      <w:r w:rsidRPr="007C2CF0">
        <w:tab/>
        <w:t>09.121 AP.21</w:t>
      </w:r>
    </w:p>
    <w:p w14:paraId="5DD41313" w14:textId="77777777" w:rsidR="001666EE" w:rsidRPr="007C2CF0" w:rsidRDefault="001666EE" w:rsidP="001666EE">
      <w:pPr>
        <w:pStyle w:val="Heading1"/>
        <w:jc w:val="right"/>
      </w:pPr>
      <w:r w:rsidRPr="007C2CF0">
        <w:t>(Continued)</w:t>
      </w:r>
    </w:p>
    <w:p w14:paraId="2BEC9FE3" w14:textId="77777777" w:rsidR="001666EE" w:rsidRPr="007C2CF0" w:rsidRDefault="001666EE" w:rsidP="001666EE">
      <w:pPr>
        <w:pStyle w:val="policytitle"/>
      </w:pPr>
      <w:r w:rsidRPr="007C2CF0">
        <w:t>Consent to Screen for Early Entrance Admission to School</w:t>
      </w:r>
    </w:p>
    <w:p w14:paraId="2FBE9518" w14:textId="77777777" w:rsidR="001666EE" w:rsidRPr="007C2CF0" w:rsidRDefault="001666EE" w:rsidP="001666EE">
      <w:pPr>
        <w:pStyle w:val="policytext"/>
      </w:pPr>
      <w:r w:rsidRPr="007C2CF0">
        <w:t>Child’s Name: ______________________________________ Date of Birth: _______________</w:t>
      </w:r>
    </w:p>
    <w:p w14:paraId="3D6A7417" w14:textId="77777777" w:rsidR="001666EE" w:rsidRPr="007C2CF0" w:rsidRDefault="001666EE" w:rsidP="001666EE">
      <w:pPr>
        <w:pStyle w:val="sideheading"/>
      </w:pPr>
      <w:r w:rsidRPr="007C2CF0">
        <w:t>Seeking Early Entrance for Kindergarten</w:t>
      </w:r>
    </w:p>
    <w:p w14:paraId="37F45CF0" w14:textId="77777777" w:rsidR="001666EE" w:rsidRPr="007C2CF0" w:rsidRDefault="001666EE" w:rsidP="001666EE">
      <w:pPr>
        <w:pStyle w:val="policytext"/>
      </w:pPr>
      <w:r w:rsidRPr="007C2CF0">
        <w:t>I give permission for an individual screening of my child.</w:t>
      </w:r>
    </w:p>
    <w:p w14:paraId="349E4113" w14:textId="33B21495" w:rsidR="001666EE" w:rsidRPr="007C2CF0" w:rsidRDefault="001666EE" w:rsidP="001666EE">
      <w:pPr>
        <w:pStyle w:val="policytext"/>
      </w:pPr>
      <w:r w:rsidRPr="007C2CF0">
        <w:t xml:space="preserve">I understand that the screening will be conducted by qualified District staff through the use of the standardized intelligence tests, social/emotional inventories, and/or achievement tests. The assessment tools are selected and administered so as not to be discriminatory on a racial or cultural basis and administered appropriately for individuals with limited English proficiency. Screenings shall be administered in the child’s native language or other mode of communication.  I understand that my child must meet or exceed </w:t>
      </w:r>
      <w:r w:rsidR="00800A70" w:rsidRPr="007C2CF0">
        <w:t xml:space="preserve">District standards </w:t>
      </w:r>
      <w:r w:rsidRPr="007C2CF0">
        <w:t>on administered assessments to be considered for recommendation for early enrollment.</w:t>
      </w:r>
    </w:p>
    <w:p w14:paraId="3633403B" w14:textId="77777777" w:rsidR="001666EE" w:rsidRPr="007C2CF0" w:rsidRDefault="001666EE" w:rsidP="00703272">
      <w:pPr>
        <w:pStyle w:val="policytext"/>
        <w:spacing w:after="240"/>
      </w:pPr>
      <w:r w:rsidRPr="007C2CF0">
        <w:t>I have been advised in my native language or other mode of communication and understand the contents of this consent.</w:t>
      </w:r>
    </w:p>
    <w:p w14:paraId="6733F877" w14:textId="77777777" w:rsidR="001666EE" w:rsidRPr="007C2CF0" w:rsidRDefault="001666EE" w:rsidP="001666EE">
      <w:pPr>
        <w:pStyle w:val="policytext"/>
        <w:spacing w:after="0"/>
      </w:pPr>
      <w:r w:rsidRPr="007C2CF0">
        <w:t>________________________________________________</w:t>
      </w:r>
      <w:r w:rsidRPr="007C2CF0">
        <w:tab/>
        <w:t>________________________</w:t>
      </w:r>
    </w:p>
    <w:p w14:paraId="4FCFCFB0" w14:textId="77777777" w:rsidR="001666EE" w:rsidRPr="007C2CF0" w:rsidRDefault="001666EE" w:rsidP="001666EE">
      <w:pPr>
        <w:pStyle w:val="policytext"/>
        <w:tabs>
          <w:tab w:val="left" w:pos="720"/>
          <w:tab w:val="left" w:pos="7200"/>
        </w:tabs>
        <w:spacing w:after="240"/>
      </w:pPr>
      <w:r w:rsidRPr="007C2CF0">
        <w:tab/>
        <w:t>Parent/Guardian Signature</w:t>
      </w:r>
      <w:r w:rsidRPr="007C2CF0">
        <w:tab/>
        <w:t>Date</w:t>
      </w:r>
    </w:p>
    <w:p w14:paraId="725F6056" w14:textId="77777777" w:rsidR="001666EE" w:rsidRPr="007C2CF0" w:rsidRDefault="001666EE" w:rsidP="001666EE">
      <w:pPr>
        <w:pStyle w:val="sideheading"/>
        <w:pBdr>
          <w:top w:val="single" w:sz="4" w:space="1" w:color="auto"/>
          <w:left w:val="single" w:sz="4" w:space="4" w:color="auto"/>
          <w:bottom w:val="single" w:sz="4" w:space="1" w:color="auto"/>
          <w:right w:val="single" w:sz="4" w:space="4" w:color="auto"/>
        </w:pBdr>
        <w:shd w:val="clear" w:color="auto" w:fill="E0E0E0"/>
        <w:jc w:val="center"/>
      </w:pPr>
      <w:r w:rsidRPr="007C2CF0">
        <w:t>For Office Use Only</w:t>
      </w:r>
    </w:p>
    <w:p w14:paraId="4FFFB56F" w14:textId="03455937" w:rsidR="001666EE" w:rsidRPr="007C2CF0" w:rsidRDefault="001666EE" w:rsidP="001666EE">
      <w:pPr>
        <w:pStyle w:val="policytext"/>
        <w:tabs>
          <w:tab w:val="left" w:pos="2880"/>
          <w:tab w:val="left" w:pos="6480"/>
          <w:tab w:val="left" w:pos="7920"/>
        </w:tabs>
        <w:rPr>
          <w:szCs w:val="24"/>
        </w:rPr>
      </w:pPr>
      <w:r w:rsidRPr="007C2CF0">
        <w:rPr>
          <w:szCs w:val="24"/>
        </w:rPr>
        <w:t>Scores on standardized intelligence test, behavior rating scales, and standardized achievement tests at/or above the 9</w:t>
      </w:r>
      <w:r w:rsidR="00800A70" w:rsidRPr="007C2CF0">
        <w:rPr>
          <w:szCs w:val="24"/>
        </w:rPr>
        <w:t>0</w:t>
      </w:r>
      <w:r w:rsidRPr="007C2CF0">
        <w:rPr>
          <w:szCs w:val="24"/>
          <w:vertAlign w:val="superscript"/>
        </w:rPr>
        <w:t>th</w:t>
      </w:r>
      <w:r w:rsidRPr="007C2CF0">
        <w:rPr>
          <w:szCs w:val="24"/>
        </w:rPr>
        <w:t xml:space="preserve"> percentile.</w:t>
      </w:r>
      <w:r w:rsidRPr="007C2CF0">
        <w:rPr>
          <w:szCs w:val="24"/>
        </w:rPr>
        <w:tab/>
      </w:r>
      <w:r w:rsidRPr="007C2CF0">
        <w:rPr>
          <w:szCs w:val="24"/>
        </w:rPr>
        <w:sym w:font="Wingdings" w:char="F06F"/>
      </w:r>
      <w:r w:rsidRPr="007C2CF0">
        <w:rPr>
          <w:szCs w:val="24"/>
        </w:rPr>
        <w:t xml:space="preserve"> </w:t>
      </w:r>
      <w:r w:rsidR="00800A70" w:rsidRPr="007C2CF0">
        <w:rPr>
          <w:szCs w:val="24"/>
        </w:rPr>
        <w:t>Yes</w:t>
      </w:r>
      <w:r w:rsidRPr="007C2CF0">
        <w:rPr>
          <w:szCs w:val="24"/>
        </w:rPr>
        <w:tab/>
      </w:r>
      <w:r w:rsidRPr="007C2CF0">
        <w:rPr>
          <w:szCs w:val="24"/>
        </w:rPr>
        <w:sym w:font="Wingdings" w:char="F06F"/>
      </w:r>
      <w:r w:rsidRPr="007C2CF0">
        <w:rPr>
          <w:szCs w:val="24"/>
        </w:rPr>
        <w:t xml:space="preserve"> </w:t>
      </w:r>
      <w:r w:rsidR="00800A70" w:rsidRPr="007C2CF0">
        <w:rPr>
          <w:szCs w:val="24"/>
        </w:rPr>
        <w:t>No</w:t>
      </w:r>
    </w:p>
    <w:p w14:paraId="1FE03646" w14:textId="77777777" w:rsidR="001666EE" w:rsidRPr="007C2CF0" w:rsidRDefault="001666EE" w:rsidP="001666EE">
      <w:pPr>
        <w:pStyle w:val="policytext"/>
        <w:tabs>
          <w:tab w:val="left" w:pos="2880"/>
          <w:tab w:val="left" w:pos="6480"/>
          <w:tab w:val="left" w:pos="7920"/>
        </w:tabs>
        <w:rPr>
          <w:szCs w:val="24"/>
        </w:rPr>
      </w:pPr>
      <w:r w:rsidRPr="007C2CF0">
        <w:rPr>
          <w:szCs w:val="24"/>
        </w:rPr>
        <w:t>Early Entrance:</w:t>
      </w:r>
      <w:r w:rsidRPr="007C2CF0">
        <w:rPr>
          <w:szCs w:val="24"/>
        </w:rPr>
        <w:tab/>
      </w:r>
      <w:r w:rsidRPr="007C2CF0">
        <w:rPr>
          <w:szCs w:val="24"/>
        </w:rPr>
        <w:sym w:font="Wingdings" w:char="F06F"/>
      </w:r>
      <w:r w:rsidRPr="007C2CF0">
        <w:rPr>
          <w:szCs w:val="24"/>
        </w:rPr>
        <w:t xml:space="preserve"> Recommended/Approved</w:t>
      </w:r>
      <w:r w:rsidRPr="007C2CF0">
        <w:rPr>
          <w:szCs w:val="24"/>
        </w:rPr>
        <w:tab/>
      </w:r>
      <w:r w:rsidRPr="007C2CF0">
        <w:rPr>
          <w:szCs w:val="24"/>
        </w:rPr>
        <w:sym w:font="Wingdings" w:char="F06F"/>
      </w:r>
      <w:r w:rsidRPr="007C2CF0">
        <w:rPr>
          <w:szCs w:val="24"/>
        </w:rPr>
        <w:t xml:space="preserve"> Not Recommended</w:t>
      </w:r>
    </w:p>
    <w:p w14:paraId="778ED1D3" w14:textId="065D2C49" w:rsidR="001666EE" w:rsidRPr="007C2CF0" w:rsidRDefault="001666EE" w:rsidP="001666EE">
      <w:pPr>
        <w:pStyle w:val="policytext"/>
        <w:tabs>
          <w:tab w:val="left" w:pos="2880"/>
          <w:tab w:val="left" w:pos="6480"/>
          <w:tab w:val="left" w:pos="7920"/>
        </w:tabs>
      </w:pPr>
      <w:r w:rsidRPr="007C2CF0">
        <w:t>Comments:___________________________________</w:t>
      </w:r>
      <w:r w:rsidR="00703272">
        <w:t>____</w:t>
      </w:r>
      <w:r w:rsidRPr="007C2CF0">
        <w:t>_____________________________</w:t>
      </w:r>
    </w:p>
    <w:p w14:paraId="3D1486E9" w14:textId="478DAF72" w:rsidR="001666EE" w:rsidRPr="007C2CF0" w:rsidRDefault="001666EE" w:rsidP="001666EE">
      <w:pPr>
        <w:pStyle w:val="policytext"/>
        <w:tabs>
          <w:tab w:val="left" w:pos="2880"/>
          <w:tab w:val="left" w:pos="6480"/>
          <w:tab w:val="left" w:pos="7920"/>
        </w:tabs>
      </w:pPr>
      <w:r w:rsidRPr="007C2CF0">
        <w:t>__________________________________________________________</w:t>
      </w:r>
      <w:r w:rsidR="00703272">
        <w:t>_____</w:t>
      </w:r>
      <w:r w:rsidRPr="007C2CF0">
        <w:t>_______________</w:t>
      </w:r>
    </w:p>
    <w:p w14:paraId="57886AD7" w14:textId="4713ED7D" w:rsidR="001666EE" w:rsidRPr="007C2CF0" w:rsidRDefault="001666EE" w:rsidP="001666EE">
      <w:pPr>
        <w:pStyle w:val="policytext"/>
        <w:tabs>
          <w:tab w:val="left" w:pos="2880"/>
          <w:tab w:val="left" w:pos="6480"/>
          <w:tab w:val="left" w:pos="7920"/>
        </w:tabs>
      </w:pPr>
      <w:r w:rsidRPr="007C2CF0">
        <w:t>___________________________________________________</w:t>
      </w:r>
      <w:r w:rsidR="00703272">
        <w:t>____</w:t>
      </w:r>
      <w:r w:rsidRPr="007C2CF0">
        <w:t>_______________________</w:t>
      </w:r>
    </w:p>
    <w:p w14:paraId="27779DE9" w14:textId="4D22D2AB" w:rsidR="00F413D0" w:rsidRPr="007C2CF0" w:rsidRDefault="00312977" w:rsidP="001666EE">
      <w:pPr>
        <w:pStyle w:val="policytextright"/>
      </w:pPr>
      <w:r>
        <w:t>Review/Revised:5/24/2021</w:t>
      </w:r>
    </w:p>
    <w:p w14:paraId="32F1CB63" w14:textId="4BF8C396" w:rsidR="001666EE" w:rsidRPr="007C2CF0" w:rsidRDefault="001666EE" w:rsidP="001666EE">
      <w:pPr>
        <w:pStyle w:val="policytextright"/>
      </w:pPr>
    </w:p>
    <w:sectPr w:rsidR="001666EE" w:rsidRPr="007C2CF0" w:rsidSect="00895F3F">
      <w:footerReference w:type="default" r:id="rId8"/>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1AA4" w14:textId="77777777" w:rsidR="00CF1A44" w:rsidRDefault="00CF1A44">
      <w:r>
        <w:separator/>
      </w:r>
    </w:p>
  </w:endnote>
  <w:endnote w:type="continuationSeparator" w:id="0">
    <w:p w14:paraId="143DF23D" w14:textId="77777777" w:rsidR="00CF1A44" w:rsidRDefault="00CF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103F" w14:textId="77777777" w:rsidR="00376F05" w:rsidRPr="006F4C4E" w:rsidRDefault="00376F05" w:rsidP="006F4C4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B216E">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4B216E">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DA4C" w14:textId="77777777" w:rsidR="00CF1A44" w:rsidRDefault="00CF1A44">
      <w:r>
        <w:separator/>
      </w:r>
    </w:p>
  </w:footnote>
  <w:footnote w:type="continuationSeparator" w:id="0">
    <w:p w14:paraId="55527219" w14:textId="77777777" w:rsidR="00CF1A44" w:rsidRDefault="00CF1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6D47B06"/>
    <w:lvl w:ilvl="0">
      <w:numFmt w:val="decimal"/>
      <w:lvlText w:val="*"/>
      <w:lvlJc w:val="left"/>
    </w:lvl>
  </w:abstractNum>
  <w:abstractNum w:abstractNumId="1" w15:restartNumberingAfterBreak="0">
    <w:nsid w:val="44315899"/>
    <w:multiLevelType w:val="hybridMultilevel"/>
    <w:tmpl w:val="60DE7A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4E"/>
    <w:rsid w:val="00072756"/>
    <w:rsid w:val="000F6469"/>
    <w:rsid w:val="001666EE"/>
    <w:rsid w:val="002056A9"/>
    <w:rsid w:val="002A5963"/>
    <w:rsid w:val="00312977"/>
    <w:rsid w:val="00376F05"/>
    <w:rsid w:val="003D11B1"/>
    <w:rsid w:val="004B216E"/>
    <w:rsid w:val="004F389D"/>
    <w:rsid w:val="00551E53"/>
    <w:rsid w:val="005C5884"/>
    <w:rsid w:val="005D0CC9"/>
    <w:rsid w:val="006F4C4E"/>
    <w:rsid w:val="00703272"/>
    <w:rsid w:val="00724E77"/>
    <w:rsid w:val="00732CEF"/>
    <w:rsid w:val="007973C8"/>
    <w:rsid w:val="007C2CF0"/>
    <w:rsid w:val="00800A70"/>
    <w:rsid w:val="0082030E"/>
    <w:rsid w:val="008665E7"/>
    <w:rsid w:val="00895F3F"/>
    <w:rsid w:val="008A7693"/>
    <w:rsid w:val="00935EAA"/>
    <w:rsid w:val="009C41B9"/>
    <w:rsid w:val="00A83039"/>
    <w:rsid w:val="00AA37BF"/>
    <w:rsid w:val="00CA1116"/>
    <w:rsid w:val="00CF1A44"/>
    <w:rsid w:val="00D03FCC"/>
    <w:rsid w:val="00D45C4F"/>
    <w:rsid w:val="00D84591"/>
    <w:rsid w:val="00F2136D"/>
    <w:rsid w:val="00F413D0"/>
    <w:rsid w:val="00FE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A727C"/>
  <w15:chartTrackingRefBased/>
  <w15:docId w15:val="{F80784D7-2145-4200-9716-FE27B3FA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6EE"/>
    <w:pPr>
      <w:overflowPunct w:val="0"/>
      <w:autoSpaceDE w:val="0"/>
      <w:autoSpaceDN w:val="0"/>
      <w:adjustRightInd w:val="0"/>
      <w:textAlignment w:val="baseline"/>
    </w:pPr>
    <w:rPr>
      <w:sz w:val="24"/>
    </w:rPr>
  </w:style>
  <w:style w:type="paragraph" w:styleId="Heading1">
    <w:name w:val="heading 1"/>
    <w:basedOn w:val="top"/>
    <w:next w:val="policytext"/>
    <w:qFormat/>
    <w:rsid w:val="001666EE"/>
    <w:pPr>
      <w:widowControl w:val="0"/>
      <w:outlineLvl w:val="0"/>
    </w:pPr>
  </w:style>
  <w:style w:type="paragraph" w:styleId="Heading4">
    <w:name w:val="heading 4"/>
    <w:basedOn w:val="Normal"/>
    <w:next w:val="Normal"/>
    <w:link w:val="Heading4Char"/>
    <w:semiHidden/>
    <w:unhideWhenUsed/>
    <w:qFormat/>
    <w:rsid w:val="001666EE"/>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1666E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1666EE"/>
    <w:pPr>
      <w:tabs>
        <w:tab w:val="right" w:pos="9216"/>
      </w:tabs>
      <w:jc w:val="both"/>
    </w:pPr>
    <w:rPr>
      <w:smallCaps/>
    </w:rPr>
  </w:style>
  <w:style w:type="paragraph" w:customStyle="1" w:styleId="policytitle">
    <w:name w:val="policytitle"/>
    <w:basedOn w:val="top"/>
    <w:rsid w:val="001666EE"/>
    <w:pPr>
      <w:tabs>
        <w:tab w:val="clear" w:pos="9216"/>
      </w:tabs>
      <w:spacing w:before="120" w:after="240"/>
      <w:jc w:val="center"/>
    </w:pPr>
    <w:rPr>
      <w:b/>
      <w:smallCaps w:val="0"/>
      <w:sz w:val="28"/>
      <w:u w:val="words"/>
    </w:rPr>
  </w:style>
  <w:style w:type="paragraph" w:customStyle="1" w:styleId="policytext">
    <w:name w:val="policytext"/>
    <w:link w:val="policytextChar"/>
    <w:rsid w:val="001666EE"/>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1666EE"/>
    <w:rPr>
      <w:b/>
      <w:smallCaps/>
    </w:rPr>
  </w:style>
  <w:style w:type="paragraph" w:customStyle="1" w:styleId="indent1">
    <w:name w:val="indent1"/>
    <w:basedOn w:val="policytext"/>
    <w:rsid w:val="001666EE"/>
    <w:pPr>
      <w:ind w:left="432"/>
    </w:pPr>
  </w:style>
  <w:style w:type="character" w:customStyle="1" w:styleId="ksbabold">
    <w:name w:val="ksba bold"/>
    <w:rsid w:val="001666EE"/>
    <w:rPr>
      <w:rFonts w:ascii="Times New Roman" w:hAnsi="Times New Roman"/>
      <w:b/>
      <w:sz w:val="24"/>
    </w:rPr>
  </w:style>
  <w:style w:type="character" w:customStyle="1" w:styleId="ksbanormal">
    <w:name w:val="ksba normal"/>
    <w:rsid w:val="001666EE"/>
    <w:rPr>
      <w:rFonts w:ascii="Times New Roman" w:hAnsi="Times New Roman"/>
      <w:sz w:val="24"/>
    </w:rPr>
  </w:style>
  <w:style w:type="paragraph" w:customStyle="1" w:styleId="List123">
    <w:name w:val="List123"/>
    <w:basedOn w:val="policytext"/>
    <w:rsid w:val="001666EE"/>
    <w:pPr>
      <w:ind w:left="936" w:hanging="360"/>
    </w:pPr>
  </w:style>
  <w:style w:type="paragraph" w:customStyle="1" w:styleId="Listabc">
    <w:name w:val="Listabc"/>
    <w:basedOn w:val="policytext"/>
    <w:rsid w:val="001666EE"/>
    <w:pPr>
      <w:ind w:left="1224" w:hanging="360"/>
    </w:pPr>
  </w:style>
  <w:style w:type="paragraph" w:customStyle="1" w:styleId="Reference">
    <w:name w:val="Reference"/>
    <w:basedOn w:val="policytext"/>
    <w:next w:val="policytext"/>
    <w:rsid w:val="001666EE"/>
    <w:pPr>
      <w:spacing w:after="0"/>
      <w:ind w:left="432"/>
    </w:pPr>
  </w:style>
  <w:style w:type="paragraph" w:customStyle="1" w:styleId="EndHeading">
    <w:name w:val="EndHeading"/>
    <w:basedOn w:val="sideheading"/>
    <w:rsid w:val="001666EE"/>
    <w:pPr>
      <w:spacing w:before="120"/>
    </w:pPr>
  </w:style>
  <w:style w:type="paragraph" w:customStyle="1" w:styleId="relatedsideheading">
    <w:name w:val="related sideheading"/>
    <w:basedOn w:val="sideheading"/>
    <w:rsid w:val="001666EE"/>
    <w:pPr>
      <w:spacing w:before="120"/>
    </w:pPr>
  </w:style>
  <w:style w:type="paragraph" w:styleId="MacroText">
    <w:name w:val="macro"/>
    <w:link w:val="MacroTextChar"/>
    <w:semiHidden/>
    <w:rsid w:val="001666E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1666EE"/>
    <w:pPr>
      <w:ind w:left="360" w:hanging="360"/>
    </w:pPr>
  </w:style>
  <w:style w:type="paragraph" w:customStyle="1" w:styleId="certstyle">
    <w:name w:val="certstyle"/>
    <w:basedOn w:val="policytitle"/>
    <w:next w:val="policytitle"/>
    <w:rsid w:val="001666EE"/>
    <w:pPr>
      <w:spacing w:before="160" w:after="0"/>
      <w:jc w:val="left"/>
    </w:pPr>
    <w:rPr>
      <w:smallCaps/>
      <w:sz w:val="24"/>
      <w:u w:val="none"/>
    </w:rPr>
  </w:style>
  <w:style w:type="paragraph" w:customStyle="1" w:styleId="expnote">
    <w:name w:val="expnote"/>
    <w:basedOn w:val="Heading1"/>
    <w:rsid w:val="001666EE"/>
    <w:pPr>
      <w:widowControl/>
      <w:outlineLvl w:val="9"/>
    </w:pPr>
    <w:rPr>
      <w:caps/>
      <w:smallCaps w:val="0"/>
      <w:sz w:val="20"/>
    </w:rPr>
  </w:style>
  <w:style w:type="paragraph" w:styleId="Footer">
    <w:name w:val="footer"/>
    <w:basedOn w:val="Normal"/>
    <w:rsid w:val="006F4C4E"/>
    <w:pPr>
      <w:tabs>
        <w:tab w:val="center" w:pos="4320"/>
        <w:tab w:val="right" w:pos="8640"/>
      </w:tabs>
    </w:pPr>
  </w:style>
  <w:style w:type="character" w:styleId="PageNumber">
    <w:name w:val="page number"/>
    <w:basedOn w:val="DefaultParagraphFont"/>
    <w:rsid w:val="006F4C4E"/>
  </w:style>
  <w:style w:type="paragraph" w:styleId="Header">
    <w:name w:val="header"/>
    <w:basedOn w:val="Normal"/>
    <w:rsid w:val="006F4C4E"/>
    <w:pPr>
      <w:tabs>
        <w:tab w:val="center" w:pos="4320"/>
        <w:tab w:val="right" w:pos="8640"/>
      </w:tabs>
    </w:pPr>
  </w:style>
  <w:style w:type="character" w:customStyle="1" w:styleId="policytextChar">
    <w:name w:val="policytext Char"/>
    <w:link w:val="policytext"/>
    <w:rsid w:val="00F413D0"/>
    <w:rPr>
      <w:sz w:val="24"/>
    </w:rPr>
  </w:style>
  <w:style w:type="paragraph" w:customStyle="1" w:styleId="policytextright">
    <w:name w:val="policytext+right"/>
    <w:basedOn w:val="policytext"/>
    <w:qFormat/>
    <w:rsid w:val="001666EE"/>
    <w:pPr>
      <w:spacing w:after="0"/>
      <w:jc w:val="right"/>
    </w:pPr>
  </w:style>
  <w:style w:type="character" w:customStyle="1" w:styleId="Heading4Char">
    <w:name w:val="Heading 4 Char"/>
    <w:link w:val="Heading4"/>
    <w:semiHidden/>
    <w:rsid w:val="001666EE"/>
    <w:rPr>
      <w:rFonts w:ascii="Calibri" w:eastAsia="Times New Roman" w:hAnsi="Calibri" w:cs="Times New Roman"/>
      <w:b/>
      <w:bCs/>
      <w:sz w:val="28"/>
      <w:szCs w:val="28"/>
    </w:rPr>
  </w:style>
  <w:style w:type="character" w:customStyle="1" w:styleId="Heading6Char">
    <w:name w:val="Heading 6 Char"/>
    <w:link w:val="Heading6"/>
    <w:semiHidden/>
    <w:rsid w:val="001666EE"/>
    <w:rPr>
      <w:rFonts w:ascii="Calibri" w:eastAsia="Times New Roman" w:hAnsi="Calibri" w:cs="Times New Roman"/>
      <w:b/>
      <w:bCs/>
      <w:sz w:val="22"/>
      <w:szCs w:val="22"/>
    </w:rPr>
  </w:style>
  <w:style w:type="character" w:customStyle="1" w:styleId="MacroTextChar">
    <w:name w:val="Macro Text Char"/>
    <w:link w:val="MacroText"/>
    <w:semiHidden/>
    <w:rsid w:val="001666EE"/>
    <w:rPr>
      <w:sz w:val="24"/>
    </w:rPr>
  </w:style>
  <w:style w:type="character" w:customStyle="1" w:styleId="sideheadingChar">
    <w:name w:val="sideheading Char"/>
    <w:link w:val="sideheading"/>
    <w:locked/>
    <w:rsid w:val="001666EE"/>
    <w:rPr>
      <w:b/>
      <w:smallCaps/>
      <w:sz w:val="24"/>
    </w:rPr>
  </w:style>
  <w:style w:type="character" w:styleId="Hyperlink">
    <w:name w:val="Hyperlink"/>
    <w:basedOn w:val="DefaultParagraphFont"/>
    <w:rsid w:val="00312977"/>
    <w:rPr>
      <w:color w:val="0563C1" w:themeColor="hyperlink"/>
      <w:u w:val="single"/>
    </w:rPr>
  </w:style>
  <w:style w:type="character" w:styleId="UnresolvedMention">
    <w:name w:val="Unresolved Mention"/>
    <w:basedOn w:val="DefaultParagraphFont"/>
    <w:uiPriority w:val="99"/>
    <w:semiHidden/>
    <w:unhideWhenUsed/>
    <w:rsid w:val="00312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30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licy.ksba.org//DocumentManager.aspx?requestarticle=/KRS/158-00/030.pdf&amp;requesttype=k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eanes\AppData\Local\Temp\oa\180bc477fc16400785914c089624f9e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180bc477fc16400785914c089624f9ef</Template>
  <TotalTime>14</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STUDENTS</vt:lpstr>
    </vt:vector>
  </TitlesOfParts>
  <Company>KSBA</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dc:title>
  <dc:subject/>
  <dc:creator>Carol Ann Jehnsen</dc:creator>
  <cp:keywords/>
  <cp:lastModifiedBy>Hinton, Prindle - KSBA</cp:lastModifiedBy>
  <cp:revision>7</cp:revision>
  <cp:lastPrinted>1900-01-01T05:00:00Z</cp:lastPrinted>
  <dcterms:created xsi:type="dcterms:W3CDTF">2017-11-20T06:27:00Z</dcterms:created>
  <dcterms:modified xsi:type="dcterms:W3CDTF">2021-05-28T14:47:00Z</dcterms:modified>
</cp:coreProperties>
</file>