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B29F1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49F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April 7 Special Meeting                                                                                    </w:t>
            </w:r>
            <w:r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07,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              </w:t>
            </w:r>
            <w:r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        </w:t>
            </w:r>
            <w:r>
              <w:rPr>
                <w:rFonts w:eastAsia="Times New Roman"/>
                <w:b/>
                <w:bCs/>
                <w:color w:val="FF0000"/>
              </w:rPr>
              <w:t>Andrea Jones, District 1</w:t>
            </w:r>
          </w:p>
        </w:tc>
      </w:tr>
    </w:tbl>
    <w:p w14:paraId="132B81FB" w14:textId="77777777" w:rsidR="00000000" w:rsidRDefault="00000000">
      <w:pPr>
        <w:jc w:val="right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</w:rPr>
        <w:t xml:space="preserve">Greg Russell, District 3 </w:t>
      </w:r>
    </w:p>
    <w:p w14:paraId="07263528" w14:textId="77777777" w:rsidR="00000000" w:rsidRDefault="00000000">
      <w:pPr>
        <w:jc w:val="right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</w:rPr>
        <w:t>Todd Thomas, District 5</w:t>
      </w:r>
    </w:p>
    <w:p w14:paraId="5FD1F122" w14:textId="77777777" w:rsidR="00000000" w:rsidRDefault="00000000">
      <w:pPr>
        <w:spacing w:after="240"/>
        <w:rPr>
          <w:rFonts w:eastAsia="Times New Roman"/>
          <w:i/>
          <w:iCs/>
          <w:color w:val="FF0000"/>
        </w:rPr>
      </w:pPr>
      <w:r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50"/>
      </w:tblGrid>
      <w:tr w:rsidR="00000000" w14:paraId="25B27C2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C88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5:30 PM</w:t>
            </w:r>
          </w:p>
        </w:tc>
      </w:tr>
      <w:tr w:rsidR="00000000" w14:paraId="3F0C791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2B592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FC89F9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EDD3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EBDD7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ED7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44E075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D14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722375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81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0FFFD3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1F6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644FAA1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52254F2" w14:textId="77777777">
        <w:trPr>
          <w:tblCellSpacing w:w="0" w:type="dxa"/>
        </w:trPr>
        <w:tc>
          <w:tcPr>
            <w:tcW w:w="0" w:type="auto"/>
            <w:hideMark/>
          </w:tcPr>
          <w:p w14:paraId="5F3CA8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F0B6007" w14:textId="77777777">
        <w:trPr>
          <w:tblCellSpacing w:w="0" w:type="dxa"/>
        </w:trPr>
        <w:tc>
          <w:tcPr>
            <w:tcW w:w="0" w:type="auto"/>
            <w:hideMark/>
          </w:tcPr>
          <w:p w14:paraId="01218C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52494606" w14:textId="77777777">
        <w:trPr>
          <w:tblCellSpacing w:w="0" w:type="dxa"/>
        </w:trPr>
        <w:tc>
          <w:tcPr>
            <w:tcW w:w="0" w:type="auto"/>
          </w:tcPr>
          <w:p w14:paraId="726FE9E5" w14:textId="77777777" w:rsidR="00000000" w:rsidRDefault="00000000">
            <w:pPr>
              <w:rPr>
                <w:rFonts w:eastAsia="Times New Roman"/>
                <w:b/>
                <w:bCs/>
              </w:rPr>
            </w:pPr>
          </w:p>
          <w:p w14:paraId="4A6CFD96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Consider Closed Session, KRS 61.810 (1)(f) for the Purpose of Interviewing Superintendent Applicant</w:t>
            </w:r>
          </w:p>
        </w:tc>
      </w:tr>
      <w:tr w:rsidR="00000000" w14:paraId="66F070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1028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#3520 - Motion Passed:</w:t>
            </w:r>
            <w:r>
              <w:rPr>
                <w:rFonts w:eastAsia="Times New Roman"/>
              </w:rPr>
              <w:t xml:space="preserve"> Consider Closed Session, KRS 61.810(1)(f) for the Purpose of Interviewing Superintendent Applicant passed with a motion by Mr. Todd Thomas and a second by Mrs. Andrea Jones. </w:t>
            </w:r>
          </w:p>
        </w:tc>
      </w:tr>
    </w:tbl>
    <w:p w14:paraId="31292DC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64"/>
      </w:tblGrid>
      <w:tr w:rsidR="00000000" w14:paraId="113FBBB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55F27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CE2AE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079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4B666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E79CB7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7F2F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F3691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A456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EF25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3FCF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146D4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B029C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D849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072B6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9BF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A9A6C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5113505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800"/>
      </w:tblGrid>
      <w:tr w:rsidR="00000000" w14:paraId="7DC94CB1" w14:textId="7777777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BDCFB" w14:textId="77777777" w:rsidR="00000000" w:rsidRDefault="00000000">
            <w:pPr>
              <w:rPr>
                <w:rFonts w:eastAsia="Times New Roman"/>
                <w:vanish/>
              </w:rPr>
            </w:pPr>
          </w:p>
        </w:tc>
      </w:tr>
      <w:tr w:rsidR="00000000" w14:paraId="689177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015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51ADC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7E4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8E8E5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F277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Return to Open Session</w:t>
            </w:r>
          </w:p>
        </w:tc>
      </w:tr>
      <w:tr w:rsidR="00000000" w14:paraId="40319B7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4DBD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#3521 - Motion Passed:</w:t>
            </w:r>
            <w:r>
              <w:rPr>
                <w:rFonts w:eastAsia="Times New Roman"/>
              </w:rPr>
              <w:t xml:space="preserve"> The return to Open Session passed with a motion by Mrs. Andrea Jones and a second by Mr. Joshua Mosby. </w:t>
            </w:r>
          </w:p>
        </w:tc>
      </w:tr>
    </w:tbl>
    <w:p w14:paraId="4A2538E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64"/>
      </w:tblGrid>
      <w:tr w:rsidR="00000000" w14:paraId="1548C07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2F2FC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05FE7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00C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0EA1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CC8D9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5FC4D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D99C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5B623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307A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1D6A2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5BD7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56483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1E8D6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7E43E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F66F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E23FA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0D5B2C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0800"/>
      </w:tblGrid>
      <w:tr w:rsidR="00000000" w14:paraId="15B7697D" w14:textId="7777777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F5FB4" w14:textId="77777777" w:rsidR="00000000" w:rsidRDefault="00000000">
            <w:pPr>
              <w:rPr>
                <w:rFonts w:eastAsia="Times New Roman"/>
                <w:vanish/>
              </w:rPr>
            </w:pPr>
          </w:p>
        </w:tc>
      </w:tr>
      <w:tr w:rsidR="00000000" w14:paraId="6F261E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56A5D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taken. </w:t>
            </w:r>
          </w:p>
        </w:tc>
      </w:tr>
      <w:tr w:rsidR="00000000" w14:paraId="330BA7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D86D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41F5EB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02873" w14:textId="77777777" w:rsidR="00000000" w:rsidRDefault="00000000">
            <w:pPr>
              <w:rPr>
                <w:rFonts w:eastAsia="Times New Roman"/>
                <w:b/>
                <w:bCs/>
              </w:rPr>
            </w:pPr>
          </w:p>
          <w:p w14:paraId="0F8CB59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FAE009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050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#3522 -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Todd Thomas. </w:t>
            </w:r>
          </w:p>
        </w:tc>
      </w:tr>
    </w:tbl>
    <w:p w14:paraId="0158C4C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364"/>
      </w:tblGrid>
      <w:tr w:rsidR="00000000" w14:paraId="48F2E7C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3FB7A1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818A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A7DDF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EE5E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88908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1CD39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3F118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AD92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D34AF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397B8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47426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A011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653B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978AD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66C4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A20D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B3BAC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000000" w14:paraId="5F812F07" w14:textId="77777777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04DAF" w14:textId="77777777" w:rsidR="00000000" w:rsidRDefault="00000000">
            <w:pPr>
              <w:rPr>
                <w:rFonts w:eastAsia="Times New Roman"/>
                <w:vanish/>
              </w:rPr>
            </w:pPr>
          </w:p>
        </w:tc>
      </w:tr>
    </w:tbl>
    <w:p w14:paraId="79F61481" w14:textId="77777777" w:rsidR="00DD78FB" w:rsidRDefault="00DD78FB">
      <w:pPr>
        <w:spacing w:after="240"/>
        <w:rPr>
          <w:rFonts w:eastAsia="Times New Roman"/>
        </w:rPr>
      </w:pPr>
    </w:p>
    <w:sectPr w:rsidR="00DD78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9"/>
    <w:rsid w:val="00887E39"/>
    <w:rsid w:val="00DD78FB"/>
    <w:rsid w:val="00E3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F13FE"/>
  <w15:chartTrackingRefBased/>
  <w15:docId w15:val="{4A375C04-DB75-47A3-B8F7-E67BE59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2025-04-08T15:24:00Z</cp:lastPrinted>
  <dcterms:created xsi:type="dcterms:W3CDTF">2025-04-08T15:27:00Z</dcterms:created>
  <dcterms:modified xsi:type="dcterms:W3CDTF">2025-04-08T15:27:00Z</dcterms:modified>
</cp:coreProperties>
</file>