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3BB13" w14:textId="509C36FC" w:rsidR="00A724F9" w:rsidRPr="001106AE" w:rsidRDefault="005905BB" w:rsidP="003F698D">
      <w:pPr>
        <w:pStyle w:val="Heading3"/>
        <w:pBdr>
          <w:top w:val="double" w:sz="4" w:space="1" w:color="auto"/>
          <w:left w:val="double" w:sz="4" w:space="4" w:color="auto"/>
          <w:bottom w:val="double" w:sz="4" w:space="1" w:color="auto"/>
          <w:right w:val="double" w:sz="4" w:space="4" w:color="auto"/>
        </w:pBdr>
        <w:spacing w:before="600" w:after="240"/>
        <w:jc w:val="center"/>
        <w:rPr>
          <w:b/>
          <w:bCs/>
          <w:sz w:val="80"/>
          <w:szCs w:val="80"/>
        </w:rPr>
      </w:pPr>
      <w:r w:rsidRPr="001106AE">
        <w:rPr>
          <w:b/>
          <w:bCs/>
          <w:sz w:val="80"/>
          <w:szCs w:val="80"/>
        </w:rPr>
        <w:t xml:space="preserve">Bellevue Independent </w:t>
      </w:r>
      <w:r w:rsidR="00A724F9" w:rsidRPr="001106AE">
        <w:rPr>
          <w:b/>
          <w:bCs/>
          <w:sz w:val="80"/>
          <w:szCs w:val="80"/>
        </w:rPr>
        <w:t>C</w:t>
      </w:r>
      <w:r w:rsidR="00747118" w:rsidRPr="001106AE">
        <w:rPr>
          <w:b/>
          <w:bCs/>
          <w:sz w:val="80"/>
          <w:szCs w:val="80"/>
        </w:rPr>
        <w:t xml:space="preserve">oaches’ </w:t>
      </w:r>
      <w:r w:rsidR="00A724F9" w:rsidRPr="001106AE">
        <w:rPr>
          <w:b/>
          <w:bCs/>
          <w:sz w:val="80"/>
          <w:szCs w:val="80"/>
        </w:rPr>
        <w:t>Handbook</w:t>
      </w:r>
    </w:p>
    <w:p w14:paraId="5A4CA317" w14:textId="77777777" w:rsidR="001D2CA5" w:rsidRPr="001106AE" w:rsidRDefault="001D2CA5" w:rsidP="003F698D">
      <w:pPr>
        <w:spacing w:before="240" w:after="240"/>
        <w:jc w:val="center"/>
        <w:rPr>
          <w:b/>
          <w:i/>
          <w:iCs/>
          <w:sz w:val="40"/>
          <w:szCs w:val="40"/>
        </w:rPr>
      </w:pPr>
      <w:r w:rsidRPr="001106AE">
        <w:rPr>
          <w:b/>
          <w:i/>
          <w:iCs/>
          <w:sz w:val="40"/>
          <w:szCs w:val="40"/>
        </w:rPr>
        <w:t>District Athletic Program</w:t>
      </w:r>
    </w:p>
    <w:p w14:paraId="4919855E" w14:textId="77777777" w:rsidR="005905BB" w:rsidRPr="001106AE" w:rsidRDefault="005905BB" w:rsidP="003F698D">
      <w:pPr>
        <w:rPr>
          <w:color w:val="FFFFFF"/>
        </w:rPr>
      </w:pPr>
    </w:p>
    <w:p w14:paraId="731E4315" w14:textId="77777777" w:rsidR="005905BB" w:rsidRPr="001106AE" w:rsidRDefault="005905BB" w:rsidP="003F698D">
      <w:pPr>
        <w:rPr>
          <w:color w:val="FFFFFF"/>
        </w:rPr>
      </w:pPr>
    </w:p>
    <w:p w14:paraId="6B0077F5" w14:textId="77777777" w:rsidR="005905BB" w:rsidRPr="001106AE" w:rsidRDefault="005905BB" w:rsidP="003F698D">
      <w:pPr>
        <w:rPr>
          <w:color w:val="FFFFFF"/>
        </w:rPr>
      </w:pPr>
    </w:p>
    <w:p w14:paraId="0C06F19C" w14:textId="77777777" w:rsidR="005905BB" w:rsidRPr="001106AE" w:rsidRDefault="005905BB" w:rsidP="003F698D">
      <w:pPr>
        <w:rPr>
          <w:color w:val="FFFFFF"/>
        </w:rPr>
      </w:pPr>
    </w:p>
    <w:p w14:paraId="016FAE0A" w14:textId="77777777" w:rsidR="005905BB" w:rsidRPr="001106AE" w:rsidRDefault="005905BB" w:rsidP="003F698D">
      <w:pPr>
        <w:rPr>
          <w:color w:val="FFFFFF"/>
        </w:rPr>
      </w:pPr>
    </w:p>
    <w:p w14:paraId="34746A3C" w14:textId="77777777" w:rsidR="005905BB" w:rsidRPr="001106AE" w:rsidRDefault="005905BB" w:rsidP="003F698D">
      <w:pPr>
        <w:rPr>
          <w:color w:val="FFFFFF"/>
        </w:rPr>
      </w:pPr>
    </w:p>
    <w:p w14:paraId="711C46E7" w14:textId="77777777" w:rsidR="005905BB" w:rsidRPr="001106AE" w:rsidRDefault="005905BB" w:rsidP="003F698D">
      <w:pPr>
        <w:rPr>
          <w:color w:val="FFFFFF"/>
        </w:rPr>
      </w:pPr>
    </w:p>
    <w:p w14:paraId="64D8FFB8" w14:textId="77777777" w:rsidR="005905BB" w:rsidRPr="001106AE" w:rsidRDefault="005905BB" w:rsidP="003F698D">
      <w:pPr>
        <w:rPr>
          <w:color w:val="FFFFFF"/>
        </w:rPr>
      </w:pPr>
    </w:p>
    <w:p w14:paraId="73D7185F" w14:textId="77777777" w:rsidR="005905BB" w:rsidRPr="001106AE" w:rsidRDefault="005905BB" w:rsidP="003F698D">
      <w:pPr>
        <w:rPr>
          <w:color w:val="FFFFFF"/>
        </w:rPr>
      </w:pPr>
    </w:p>
    <w:p w14:paraId="1DCEEF3F" w14:textId="77777777" w:rsidR="005905BB" w:rsidRPr="001106AE" w:rsidRDefault="00135F75" w:rsidP="00A65172">
      <w:pPr>
        <w:jc w:val="center"/>
        <w:rPr>
          <w:color w:val="FFFFFF"/>
        </w:rPr>
      </w:pPr>
      <w:r w:rsidRPr="001106AE">
        <w:rPr>
          <w:noProof/>
        </w:rPr>
        <w:drawing>
          <wp:inline distT="0" distB="0" distL="0" distR="0" wp14:anchorId="1830931E" wp14:editId="1A88B5D9">
            <wp:extent cx="798122" cy="10883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Untitled-3-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8566" cy="1102633"/>
                    </a:xfrm>
                    <a:prstGeom prst="rect">
                      <a:avLst/>
                    </a:prstGeom>
                  </pic:spPr>
                </pic:pic>
              </a:graphicData>
            </a:graphic>
          </wp:inline>
        </w:drawing>
      </w:r>
    </w:p>
    <w:p w14:paraId="26BD0BBF" w14:textId="77777777" w:rsidR="005905BB" w:rsidRPr="001106AE" w:rsidRDefault="005905BB" w:rsidP="003F698D">
      <w:pPr>
        <w:rPr>
          <w:color w:val="FFFFFF"/>
        </w:rPr>
      </w:pPr>
    </w:p>
    <w:p w14:paraId="3D785948" w14:textId="77777777" w:rsidR="005905BB" w:rsidRPr="001106AE" w:rsidRDefault="005905BB" w:rsidP="00A65172">
      <w:pPr>
        <w:jc w:val="center"/>
        <w:rPr>
          <w:color w:val="FFFFFF"/>
        </w:rPr>
      </w:pPr>
    </w:p>
    <w:p w14:paraId="4D05F027" w14:textId="528DCF39" w:rsidR="005905BB" w:rsidRPr="001106AE" w:rsidRDefault="005905BB" w:rsidP="003F698D">
      <w:pPr>
        <w:spacing w:before="1440" w:after="1800"/>
        <w:jc w:val="center"/>
        <w:rPr>
          <w:rFonts w:ascii="Times New Roman" w:hAnsi="Times New Roman"/>
          <w:b/>
          <w:i/>
          <w:sz w:val="44"/>
          <w:szCs w:val="44"/>
        </w:rPr>
      </w:pPr>
      <w:r w:rsidRPr="001106AE">
        <w:rPr>
          <w:rFonts w:ascii="Times New Roman" w:hAnsi="Times New Roman"/>
          <w:b/>
          <w:i/>
          <w:sz w:val="44"/>
          <w:szCs w:val="44"/>
        </w:rPr>
        <w:t>“</w:t>
      </w:r>
      <w:r w:rsidR="00113903" w:rsidRPr="001106AE">
        <w:rPr>
          <w:rFonts w:ascii="Times New Roman" w:hAnsi="Times New Roman"/>
          <w:b/>
          <w:i/>
          <w:sz w:val="44"/>
          <w:szCs w:val="44"/>
        </w:rPr>
        <w:t>Providing student athletes an opportunity to reach their potential through competition, practic</w:t>
      </w:r>
      <w:r w:rsidR="00AB0B2A" w:rsidRPr="001106AE">
        <w:rPr>
          <w:rFonts w:ascii="Times New Roman" w:hAnsi="Times New Roman"/>
          <w:b/>
          <w:i/>
          <w:sz w:val="44"/>
          <w:szCs w:val="44"/>
        </w:rPr>
        <w:t>e</w:t>
      </w:r>
      <w:r w:rsidR="00113903" w:rsidRPr="001106AE">
        <w:rPr>
          <w:rFonts w:ascii="Times New Roman" w:hAnsi="Times New Roman"/>
          <w:b/>
          <w:i/>
          <w:sz w:val="44"/>
          <w:szCs w:val="44"/>
        </w:rPr>
        <w:t xml:space="preserve"> and training, while instilling lifelong values, ethics, and integrity</w:t>
      </w:r>
      <w:r w:rsidRPr="001106AE">
        <w:rPr>
          <w:rFonts w:ascii="Times New Roman" w:hAnsi="Times New Roman"/>
          <w:b/>
          <w:i/>
          <w:sz w:val="44"/>
          <w:szCs w:val="44"/>
        </w:rPr>
        <w:t>”</w:t>
      </w:r>
    </w:p>
    <w:p w14:paraId="77DAEF91" w14:textId="77777777" w:rsidR="00A724F9" w:rsidRPr="001106AE" w:rsidRDefault="00A724F9" w:rsidP="003F698D">
      <w:pPr>
        <w:pStyle w:val="Subtitle"/>
      </w:pPr>
      <w:r w:rsidRPr="001106AE">
        <w:br w:type="page"/>
      </w:r>
      <w:r w:rsidR="005905BB" w:rsidRPr="001106AE">
        <w:lastRenderedPageBreak/>
        <w:t>Bellevue independent</w:t>
      </w:r>
      <w:r w:rsidRPr="001106AE">
        <w:t xml:space="preserve"> Schools</w:t>
      </w:r>
    </w:p>
    <w:p w14:paraId="252580FE" w14:textId="77777777" w:rsidR="00A724F9" w:rsidRPr="001106AE" w:rsidRDefault="00747118" w:rsidP="003F698D">
      <w:pPr>
        <w:pStyle w:val="Title"/>
        <w:spacing w:after="3240"/>
        <w:rPr>
          <w:sz w:val="42"/>
          <w:szCs w:val="42"/>
        </w:rPr>
      </w:pPr>
      <w:r w:rsidRPr="001106AE">
        <w:rPr>
          <w:sz w:val="42"/>
          <w:szCs w:val="42"/>
        </w:rPr>
        <w:t>Coaches’</w:t>
      </w:r>
      <w:r w:rsidR="00A724F9" w:rsidRPr="001106AE">
        <w:rPr>
          <w:sz w:val="42"/>
          <w:szCs w:val="42"/>
        </w:rPr>
        <w:t xml:space="preserve"> Handbook</w:t>
      </w:r>
      <w:r w:rsidR="001D2CA5" w:rsidRPr="001106AE">
        <w:rPr>
          <w:sz w:val="42"/>
          <w:szCs w:val="42"/>
        </w:rPr>
        <w:t xml:space="preserve"> - District Athletic Program</w:t>
      </w:r>
    </w:p>
    <w:p w14:paraId="1D0DBA19" w14:textId="77777777" w:rsidR="005E7315" w:rsidRPr="001106AE" w:rsidRDefault="005E7315" w:rsidP="005E7315">
      <w:pPr>
        <w:pStyle w:val="ReturnAddress"/>
        <w:spacing w:after="120"/>
        <w:rPr>
          <w:sz w:val="24"/>
        </w:rPr>
      </w:pPr>
      <w:bookmarkStart w:id="0" w:name="_Hlk11666728"/>
      <w:r w:rsidRPr="001106AE">
        <w:rPr>
          <w:iCs/>
          <w:sz w:val="24"/>
        </w:rPr>
        <w:t>Misty Middleton,</w:t>
      </w:r>
      <w:r w:rsidRPr="001106AE">
        <w:rPr>
          <w:i/>
          <w:iCs/>
          <w:sz w:val="24"/>
        </w:rPr>
        <w:t xml:space="preserve"> </w:t>
      </w:r>
      <w:r w:rsidRPr="001106AE">
        <w:rPr>
          <w:sz w:val="24"/>
        </w:rPr>
        <w:t>Superintendent</w:t>
      </w:r>
    </w:p>
    <w:p w14:paraId="32A91904" w14:textId="77777777" w:rsidR="005E7315" w:rsidRPr="001106AE" w:rsidRDefault="005E7315" w:rsidP="005E7315">
      <w:pPr>
        <w:pStyle w:val="ReturnAddress"/>
        <w:spacing w:after="120"/>
        <w:rPr>
          <w:sz w:val="24"/>
        </w:rPr>
      </w:pPr>
      <w:r w:rsidRPr="001106AE">
        <w:rPr>
          <w:sz w:val="24"/>
        </w:rPr>
        <w:t>Jim Hicks, District Athletic Director</w:t>
      </w:r>
    </w:p>
    <w:p w14:paraId="1C317051" w14:textId="77777777" w:rsidR="005E7315" w:rsidRPr="001106AE" w:rsidRDefault="005E7315" w:rsidP="005E7315">
      <w:pPr>
        <w:pStyle w:val="ReturnAddress"/>
        <w:rPr>
          <w:sz w:val="24"/>
        </w:rPr>
      </w:pPr>
      <w:r w:rsidRPr="001106AE">
        <w:rPr>
          <w:sz w:val="24"/>
        </w:rPr>
        <w:t>Bellevue Independent Board of Education</w:t>
      </w:r>
    </w:p>
    <w:p w14:paraId="2FAEA04E" w14:textId="77777777" w:rsidR="005E7315" w:rsidRPr="001106AE" w:rsidRDefault="005E7315" w:rsidP="005E7315">
      <w:pPr>
        <w:pStyle w:val="ReturnAddress"/>
        <w:rPr>
          <w:sz w:val="24"/>
        </w:rPr>
      </w:pPr>
      <w:r w:rsidRPr="001106AE">
        <w:rPr>
          <w:sz w:val="24"/>
        </w:rPr>
        <w:t>219 Center Street</w:t>
      </w:r>
    </w:p>
    <w:p w14:paraId="594891BF" w14:textId="77777777" w:rsidR="005E7315" w:rsidRPr="001106AE" w:rsidRDefault="005E7315" w:rsidP="005E7315">
      <w:pPr>
        <w:pStyle w:val="ReturnAddress"/>
        <w:rPr>
          <w:sz w:val="24"/>
        </w:rPr>
      </w:pPr>
      <w:r w:rsidRPr="001106AE">
        <w:rPr>
          <w:sz w:val="24"/>
        </w:rPr>
        <w:t>Bellevue, KY 41073-1401</w:t>
      </w:r>
    </w:p>
    <w:p w14:paraId="500C3C2E" w14:textId="77777777" w:rsidR="005E7315" w:rsidRPr="001106AE" w:rsidRDefault="005E7315" w:rsidP="005E7315">
      <w:pPr>
        <w:pStyle w:val="ReturnAddress"/>
        <w:rPr>
          <w:sz w:val="24"/>
        </w:rPr>
      </w:pPr>
      <w:r w:rsidRPr="001106AE">
        <w:rPr>
          <w:sz w:val="24"/>
        </w:rPr>
        <w:t>Phone 859-341-BISD • Fax 859-261-1708</w:t>
      </w:r>
    </w:p>
    <w:p w14:paraId="7F9A0D6C" w14:textId="21ED5F16" w:rsidR="005E7315" w:rsidRPr="001106AE" w:rsidRDefault="001C2582" w:rsidP="005E7315">
      <w:pPr>
        <w:pStyle w:val="ReturnAddress"/>
        <w:spacing w:after="120"/>
        <w:rPr>
          <w:sz w:val="24"/>
        </w:rPr>
      </w:pPr>
      <w:hyperlink r:id="rId9" w:history="1">
        <w:r w:rsidR="005E7315" w:rsidRPr="001106AE">
          <w:rPr>
            <w:rStyle w:val="Hyperlink"/>
            <w:sz w:val="24"/>
          </w:rPr>
          <w:t>www.bellevue.kyschools.us</w:t>
        </w:r>
      </w:hyperlink>
    </w:p>
    <w:p w14:paraId="793D1E9F" w14:textId="05DF8BB5" w:rsidR="006C7DBE" w:rsidRPr="001106AE" w:rsidRDefault="006C7DBE" w:rsidP="006C7DBE">
      <w:pPr>
        <w:pStyle w:val="policytext"/>
        <w:pBdr>
          <w:top w:val="single" w:sz="4" w:space="1" w:color="auto"/>
          <w:left w:val="single" w:sz="4" w:space="4" w:color="auto"/>
          <w:bottom w:val="single" w:sz="4" w:space="1" w:color="auto"/>
          <w:right w:val="single" w:sz="4" w:space="4" w:color="auto"/>
        </w:pBdr>
        <w:spacing w:after="60"/>
        <w:rPr>
          <w:rStyle w:val="ksbanormal"/>
          <w:rFonts w:ascii="Garamond" w:hAnsi="Garamond"/>
        </w:rPr>
      </w:pPr>
      <w:r w:rsidRPr="001106AE">
        <w:rPr>
          <w:rFonts w:ascii="Garamond" w:hAnsi="Garamond"/>
          <w:bCs/>
        </w:rPr>
        <w:t xml:space="preserve">As required by law, the Board of Education does not discriminate on the basis of race, color, national </w:t>
      </w:r>
      <w:r w:rsidRPr="001106AE">
        <w:rPr>
          <w:rFonts w:ascii="Garamond" w:hAnsi="Garamond"/>
        </w:rPr>
        <w:t>or ethnic</w:t>
      </w:r>
      <w:r w:rsidRPr="001106AE">
        <w:rPr>
          <w:rFonts w:ascii="Garamond" w:hAnsi="Garamond"/>
          <w:bCs/>
        </w:rPr>
        <w:t xml:space="preserve"> origin, age, religion, sex</w:t>
      </w:r>
      <w:r w:rsidR="00342B1B" w:rsidRPr="001106AE">
        <w:rPr>
          <w:rFonts w:ascii="Garamond" w:hAnsi="Garamond"/>
          <w:bCs/>
        </w:rPr>
        <w:t xml:space="preserve"> (including sexual orientation or gender identity)</w:t>
      </w:r>
      <w:r w:rsidRPr="001106AE">
        <w:rPr>
          <w:rFonts w:ascii="Garamond" w:hAnsi="Garamond"/>
          <w:bCs/>
        </w:rPr>
        <w:t xml:space="preserve">, </w:t>
      </w:r>
      <w:r w:rsidRPr="001106AE">
        <w:rPr>
          <w:rStyle w:val="ksbanormal"/>
          <w:rFonts w:ascii="Garamond" w:hAnsi="Garamond"/>
        </w:rPr>
        <w:t>genetic information,</w:t>
      </w:r>
      <w:r w:rsidRPr="001106AE">
        <w:rPr>
          <w:rFonts w:ascii="Garamond" w:hAnsi="Garamond"/>
          <w:bCs/>
        </w:rPr>
        <w:t xml:space="preserve"> disability, or limitations related to pregnancy, childbirth, or related medical conditions in </w:t>
      </w:r>
      <w:r w:rsidRPr="001106AE">
        <w:rPr>
          <w:rStyle w:val="ksbanormal"/>
          <w:rFonts w:ascii="Garamond" w:hAnsi="Garamond"/>
        </w:rPr>
        <w:t>its programs and activities and provides equal access to its facilities to the Boy Scouts and other designated youth groups.</w:t>
      </w:r>
      <w:bookmarkEnd w:id="0"/>
    </w:p>
    <w:p w14:paraId="38CCB792" w14:textId="0A1D2716" w:rsidR="0093694F" w:rsidRPr="001106AE" w:rsidRDefault="0093694F" w:rsidP="003F698D">
      <w:pPr>
        <w:pStyle w:val="BodyText"/>
        <w:spacing w:before="600" w:after="0"/>
        <w:jc w:val="right"/>
        <w:rPr>
          <w:szCs w:val="24"/>
        </w:rPr>
      </w:pPr>
      <w:r w:rsidRPr="001106AE">
        <w:rPr>
          <w:szCs w:val="24"/>
        </w:rPr>
        <w:t>Published</w:t>
      </w:r>
      <w:r w:rsidR="004B43BC" w:rsidRPr="001106AE">
        <w:rPr>
          <w:szCs w:val="24"/>
        </w:rPr>
        <w:t xml:space="preserve">: </w:t>
      </w:r>
      <w:r w:rsidR="007738CB" w:rsidRPr="001106AE">
        <w:rPr>
          <w:szCs w:val="24"/>
        </w:rPr>
        <w:t>June</w:t>
      </w:r>
      <w:r w:rsidR="004B43BC" w:rsidRPr="001106AE">
        <w:rPr>
          <w:szCs w:val="24"/>
        </w:rPr>
        <w:t>20</w:t>
      </w:r>
      <w:r w:rsidR="00A12B80" w:rsidRPr="001106AE">
        <w:rPr>
          <w:szCs w:val="24"/>
        </w:rPr>
        <w:t>2</w:t>
      </w:r>
      <w:r w:rsidR="007738CB" w:rsidRPr="001106AE">
        <w:rPr>
          <w:szCs w:val="24"/>
        </w:rPr>
        <w:t>4</w:t>
      </w:r>
    </w:p>
    <w:p w14:paraId="20AB258C" w14:textId="77777777" w:rsidR="00A724F9" w:rsidRPr="001106AE" w:rsidRDefault="00A724F9" w:rsidP="003F698D">
      <w:pPr>
        <w:pStyle w:val="ReturnAddress"/>
        <w:spacing w:before="600"/>
        <w:rPr>
          <w:sz w:val="24"/>
          <w:szCs w:val="24"/>
        </w:rPr>
        <w:sectPr w:rsidR="00A724F9" w:rsidRPr="001106AE" w:rsidSect="003B7746">
          <w:type w:val="nextColumn"/>
          <w:pgSz w:w="12240" w:h="15840" w:code="1"/>
          <w:pgMar w:top="2700" w:right="1200" w:bottom="1800" w:left="1620" w:header="960" w:footer="960" w:gutter="0"/>
          <w:pgNumType w:fmt="lowerRoman" w:start="1"/>
          <w:cols w:space="720"/>
          <w:titlePg/>
        </w:sectPr>
      </w:pPr>
    </w:p>
    <w:p w14:paraId="60CC269A" w14:textId="77777777" w:rsidR="00A724F9" w:rsidRPr="001106AE" w:rsidRDefault="00A724F9" w:rsidP="003F698D">
      <w:pPr>
        <w:pStyle w:val="ChapterTitle"/>
        <w:tabs>
          <w:tab w:val="left" w:pos="1800"/>
        </w:tabs>
        <w:ind w:left="1620"/>
      </w:pPr>
      <w:bookmarkStart w:id="1" w:name="_Toc478788736"/>
      <w:bookmarkStart w:id="2" w:name="_Toc478789092"/>
      <w:bookmarkStart w:id="3" w:name="_Toc478789158"/>
      <w:bookmarkStart w:id="4" w:name="_Toc479739447"/>
      <w:bookmarkStart w:id="5" w:name="_Toc479739563"/>
      <w:bookmarkStart w:id="6" w:name="_Toc479991161"/>
      <w:bookmarkStart w:id="7" w:name="_Toc479992769"/>
      <w:bookmarkStart w:id="8" w:name="_Toc480009412"/>
      <w:bookmarkStart w:id="9" w:name="_Toc480016000"/>
      <w:bookmarkStart w:id="10" w:name="_Toc480016058"/>
      <w:bookmarkStart w:id="11" w:name="_Toc480254684"/>
      <w:bookmarkStart w:id="12" w:name="_Toc480345518"/>
      <w:bookmarkStart w:id="13" w:name="_Toc480606702"/>
      <w:bookmarkStart w:id="14" w:name="_Toc480686126"/>
      <w:bookmarkStart w:id="15" w:name="_Toc483210468"/>
      <w:bookmarkStart w:id="16" w:name="_Toc171332698"/>
      <w:r w:rsidRPr="001106AE">
        <w:lastRenderedPageBreak/>
        <w:t>Table of 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09EC46EF" w14:textId="619610F1" w:rsidR="001C2582" w:rsidRDefault="00A724F9">
      <w:pPr>
        <w:pStyle w:val="TOC1"/>
        <w:rPr>
          <w:rFonts w:asciiTheme="minorHAnsi" w:eastAsiaTheme="minorEastAsia" w:hAnsiTheme="minorHAnsi" w:cstheme="minorBidi"/>
          <w:kern w:val="2"/>
          <w:sz w:val="22"/>
          <w:szCs w:val="22"/>
          <w14:ligatures w14:val="standardContextual"/>
        </w:rPr>
      </w:pPr>
      <w:r w:rsidRPr="001106AE">
        <w:rPr>
          <w:rFonts w:ascii="Arial" w:hAnsi="Arial" w:cs="Arial"/>
          <w:b/>
          <w:bCs/>
          <w:caps/>
          <w:sz w:val="20"/>
        </w:rPr>
        <w:fldChar w:fldCharType="begin"/>
      </w:r>
      <w:r w:rsidRPr="001106AE">
        <w:rPr>
          <w:rFonts w:ascii="Arial" w:hAnsi="Arial" w:cs="Arial"/>
          <w:b/>
          <w:bCs/>
          <w:caps/>
          <w:sz w:val="20"/>
        </w:rPr>
        <w:instrText xml:space="preserve"> TOC \h \z \t "Heading 1,2,Heading 2,3,Chapter Title,1" </w:instrText>
      </w:r>
      <w:r w:rsidRPr="001106AE">
        <w:rPr>
          <w:rFonts w:ascii="Arial" w:hAnsi="Arial" w:cs="Arial"/>
          <w:b/>
          <w:bCs/>
          <w:caps/>
          <w:sz w:val="20"/>
        </w:rPr>
        <w:fldChar w:fldCharType="separate"/>
      </w:r>
      <w:hyperlink w:anchor="_Toc171332698" w:history="1">
        <w:r w:rsidR="001C2582" w:rsidRPr="00AE497D">
          <w:rPr>
            <w:rStyle w:val="Hyperlink"/>
          </w:rPr>
          <w:t>Table of Contents</w:t>
        </w:r>
        <w:r w:rsidR="001C2582">
          <w:rPr>
            <w:webHidden/>
          </w:rPr>
          <w:tab/>
        </w:r>
        <w:r w:rsidR="001C2582">
          <w:rPr>
            <w:webHidden/>
          </w:rPr>
          <w:fldChar w:fldCharType="begin"/>
        </w:r>
        <w:r w:rsidR="001C2582">
          <w:rPr>
            <w:webHidden/>
          </w:rPr>
          <w:instrText xml:space="preserve"> PAGEREF _Toc171332698 \h </w:instrText>
        </w:r>
        <w:r w:rsidR="001C2582">
          <w:rPr>
            <w:webHidden/>
          </w:rPr>
        </w:r>
        <w:r w:rsidR="001C2582">
          <w:rPr>
            <w:webHidden/>
          </w:rPr>
          <w:fldChar w:fldCharType="separate"/>
        </w:r>
        <w:r w:rsidR="001C2582">
          <w:rPr>
            <w:webHidden/>
          </w:rPr>
          <w:t>i</w:t>
        </w:r>
        <w:r w:rsidR="001C2582">
          <w:rPr>
            <w:webHidden/>
          </w:rPr>
          <w:fldChar w:fldCharType="end"/>
        </w:r>
      </w:hyperlink>
    </w:p>
    <w:p w14:paraId="4869E7CF" w14:textId="238DABFB" w:rsidR="001C2582" w:rsidRDefault="001C2582">
      <w:pPr>
        <w:pStyle w:val="TOC1"/>
        <w:rPr>
          <w:rFonts w:asciiTheme="minorHAnsi" w:eastAsiaTheme="minorEastAsia" w:hAnsiTheme="minorHAnsi" w:cstheme="minorBidi"/>
          <w:kern w:val="2"/>
          <w:sz w:val="22"/>
          <w:szCs w:val="22"/>
          <w14:ligatures w14:val="standardContextual"/>
        </w:rPr>
      </w:pPr>
      <w:hyperlink w:anchor="_Toc171332699" w:history="1">
        <w:r w:rsidRPr="00AE497D">
          <w:rPr>
            <w:rStyle w:val="Hyperlink"/>
          </w:rPr>
          <w:t>Introduction</w:t>
        </w:r>
        <w:r>
          <w:rPr>
            <w:webHidden/>
          </w:rPr>
          <w:tab/>
        </w:r>
        <w:r>
          <w:rPr>
            <w:webHidden/>
          </w:rPr>
          <w:fldChar w:fldCharType="begin"/>
        </w:r>
        <w:r>
          <w:rPr>
            <w:webHidden/>
          </w:rPr>
          <w:instrText xml:space="preserve"> PAGEREF _Toc171332699 \h </w:instrText>
        </w:r>
        <w:r>
          <w:rPr>
            <w:webHidden/>
          </w:rPr>
        </w:r>
        <w:r>
          <w:rPr>
            <w:webHidden/>
          </w:rPr>
          <w:fldChar w:fldCharType="separate"/>
        </w:r>
        <w:r>
          <w:rPr>
            <w:webHidden/>
          </w:rPr>
          <w:t>4</w:t>
        </w:r>
        <w:r>
          <w:rPr>
            <w:webHidden/>
          </w:rPr>
          <w:fldChar w:fldCharType="end"/>
        </w:r>
      </w:hyperlink>
    </w:p>
    <w:p w14:paraId="21EED7C1" w14:textId="7B03046D"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00" w:history="1">
        <w:r w:rsidRPr="00AE497D">
          <w:rPr>
            <w:rStyle w:val="Hyperlink"/>
          </w:rPr>
          <w:t>Handbook Purpose</w:t>
        </w:r>
        <w:r>
          <w:rPr>
            <w:webHidden/>
          </w:rPr>
          <w:tab/>
        </w:r>
        <w:r>
          <w:rPr>
            <w:webHidden/>
          </w:rPr>
          <w:fldChar w:fldCharType="begin"/>
        </w:r>
        <w:r>
          <w:rPr>
            <w:webHidden/>
          </w:rPr>
          <w:instrText xml:space="preserve"> PAGEREF _Toc171332700 \h </w:instrText>
        </w:r>
        <w:r>
          <w:rPr>
            <w:webHidden/>
          </w:rPr>
        </w:r>
        <w:r>
          <w:rPr>
            <w:webHidden/>
          </w:rPr>
          <w:fldChar w:fldCharType="separate"/>
        </w:r>
        <w:r>
          <w:rPr>
            <w:webHidden/>
          </w:rPr>
          <w:t>4</w:t>
        </w:r>
        <w:r>
          <w:rPr>
            <w:webHidden/>
          </w:rPr>
          <w:fldChar w:fldCharType="end"/>
        </w:r>
      </w:hyperlink>
    </w:p>
    <w:p w14:paraId="62D7BBA3" w14:textId="16F934BC"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01" w:history="1">
        <w:r w:rsidRPr="00AE497D">
          <w:rPr>
            <w:rStyle w:val="Hyperlink"/>
          </w:rPr>
          <w:t>District Mission</w:t>
        </w:r>
        <w:r>
          <w:rPr>
            <w:webHidden/>
          </w:rPr>
          <w:tab/>
        </w:r>
        <w:r>
          <w:rPr>
            <w:webHidden/>
          </w:rPr>
          <w:fldChar w:fldCharType="begin"/>
        </w:r>
        <w:r>
          <w:rPr>
            <w:webHidden/>
          </w:rPr>
          <w:instrText xml:space="preserve"> PAGEREF _Toc171332701 \h </w:instrText>
        </w:r>
        <w:r>
          <w:rPr>
            <w:webHidden/>
          </w:rPr>
        </w:r>
        <w:r>
          <w:rPr>
            <w:webHidden/>
          </w:rPr>
          <w:fldChar w:fldCharType="separate"/>
        </w:r>
        <w:r>
          <w:rPr>
            <w:webHidden/>
          </w:rPr>
          <w:t>4</w:t>
        </w:r>
        <w:r>
          <w:rPr>
            <w:webHidden/>
          </w:rPr>
          <w:fldChar w:fldCharType="end"/>
        </w:r>
      </w:hyperlink>
    </w:p>
    <w:p w14:paraId="094642B8" w14:textId="5ED18631"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02" w:history="1">
        <w:r w:rsidRPr="00AE497D">
          <w:rPr>
            <w:rStyle w:val="Hyperlink"/>
          </w:rPr>
          <w:t>Athletic Program Philosophy</w:t>
        </w:r>
        <w:r>
          <w:rPr>
            <w:webHidden/>
          </w:rPr>
          <w:tab/>
        </w:r>
        <w:r>
          <w:rPr>
            <w:webHidden/>
          </w:rPr>
          <w:fldChar w:fldCharType="begin"/>
        </w:r>
        <w:r>
          <w:rPr>
            <w:webHidden/>
          </w:rPr>
          <w:instrText xml:space="preserve"> PAGEREF _Toc171332702 \h </w:instrText>
        </w:r>
        <w:r>
          <w:rPr>
            <w:webHidden/>
          </w:rPr>
        </w:r>
        <w:r>
          <w:rPr>
            <w:webHidden/>
          </w:rPr>
          <w:fldChar w:fldCharType="separate"/>
        </w:r>
        <w:r>
          <w:rPr>
            <w:webHidden/>
          </w:rPr>
          <w:t>5</w:t>
        </w:r>
        <w:r>
          <w:rPr>
            <w:webHidden/>
          </w:rPr>
          <w:fldChar w:fldCharType="end"/>
        </w:r>
      </w:hyperlink>
    </w:p>
    <w:p w14:paraId="677A52E6" w14:textId="60B42BD0"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03" w:history="1">
        <w:r w:rsidRPr="00AE497D">
          <w:rPr>
            <w:rStyle w:val="Hyperlink"/>
          </w:rPr>
          <w:t>Cutting of Participants</w:t>
        </w:r>
        <w:r>
          <w:rPr>
            <w:webHidden/>
          </w:rPr>
          <w:tab/>
        </w:r>
        <w:r>
          <w:rPr>
            <w:webHidden/>
          </w:rPr>
          <w:fldChar w:fldCharType="begin"/>
        </w:r>
        <w:r>
          <w:rPr>
            <w:webHidden/>
          </w:rPr>
          <w:instrText xml:space="preserve"> PAGEREF _Toc171332703 \h </w:instrText>
        </w:r>
        <w:r>
          <w:rPr>
            <w:webHidden/>
          </w:rPr>
        </w:r>
        <w:r>
          <w:rPr>
            <w:webHidden/>
          </w:rPr>
          <w:fldChar w:fldCharType="separate"/>
        </w:r>
        <w:r>
          <w:rPr>
            <w:webHidden/>
          </w:rPr>
          <w:t>5</w:t>
        </w:r>
        <w:r>
          <w:rPr>
            <w:webHidden/>
          </w:rPr>
          <w:fldChar w:fldCharType="end"/>
        </w:r>
      </w:hyperlink>
    </w:p>
    <w:p w14:paraId="5ACB3B63" w14:textId="41DC4FB8"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04" w:history="1">
        <w:r w:rsidRPr="00AE497D">
          <w:rPr>
            <w:rStyle w:val="Hyperlink"/>
          </w:rPr>
          <w:t>Conduct of Program</w:t>
        </w:r>
        <w:r>
          <w:rPr>
            <w:webHidden/>
          </w:rPr>
          <w:tab/>
        </w:r>
        <w:r>
          <w:rPr>
            <w:webHidden/>
          </w:rPr>
          <w:fldChar w:fldCharType="begin"/>
        </w:r>
        <w:r>
          <w:rPr>
            <w:webHidden/>
          </w:rPr>
          <w:instrText xml:space="preserve"> PAGEREF _Toc171332704 \h </w:instrText>
        </w:r>
        <w:r>
          <w:rPr>
            <w:webHidden/>
          </w:rPr>
        </w:r>
        <w:r>
          <w:rPr>
            <w:webHidden/>
          </w:rPr>
          <w:fldChar w:fldCharType="separate"/>
        </w:r>
        <w:r>
          <w:rPr>
            <w:webHidden/>
          </w:rPr>
          <w:t>5</w:t>
        </w:r>
        <w:r>
          <w:rPr>
            <w:webHidden/>
          </w:rPr>
          <w:fldChar w:fldCharType="end"/>
        </w:r>
      </w:hyperlink>
    </w:p>
    <w:p w14:paraId="41B22C24" w14:textId="060848F6"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05" w:history="1">
        <w:r w:rsidRPr="00AE497D">
          <w:rPr>
            <w:rStyle w:val="Hyperlink"/>
          </w:rPr>
          <w:t>KHSAA Imposition of Penalties</w:t>
        </w:r>
        <w:r>
          <w:rPr>
            <w:webHidden/>
          </w:rPr>
          <w:tab/>
        </w:r>
        <w:r>
          <w:rPr>
            <w:webHidden/>
          </w:rPr>
          <w:fldChar w:fldCharType="begin"/>
        </w:r>
        <w:r>
          <w:rPr>
            <w:webHidden/>
          </w:rPr>
          <w:instrText xml:space="preserve"> PAGEREF _Toc171332705 \h </w:instrText>
        </w:r>
        <w:r>
          <w:rPr>
            <w:webHidden/>
          </w:rPr>
        </w:r>
        <w:r>
          <w:rPr>
            <w:webHidden/>
          </w:rPr>
          <w:fldChar w:fldCharType="separate"/>
        </w:r>
        <w:r>
          <w:rPr>
            <w:webHidden/>
          </w:rPr>
          <w:t>6</w:t>
        </w:r>
        <w:r>
          <w:rPr>
            <w:webHidden/>
          </w:rPr>
          <w:fldChar w:fldCharType="end"/>
        </w:r>
      </w:hyperlink>
    </w:p>
    <w:p w14:paraId="6B543F7C" w14:textId="1F23C4C6"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06" w:history="1">
        <w:r w:rsidRPr="00AE497D">
          <w:rPr>
            <w:rStyle w:val="Hyperlink"/>
          </w:rPr>
          <w:t>Middle School Applicability</w:t>
        </w:r>
        <w:r>
          <w:rPr>
            <w:webHidden/>
          </w:rPr>
          <w:tab/>
        </w:r>
        <w:r>
          <w:rPr>
            <w:webHidden/>
          </w:rPr>
          <w:fldChar w:fldCharType="begin"/>
        </w:r>
        <w:r>
          <w:rPr>
            <w:webHidden/>
          </w:rPr>
          <w:instrText xml:space="preserve"> PAGEREF _Toc171332706 \h </w:instrText>
        </w:r>
        <w:r>
          <w:rPr>
            <w:webHidden/>
          </w:rPr>
        </w:r>
        <w:r>
          <w:rPr>
            <w:webHidden/>
          </w:rPr>
          <w:fldChar w:fldCharType="separate"/>
        </w:r>
        <w:r>
          <w:rPr>
            <w:webHidden/>
          </w:rPr>
          <w:t>6</w:t>
        </w:r>
        <w:r>
          <w:rPr>
            <w:webHidden/>
          </w:rPr>
          <w:fldChar w:fldCharType="end"/>
        </w:r>
      </w:hyperlink>
    </w:p>
    <w:p w14:paraId="1A147328" w14:textId="433F640F"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07" w:history="1">
        <w:r w:rsidRPr="00AE497D">
          <w:rPr>
            <w:rStyle w:val="Hyperlink"/>
          </w:rPr>
          <w:t>Future Changes</w:t>
        </w:r>
        <w:r>
          <w:rPr>
            <w:webHidden/>
          </w:rPr>
          <w:tab/>
        </w:r>
        <w:r>
          <w:rPr>
            <w:webHidden/>
          </w:rPr>
          <w:fldChar w:fldCharType="begin"/>
        </w:r>
        <w:r>
          <w:rPr>
            <w:webHidden/>
          </w:rPr>
          <w:instrText xml:space="preserve"> PAGEREF _Toc171332707 \h </w:instrText>
        </w:r>
        <w:r>
          <w:rPr>
            <w:webHidden/>
          </w:rPr>
        </w:r>
        <w:r>
          <w:rPr>
            <w:webHidden/>
          </w:rPr>
          <w:fldChar w:fldCharType="separate"/>
        </w:r>
        <w:r>
          <w:rPr>
            <w:webHidden/>
          </w:rPr>
          <w:t>6</w:t>
        </w:r>
        <w:r>
          <w:rPr>
            <w:webHidden/>
          </w:rPr>
          <w:fldChar w:fldCharType="end"/>
        </w:r>
      </w:hyperlink>
    </w:p>
    <w:p w14:paraId="1D9289CB" w14:textId="68492582"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08" w:history="1">
        <w:r w:rsidRPr="00AE497D">
          <w:rPr>
            <w:rStyle w:val="Hyperlink"/>
          </w:rPr>
          <w:t>Central Office Personnel and School Administrators</w:t>
        </w:r>
        <w:r>
          <w:rPr>
            <w:webHidden/>
          </w:rPr>
          <w:tab/>
        </w:r>
        <w:r>
          <w:rPr>
            <w:webHidden/>
          </w:rPr>
          <w:fldChar w:fldCharType="begin"/>
        </w:r>
        <w:r>
          <w:rPr>
            <w:webHidden/>
          </w:rPr>
          <w:instrText xml:space="preserve"> PAGEREF _Toc171332708 \h </w:instrText>
        </w:r>
        <w:r>
          <w:rPr>
            <w:webHidden/>
          </w:rPr>
        </w:r>
        <w:r>
          <w:rPr>
            <w:webHidden/>
          </w:rPr>
          <w:fldChar w:fldCharType="separate"/>
        </w:r>
        <w:r>
          <w:rPr>
            <w:webHidden/>
          </w:rPr>
          <w:t>7</w:t>
        </w:r>
        <w:r>
          <w:rPr>
            <w:webHidden/>
          </w:rPr>
          <w:fldChar w:fldCharType="end"/>
        </w:r>
      </w:hyperlink>
    </w:p>
    <w:p w14:paraId="19BCF66F" w14:textId="3F2F45D9"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09" w:history="1">
        <w:r w:rsidRPr="00AE497D">
          <w:rPr>
            <w:rStyle w:val="Hyperlink"/>
          </w:rPr>
          <w:t>District Calendar</w:t>
        </w:r>
        <w:r>
          <w:rPr>
            <w:webHidden/>
          </w:rPr>
          <w:tab/>
        </w:r>
        <w:r>
          <w:rPr>
            <w:webHidden/>
          </w:rPr>
          <w:fldChar w:fldCharType="begin"/>
        </w:r>
        <w:r>
          <w:rPr>
            <w:webHidden/>
          </w:rPr>
          <w:instrText xml:space="preserve"> PAGEREF _Toc171332709 \h </w:instrText>
        </w:r>
        <w:r>
          <w:rPr>
            <w:webHidden/>
          </w:rPr>
        </w:r>
        <w:r>
          <w:rPr>
            <w:webHidden/>
          </w:rPr>
          <w:fldChar w:fldCharType="separate"/>
        </w:r>
        <w:r>
          <w:rPr>
            <w:webHidden/>
          </w:rPr>
          <w:t>9</w:t>
        </w:r>
        <w:r>
          <w:rPr>
            <w:webHidden/>
          </w:rPr>
          <w:fldChar w:fldCharType="end"/>
        </w:r>
      </w:hyperlink>
    </w:p>
    <w:p w14:paraId="0146B0F5" w14:textId="0F4C44EB" w:rsidR="001C2582" w:rsidRDefault="001C2582">
      <w:pPr>
        <w:pStyle w:val="TOC1"/>
        <w:rPr>
          <w:rFonts w:asciiTheme="minorHAnsi" w:eastAsiaTheme="minorEastAsia" w:hAnsiTheme="minorHAnsi" w:cstheme="minorBidi"/>
          <w:kern w:val="2"/>
          <w:sz w:val="22"/>
          <w:szCs w:val="22"/>
          <w14:ligatures w14:val="standardContextual"/>
        </w:rPr>
      </w:pPr>
      <w:hyperlink w:anchor="_Toc171332710" w:history="1">
        <w:r w:rsidRPr="00AE497D">
          <w:rPr>
            <w:rStyle w:val="Hyperlink"/>
          </w:rPr>
          <w:t>Program Guidelines</w:t>
        </w:r>
        <w:r>
          <w:rPr>
            <w:webHidden/>
          </w:rPr>
          <w:tab/>
        </w:r>
        <w:r>
          <w:rPr>
            <w:webHidden/>
          </w:rPr>
          <w:fldChar w:fldCharType="begin"/>
        </w:r>
        <w:r>
          <w:rPr>
            <w:webHidden/>
          </w:rPr>
          <w:instrText xml:space="preserve"> PAGEREF _Toc171332710 \h </w:instrText>
        </w:r>
        <w:r>
          <w:rPr>
            <w:webHidden/>
          </w:rPr>
        </w:r>
        <w:r>
          <w:rPr>
            <w:webHidden/>
          </w:rPr>
          <w:fldChar w:fldCharType="separate"/>
        </w:r>
        <w:r>
          <w:rPr>
            <w:webHidden/>
          </w:rPr>
          <w:t>10</w:t>
        </w:r>
        <w:r>
          <w:rPr>
            <w:webHidden/>
          </w:rPr>
          <w:fldChar w:fldCharType="end"/>
        </w:r>
      </w:hyperlink>
    </w:p>
    <w:p w14:paraId="0FFF5610" w14:textId="1657334B"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11" w:history="1">
        <w:r w:rsidRPr="00AE497D">
          <w:rPr>
            <w:rStyle w:val="Hyperlink"/>
          </w:rPr>
          <w:t>Equal Educational and Employment Opportunities</w:t>
        </w:r>
        <w:r>
          <w:rPr>
            <w:webHidden/>
          </w:rPr>
          <w:tab/>
        </w:r>
        <w:r>
          <w:rPr>
            <w:webHidden/>
          </w:rPr>
          <w:fldChar w:fldCharType="begin"/>
        </w:r>
        <w:r>
          <w:rPr>
            <w:webHidden/>
          </w:rPr>
          <w:instrText xml:space="preserve"> PAGEREF _Toc171332711 \h </w:instrText>
        </w:r>
        <w:r>
          <w:rPr>
            <w:webHidden/>
          </w:rPr>
        </w:r>
        <w:r>
          <w:rPr>
            <w:webHidden/>
          </w:rPr>
          <w:fldChar w:fldCharType="separate"/>
        </w:r>
        <w:r>
          <w:rPr>
            <w:webHidden/>
          </w:rPr>
          <w:t>10</w:t>
        </w:r>
        <w:r>
          <w:rPr>
            <w:webHidden/>
          </w:rPr>
          <w:fldChar w:fldCharType="end"/>
        </w:r>
      </w:hyperlink>
    </w:p>
    <w:p w14:paraId="519559FC" w14:textId="022689AE"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12" w:history="1">
        <w:r w:rsidRPr="00AE497D">
          <w:rPr>
            <w:rStyle w:val="Hyperlink"/>
          </w:rPr>
          <w:t>Harassment/Discrimination/Title IX Sexual Harassment</w:t>
        </w:r>
        <w:r>
          <w:rPr>
            <w:webHidden/>
          </w:rPr>
          <w:tab/>
        </w:r>
        <w:r>
          <w:rPr>
            <w:webHidden/>
          </w:rPr>
          <w:fldChar w:fldCharType="begin"/>
        </w:r>
        <w:r>
          <w:rPr>
            <w:webHidden/>
          </w:rPr>
          <w:instrText xml:space="preserve"> PAGEREF _Toc171332712 \h </w:instrText>
        </w:r>
        <w:r>
          <w:rPr>
            <w:webHidden/>
          </w:rPr>
        </w:r>
        <w:r>
          <w:rPr>
            <w:webHidden/>
          </w:rPr>
          <w:fldChar w:fldCharType="separate"/>
        </w:r>
        <w:r>
          <w:rPr>
            <w:webHidden/>
          </w:rPr>
          <w:t>11</w:t>
        </w:r>
        <w:r>
          <w:rPr>
            <w:webHidden/>
          </w:rPr>
          <w:fldChar w:fldCharType="end"/>
        </w:r>
      </w:hyperlink>
    </w:p>
    <w:p w14:paraId="69AA0A66" w14:textId="549129C2"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13" w:history="1">
        <w:r w:rsidRPr="00AE497D">
          <w:rPr>
            <w:rStyle w:val="Hyperlink"/>
          </w:rPr>
          <w:t>Confidentiality</w:t>
        </w:r>
        <w:r>
          <w:rPr>
            <w:webHidden/>
          </w:rPr>
          <w:tab/>
        </w:r>
        <w:r>
          <w:rPr>
            <w:webHidden/>
          </w:rPr>
          <w:fldChar w:fldCharType="begin"/>
        </w:r>
        <w:r>
          <w:rPr>
            <w:webHidden/>
          </w:rPr>
          <w:instrText xml:space="preserve"> PAGEREF _Toc171332713 \h </w:instrText>
        </w:r>
        <w:r>
          <w:rPr>
            <w:webHidden/>
          </w:rPr>
        </w:r>
        <w:r>
          <w:rPr>
            <w:webHidden/>
          </w:rPr>
          <w:fldChar w:fldCharType="separate"/>
        </w:r>
        <w:r>
          <w:rPr>
            <w:webHidden/>
          </w:rPr>
          <w:t>12</w:t>
        </w:r>
        <w:r>
          <w:rPr>
            <w:webHidden/>
          </w:rPr>
          <w:fldChar w:fldCharType="end"/>
        </w:r>
      </w:hyperlink>
    </w:p>
    <w:p w14:paraId="3B5DD827" w14:textId="744F4C17"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14" w:history="1">
        <w:r w:rsidRPr="00AE497D">
          <w:rPr>
            <w:rStyle w:val="Hyperlink"/>
          </w:rPr>
          <w:t>Information Security Breach</w:t>
        </w:r>
        <w:r>
          <w:rPr>
            <w:webHidden/>
          </w:rPr>
          <w:tab/>
        </w:r>
        <w:r>
          <w:rPr>
            <w:webHidden/>
          </w:rPr>
          <w:fldChar w:fldCharType="begin"/>
        </w:r>
        <w:r>
          <w:rPr>
            <w:webHidden/>
          </w:rPr>
          <w:instrText xml:space="preserve"> PAGEREF _Toc171332714 \h </w:instrText>
        </w:r>
        <w:r>
          <w:rPr>
            <w:webHidden/>
          </w:rPr>
        </w:r>
        <w:r>
          <w:rPr>
            <w:webHidden/>
          </w:rPr>
          <w:fldChar w:fldCharType="separate"/>
        </w:r>
        <w:r>
          <w:rPr>
            <w:webHidden/>
          </w:rPr>
          <w:t>12</w:t>
        </w:r>
        <w:r>
          <w:rPr>
            <w:webHidden/>
          </w:rPr>
          <w:fldChar w:fldCharType="end"/>
        </w:r>
      </w:hyperlink>
    </w:p>
    <w:p w14:paraId="1A3A15A1" w14:textId="1A1B393B"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15" w:history="1">
        <w:r w:rsidRPr="00AE497D">
          <w:rPr>
            <w:rStyle w:val="Hyperlink"/>
          </w:rPr>
          <w:t>Compensation</w:t>
        </w:r>
        <w:r>
          <w:rPr>
            <w:webHidden/>
          </w:rPr>
          <w:tab/>
        </w:r>
        <w:r>
          <w:rPr>
            <w:webHidden/>
          </w:rPr>
          <w:fldChar w:fldCharType="begin"/>
        </w:r>
        <w:r>
          <w:rPr>
            <w:webHidden/>
          </w:rPr>
          <w:instrText xml:space="preserve"> PAGEREF _Toc171332715 \h </w:instrText>
        </w:r>
        <w:r>
          <w:rPr>
            <w:webHidden/>
          </w:rPr>
        </w:r>
        <w:r>
          <w:rPr>
            <w:webHidden/>
          </w:rPr>
          <w:fldChar w:fldCharType="separate"/>
        </w:r>
        <w:r>
          <w:rPr>
            <w:webHidden/>
          </w:rPr>
          <w:t>12</w:t>
        </w:r>
        <w:r>
          <w:rPr>
            <w:webHidden/>
          </w:rPr>
          <w:fldChar w:fldCharType="end"/>
        </w:r>
      </w:hyperlink>
    </w:p>
    <w:p w14:paraId="415C8393" w14:textId="54CC95F0"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16" w:history="1">
        <w:r w:rsidRPr="00AE497D">
          <w:rPr>
            <w:rStyle w:val="Hyperlink"/>
          </w:rPr>
          <w:t>Reduction in Salary and Responsibilities</w:t>
        </w:r>
        <w:r>
          <w:rPr>
            <w:webHidden/>
          </w:rPr>
          <w:tab/>
        </w:r>
        <w:r>
          <w:rPr>
            <w:webHidden/>
          </w:rPr>
          <w:fldChar w:fldCharType="begin"/>
        </w:r>
        <w:r>
          <w:rPr>
            <w:webHidden/>
          </w:rPr>
          <w:instrText xml:space="preserve"> PAGEREF _Toc171332716 \h </w:instrText>
        </w:r>
        <w:r>
          <w:rPr>
            <w:webHidden/>
          </w:rPr>
        </w:r>
        <w:r>
          <w:rPr>
            <w:webHidden/>
          </w:rPr>
          <w:fldChar w:fldCharType="separate"/>
        </w:r>
        <w:r>
          <w:rPr>
            <w:webHidden/>
          </w:rPr>
          <w:t>13</w:t>
        </w:r>
        <w:r>
          <w:rPr>
            <w:webHidden/>
          </w:rPr>
          <w:fldChar w:fldCharType="end"/>
        </w:r>
      </w:hyperlink>
    </w:p>
    <w:p w14:paraId="15308030" w14:textId="474898F3" w:rsidR="001C2582" w:rsidRDefault="001C2582">
      <w:pPr>
        <w:pStyle w:val="TOC1"/>
        <w:rPr>
          <w:rFonts w:asciiTheme="minorHAnsi" w:eastAsiaTheme="minorEastAsia" w:hAnsiTheme="minorHAnsi" w:cstheme="minorBidi"/>
          <w:kern w:val="2"/>
          <w:sz w:val="22"/>
          <w:szCs w:val="22"/>
          <w14:ligatures w14:val="standardContextual"/>
        </w:rPr>
      </w:pPr>
      <w:hyperlink w:anchor="_Toc171332717" w:history="1">
        <w:r w:rsidRPr="00AE497D">
          <w:rPr>
            <w:rStyle w:val="Hyperlink"/>
          </w:rPr>
          <w:t>Staff Responsibilities</w:t>
        </w:r>
        <w:r>
          <w:rPr>
            <w:webHidden/>
          </w:rPr>
          <w:tab/>
        </w:r>
        <w:r>
          <w:rPr>
            <w:webHidden/>
          </w:rPr>
          <w:fldChar w:fldCharType="begin"/>
        </w:r>
        <w:r>
          <w:rPr>
            <w:webHidden/>
          </w:rPr>
          <w:instrText xml:space="preserve"> PAGEREF _Toc171332717 \h </w:instrText>
        </w:r>
        <w:r>
          <w:rPr>
            <w:webHidden/>
          </w:rPr>
        </w:r>
        <w:r>
          <w:rPr>
            <w:webHidden/>
          </w:rPr>
          <w:fldChar w:fldCharType="separate"/>
        </w:r>
        <w:r>
          <w:rPr>
            <w:webHidden/>
          </w:rPr>
          <w:t>14</w:t>
        </w:r>
        <w:r>
          <w:rPr>
            <w:webHidden/>
          </w:rPr>
          <w:fldChar w:fldCharType="end"/>
        </w:r>
      </w:hyperlink>
    </w:p>
    <w:p w14:paraId="00B2667E" w14:textId="6D9D4947"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18" w:history="1">
        <w:r w:rsidRPr="00AE497D">
          <w:rPr>
            <w:rStyle w:val="Hyperlink"/>
          </w:rPr>
          <w:t>Supervision of Coaches</w:t>
        </w:r>
        <w:r>
          <w:rPr>
            <w:webHidden/>
          </w:rPr>
          <w:tab/>
        </w:r>
        <w:r>
          <w:rPr>
            <w:webHidden/>
          </w:rPr>
          <w:fldChar w:fldCharType="begin"/>
        </w:r>
        <w:r>
          <w:rPr>
            <w:webHidden/>
          </w:rPr>
          <w:instrText xml:space="preserve"> PAGEREF _Toc171332718 \h </w:instrText>
        </w:r>
        <w:r>
          <w:rPr>
            <w:webHidden/>
          </w:rPr>
        </w:r>
        <w:r>
          <w:rPr>
            <w:webHidden/>
          </w:rPr>
          <w:fldChar w:fldCharType="separate"/>
        </w:r>
        <w:r>
          <w:rPr>
            <w:webHidden/>
          </w:rPr>
          <w:t>14</w:t>
        </w:r>
        <w:r>
          <w:rPr>
            <w:webHidden/>
          </w:rPr>
          <w:fldChar w:fldCharType="end"/>
        </w:r>
      </w:hyperlink>
    </w:p>
    <w:p w14:paraId="571293F6" w14:textId="17DEC101"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19" w:history="1">
        <w:r w:rsidRPr="00AE497D">
          <w:rPr>
            <w:rStyle w:val="Hyperlink"/>
            <w:shd w:val="clear" w:color="auto" w:fill="FFFFFF"/>
          </w:rPr>
          <w:t>Professional Development</w:t>
        </w:r>
        <w:r>
          <w:rPr>
            <w:webHidden/>
          </w:rPr>
          <w:tab/>
        </w:r>
        <w:r>
          <w:rPr>
            <w:webHidden/>
          </w:rPr>
          <w:fldChar w:fldCharType="begin"/>
        </w:r>
        <w:r>
          <w:rPr>
            <w:webHidden/>
          </w:rPr>
          <w:instrText xml:space="preserve"> PAGEREF _Toc171332719 \h </w:instrText>
        </w:r>
        <w:r>
          <w:rPr>
            <w:webHidden/>
          </w:rPr>
        </w:r>
        <w:r>
          <w:rPr>
            <w:webHidden/>
          </w:rPr>
          <w:fldChar w:fldCharType="separate"/>
        </w:r>
        <w:r>
          <w:rPr>
            <w:webHidden/>
          </w:rPr>
          <w:t>14</w:t>
        </w:r>
        <w:r>
          <w:rPr>
            <w:webHidden/>
          </w:rPr>
          <w:fldChar w:fldCharType="end"/>
        </w:r>
      </w:hyperlink>
    </w:p>
    <w:p w14:paraId="7EC33A4D" w14:textId="4B584788"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20" w:history="1">
        <w:r w:rsidRPr="00AE497D">
          <w:rPr>
            <w:rStyle w:val="Hyperlink"/>
          </w:rPr>
          <w:t>Athletic Program Volunteers</w:t>
        </w:r>
        <w:r>
          <w:rPr>
            <w:webHidden/>
          </w:rPr>
          <w:tab/>
        </w:r>
        <w:r>
          <w:rPr>
            <w:webHidden/>
          </w:rPr>
          <w:fldChar w:fldCharType="begin"/>
        </w:r>
        <w:r>
          <w:rPr>
            <w:webHidden/>
          </w:rPr>
          <w:instrText xml:space="preserve"> PAGEREF _Toc171332720 \h </w:instrText>
        </w:r>
        <w:r>
          <w:rPr>
            <w:webHidden/>
          </w:rPr>
        </w:r>
        <w:r>
          <w:rPr>
            <w:webHidden/>
          </w:rPr>
          <w:fldChar w:fldCharType="separate"/>
        </w:r>
        <w:r>
          <w:rPr>
            <w:webHidden/>
          </w:rPr>
          <w:t>14</w:t>
        </w:r>
        <w:r>
          <w:rPr>
            <w:webHidden/>
          </w:rPr>
          <w:fldChar w:fldCharType="end"/>
        </w:r>
      </w:hyperlink>
    </w:p>
    <w:p w14:paraId="22A0A3E5" w14:textId="6EAD0681"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21" w:history="1">
        <w:r w:rsidRPr="00AE497D">
          <w:rPr>
            <w:rStyle w:val="Hyperlink"/>
          </w:rPr>
          <w:t>Age Restriction/Criminal Background Check and Testing</w:t>
        </w:r>
        <w:r>
          <w:rPr>
            <w:webHidden/>
          </w:rPr>
          <w:tab/>
        </w:r>
        <w:r>
          <w:rPr>
            <w:webHidden/>
          </w:rPr>
          <w:fldChar w:fldCharType="begin"/>
        </w:r>
        <w:r>
          <w:rPr>
            <w:webHidden/>
          </w:rPr>
          <w:instrText xml:space="preserve"> PAGEREF _Toc171332721 \h </w:instrText>
        </w:r>
        <w:r>
          <w:rPr>
            <w:webHidden/>
          </w:rPr>
        </w:r>
        <w:r>
          <w:rPr>
            <w:webHidden/>
          </w:rPr>
          <w:fldChar w:fldCharType="separate"/>
        </w:r>
        <w:r>
          <w:rPr>
            <w:webHidden/>
          </w:rPr>
          <w:t>15</w:t>
        </w:r>
        <w:r>
          <w:rPr>
            <w:webHidden/>
          </w:rPr>
          <w:fldChar w:fldCharType="end"/>
        </w:r>
      </w:hyperlink>
    </w:p>
    <w:p w14:paraId="07BC4EDA" w14:textId="380ED8F7"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22" w:history="1">
        <w:r w:rsidRPr="00AE497D">
          <w:rPr>
            <w:rStyle w:val="Hyperlink"/>
          </w:rPr>
          <w:t>Physical Examinations</w:t>
        </w:r>
        <w:r>
          <w:rPr>
            <w:webHidden/>
          </w:rPr>
          <w:tab/>
        </w:r>
        <w:r>
          <w:rPr>
            <w:webHidden/>
          </w:rPr>
          <w:fldChar w:fldCharType="begin"/>
        </w:r>
        <w:r>
          <w:rPr>
            <w:webHidden/>
          </w:rPr>
          <w:instrText xml:space="preserve"> PAGEREF _Toc171332722 \h </w:instrText>
        </w:r>
        <w:r>
          <w:rPr>
            <w:webHidden/>
          </w:rPr>
        </w:r>
        <w:r>
          <w:rPr>
            <w:webHidden/>
          </w:rPr>
          <w:fldChar w:fldCharType="separate"/>
        </w:r>
        <w:r>
          <w:rPr>
            <w:webHidden/>
          </w:rPr>
          <w:t>15</w:t>
        </w:r>
        <w:r>
          <w:rPr>
            <w:webHidden/>
          </w:rPr>
          <w:fldChar w:fldCharType="end"/>
        </w:r>
      </w:hyperlink>
    </w:p>
    <w:p w14:paraId="5E29BFAF" w14:textId="5C0C135B"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23" w:history="1">
        <w:r w:rsidRPr="00AE497D">
          <w:rPr>
            <w:rStyle w:val="Hyperlink"/>
          </w:rPr>
          <w:t>Fund-Raising Activities</w:t>
        </w:r>
        <w:r>
          <w:rPr>
            <w:webHidden/>
          </w:rPr>
          <w:tab/>
        </w:r>
        <w:r>
          <w:rPr>
            <w:webHidden/>
          </w:rPr>
          <w:fldChar w:fldCharType="begin"/>
        </w:r>
        <w:r>
          <w:rPr>
            <w:webHidden/>
          </w:rPr>
          <w:instrText xml:space="preserve"> PAGEREF _Toc171332723 \h </w:instrText>
        </w:r>
        <w:r>
          <w:rPr>
            <w:webHidden/>
          </w:rPr>
        </w:r>
        <w:r>
          <w:rPr>
            <w:webHidden/>
          </w:rPr>
          <w:fldChar w:fldCharType="separate"/>
        </w:r>
        <w:r>
          <w:rPr>
            <w:webHidden/>
          </w:rPr>
          <w:t>16</w:t>
        </w:r>
        <w:r>
          <w:rPr>
            <w:webHidden/>
          </w:rPr>
          <w:fldChar w:fldCharType="end"/>
        </w:r>
      </w:hyperlink>
    </w:p>
    <w:p w14:paraId="02AB8926" w14:textId="7D623E04"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24" w:history="1">
        <w:r w:rsidRPr="00AE497D">
          <w:rPr>
            <w:rStyle w:val="Hyperlink"/>
          </w:rPr>
          <w:t>Safe Working Environment</w:t>
        </w:r>
        <w:r>
          <w:rPr>
            <w:webHidden/>
          </w:rPr>
          <w:tab/>
        </w:r>
        <w:r>
          <w:rPr>
            <w:webHidden/>
          </w:rPr>
          <w:fldChar w:fldCharType="begin"/>
        </w:r>
        <w:r>
          <w:rPr>
            <w:webHidden/>
          </w:rPr>
          <w:instrText xml:space="preserve"> PAGEREF _Toc171332724 \h </w:instrText>
        </w:r>
        <w:r>
          <w:rPr>
            <w:webHidden/>
          </w:rPr>
        </w:r>
        <w:r>
          <w:rPr>
            <w:webHidden/>
          </w:rPr>
          <w:fldChar w:fldCharType="separate"/>
        </w:r>
        <w:r>
          <w:rPr>
            <w:webHidden/>
          </w:rPr>
          <w:t>16</w:t>
        </w:r>
        <w:r>
          <w:rPr>
            <w:webHidden/>
          </w:rPr>
          <w:fldChar w:fldCharType="end"/>
        </w:r>
      </w:hyperlink>
    </w:p>
    <w:p w14:paraId="09B931DA" w14:textId="57A94FA6"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25" w:history="1">
        <w:r w:rsidRPr="00AE497D">
          <w:rPr>
            <w:rStyle w:val="Hyperlink"/>
          </w:rPr>
          <w:t>Disrupting the Educational Process</w:t>
        </w:r>
        <w:r>
          <w:rPr>
            <w:webHidden/>
          </w:rPr>
          <w:tab/>
        </w:r>
        <w:r>
          <w:rPr>
            <w:webHidden/>
          </w:rPr>
          <w:fldChar w:fldCharType="begin"/>
        </w:r>
        <w:r>
          <w:rPr>
            <w:webHidden/>
          </w:rPr>
          <w:instrText xml:space="preserve"> PAGEREF _Toc171332725 \h </w:instrText>
        </w:r>
        <w:r>
          <w:rPr>
            <w:webHidden/>
          </w:rPr>
        </w:r>
        <w:r>
          <w:rPr>
            <w:webHidden/>
          </w:rPr>
          <w:fldChar w:fldCharType="separate"/>
        </w:r>
        <w:r>
          <w:rPr>
            <w:webHidden/>
          </w:rPr>
          <w:t>17</w:t>
        </w:r>
        <w:r>
          <w:rPr>
            <w:webHidden/>
          </w:rPr>
          <w:fldChar w:fldCharType="end"/>
        </w:r>
      </w:hyperlink>
    </w:p>
    <w:p w14:paraId="20BA30C5" w14:textId="4B937AE8"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26" w:history="1">
        <w:r w:rsidRPr="00AE497D">
          <w:rPr>
            <w:rStyle w:val="Hyperlink"/>
          </w:rPr>
          <w:t>Drug-Free/Alcohol-Free Schools</w:t>
        </w:r>
        <w:r>
          <w:rPr>
            <w:webHidden/>
          </w:rPr>
          <w:tab/>
        </w:r>
        <w:r>
          <w:rPr>
            <w:webHidden/>
          </w:rPr>
          <w:fldChar w:fldCharType="begin"/>
        </w:r>
        <w:r>
          <w:rPr>
            <w:webHidden/>
          </w:rPr>
          <w:instrText xml:space="preserve"> PAGEREF _Toc171332726 \h </w:instrText>
        </w:r>
        <w:r>
          <w:rPr>
            <w:webHidden/>
          </w:rPr>
        </w:r>
        <w:r>
          <w:rPr>
            <w:webHidden/>
          </w:rPr>
          <w:fldChar w:fldCharType="separate"/>
        </w:r>
        <w:r>
          <w:rPr>
            <w:webHidden/>
          </w:rPr>
          <w:t>17</w:t>
        </w:r>
        <w:r>
          <w:rPr>
            <w:webHidden/>
          </w:rPr>
          <w:fldChar w:fldCharType="end"/>
        </w:r>
      </w:hyperlink>
    </w:p>
    <w:p w14:paraId="21EDC55C" w14:textId="317E1A14"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27" w:history="1">
        <w:r w:rsidRPr="00AE497D">
          <w:rPr>
            <w:rStyle w:val="Hyperlink"/>
          </w:rPr>
          <w:t>Federal Motor Carrier Safety Administration (FMCSA) Drug and Alcohol Clearinghouse for CDL/CLP Operators</w:t>
        </w:r>
        <w:r>
          <w:rPr>
            <w:webHidden/>
          </w:rPr>
          <w:tab/>
        </w:r>
        <w:r>
          <w:rPr>
            <w:webHidden/>
          </w:rPr>
          <w:fldChar w:fldCharType="begin"/>
        </w:r>
        <w:r>
          <w:rPr>
            <w:webHidden/>
          </w:rPr>
          <w:instrText xml:space="preserve"> PAGEREF _Toc171332727 \h </w:instrText>
        </w:r>
        <w:r>
          <w:rPr>
            <w:webHidden/>
          </w:rPr>
        </w:r>
        <w:r>
          <w:rPr>
            <w:webHidden/>
          </w:rPr>
          <w:fldChar w:fldCharType="separate"/>
        </w:r>
        <w:r>
          <w:rPr>
            <w:webHidden/>
          </w:rPr>
          <w:t>18</w:t>
        </w:r>
        <w:r>
          <w:rPr>
            <w:webHidden/>
          </w:rPr>
          <w:fldChar w:fldCharType="end"/>
        </w:r>
      </w:hyperlink>
    </w:p>
    <w:p w14:paraId="39B90FCF" w14:textId="422807D7"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28" w:history="1">
        <w:r w:rsidRPr="00AE497D">
          <w:rPr>
            <w:rStyle w:val="Hyperlink"/>
          </w:rPr>
          <w:t>Weapons</w:t>
        </w:r>
        <w:r>
          <w:rPr>
            <w:webHidden/>
          </w:rPr>
          <w:tab/>
        </w:r>
        <w:r>
          <w:rPr>
            <w:webHidden/>
          </w:rPr>
          <w:fldChar w:fldCharType="begin"/>
        </w:r>
        <w:r>
          <w:rPr>
            <w:webHidden/>
          </w:rPr>
          <w:instrText xml:space="preserve"> PAGEREF _Toc171332728 \h </w:instrText>
        </w:r>
        <w:r>
          <w:rPr>
            <w:webHidden/>
          </w:rPr>
        </w:r>
        <w:r>
          <w:rPr>
            <w:webHidden/>
          </w:rPr>
          <w:fldChar w:fldCharType="separate"/>
        </w:r>
        <w:r>
          <w:rPr>
            <w:webHidden/>
          </w:rPr>
          <w:t>18</w:t>
        </w:r>
        <w:r>
          <w:rPr>
            <w:webHidden/>
          </w:rPr>
          <w:fldChar w:fldCharType="end"/>
        </w:r>
      </w:hyperlink>
    </w:p>
    <w:p w14:paraId="0BA04EEF" w14:textId="650736AA"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29" w:history="1">
        <w:r w:rsidRPr="00AE497D">
          <w:rPr>
            <w:rStyle w:val="Hyperlink"/>
          </w:rPr>
          <w:t>Assaults and Threats of Violence</w:t>
        </w:r>
        <w:r>
          <w:rPr>
            <w:webHidden/>
          </w:rPr>
          <w:tab/>
        </w:r>
        <w:r>
          <w:rPr>
            <w:webHidden/>
          </w:rPr>
          <w:fldChar w:fldCharType="begin"/>
        </w:r>
        <w:r>
          <w:rPr>
            <w:webHidden/>
          </w:rPr>
          <w:instrText xml:space="preserve"> PAGEREF _Toc171332729 \h </w:instrText>
        </w:r>
        <w:r>
          <w:rPr>
            <w:webHidden/>
          </w:rPr>
        </w:r>
        <w:r>
          <w:rPr>
            <w:webHidden/>
          </w:rPr>
          <w:fldChar w:fldCharType="separate"/>
        </w:r>
        <w:r>
          <w:rPr>
            <w:webHidden/>
          </w:rPr>
          <w:t>19</w:t>
        </w:r>
        <w:r>
          <w:rPr>
            <w:webHidden/>
          </w:rPr>
          <w:fldChar w:fldCharType="end"/>
        </w:r>
      </w:hyperlink>
    </w:p>
    <w:p w14:paraId="2000D0A3" w14:textId="2645F2E2"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30" w:history="1">
        <w:r w:rsidRPr="00AE497D">
          <w:rPr>
            <w:rStyle w:val="Hyperlink"/>
          </w:rPr>
          <w:t>Tobacco, Alternative Nicotine Product, or Vapor Products</w:t>
        </w:r>
        <w:r>
          <w:rPr>
            <w:webHidden/>
          </w:rPr>
          <w:tab/>
        </w:r>
        <w:r>
          <w:rPr>
            <w:webHidden/>
          </w:rPr>
          <w:fldChar w:fldCharType="begin"/>
        </w:r>
        <w:r>
          <w:rPr>
            <w:webHidden/>
          </w:rPr>
          <w:instrText xml:space="preserve"> PAGEREF _Toc171332730 \h </w:instrText>
        </w:r>
        <w:r>
          <w:rPr>
            <w:webHidden/>
          </w:rPr>
        </w:r>
        <w:r>
          <w:rPr>
            <w:webHidden/>
          </w:rPr>
          <w:fldChar w:fldCharType="separate"/>
        </w:r>
        <w:r>
          <w:rPr>
            <w:webHidden/>
          </w:rPr>
          <w:t>19</w:t>
        </w:r>
        <w:r>
          <w:rPr>
            <w:webHidden/>
          </w:rPr>
          <w:fldChar w:fldCharType="end"/>
        </w:r>
      </w:hyperlink>
    </w:p>
    <w:p w14:paraId="5A50BE54" w14:textId="15895A57"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31" w:history="1">
        <w:r w:rsidRPr="00AE497D">
          <w:rPr>
            <w:rStyle w:val="Hyperlink"/>
          </w:rPr>
          <w:t>Use of School Property</w:t>
        </w:r>
        <w:r>
          <w:rPr>
            <w:webHidden/>
          </w:rPr>
          <w:tab/>
        </w:r>
        <w:r>
          <w:rPr>
            <w:webHidden/>
          </w:rPr>
          <w:fldChar w:fldCharType="begin"/>
        </w:r>
        <w:r>
          <w:rPr>
            <w:webHidden/>
          </w:rPr>
          <w:instrText xml:space="preserve"> PAGEREF _Toc171332731 \h </w:instrText>
        </w:r>
        <w:r>
          <w:rPr>
            <w:webHidden/>
          </w:rPr>
        </w:r>
        <w:r>
          <w:rPr>
            <w:webHidden/>
          </w:rPr>
          <w:fldChar w:fldCharType="separate"/>
        </w:r>
        <w:r>
          <w:rPr>
            <w:webHidden/>
          </w:rPr>
          <w:t>20</w:t>
        </w:r>
        <w:r>
          <w:rPr>
            <w:webHidden/>
          </w:rPr>
          <w:fldChar w:fldCharType="end"/>
        </w:r>
      </w:hyperlink>
    </w:p>
    <w:p w14:paraId="66A2706F" w14:textId="79152392"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32" w:history="1">
        <w:r w:rsidRPr="00AE497D">
          <w:rPr>
            <w:rStyle w:val="Hyperlink"/>
          </w:rPr>
          <w:t>Use of Personal Cell Phones/Telecommunication Devices</w:t>
        </w:r>
        <w:r>
          <w:rPr>
            <w:webHidden/>
          </w:rPr>
          <w:tab/>
        </w:r>
        <w:r>
          <w:rPr>
            <w:webHidden/>
          </w:rPr>
          <w:fldChar w:fldCharType="begin"/>
        </w:r>
        <w:r>
          <w:rPr>
            <w:webHidden/>
          </w:rPr>
          <w:instrText xml:space="preserve"> PAGEREF _Toc171332732 \h </w:instrText>
        </w:r>
        <w:r>
          <w:rPr>
            <w:webHidden/>
          </w:rPr>
        </w:r>
        <w:r>
          <w:rPr>
            <w:webHidden/>
          </w:rPr>
          <w:fldChar w:fldCharType="separate"/>
        </w:r>
        <w:r>
          <w:rPr>
            <w:webHidden/>
          </w:rPr>
          <w:t>21</w:t>
        </w:r>
        <w:r>
          <w:rPr>
            <w:webHidden/>
          </w:rPr>
          <w:fldChar w:fldCharType="end"/>
        </w:r>
      </w:hyperlink>
    </w:p>
    <w:p w14:paraId="00C03CF4" w14:textId="5A2B6562"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33" w:history="1">
        <w:r w:rsidRPr="00AE497D">
          <w:rPr>
            <w:rStyle w:val="Hyperlink"/>
          </w:rPr>
          <w:t>Automated External Defibrillators (AEDs)</w:t>
        </w:r>
        <w:r>
          <w:rPr>
            <w:webHidden/>
          </w:rPr>
          <w:tab/>
        </w:r>
        <w:r>
          <w:rPr>
            <w:webHidden/>
          </w:rPr>
          <w:fldChar w:fldCharType="begin"/>
        </w:r>
        <w:r>
          <w:rPr>
            <w:webHidden/>
          </w:rPr>
          <w:instrText xml:space="preserve"> PAGEREF _Toc171332733 \h </w:instrText>
        </w:r>
        <w:r>
          <w:rPr>
            <w:webHidden/>
          </w:rPr>
        </w:r>
        <w:r>
          <w:rPr>
            <w:webHidden/>
          </w:rPr>
          <w:fldChar w:fldCharType="separate"/>
        </w:r>
        <w:r>
          <w:rPr>
            <w:webHidden/>
          </w:rPr>
          <w:t>21</w:t>
        </w:r>
        <w:r>
          <w:rPr>
            <w:webHidden/>
          </w:rPr>
          <w:fldChar w:fldCharType="end"/>
        </w:r>
      </w:hyperlink>
    </w:p>
    <w:p w14:paraId="69EEFBF5" w14:textId="27E1A969"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34" w:history="1">
        <w:r w:rsidRPr="00AE497D">
          <w:rPr>
            <w:rStyle w:val="Hyperlink"/>
          </w:rPr>
          <w:t>Athletic Camps and Competitions</w:t>
        </w:r>
        <w:r>
          <w:rPr>
            <w:webHidden/>
          </w:rPr>
          <w:tab/>
        </w:r>
        <w:r>
          <w:rPr>
            <w:webHidden/>
          </w:rPr>
          <w:fldChar w:fldCharType="begin"/>
        </w:r>
        <w:r>
          <w:rPr>
            <w:webHidden/>
          </w:rPr>
          <w:instrText xml:space="preserve"> PAGEREF _Toc171332734 \h </w:instrText>
        </w:r>
        <w:r>
          <w:rPr>
            <w:webHidden/>
          </w:rPr>
        </w:r>
        <w:r>
          <w:rPr>
            <w:webHidden/>
          </w:rPr>
          <w:fldChar w:fldCharType="separate"/>
        </w:r>
        <w:r>
          <w:rPr>
            <w:webHidden/>
          </w:rPr>
          <w:t>21</w:t>
        </w:r>
        <w:r>
          <w:rPr>
            <w:webHidden/>
          </w:rPr>
          <w:fldChar w:fldCharType="end"/>
        </w:r>
      </w:hyperlink>
    </w:p>
    <w:p w14:paraId="1044E35D" w14:textId="62508BBC"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35" w:history="1">
        <w:r w:rsidRPr="00AE497D">
          <w:rPr>
            <w:rStyle w:val="Hyperlink"/>
          </w:rPr>
          <w:t>Inventory of Athletic Equipment</w:t>
        </w:r>
        <w:r>
          <w:rPr>
            <w:webHidden/>
          </w:rPr>
          <w:tab/>
        </w:r>
        <w:r>
          <w:rPr>
            <w:webHidden/>
          </w:rPr>
          <w:fldChar w:fldCharType="begin"/>
        </w:r>
        <w:r>
          <w:rPr>
            <w:webHidden/>
          </w:rPr>
          <w:instrText xml:space="preserve"> PAGEREF _Toc171332735 \h </w:instrText>
        </w:r>
        <w:r>
          <w:rPr>
            <w:webHidden/>
          </w:rPr>
        </w:r>
        <w:r>
          <w:rPr>
            <w:webHidden/>
          </w:rPr>
          <w:fldChar w:fldCharType="separate"/>
        </w:r>
        <w:r>
          <w:rPr>
            <w:webHidden/>
          </w:rPr>
          <w:t>21</w:t>
        </w:r>
        <w:r>
          <w:rPr>
            <w:webHidden/>
          </w:rPr>
          <w:fldChar w:fldCharType="end"/>
        </w:r>
      </w:hyperlink>
    </w:p>
    <w:p w14:paraId="3DD3214E" w14:textId="5FCD5E62"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36" w:history="1">
        <w:r w:rsidRPr="00AE497D">
          <w:rPr>
            <w:rStyle w:val="Hyperlink"/>
          </w:rPr>
          <w:t>Gifts</w:t>
        </w:r>
        <w:r>
          <w:rPr>
            <w:webHidden/>
          </w:rPr>
          <w:tab/>
        </w:r>
        <w:r>
          <w:rPr>
            <w:webHidden/>
          </w:rPr>
          <w:fldChar w:fldCharType="begin"/>
        </w:r>
        <w:r>
          <w:rPr>
            <w:webHidden/>
          </w:rPr>
          <w:instrText xml:space="preserve"> PAGEREF _Toc171332736 \h </w:instrText>
        </w:r>
        <w:r>
          <w:rPr>
            <w:webHidden/>
          </w:rPr>
        </w:r>
        <w:r>
          <w:rPr>
            <w:webHidden/>
          </w:rPr>
          <w:fldChar w:fldCharType="separate"/>
        </w:r>
        <w:r>
          <w:rPr>
            <w:webHidden/>
          </w:rPr>
          <w:t>22</w:t>
        </w:r>
        <w:r>
          <w:rPr>
            <w:webHidden/>
          </w:rPr>
          <w:fldChar w:fldCharType="end"/>
        </w:r>
      </w:hyperlink>
    </w:p>
    <w:p w14:paraId="67B181DA" w14:textId="78E7089C"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37" w:history="1">
        <w:r w:rsidRPr="00AE497D">
          <w:rPr>
            <w:rStyle w:val="Hyperlink"/>
          </w:rPr>
          <w:t>Alteration of School Property</w:t>
        </w:r>
        <w:r>
          <w:rPr>
            <w:webHidden/>
          </w:rPr>
          <w:tab/>
        </w:r>
        <w:r>
          <w:rPr>
            <w:webHidden/>
          </w:rPr>
          <w:fldChar w:fldCharType="begin"/>
        </w:r>
        <w:r>
          <w:rPr>
            <w:webHidden/>
          </w:rPr>
          <w:instrText xml:space="preserve"> PAGEREF _Toc171332737 \h </w:instrText>
        </w:r>
        <w:r>
          <w:rPr>
            <w:webHidden/>
          </w:rPr>
        </w:r>
        <w:r>
          <w:rPr>
            <w:webHidden/>
          </w:rPr>
          <w:fldChar w:fldCharType="separate"/>
        </w:r>
        <w:r>
          <w:rPr>
            <w:webHidden/>
          </w:rPr>
          <w:t>22</w:t>
        </w:r>
        <w:r>
          <w:rPr>
            <w:webHidden/>
          </w:rPr>
          <w:fldChar w:fldCharType="end"/>
        </w:r>
      </w:hyperlink>
    </w:p>
    <w:p w14:paraId="1FCF8434" w14:textId="0AFA72B5"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38" w:history="1">
        <w:r w:rsidRPr="00AE497D">
          <w:rPr>
            <w:rStyle w:val="Hyperlink"/>
          </w:rPr>
          <w:t>Advertising</w:t>
        </w:r>
        <w:r>
          <w:rPr>
            <w:webHidden/>
          </w:rPr>
          <w:tab/>
        </w:r>
        <w:r>
          <w:rPr>
            <w:webHidden/>
          </w:rPr>
          <w:fldChar w:fldCharType="begin"/>
        </w:r>
        <w:r>
          <w:rPr>
            <w:webHidden/>
          </w:rPr>
          <w:instrText xml:space="preserve"> PAGEREF _Toc171332738 \h </w:instrText>
        </w:r>
        <w:r>
          <w:rPr>
            <w:webHidden/>
          </w:rPr>
        </w:r>
        <w:r>
          <w:rPr>
            <w:webHidden/>
          </w:rPr>
          <w:fldChar w:fldCharType="separate"/>
        </w:r>
        <w:r>
          <w:rPr>
            <w:webHidden/>
          </w:rPr>
          <w:t>22</w:t>
        </w:r>
        <w:r>
          <w:rPr>
            <w:webHidden/>
          </w:rPr>
          <w:fldChar w:fldCharType="end"/>
        </w:r>
      </w:hyperlink>
    </w:p>
    <w:p w14:paraId="770F89F7" w14:textId="114597EC"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39" w:history="1">
        <w:r w:rsidRPr="00AE497D">
          <w:rPr>
            <w:rStyle w:val="Hyperlink"/>
          </w:rPr>
          <w:t>District Representation</w:t>
        </w:r>
        <w:r>
          <w:rPr>
            <w:webHidden/>
          </w:rPr>
          <w:tab/>
        </w:r>
        <w:r>
          <w:rPr>
            <w:webHidden/>
          </w:rPr>
          <w:fldChar w:fldCharType="begin"/>
        </w:r>
        <w:r>
          <w:rPr>
            <w:webHidden/>
          </w:rPr>
          <w:instrText xml:space="preserve"> PAGEREF _Toc171332739 \h </w:instrText>
        </w:r>
        <w:r>
          <w:rPr>
            <w:webHidden/>
          </w:rPr>
        </w:r>
        <w:r>
          <w:rPr>
            <w:webHidden/>
          </w:rPr>
          <w:fldChar w:fldCharType="separate"/>
        </w:r>
        <w:r>
          <w:rPr>
            <w:webHidden/>
          </w:rPr>
          <w:t>22</w:t>
        </w:r>
        <w:r>
          <w:rPr>
            <w:webHidden/>
          </w:rPr>
          <w:fldChar w:fldCharType="end"/>
        </w:r>
      </w:hyperlink>
    </w:p>
    <w:p w14:paraId="2A2CC916" w14:textId="00CB39B7"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40" w:history="1">
        <w:r w:rsidRPr="00AE497D">
          <w:rPr>
            <w:rStyle w:val="Hyperlink"/>
          </w:rPr>
          <w:t>Political Activities</w:t>
        </w:r>
        <w:r>
          <w:rPr>
            <w:webHidden/>
          </w:rPr>
          <w:tab/>
        </w:r>
        <w:r>
          <w:rPr>
            <w:webHidden/>
          </w:rPr>
          <w:fldChar w:fldCharType="begin"/>
        </w:r>
        <w:r>
          <w:rPr>
            <w:webHidden/>
          </w:rPr>
          <w:instrText xml:space="preserve"> PAGEREF _Toc171332740 \h </w:instrText>
        </w:r>
        <w:r>
          <w:rPr>
            <w:webHidden/>
          </w:rPr>
        </w:r>
        <w:r>
          <w:rPr>
            <w:webHidden/>
          </w:rPr>
          <w:fldChar w:fldCharType="separate"/>
        </w:r>
        <w:r>
          <w:rPr>
            <w:webHidden/>
          </w:rPr>
          <w:t>22</w:t>
        </w:r>
        <w:r>
          <w:rPr>
            <w:webHidden/>
          </w:rPr>
          <w:fldChar w:fldCharType="end"/>
        </w:r>
      </w:hyperlink>
    </w:p>
    <w:p w14:paraId="132B0A51" w14:textId="4A164ADF"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41" w:history="1">
        <w:r w:rsidRPr="00AE497D">
          <w:rPr>
            <w:rStyle w:val="Hyperlink"/>
          </w:rPr>
          <w:t>Employee Religious Expression</w:t>
        </w:r>
        <w:r>
          <w:rPr>
            <w:webHidden/>
          </w:rPr>
          <w:tab/>
        </w:r>
        <w:r>
          <w:rPr>
            <w:webHidden/>
          </w:rPr>
          <w:fldChar w:fldCharType="begin"/>
        </w:r>
        <w:r>
          <w:rPr>
            <w:webHidden/>
          </w:rPr>
          <w:instrText xml:space="preserve"> PAGEREF _Toc171332741 \h </w:instrText>
        </w:r>
        <w:r>
          <w:rPr>
            <w:webHidden/>
          </w:rPr>
        </w:r>
        <w:r>
          <w:rPr>
            <w:webHidden/>
          </w:rPr>
          <w:fldChar w:fldCharType="separate"/>
        </w:r>
        <w:r>
          <w:rPr>
            <w:webHidden/>
          </w:rPr>
          <w:t>23</w:t>
        </w:r>
        <w:r>
          <w:rPr>
            <w:webHidden/>
          </w:rPr>
          <w:fldChar w:fldCharType="end"/>
        </w:r>
      </w:hyperlink>
    </w:p>
    <w:p w14:paraId="7537772D" w14:textId="7203D240"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42" w:history="1">
        <w:r w:rsidRPr="00AE497D">
          <w:rPr>
            <w:rStyle w:val="Hyperlink"/>
          </w:rPr>
          <w:t>Copyrighted Materials</w:t>
        </w:r>
        <w:r>
          <w:rPr>
            <w:webHidden/>
          </w:rPr>
          <w:tab/>
        </w:r>
        <w:r>
          <w:rPr>
            <w:webHidden/>
          </w:rPr>
          <w:fldChar w:fldCharType="begin"/>
        </w:r>
        <w:r>
          <w:rPr>
            <w:webHidden/>
          </w:rPr>
          <w:instrText xml:space="preserve"> PAGEREF _Toc171332742 \h </w:instrText>
        </w:r>
        <w:r>
          <w:rPr>
            <w:webHidden/>
          </w:rPr>
        </w:r>
        <w:r>
          <w:rPr>
            <w:webHidden/>
          </w:rPr>
          <w:fldChar w:fldCharType="separate"/>
        </w:r>
        <w:r>
          <w:rPr>
            <w:webHidden/>
          </w:rPr>
          <w:t>23</w:t>
        </w:r>
        <w:r>
          <w:rPr>
            <w:webHidden/>
          </w:rPr>
          <w:fldChar w:fldCharType="end"/>
        </w:r>
      </w:hyperlink>
    </w:p>
    <w:p w14:paraId="6BE3EA90" w14:textId="0D3DF749"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43" w:history="1">
        <w:r w:rsidRPr="00AE497D">
          <w:rPr>
            <w:rStyle w:val="Hyperlink"/>
          </w:rPr>
          <w:t>Search and Seizure</w:t>
        </w:r>
        <w:r>
          <w:rPr>
            <w:webHidden/>
          </w:rPr>
          <w:tab/>
        </w:r>
        <w:r>
          <w:rPr>
            <w:webHidden/>
          </w:rPr>
          <w:fldChar w:fldCharType="begin"/>
        </w:r>
        <w:r>
          <w:rPr>
            <w:webHidden/>
          </w:rPr>
          <w:instrText xml:space="preserve"> PAGEREF _Toc171332743 \h </w:instrText>
        </w:r>
        <w:r>
          <w:rPr>
            <w:webHidden/>
          </w:rPr>
        </w:r>
        <w:r>
          <w:rPr>
            <w:webHidden/>
          </w:rPr>
          <w:fldChar w:fldCharType="separate"/>
        </w:r>
        <w:r>
          <w:rPr>
            <w:webHidden/>
          </w:rPr>
          <w:t>23</w:t>
        </w:r>
        <w:r>
          <w:rPr>
            <w:webHidden/>
          </w:rPr>
          <w:fldChar w:fldCharType="end"/>
        </w:r>
      </w:hyperlink>
    </w:p>
    <w:p w14:paraId="21AA81D6" w14:textId="6B2414AC"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44" w:history="1">
        <w:r w:rsidRPr="00AE497D">
          <w:rPr>
            <w:rStyle w:val="Hyperlink"/>
          </w:rPr>
          <w:t>Child Abuse</w:t>
        </w:r>
        <w:r>
          <w:rPr>
            <w:webHidden/>
          </w:rPr>
          <w:tab/>
        </w:r>
        <w:r>
          <w:rPr>
            <w:webHidden/>
          </w:rPr>
          <w:fldChar w:fldCharType="begin"/>
        </w:r>
        <w:r>
          <w:rPr>
            <w:webHidden/>
          </w:rPr>
          <w:instrText xml:space="preserve"> PAGEREF _Toc171332744 \h </w:instrText>
        </w:r>
        <w:r>
          <w:rPr>
            <w:webHidden/>
          </w:rPr>
        </w:r>
        <w:r>
          <w:rPr>
            <w:webHidden/>
          </w:rPr>
          <w:fldChar w:fldCharType="separate"/>
        </w:r>
        <w:r>
          <w:rPr>
            <w:webHidden/>
          </w:rPr>
          <w:t>23</w:t>
        </w:r>
        <w:r>
          <w:rPr>
            <w:webHidden/>
          </w:rPr>
          <w:fldChar w:fldCharType="end"/>
        </w:r>
      </w:hyperlink>
    </w:p>
    <w:p w14:paraId="2543BB65" w14:textId="67DA7CB9"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45" w:history="1">
        <w:r w:rsidRPr="00AE497D">
          <w:rPr>
            <w:rStyle w:val="Hyperlink"/>
          </w:rPr>
          <w:t>Corporal Punishment</w:t>
        </w:r>
        <w:r>
          <w:rPr>
            <w:webHidden/>
          </w:rPr>
          <w:tab/>
        </w:r>
        <w:r>
          <w:rPr>
            <w:webHidden/>
          </w:rPr>
          <w:fldChar w:fldCharType="begin"/>
        </w:r>
        <w:r>
          <w:rPr>
            <w:webHidden/>
          </w:rPr>
          <w:instrText xml:space="preserve"> PAGEREF _Toc171332745 \h </w:instrText>
        </w:r>
        <w:r>
          <w:rPr>
            <w:webHidden/>
          </w:rPr>
        </w:r>
        <w:r>
          <w:rPr>
            <w:webHidden/>
          </w:rPr>
          <w:fldChar w:fldCharType="separate"/>
        </w:r>
        <w:r>
          <w:rPr>
            <w:webHidden/>
          </w:rPr>
          <w:t>24</w:t>
        </w:r>
        <w:r>
          <w:rPr>
            <w:webHidden/>
          </w:rPr>
          <w:fldChar w:fldCharType="end"/>
        </w:r>
      </w:hyperlink>
    </w:p>
    <w:p w14:paraId="3278E490" w14:textId="4D69BFE7"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46" w:history="1">
        <w:r w:rsidRPr="00AE497D">
          <w:rPr>
            <w:rStyle w:val="Hyperlink"/>
          </w:rPr>
          <w:t>Use of Physical Restraint</w:t>
        </w:r>
        <w:r>
          <w:rPr>
            <w:webHidden/>
          </w:rPr>
          <w:tab/>
        </w:r>
        <w:r>
          <w:rPr>
            <w:webHidden/>
          </w:rPr>
          <w:fldChar w:fldCharType="begin"/>
        </w:r>
        <w:r>
          <w:rPr>
            <w:webHidden/>
          </w:rPr>
          <w:instrText xml:space="preserve"> PAGEREF _Toc171332746 \h </w:instrText>
        </w:r>
        <w:r>
          <w:rPr>
            <w:webHidden/>
          </w:rPr>
        </w:r>
        <w:r>
          <w:rPr>
            <w:webHidden/>
          </w:rPr>
          <w:fldChar w:fldCharType="separate"/>
        </w:r>
        <w:r>
          <w:rPr>
            <w:webHidden/>
          </w:rPr>
          <w:t>24</w:t>
        </w:r>
        <w:r>
          <w:rPr>
            <w:webHidden/>
          </w:rPr>
          <w:fldChar w:fldCharType="end"/>
        </w:r>
      </w:hyperlink>
    </w:p>
    <w:p w14:paraId="62E53E1B" w14:textId="19C46532"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47" w:history="1">
        <w:r w:rsidRPr="00AE497D">
          <w:rPr>
            <w:rStyle w:val="Hyperlink"/>
          </w:rPr>
          <w:t>Civility</w:t>
        </w:r>
        <w:r>
          <w:rPr>
            <w:webHidden/>
          </w:rPr>
          <w:tab/>
        </w:r>
        <w:r>
          <w:rPr>
            <w:webHidden/>
          </w:rPr>
          <w:fldChar w:fldCharType="begin"/>
        </w:r>
        <w:r>
          <w:rPr>
            <w:webHidden/>
          </w:rPr>
          <w:instrText xml:space="preserve"> PAGEREF _Toc171332747 \h </w:instrText>
        </w:r>
        <w:r>
          <w:rPr>
            <w:webHidden/>
          </w:rPr>
        </w:r>
        <w:r>
          <w:rPr>
            <w:webHidden/>
          </w:rPr>
          <w:fldChar w:fldCharType="separate"/>
        </w:r>
        <w:r>
          <w:rPr>
            <w:webHidden/>
          </w:rPr>
          <w:t>24</w:t>
        </w:r>
        <w:r>
          <w:rPr>
            <w:webHidden/>
          </w:rPr>
          <w:fldChar w:fldCharType="end"/>
        </w:r>
      </w:hyperlink>
    </w:p>
    <w:p w14:paraId="0F8C6AD4" w14:textId="24833A09"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48" w:history="1">
        <w:r w:rsidRPr="00AE497D">
          <w:rPr>
            <w:rStyle w:val="Hyperlink"/>
          </w:rPr>
          <w:t>Required Reports</w:t>
        </w:r>
        <w:r>
          <w:rPr>
            <w:webHidden/>
          </w:rPr>
          <w:tab/>
        </w:r>
        <w:r>
          <w:rPr>
            <w:webHidden/>
          </w:rPr>
          <w:fldChar w:fldCharType="begin"/>
        </w:r>
        <w:r>
          <w:rPr>
            <w:webHidden/>
          </w:rPr>
          <w:instrText xml:space="preserve"> PAGEREF _Toc171332748 \h </w:instrText>
        </w:r>
        <w:r>
          <w:rPr>
            <w:webHidden/>
          </w:rPr>
        </w:r>
        <w:r>
          <w:rPr>
            <w:webHidden/>
          </w:rPr>
          <w:fldChar w:fldCharType="separate"/>
        </w:r>
        <w:r>
          <w:rPr>
            <w:webHidden/>
          </w:rPr>
          <w:t>25</w:t>
        </w:r>
        <w:r>
          <w:rPr>
            <w:webHidden/>
          </w:rPr>
          <w:fldChar w:fldCharType="end"/>
        </w:r>
      </w:hyperlink>
    </w:p>
    <w:p w14:paraId="18EAF267" w14:textId="0966D6C0" w:rsidR="001C2582" w:rsidRDefault="001C2582">
      <w:pPr>
        <w:pStyle w:val="TOC1"/>
        <w:rPr>
          <w:rFonts w:asciiTheme="minorHAnsi" w:eastAsiaTheme="minorEastAsia" w:hAnsiTheme="minorHAnsi" w:cstheme="minorBidi"/>
          <w:kern w:val="2"/>
          <w:sz w:val="22"/>
          <w:szCs w:val="22"/>
          <w14:ligatures w14:val="standardContextual"/>
        </w:rPr>
      </w:pPr>
      <w:hyperlink w:anchor="_Toc171332749" w:history="1">
        <w:r w:rsidRPr="00AE497D">
          <w:rPr>
            <w:rStyle w:val="Hyperlink"/>
          </w:rPr>
          <w:t>Pre-Season Planning</w:t>
        </w:r>
        <w:r>
          <w:rPr>
            <w:webHidden/>
          </w:rPr>
          <w:tab/>
        </w:r>
        <w:r>
          <w:rPr>
            <w:webHidden/>
          </w:rPr>
          <w:fldChar w:fldCharType="begin"/>
        </w:r>
        <w:r>
          <w:rPr>
            <w:webHidden/>
          </w:rPr>
          <w:instrText xml:space="preserve"> PAGEREF _Toc171332749 \h </w:instrText>
        </w:r>
        <w:r>
          <w:rPr>
            <w:webHidden/>
          </w:rPr>
        </w:r>
        <w:r>
          <w:rPr>
            <w:webHidden/>
          </w:rPr>
          <w:fldChar w:fldCharType="separate"/>
        </w:r>
        <w:r>
          <w:rPr>
            <w:webHidden/>
          </w:rPr>
          <w:t>28</w:t>
        </w:r>
        <w:r>
          <w:rPr>
            <w:webHidden/>
          </w:rPr>
          <w:fldChar w:fldCharType="end"/>
        </w:r>
      </w:hyperlink>
    </w:p>
    <w:p w14:paraId="0862136B" w14:textId="097B4CE6"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50" w:history="1">
        <w:r w:rsidRPr="00AE497D">
          <w:rPr>
            <w:rStyle w:val="Hyperlink"/>
          </w:rPr>
          <w:t>Notifications to Students/Parents</w:t>
        </w:r>
        <w:r>
          <w:rPr>
            <w:webHidden/>
          </w:rPr>
          <w:tab/>
        </w:r>
        <w:r>
          <w:rPr>
            <w:webHidden/>
          </w:rPr>
          <w:fldChar w:fldCharType="begin"/>
        </w:r>
        <w:r>
          <w:rPr>
            <w:webHidden/>
          </w:rPr>
          <w:instrText xml:space="preserve"> PAGEREF _Toc171332750 \h </w:instrText>
        </w:r>
        <w:r>
          <w:rPr>
            <w:webHidden/>
          </w:rPr>
        </w:r>
        <w:r>
          <w:rPr>
            <w:webHidden/>
          </w:rPr>
          <w:fldChar w:fldCharType="separate"/>
        </w:r>
        <w:r>
          <w:rPr>
            <w:webHidden/>
          </w:rPr>
          <w:t>28</w:t>
        </w:r>
        <w:r>
          <w:rPr>
            <w:webHidden/>
          </w:rPr>
          <w:fldChar w:fldCharType="end"/>
        </w:r>
      </w:hyperlink>
    </w:p>
    <w:p w14:paraId="358F939D" w14:textId="0C2D3C87"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51" w:history="1">
        <w:r w:rsidRPr="00AE497D">
          <w:rPr>
            <w:rStyle w:val="Hyperlink"/>
          </w:rPr>
          <w:t>Coach-Parent Communications</w:t>
        </w:r>
        <w:r>
          <w:rPr>
            <w:webHidden/>
          </w:rPr>
          <w:tab/>
        </w:r>
        <w:r>
          <w:rPr>
            <w:webHidden/>
          </w:rPr>
          <w:fldChar w:fldCharType="begin"/>
        </w:r>
        <w:r>
          <w:rPr>
            <w:webHidden/>
          </w:rPr>
          <w:instrText xml:space="preserve"> PAGEREF _Toc171332751 \h </w:instrText>
        </w:r>
        <w:r>
          <w:rPr>
            <w:webHidden/>
          </w:rPr>
        </w:r>
        <w:r>
          <w:rPr>
            <w:webHidden/>
          </w:rPr>
          <w:fldChar w:fldCharType="separate"/>
        </w:r>
        <w:r>
          <w:rPr>
            <w:webHidden/>
          </w:rPr>
          <w:t>28</w:t>
        </w:r>
        <w:r>
          <w:rPr>
            <w:webHidden/>
          </w:rPr>
          <w:fldChar w:fldCharType="end"/>
        </w:r>
      </w:hyperlink>
    </w:p>
    <w:p w14:paraId="601EBA29" w14:textId="06BF2F22"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52" w:history="1">
        <w:r w:rsidRPr="00AE497D">
          <w:rPr>
            <w:rStyle w:val="Hyperlink"/>
          </w:rPr>
          <w:t>Scheduling</w:t>
        </w:r>
        <w:r>
          <w:rPr>
            <w:webHidden/>
          </w:rPr>
          <w:tab/>
        </w:r>
        <w:r>
          <w:rPr>
            <w:webHidden/>
          </w:rPr>
          <w:fldChar w:fldCharType="begin"/>
        </w:r>
        <w:r>
          <w:rPr>
            <w:webHidden/>
          </w:rPr>
          <w:instrText xml:space="preserve"> PAGEREF _Toc171332752 \h </w:instrText>
        </w:r>
        <w:r>
          <w:rPr>
            <w:webHidden/>
          </w:rPr>
        </w:r>
        <w:r>
          <w:rPr>
            <w:webHidden/>
          </w:rPr>
          <w:fldChar w:fldCharType="separate"/>
        </w:r>
        <w:r>
          <w:rPr>
            <w:webHidden/>
          </w:rPr>
          <w:t>28</w:t>
        </w:r>
        <w:r>
          <w:rPr>
            <w:webHidden/>
          </w:rPr>
          <w:fldChar w:fldCharType="end"/>
        </w:r>
      </w:hyperlink>
    </w:p>
    <w:p w14:paraId="15D8A5B7" w14:textId="5E28E26B"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53" w:history="1">
        <w:r w:rsidRPr="00AE497D">
          <w:rPr>
            <w:rStyle w:val="Hyperlink"/>
          </w:rPr>
          <w:t>Cancellation of Athletic or Sport Activities</w:t>
        </w:r>
        <w:r>
          <w:rPr>
            <w:webHidden/>
          </w:rPr>
          <w:tab/>
        </w:r>
        <w:r>
          <w:rPr>
            <w:webHidden/>
          </w:rPr>
          <w:fldChar w:fldCharType="begin"/>
        </w:r>
        <w:r>
          <w:rPr>
            <w:webHidden/>
          </w:rPr>
          <w:instrText xml:space="preserve"> PAGEREF _Toc171332753 \h </w:instrText>
        </w:r>
        <w:r>
          <w:rPr>
            <w:webHidden/>
          </w:rPr>
        </w:r>
        <w:r>
          <w:rPr>
            <w:webHidden/>
          </w:rPr>
          <w:fldChar w:fldCharType="separate"/>
        </w:r>
        <w:r>
          <w:rPr>
            <w:webHidden/>
          </w:rPr>
          <w:t>29</w:t>
        </w:r>
        <w:r>
          <w:rPr>
            <w:webHidden/>
          </w:rPr>
          <w:fldChar w:fldCharType="end"/>
        </w:r>
      </w:hyperlink>
    </w:p>
    <w:p w14:paraId="335A29C2" w14:textId="727A5234"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54" w:history="1">
        <w:r w:rsidRPr="00AE497D">
          <w:rPr>
            <w:rStyle w:val="Hyperlink"/>
          </w:rPr>
          <w:t>Athletic Trips</w:t>
        </w:r>
        <w:r>
          <w:rPr>
            <w:webHidden/>
          </w:rPr>
          <w:tab/>
        </w:r>
        <w:r>
          <w:rPr>
            <w:webHidden/>
          </w:rPr>
          <w:fldChar w:fldCharType="begin"/>
        </w:r>
        <w:r>
          <w:rPr>
            <w:webHidden/>
          </w:rPr>
          <w:instrText xml:space="preserve"> PAGEREF _Toc171332754 \h </w:instrText>
        </w:r>
        <w:r>
          <w:rPr>
            <w:webHidden/>
          </w:rPr>
        </w:r>
        <w:r>
          <w:rPr>
            <w:webHidden/>
          </w:rPr>
          <w:fldChar w:fldCharType="separate"/>
        </w:r>
        <w:r>
          <w:rPr>
            <w:webHidden/>
          </w:rPr>
          <w:t>29</w:t>
        </w:r>
        <w:r>
          <w:rPr>
            <w:webHidden/>
          </w:rPr>
          <w:fldChar w:fldCharType="end"/>
        </w:r>
      </w:hyperlink>
    </w:p>
    <w:p w14:paraId="2500CDDF" w14:textId="218EADA6"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55" w:history="1">
        <w:r w:rsidRPr="00AE497D">
          <w:rPr>
            <w:rStyle w:val="Hyperlink"/>
          </w:rPr>
          <w:t>Game Officials</w:t>
        </w:r>
        <w:r>
          <w:rPr>
            <w:webHidden/>
          </w:rPr>
          <w:tab/>
        </w:r>
        <w:r>
          <w:rPr>
            <w:webHidden/>
          </w:rPr>
          <w:fldChar w:fldCharType="begin"/>
        </w:r>
        <w:r>
          <w:rPr>
            <w:webHidden/>
          </w:rPr>
          <w:instrText xml:space="preserve"> PAGEREF _Toc171332755 \h </w:instrText>
        </w:r>
        <w:r>
          <w:rPr>
            <w:webHidden/>
          </w:rPr>
        </w:r>
        <w:r>
          <w:rPr>
            <w:webHidden/>
          </w:rPr>
          <w:fldChar w:fldCharType="separate"/>
        </w:r>
        <w:r>
          <w:rPr>
            <w:webHidden/>
          </w:rPr>
          <w:t>29</w:t>
        </w:r>
        <w:r>
          <w:rPr>
            <w:webHidden/>
          </w:rPr>
          <w:fldChar w:fldCharType="end"/>
        </w:r>
      </w:hyperlink>
    </w:p>
    <w:p w14:paraId="2AE6A80C" w14:textId="69F3AE2F"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56" w:history="1">
        <w:r w:rsidRPr="00AE497D">
          <w:rPr>
            <w:rStyle w:val="Hyperlink"/>
          </w:rPr>
          <w:t>Student Discipline</w:t>
        </w:r>
        <w:r>
          <w:rPr>
            <w:webHidden/>
          </w:rPr>
          <w:tab/>
        </w:r>
        <w:r>
          <w:rPr>
            <w:webHidden/>
          </w:rPr>
          <w:fldChar w:fldCharType="begin"/>
        </w:r>
        <w:r>
          <w:rPr>
            <w:webHidden/>
          </w:rPr>
          <w:instrText xml:space="preserve"> PAGEREF _Toc171332756 \h </w:instrText>
        </w:r>
        <w:r>
          <w:rPr>
            <w:webHidden/>
          </w:rPr>
        </w:r>
        <w:r>
          <w:rPr>
            <w:webHidden/>
          </w:rPr>
          <w:fldChar w:fldCharType="separate"/>
        </w:r>
        <w:r>
          <w:rPr>
            <w:webHidden/>
          </w:rPr>
          <w:t>30</w:t>
        </w:r>
        <w:r>
          <w:rPr>
            <w:webHidden/>
          </w:rPr>
          <w:fldChar w:fldCharType="end"/>
        </w:r>
      </w:hyperlink>
    </w:p>
    <w:p w14:paraId="6DC9AB80" w14:textId="03B06CFC"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57" w:history="1">
        <w:r w:rsidRPr="00AE497D">
          <w:rPr>
            <w:rStyle w:val="Hyperlink"/>
          </w:rPr>
          <w:t>Crowd Control</w:t>
        </w:r>
        <w:r>
          <w:rPr>
            <w:webHidden/>
          </w:rPr>
          <w:tab/>
        </w:r>
        <w:r>
          <w:rPr>
            <w:webHidden/>
          </w:rPr>
          <w:fldChar w:fldCharType="begin"/>
        </w:r>
        <w:r>
          <w:rPr>
            <w:webHidden/>
          </w:rPr>
          <w:instrText xml:space="preserve"> PAGEREF _Toc171332757 \h </w:instrText>
        </w:r>
        <w:r>
          <w:rPr>
            <w:webHidden/>
          </w:rPr>
        </w:r>
        <w:r>
          <w:rPr>
            <w:webHidden/>
          </w:rPr>
          <w:fldChar w:fldCharType="separate"/>
        </w:r>
        <w:r>
          <w:rPr>
            <w:webHidden/>
          </w:rPr>
          <w:t>30</w:t>
        </w:r>
        <w:r>
          <w:rPr>
            <w:webHidden/>
          </w:rPr>
          <w:fldChar w:fldCharType="end"/>
        </w:r>
      </w:hyperlink>
    </w:p>
    <w:p w14:paraId="6CC530DA" w14:textId="529E7355"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58" w:history="1">
        <w:r w:rsidRPr="00AE497D">
          <w:rPr>
            <w:rStyle w:val="Hyperlink"/>
          </w:rPr>
          <w:t>Athletic Program Purchasing</w:t>
        </w:r>
        <w:r>
          <w:rPr>
            <w:webHidden/>
          </w:rPr>
          <w:tab/>
        </w:r>
        <w:r>
          <w:rPr>
            <w:webHidden/>
          </w:rPr>
          <w:fldChar w:fldCharType="begin"/>
        </w:r>
        <w:r>
          <w:rPr>
            <w:webHidden/>
          </w:rPr>
          <w:instrText xml:space="preserve"> PAGEREF _Toc171332758 \h </w:instrText>
        </w:r>
        <w:r>
          <w:rPr>
            <w:webHidden/>
          </w:rPr>
        </w:r>
        <w:r>
          <w:rPr>
            <w:webHidden/>
          </w:rPr>
          <w:fldChar w:fldCharType="separate"/>
        </w:r>
        <w:r>
          <w:rPr>
            <w:webHidden/>
          </w:rPr>
          <w:t>30</w:t>
        </w:r>
        <w:r>
          <w:rPr>
            <w:webHidden/>
          </w:rPr>
          <w:fldChar w:fldCharType="end"/>
        </w:r>
      </w:hyperlink>
    </w:p>
    <w:p w14:paraId="63F01600" w14:textId="3696310C"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59" w:history="1">
        <w:r w:rsidRPr="00AE497D">
          <w:rPr>
            <w:rStyle w:val="Hyperlink"/>
          </w:rPr>
          <w:t>Expense Reimbursement</w:t>
        </w:r>
        <w:r>
          <w:rPr>
            <w:webHidden/>
          </w:rPr>
          <w:tab/>
        </w:r>
        <w:r>
          <w:rPr>
            <w:webHidden/>
          </w:rPr>
          <w:fldChar w:fldCharType="begin"/>
        </w:r>
        <w:r>
          <w:rPr>
            <w:webHidden/>
          </w:rPr>
          <w:instrText xml:space="preserve"> PAGEREF _Toc171332759 \h </w:instrText>
        </w:r>
        <w:r>
          <w:rPr>
            <w:webHidden/>
          </w:rPr>
        </w:r>
        <w:r>
          <w:rPr>
            <w:webHidden/>
          </w:rPr>
          <w:fldChar w:fldCharType="separate"/>
        </w:r>
        <w:r>
          <w:rPr>
            <w:webHidden/>
          </w:rPr>
          <w:t>31</w:t>
        </w:r>
        <w:r>
          <w:rPr>
            <w:webHidden/>
          </w:rPr>
          <w:fldChar w:fldCharType="end"/>
        </w:r>
      </w:hyperlink>
    </w:p>
    <w:p w14:paraId="0C88F31E" w14:textId="4C879B5F" w:rsidR="001C2582" w:rsidRDefault="001C2582">
      <w:pPr>
        <w:pStyle w:val="TOC1"/>
        <w:rPr>
          <w:rFonts w:asciiTheme="minorHAnsi" w:eastAsiaTheme="minorEastAsia" w:hAnsiTheme="minorHAnsi" w:cstheme="minorBidi"/>
          <w:kern w:val="2"/>
          <w:sz w:val="22"/>
          <w:szCs w:val="22"/>
          <w14:ligatures w14:val="standardContextual"/>
        </w:rPr>
      </w:pPr>
      <w:hyperlink w:anchor="_Toc171332760" w:history="1">
        <w:r w:rsidRPr="00AE497D">
          <w:rPr>
            <w:rStyle w:val="Hyperlink"/>
          </w:rPr>
          <w:t>Student Oversight</w:t>
        </w:r>
        <w:r>
          <w:rPr>
            <w:webHidden/>
          </w:rPr>
          <w:tab/>
        </w:r>
        <w:r>
          <w:rPr>
            <w:webHidden/>
          </w:rPr>
          <w:fldChar w:fldCharType="begin"/>
        </w:r>
        <w:r>
          <w:rPr>
            <w:webHidden/>
          </w:rPr>
          <w:instrText xml:space="preserve"> PAGEREF _Toc171332760 \h </w:instrText>
        </w:r>
        <w:r>
          <w:rPr>
            <w:webHidden/>
          </w:rPr>
        </w:r>
        <w:r>
          <w:rPr>
            <w:webHidden/>
          </w:rPr>
          <w:fldChar w:fldCharType="separate"/>
        </w:r>
        <w:r>
          <w:rPr>
            <w:webHidden/>
          </w:rPr>
          <w:t>32</w:t>
        </w:r>
        <w:r>
          <w:rPr>
            <w:webHidden/>
          </w:rPr>
          <w:fldChar w:fldCharType="end"/>
        </w:r>
      </w:hyperlink>
    </w:p>
    <w:p w14:paraId="7CE375B3" w14:textId="43515BD6"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61" w:history="1">
        <w:r w:rsidRPr="00AE497D">
          <w:rPr>
            <w:rStyle w:val="Hyperlink"/>
          </w:rPr>
          <w:t>Eligibility</w:t>
        </w:r>
        <w:r>
          <w:rPr>
            <w:webHidden/>
          </w:rPr>
          <w:tab/>
        </w:r>
        <w:r>
          <w:rPr>
            <w:webHidden/>
          </w:rPr>
          <w:fldChar w:fldCharType="begin"/>
        </w:r>
        <w:r>
          <w:rPr>
            <w:webHidden/>
          </w:rPr>
          <w:instrText xml:space="preserve"> PAGEREF _Toc171332761 \h </w:instrText>
        </w:r>
        <w:r>
          <w:rPr>
            <w:webHidden/>
          </w:rPr>
        </w:r>
        <w:r>
          <w:rPr>
            <w:webHidden/>
          </w:rPr>
          <w:fldChar w:fldCharType="separate"/>
        </w:r>
        <w:r>
          <w:rPr>
            <w:webHidden/>
          </w:rPr>
          <w:t>32</w:t>
        </w:r>
        <w:r>
          <w:rPr>
            <w:webHidden/>
          </w:rPr>
          <w:fldChar w:fldCharType="end"/>
        </w:r>
      </w:hyperlink>
    </w:p>
    <w:p w14:paraId="3D274FE2" w14:textId="3C611E4D"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62" w:history="1">
        <w:r w:rsidRPr="00AE497D">
          <w:rPr>
            <w:rStyle w:val="Hyperlink"/>
          </w:rPr>
          <w:t>Student Transfers</w:t>
        </w:r>
        <w:r>
          <w:rPr>
            <w:webHidden/>
          </w:rPr>
          <w:tab/>
        </w:r>
        <w:r>
          <w:rPr>
            <w:webHidden/>
          </w:rPr>
          <w:fldChar w:fldCharType="begin"/>
        </w:r>
        <w:r>
          <w:rPr>
            <w:webHidden/>
          </w:rPr>
          <w:instrText xml:space="preserve"> PAGEREF _Toc171332762 \h </w:instrText>
        </w:r>
        <w:r>
          <w:rPr>
            <w:webHidden/>
          </w:rPr>
        </w:r>
        <w:r>
          <w:rPr>
            <w:webHidden/>
          </w:rPr>
          <w:fldChar w:fldCharType="separate"/>
        </w:r>
        <w:r>
          <w:rPr>
            <w:webHidden/>
          </w:rPr>
          <w:t>33</w:t>
        </w:r>
        <w:r>
          <w:rPr>
            <w:webHidden/>
          </w:rPr>
          <w:fldChar w:fldCharType="end"/>
        </w:r>
      </w:hyperlink>
    </w:p>
    <w:p w14:paraId="283074AF" w14:textId="51597539"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63" w:history="1">
        <w:r w:rsidRPr="00AE497D">
          <w:rPr>
            <w:rStyle w:val="Hyperlink"/>
          </w:rPr>
          <w:t>Recruitment Violations</w:t>
        </w:r>
        <w:r>
          <w:rPr>
            <w:webHidden/>
          </w:rPr>
          <w:tab/>
        </w:r>
        <w:r>
          <w:rPr>
            <w:webHidden/>
          </w:rPr>
          <w:fldChar w:fldCharType="begin"/>
        </w:r>
        <w:r>
          <w:rPr>
            <w:webHidden/>
          </w:rPr>
          <w:instrText xml:space="preserve"> PAGEREF _Toc171332763 \h </w:instrText>
        </w:r>
        <w:r>
          <w:rPr>
            <w:webHidden/>
          </w:rPr>
        </w:r>
        <w:r>
          <w:rPr>
            <w:webHidden/>
          </w:rPr>
          <w:fldChar w:fldCharType="separate"/>
        </w:r>
        <w:r>
          <w:rPr>
            <w:webHidden/>
          </w:rPr>
          <w:t>34</w:t>
        </w:r>
        <w:r>
          <w:rPr>
            <w:webHidden/>
          </w:rPr>
          <w:fldChar w:fldCharType="end"/>
        </w:r>
      </w:hyperlink>
    </w:p>
    <w:p w14:paraId="65F92069" w14:textId="31CB32FC"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64" w:history="1">
        <w:r w:rsidRPr="00AE497D">
          <w:rPr>
            <w:rStyle w:val="Hyperlink"/>
          </w:rPr>
          <w:t>Supervision Responsibilities</w:t>
        </w:r>
        <w:r>
          <w:rPr>
            <w:webHidden/>
          </w:rPr>
          <w:tab/>
        </w:r>
        <w:r>
          <w:rPr>
            <w:webHidden/>
          </w:rPr>
          <w:fldChar w:fldCharType="begin"/>
        </w:r>
        <w:r>
          <w:rPr>
            <w:webHidden/>
          </w:rPr>
          <w:instrText xml:space="preserve"> PAGEREF _Toc171332764 \h </w:instrText>
        </w:r>
        <w:r>
          <w:rPr>
            <w:webHidden/>
          </w:rPr>
        </w:r>
        <w:r>
          <w:rPr>
            <w:webHidden/>
          </w:rPr>
          <w:fldChar w:fldCharType="separate"/>
        </w:r>
        <w:r>
          <w:rPr>
            <w:webHidden/>
          </w:rPr>
          <w:t>34</w:t>
        </w:r>
        <w:r>
          <w:rPr>
            <w:webHidden/>
          </w:rPr>
          <w:fldChar w:fldCharType="end"/>
        </w:r>
      </w:hyperlink>
    </w:p>
    <w:p w14:paraId="215D36E3" w14:textId="476C0EEC"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65" w:history="1">
        <w:r w:rsidRPr="00AE497D">
          <w:rPr>
            <w:rStyle w:val="Hyperlink"/>
          </w:rPr>
          <w:t>Bullying/Hazing</w:t>
        </w:r>
        <w:r>
          <w:rPr>
            <w:webHidden/>
          </w:rPr>
          <w:tab/>
        </w:r>
        <w:r>
          <w:rPr>
            <w:webHidden/>
          </w:rPr>
          <w:fldChar w:fldCharType="begin"/>
        </w:r>
        <w:r>
          <w:rPr>
            <w:webHidden/>
          </w:rPr>
          <w:instrText xml:space="preserve"> PAGEREF _Toc171332765 \h </w:instrText>
        </w:r>
        <w:r>
          <w:rPr>
            <w:webHidden/>
          </w:rPr>
        </w:r>
        <w:r>
          <w:rPr>
            <w:webHidden/>
          </w:rPr>
          <w:fldChar w:fldCharType="separate"/>
        </w:r>
        <w:r>
          <w:rPr>
            <w:webHidden/>
          </w:rPr>
          <w:t>35</w:t>
        </w:r>
        <w:r>
          <w:rPr>
            <w:webHidden/>
          </w:rPr>
          <w:fldChar w:fldCharType="end"/>
        </w:r>
      </w:hyperlink>
    </w:p>
    <w:p w14:paraId="100F54AC" w14:textId="03188EE5"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66" w:history="1">
        <w:r w:rsidRPr="00AE497D">
          <w:rPr>
            <w:rStyle w:val="Hyperlink"/>
          </w:rPr>
          <w:t>Insurance</w:t>
        </w:r>
        <w:r>
          <w:rPr>
            <w:webHidden/>
          </w:rPr>
          <w:tab/>
        </w:r>
        <w:r>
          <w:rPr>
            <w:webHidden/>
          </w:rPr>
          <w:fldChar w:fldCharType="begin"/>
        </w:r>
        <w:r>
          <w:rPr>
            <w:webHidden/>
          </w:rPr>
          <w:instrText xml:space="preserve"> PAGEREF _Toc171332766 \h </w:instrText>
        </w:r>
        <w:r>
          <w:rPr>
            <w:webHidden/>
          </w:rPr>
        </w:r>
        <w:r>
          <w:rPr>
            <w:webHidden/>
          </w:rPr>
          <w:fldChar w:fldCharType="separate"/>
        </w:r>
        <w:r>
          <w:rPr>
            <w:webHidden/>
          </w:rPr>
          <w:t>36</w:t>
        </w:r>
        <w:r>
          <w:rPr>
            <w:webHidden/>
          </w:rPr>
          <w:fldChar w:fldCharType="end"/>
        </w:r>
      </w:hyperlink>
    </w:p>
    <w:p w14:paraId="372FF26C" w14:textId="5647B4F1"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67" w:history="1">
        <w:r w:rsidRPr="00AE497D">
          <w:rPr>
            <w:rStyle w:val="Hyperlink"/>
          </w:rPr>
          <w:t>Safety and First Aid</w:t>
        </w:r>
        <w:r>
          <w:rPr>
            <w:webHidden/>
          </w:rPr>
          <w:tab/>
        </w:r>
        <w:r>
          <w:rPr>
            <w:webHidden/>
          </w:rPr>
          <w:fldChar w:fldCharType="begin"/>
        </w:r>
        <w:r>
          <w:rPr>
            <w:webHidden/>
          </w:rPr>
          <w:instrText xml:space="preserve"> PAGEREF _Toc171332767 \h </w:instrText>
        </w:r>
        <w:r>
          <w:rPr>
            <w:webHidden/>
          </w:rPr>
        </w:r>
        <w:r>
          <w:rPr>
            <w:webHidden/>
          </w:rPr>
          <w:fldChar w:fldCharType="separate"/>
        </w:r>
        <w:r>
          <w:rPr>
            <w:webHidden/>
          </w:rPr>
          <w:t>37</w:t>
        </w:r>
        <w:r>
          <w:rPr>
            <w:webHidden/>
          </w:rPr>
          <w:fldChar w:fldCharType="end"/>
        </w:r>
      </w:hyperlink>
    </w:p>
    <w:p w14:paraId="4573EBF5" w14:textId="638F39A4"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68" w:history="1">
        <w:r w:rsidRPr="00AE497D">
          <w:rPr>
            <w:rStyle w:val="Hyperlink"/>
          </w:rPr>
          <w:t>Care of District Property</w:t>
        </w:r>
        <w:r>
          <w:rPr>
            <w:webHidden/>
          </w:rPr>
          <w:tab/>
        </w:r>
        <w:r>
          <w:rPr>
            <w:webHidden/>
          </w:rPr>
          <w:fldChar w:fldCharType="begin"/>
        </w:r>
        <w:r>
          <w:rPr>
            <w:webHidden/>
          </w:rPr>
          <w:instrText xml:space="preserve"> PAGEREF _Toc171332768 \h </w:instrText>
        </w:r>
        <w:r>
          <w:rPr>
            <w:webHidden/>
          </w:rPr>
        </w:r>
        <w:r>
          <w:rPr>
            <w:webHidden/>
          </w:rPr>
          <w:fldChar w:fldCharType="separate"/>
        </w:r>
        <w:r>
          <w:rPr>
            <w:webHidden/>
          </w:rPr>
          <w:t>38</w:t>
        </w:r>
        <w:r>
          <w:rPr>
            <w:webHidden/>
          </w:rPr>
          <w:fldChar w:fldCharType="end"/>
        </w:r>
      </w:hyperlink>
    </w:p>
    <w:p w14:paraId="0B2FDDDD" w14:textId="5C8BE919"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69" w:history="1">
        <w:r w:rsidRPr="00AE497D">
          <w:rPr>
            <w:rStyle w:val="Hyperlink"/>
          </w:rPr>
          <w:t>Retention of Recordings</w:t>
        </w:r>
        <w:r>
          <w:rPr>
            <w:webHidden/>
          </w:rPr>
          <w:tab/>
        </w:r>
        <w:r>
          <w:rPr>
            <w:webHidden/>
          </w:rPr>
          <w:fldChar w:fldCharType="begin"/>
        </w:r>
        <w:r>
          <w:rPr>
            <w:webHidden/>
          </w:rPr>
          <w:instrText xml:space="preserve"> PAGEREF _Toc171332769 \h </w:instrText>
        </w:r>
        <w:r>
          <w:rPr>
            <w:webHidden/>
          </w:rPr>
        </w:r>
        <w:r>
          <w:rPr>
            <w:webHidden/>
          </w:rPr>
          <w:fldChar w:fldCharType="separate"/>
        </w:r>
        <w:r>
          <w:rPr>
            <w:webHidden/>
          </w:rPr>
          <w:t>38</w:t>
        </w:r>
        <w:r>
          <w:rPr>
            <w:webHidden/>
          </w:rPr>
          <w:fldChar w:fldCharType="end"/>
        </w:r>
      </w:hyperlink>
    </w:p>
    <w:p w14:paraId="465F222E" w14:textId="5FCE4212"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70" w:history="1">
        <w:r w:rsidRPr="00AE497D">
          <w:rPr>
            <w:rStyle w:val="Hyperlink"/>
          </w:rPr>
          <w:t>Precautionary Measures</w:t>
        </w:r>
        <w:r>
          <w:rPr>
            <w:webHidden/>
          </w:rPr>
          <w:tab/>
        </w:r>
        <w:r>
          <w:rPr>
            <w:webHidden/>
          </w:rPr>
          <w:fldChar w:fldCharType="begin"/>
        </w:r>
        <w:r>
          <w:rPr>
            <w:webHidden/>
          </w:rPr>
          <w:instrText xml:space="preserve"> PAGEREF _Toc171332770 \h </w:instrText>
        </w:r>
        <w:r>
          <w:rPr>
            <w:webHidden/>
          </w:rPr>
        </w:r>
        <w:r>
          <w:rPr>
            <w:webHidden/>
          </w:rPr>
          <w:fldChar w:fldCharType="separate"/>
        </w:r>
        <w:r>
          <w:rPr>
            <w:webHidden/>
          </w:rPr>
          <w:t>38</w:t>
        </w:r>
        <w:r>
          <w:rPr>
            <w:webHidden/>
          </w:rPr>
          <w:fldChar w:fldCharType="end"/>
        </w:r>
      </w:hyperlink>
    </w:p>
    <w:p w14:paraId="4AAF0FB5" w14:textId="562DC467"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71" w:history="1">
        <w:r w:rsidRPr="00AE497D">
          <w:rPr>
            <w:rStyle w:val="Hyperlink"/>
          </w:rPr>
          <w:t>Student Drug Policy</w:t>
        </w:r>
        <w:r>
          <w:rPr>
            <w:webHidden/>
          </w:rPr>
          <w:tab/>
        </w:r>
        <w:r>
          <w:rPr>
            <w:webHidden/>
          </w:rPr>
          <w:fldChar w:fldCharType="begin"/>
        </w:r>
        <w:r>
          <w:rPr>
            <w:webHidden/>
          </w:rPr>
          <w:instrText xml:space="preserve"> PAGEREF _Toc171332771 \h </w:instrText>
        </w:r>
        <w:r>
          <w:rPr>
            <w:webHidden/>
          </w:rPr>
        </w:r>
        <w:r>
          <w:rPr>
            <w:webHidden/>
          </w:rPr>
          <w:fldChar w:fldCharType="separate"/>
        </w:r>
        <w:r>
          <w:rPr>
            <w:webHidden/>
          </w:rPr>
          <w:t>40</w:t>
        </w:r>
        <w:r>
          <w:rPr>
            <w:webHidden/>
          </w:rPr>
          <w:fldChar w:fldCharType="end"/>
        </w:r>
      </w:hyperlink>
    </w:p>
    <w:p w14:paraId="38FA7A28" w14:textId="3FCB6C74"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72" w:history="1">
        <w:r w:rsidRPr="00AE497D">
          <w:rPr>
            <w:rStyle w:val="Hyperlink"/>
          </w:rPr>
          <w:t>Sportsmanship</w:t>
        </w:r>
        <w:r>
          <w:rPr>
            <w:webHidden/>
          </w:rPr>
          <w:tab/>
        </w:r>
        <w:r>
          <w:rPr>
            <w:webHidden/>
          </w:rPr>
          <w:fldChar w:fldCharType="begin"/>
        </w:r>
        <w:r>
          <w:rPr>
            <w:webHidden/>
          </w:rPr>
          <w:instrText xml:space="preserve"> PAGEREF _Toc171332772 \h </w:instrText>
        </w:r>
        <w:r>
          <w:rPr>
            <w:webHidden/>
          </w:rPr>
        </w:r>
        <w:r>
          <w:rPr>
            <w:webHidden/>
          </w:rPr>
          <w:fldChar w:fldCharType="separate"/>
        </w:r>
        <w:r>
          <w:rPr>
            <w:webHidden/>
          </w:rPr>
          <w:t>40</w:t>
        </w:r>
        <w:r>
          <w:rPr>
            <w:webHidden/>
          </w:rPr>
          <w:fldChar w:fldCharType="end"/>
        </w:r>
      </w:hyperlink>
    </w:p>
    <w:p w14:paraId="7C2D1D7B" w14:textId="7D3A62B6"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73" w:history="1">
        <w:r w:rsidRPr="00AE497D">
          <w:rPr>
            <w:rStyle w:val="Hyperlink"/>
          </w:rPr>
          <w:t>Awards and Recognitions</w:t>
        </w:r>
        <w:r>
          <w:rPr>
            <w:webHidden/>
          </w:rPr>
          <w:tab/>
        </w:r>
        <w:r>
          <w:rPr>
            <w:webHidden/>
          </w:rPr>
          <w:fldChar w:fldCharType="begin"/>
        </w:r>
        <w:r>
          <w:rPr>
            <w:webHidden/>
          </w:rPr>
          <w:instrText xml:space="preserve"> PAGEREF _Toc171332773 \h </w:instrText>
        </w:r>
        <w:r>
          <w:rPr>
            <w:webHidden/>
          </w:rPr>
        </w:r>
        <w:r>
          <w:rPr>
            <w:webHidden/>
          </w:rPr>
          <w:fldChar w:fldCharType="separate"/>
        </w:r>
        <w:r>
          <w:rPr>
            <w:webHidden/>
          </w:rPr>
          <w:t>41</w:t>
        </w:r>
        <w:r>
          <w:rPr>
            <w:webHidden/>
          </w:rPr>
          <w:fldChar w:fldCharType="end"/>
        </w:r>
      </w:hyperlink>
    </w:p>
    <w:p w14:paraId="69D0E66D" w14:textId="3E7F474B" w:rsidR="001C2582" w:rsidRDefault="001C2582">
      <w:pPr>
        <w:pStyle w:val="TOC1"/>
        <w:rPr>
          <w:rFonts w:asciiTheme="minorHAnsi" w:eastAsiaTheme="minorEastAsia" w:hAnsiTheme="minorHAnsi" w:cstheme="minorBidi"/>
          <w:kern w:val="2"/>
          <w:sz w:val="22"/>
          <w:szCs w:val="22"/>
          <w14:ligatures w14:val="standardContextual"/>
        </w:rPr>
      </w:pPr>
      <w:hyperlink w:anchor="_Toc171332774" w:history="1">
        <w:r w:rsidRPr="00AE497D">
          <w:rPr>
            <w:rStyle w:val="Hyperlink"/>
          </w:rPr>
          <w:t>Appendix</w:t>
        </w:r>
        <w:r>
          <w:rPr>
            <w:webHidden/>
          </w:rPr>
          <w:tab/>
        </w:r>
        <w:r>
          <w:rPr>
            <w:webHidden/>
          </w:rPr>
          <w:fldChar w:fldCharType="begin"/>
        </w:r>
        <w:r>
          <w:rPr>
            <w:webHidden/>
          </w:rPr>
          <w:instrText xml:space="preserve"> PAGEREF _Toc171332774 \h </w:instrText>
        </w:r>
        <w:r>
          <w:rPr>
            <w:webHidden/>
          </w:rPr>
        </w:r>
        <w:r>
          <w:rPr>
            <w:webHidden/>
          </w:rPr>
          <w:fldChar w:fldCharType="separate"/>
        </w:r>
        <w:r>
          <w:rPr>
            <w:webHidden/>
          </w:rPr>
          <w:t>42</w:t>
        </w:r>
        <w:r>
          <w:rPr>
            <w:webHidden/>
          </w:rPr>
          <w:fldChar w:fldCharType="end"/>
        </w:r>
      </w:hyperlink>
    </w:p>
    <w:p w14:paraId="0E24CF6C" w14:textId="40C3DE67"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75" w:history="1">
        <w:r w:rsidRPr="00AE497D">
          <w:rPr>
            <w:rStyle w:val="Hyperlink"/>
          </w:rPr>
          <w:t>Code of Ethics for Teachers</w:t>
        </w:r>
        <w:r>
          <w:rPr>
            <w:webHidden/>
          </w:rPr>
          <w:tab/>
        </w:r>
        <w:r>
          <w:rPr>
            <w:webHidden/>
          </w:rPr>
          <w:fldChar w:fldCharType="begin"/>
        </w:r>
        <w:r>
          <w:rPr>
            <w:webHidden/>
          </w:rPr>
          <w:instrText xml:space="preserve"> PAGEREF _Toc171332775 \h </w:instrText>
        </w:r>
        <w:r>
          <w:rPr>
            <w:webHidden/>
          </w:rPr>
        </w:r>
        <w:r>
          <w:rPr>
            <w:webHidden/>
          </w:rPr>
          <w:fldChar w:fldCharType="separate"/>
        </w:r>
        <w:r>
          <w:rPr>
            <w:webHidden/>
          </w:rPr>
          <w:t>42</w:t>
        </w:r>
        <w:r>
          <w:rPr>
            <w:webHidden/>
          </w:rPr>
          <w:fldChar w:fldCharType="end"/>
        </w:r>
      </w:hyperlink>
    </w:p>
    <w:p w14:paraId="35362452" w14:textId="0B350DE7" w:rsidR="001C2582" w:rsidRDefault="001C2582">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1332776" w:history="1">
        <w:r w:rsidRPr="00AE497D">
          <w:rPr>
            <w:rStyle w:val="Hyperlink"/>
          </w:rPr>
          <w:t>Code of Ethics for Coaches</w:t>
        </w:r>
        <w:r>
          <w:rPr>
            <w:webHidden/>
          </w:rPr>
          <w:tab/>
        </w:r>
        <w:r>
          <w:rPr>
            <w:webHidden/>
          </w:rPr>
          <w:fldChar w:fldCharType="begin"/>
        </w:r>
        <w:r>
          <w:rPr>
            <w:webHidden/>
          </w:rPr>
          <w:instrText xml:space="preserve"> PAGEREF _Toc171332776 \h </w:instrText>
        </w:r>
        <w:r>
          <w:rPr>
            <w:webHidden/>
          </w:rPr>
        </w:r>
        <w:r>
          <w:rPr>
            <w:webHidden/>
          </w:rPr>
          <w:fldChar w:fldCharType="separate"/>
        </w:r>
        <w:r>
          <w:rPr>
            <w:webHidden/>
          </w:rPr>
          <w:t>44</w:t>
        </w:r>
        <w:r>
          <w:rPr>
            <w:webHidden/>
          </w:rPr>
          <w:fldChar w:fldCharType="end"/>
        </w:r>
      </w:hyperlink>
    </w:p>
    <w:p w14:paraId="791C3F91" w14:textId="13E0C727" w:rsidR="001C2582" w:rsidRDefault="001C2582">
      <w:pPr>
        <w:pStyle w:val="TOC1"/>
        <w:rPr>
          <w:rFonts w:asciiTheme="minorHAnsi" w:eastAsiaTheme="minorEastAsia" w:hAnsiTheme="minorHAnsi" w:cstheme="minorBidi"/>
          <w:kern w:val="2"/>
          <w:sz w:val="22"/>
          <w:szCs w:val="22"/>
          <w14:ligatures w14:val="standardContextual"/>
        </w:rPr>
      </w:pPr>
      <w:hyperlink w:anchor="_Toc171332777" w:history="1">
        <w:r w:rsidRPr="00AE497D">
          <w:rPr>
            <w:rStyle w:val="Hyperlink"/>
          </w:rPr>
          <w:t>Acknowledgement Form</w:t>
        </w:r>
        <w:r>
          <w:rPr>
            <w:webHidden/>
          </w:rPr>
          <w:tab/>
        </w:r>
        <w:r>
          <w:rPr>
            <w:webHidden/>
          </w:rPr>
          <w:fldChar w:fldCharType="begin"/>
        </w:r>
        <w:r>
          <w:rPr>
            <w:webHidden/>
          </w:rPr>
          <w:instrText xml:space="preserve"> PAGEREF _Toc171332777 \h </w:instrText>
        </w:r>
        <w:r>
          <w:rPr>
            <w:webHidden/>
          </w:rPr>
        </w:r>
        <w:r>
          <w:rPr>
            <w:webHidden/>
          </w:rPr>
          <w:fldChar w:fldCharType="separate"/>
        </w:r>
        <w:r>
          <w:rPr>
            <w:webHidden/>
          </w:rPr>
          <w:t>45</w:t>
        </w:r>
        <w:r>
          <w:rPr>
            <w:webHidden/>
          </w:rPr>
          <w:fldChar w:fldCharType="end"/>
        </w:r>
      </w:hyperlink>
    </w:p>
    <w:p w14:paraId="638945B1" w14:textId="4BBF9F74" w:rsidR="00A724F9" w:rsidRPr="001106AE" w:rsidRDefault="00A724F9" w:rsidP="003F698D">
      <w:pPr>
        <w:pStyle w:val="BodyText"/>
        <w:tabs>
          <w:tab w:val="left" w:pos="8820"/>
        </w:tabs>
        <w:spacing w:after="120"/>
        <w:ind w:left="1620"/>
        <w:sectPr w:rsidR="00A724F9" w:rsidRPr="001106AE" w:rsidSect="003B7746">
          <w:headerReference w:type="default" r:id="rId10"/>
          <w:footerReference w:type="default" r:id="rId11"/>
          <w:headerReference w:type="first" r:id="rId12"/>
          <w:footerReference w:type="first" r:id="rId13"/>
          <w:type w:val="nextColumn"/>
          <w:pgSz w:w="12240" w:h="15840" w:code="1"/>
          <w:pgMar w:top="1800" w:right="1200" w:bottom="1800" w:left="1200" w:header="960" w:footer="960" w:gutter="0"/>
          <w:pgNumType w:fmt="lowerRoman" w:start="1"/>
          <w:cols w:space="360"/>
        </w:sectPr>
      </w:pPr>
      <w:r w:rsidRPr="001106AE">
        <w:rPr>
          <w:rFonts w:ascii="Arial" w:hAnsi="Arial" w:cs="Arial"/>
          <w:b/>
          <w:bCs/>
          <w:caps/>
          <w:spacing w:val="0"/>
          <w:sz w:val="20"/>
          <w:szCs w:val="24"/>
        </w:rPr>
        <w:fldChar w:fldCharType="end"/>
      </w:r>
    </w:p>
    <w:p w14:paraId="24438E10" w14:textId="01D6278B" w:rsidR="00A724F9" w:rsidRPr="001106AE" w:rsidRDefault="00A724F9" w:rsidP="003F698D">
      <w:pPr>
        <w:pStyle w:val="ChapterTitle"/>
        <w:spacing w:before="0" w:after="240"/>
      </w:pPr>
      <w:bookmarkStart w:id="17" w:name="_Toc478789093"/>
      <w:bookmarkStart w:id="18" w:name="_Toc479739448"/>
      <w:bookmarkStart w:id="19" w:name="_Toc479991162"/>
      <w:bookmarkStart w:id="20" w:name="_Toc479992770"/>
      <w:bookmarkStart w:id="21" w:name="_Toc480009413"/>
      <w:bookmarkStart w:id="22" w:name="_Toc480016001"/>
      <w:bookmarkStart w:id="23" w:name="_Toc480016059"/>
      <w:bookmarkStart w:id="24" w:name="_Toc480254685"/>
      <w:bookmarkStart w:id="25" w:name="_Toc480345519"/>
      <w:bookmarkStart w:id="26" w:name="_Toc480606703"/>
      <w:bookmarkStart w:id="27" w:name="_Toc171332699"/>
      <w:r w:rsidRPr="001106AE">
        <w:lastRenderedPageBreak/>
        <w:t>Introduction</w:t>
      </w:r>
      <w:bookmarkEnd w:id="17"/>
      <w:bookmarkEnd w:id="18"/>
      <w:bookmarkEnd w:id="19"/>
      <w:bookmarkEnd w:id="20"/>
      <w:bookmarkEnd w:id="21"/>
      <w:bookmarkEnd w:id="22"/>
      <w:bookmarkEnd w:id="23"/>
      <w:bookmarkEnd w:id="24"/>
      <w:bookmarkEnd w:id="25"/>
      <w:bookmarkEnd w:id="26"/>
      <w:bookmarkEnd w:id="27"/>
    </w:p>
    <w:p w14:paraId="4EADD1D4" w14:textId="77777777" w:rsidR="0076509D" w:rsidRPr="001106AE" w:rsidRDefault="00136206" w:rsidP="003F698D">
      <w:pPr>
        <w:pStyle w:val="Heading1"/>
        <w:spacing w:before="0" w:after="240"/>
      </w:pPr>
      <w:bookmarkStart w:id="28" w:name="_Toc478442577"/>
      <w:bookmarkStart w:id="29" w:name="_Toc478789094"/>
      <w:bookmarkStart w:id="30" w:name="_Toc479739449"/>
      <w:bookmarkStart w:id="31" w:name="_Toc479739513"/>
      <w:bookmarkStart w:id="32" w:name="_Toc479991163"/>
      <w:bookmarkStart w:id="33" w:name="_Toc479992771"/>
      <w:bookmarkStart w:id="34" w:name="_Toc480009414"/>
      <w:bookmarkStart w:id="35" w:name="_Toc480016002"/>
      <w:bookmarkStart w:id="36" w:name="_Toc480016060"/>
      <w:bookmarkStart w:id="37" w:name="_Toc480254686"/>
      <w:bookmarkStart w:id="38" w:name="_Toc480345520"/>
      <w:bookmarkStart w:id="39" w:name="_Toc480606704"/>
      <w:bookmarkStart w:id="40" w:name="_Toc171332700"/>
      <w:r w:rsidRPr="001106AE">
        <w:t xml:space="preserve">Handbook </w:t>
      </w:r>
      <w:r w:rsidR="0076509D" w:rsidRPr="001106AE">
        <w:t>Purpose</w:t>
      </w:r>
      <w:bookmarkEnd w:id="40"/>
    </w:p>
    <w:p w14:paraId="7D579FEF" w14:textId="77777777" w:rsidR="0076509D" w:rsidRPr="001106AE" w:rsidRDefault="0076509D" w:rsidP="003F698D">
      <w:pPr>
        <w:pStyle w:val="Picture"/>
      </w:pPr>
      <w:r w:rsidRPr="001106AE">
        <w:t xml:space="preserve">The purpose of the handbook is to acquaint you with general policies and procedures of the </w:t>
      </w:r>
      <w:r w:rsidR="00B97DDA" w:rsidRPr="001106AE">
        <w:t>Bellevue Independent</w:t>
      </w:r>
      <w:r w:rsidRPr="001106AE">
        <w:t xml:space="preserve"> Schools that govern and affect your </w:t>
      </w:r>
      <w:r w:rsidR="009E79AD" w:rsidRPr="001106AE">
        <w:t>responsibilities</w:t>
      </w:r>
      <w:r w:rsidRPr="001106AE">
        <w:t xml:space="preserve"> as a </w:t>
      </w:r>
      <w:r w:rsidR="009E79AD" w:rsidRPr="001106AE">
        <w:t>coach</w:t>
      </w:r>
      <w:r w:rsidRPr="001106AE">
        <w:t>.</w:t>
      </w:r>
    </w:p>
    <w:p w14:paraId="259F7F93" w14:textId="77777777" w:rsidR="0076509D" w:rsidRPr="001106AE" w:rsidRDefault="0076509D" w:rsidP="003F698D">
      <w:pPr>
        <w:pStyle w:val="Picture"/>
      </w:pPr>
      <w:r w:rsidRPr="001106AE">
        <w:t xml:space="preserve">Because this handbook is a general source of information, it is not intended to be, and should not be interpreted as, a contract. It is </w:t>
      </w:r>
      <w:r w:rsidRPr="001106AE">
        <w:rPr>
          <w:b/>
          <w:bCs/>
        </w:rPr>
        <w:t>not</w:t>
      </w:r>
      <w:r w:rsidRPr="001106AE">
        <w:t xml:space="preserve"> an all-encompassing document and may not cover every possible situation or unusual circumstance. If a conflict exists between information in this handbook and Board policy or administrative procedures, the policies and procedures govern. </w:t>
      </w:r>
    </w:p>
    <w:p w14:paraId="72EDE5AB" w14:textId="77777777" w:rsidR="0076509D" w:rsidRPr="001106AE" w:rsidRDefault="0076509D" w:rsidP="003F698D">
      <w:pPr>
        <w:pStyle w:val="Picture"/>
        <w:rPr>
          <w:b/>
          <w:bCs/>
        </w:rPr>
      </w:pPr>
      <w:r w:rsidRPr="001106AE">
        <w:t xml:space="preserve">Some policies refer to specific forms that are available </w:t>
      </w:r>
      <w:r w:rsidR="00764966" w:rsidRPr="001106AE">
        <w:t>as part of the District’s administrative procedures.</w:t>
      </w:r>
      <w:r w:rsidRPr="001106AE">
        <w:t xml:space="preserve"> It is the employee’s responsibility to refer to the actual policies and/or administrative procedures for further information. Complete copies of those documents are </w:t>
      </w:r>
      <w:r w:rsidRPr="001106AE">
        <w:rPr>
          <w:rFonts w:cs="Courier New"/>
        </w:rPr>
        <w:t>available at the Central Office</w:t>
      </w:r>
      <w:r w:rsidR="00764966" w:rsidRPr="001106AE">
        <w:rPr>
          <w:rFonts w:cs="Courier New"/>
        </w:rPr>
        <w:t xml:space="preserve"> and</w:t>
      </w:r>
      <w:r w:rsidRPr="001106AE">
        <w:rPr>
          <w:rFonts w:cs="Courier New"/>
        </w:rPr>
        <w:t xml:space="preserve"> in the Principal’s office. Policies and procedures also are available </w:t>
      </w:r>
      <w:r w:rsidR="000A14A1" w:rsidRPr="001106AE">
        <w:rPr>
          <w:rFonts w:cs="Courier New"/>
        </w:rPr>
        <w:t>online</w:t>
      </w:r>
      <w:r w:rsidRPr="001106AE">
        <w:rPr>
          <w:rFonts w:cs="Courier New"/>
        </w:rPr>
        <w:t xml:space="preserve"> via the District’s web site or through this Internet address:</w:t>
      </w:r>
      <w:r w:rsidR="00B57C0C" w:rsidRPr="001106AE">
        <w:rPr>
          <w:rFonts w:cs="Courier New"/>
        </w:rPr>
        <w:t xml:space="preserve"> </w:t>
      </w:r>
      <w:hyperlink r:id="rId14" w:history="1">
        <w:r w:rsidR="00B97DDA" w:rsidRPr="001106AE">
          <w:rPr>
            <w:rStyle w:val="Hyperlink"/>
            <w:rFonts w:cs="Courier New"/>
            <w:color w:val="auto"/>
          </w:rPr>
          <w:t>http://policy.ksba.org/B08/</w:t>
        </w:r>
      </w:hyperlink>
      <w:r w:rsidRPr="001106AE">
        <w:rPr>
          <w:rFonts w:cs="Courier New"/>
        </w:rPr>
        <w:t>. Any</w:t>
      </w:r>
      <w:r w:rsidRPr="001106AE">
        <w:t xml:space="preserve"> employee is free to review official policies and procedures and is expected to be familiar with those related to his/her job responsibilities. </w:t>
      </w:r>
      <w:r w:rsidR="00872E95" w:rsidRPr="001106AE">
        <w:t xml:space="preserve">Employees and students who fail to comply with Board policies may be subject to disciplinary action. </w:t>
      </w:r>
      <w:r w:rsidRPr="001106AE">
        <w:rPr>
          <w:b/>
          <w:bCs/>
        </w:rPr>
        <w:t>01.5</w:t>
      </w:r>
    </w:p>
    <w:p w14:paraId="2B90C4F6" w14:textId="77777777" w:rsidR="0076509D" w:rsidRPr="001106AE" w:rsidRDefault="0076509D" w:rsidP="003F698D">
      <w:pPr>
        <w:pStyle w:val="Picture"/>
        <w:rPr>
          <w:b/>
          <w:bCs/>
        </w:rPr>
      </w:pPr>
      <w:r w:rsidRPr="001106AE">
        <w:t xml:space="preserve">School council policies, which are also available from the Principal, may also apply in some instances. </w:t>
      </w:r>
      <w:r w:rsidRPr="001106AE">
        <w:rPr>
          <w:b/>
          <w:bCs/>
        </w:rPr>
        <w:t>02.4241</w:t>
      </w:r>
    </w:p>
    <w:p w14:paraId="6BE0E44F" w14:textId="77777777" w:rsidR="0076509D" w:rsidRPr="001106AE" w:rsidRDefault="0076509D" w:rsidP="003F698D">
      <w:pPr>
        <w:pStyle w:val="BodyText"/>
      </w:pPr>
      <w:r w:rsidRPr="001106AE">
        <w:rPr>
          <w:rFonts w:cs="Arial"/>
        </w:rPr>
        <w:t xml:space="preserve">In this handbook, </w:t>
      </w:r>
      <w:r w:rsidRPr="001106AE">
        <w:rPr>
          <w:rFonts w:cs="Arial"/>
          <w:b/>
          <w:bCs/>
        </w:rPr>
        <w:t xml:space="preserve">bolded policy codes </w:t>
      </w:r>
      <w:r w:rsidRPr="001106AE">
        <w:rPr>
          <w:rFonts w:cs="Arial"/>
        </w:rPr>
        <w:t>indicate related Board of Education policies. If an employee has questions, s/he should contact his/her immediate supervisor or any Central Office administrator.</w:t>
      </w:r>
    </w:p>
    <w:p w14:paraId="2DA3ADD3" w14:textId="77777777" w:rsidR="004A335C" w:rsidRPr="001106AE" w:rsidRDefault="004A335C" w:rsidP="003F698D">
      <w:pPr>
        <w:pStyle w:val="BodyText"/>
        <w:spacing w:after="0"/>
        <w:rPr>
          <w:rFonts w:cs="Arial"/>
        </w:rPr>
      </w:pPr>
      <w:r w:rsidRPr="001106AE">
        <w:rPr>
          <w:rFonts w:cs="Arial"/>
        </w:rPr>
        <w:t>This handbook is intended to be a tool to help implement local policies and procedures and guidelines established by the Kentucky High School Athletic Association (KHSAA) and other sport-specific governing bodies in the administration of student-athletics. For more detailed information about the KHSAA and the bylaws referenced in this handbook, please visit the following website:</w:t>
      </w:r>
    </w:p>
    <w:p w14:paraId="545F488F" w14:textId="7C6AF2D0" w:rsidR="00ED5C88" w:rsidRPr="001106AE" w:rsidRDefault="001C2582" w:rsidP="00ED5C88">
      <w:pPr>
        <w:pStyle w:val="BodyText"/>
        <w:jc w:val="center"/>
        <w:rPr>
          <w:rFonts w:cs="Arial"/>
        </w:rPr>
      </w:pPr>
      <w:hyperlink r:id="rId15" w:history="1">
        <w:r w:rsidR="00ED5C88" w:rsidRPr="001106AE">
          <w:rPr>
            <w:rStyle w:val="Hyperlink"/>
            <w:rFonts w:cs="Arial"/>
          </w:rPr>
          <w:t>www.khsaa.org</w:t>
        </w:r>
      </w:hyperlink>
    </w:p>
    <w:p w14:paraId="529B28B9" w14:textId="77777777" w:rsidR="00A724F9" w:rsidRPr="001106AE" w:rsidRDefault="00136206" w:rsidP="003F698D">
      <w:pPr>
        <w:pStyle w:val="Heading1"/>
        <w:spacing w:before="0" w:after="240"/>
      </w:pPr>
      <w:bookmarkStart w:id="41" w:name="_Toc171332701"/>
      <w:r w:rsidRPr="001106AE">
        <w:t xml:space="preserve">District </w:t>
      </w:r>
      <w:r w:rsidR="00C25974" w:rsidRPr="001106AE">
        <w:t>Mission</w:t>
      </w:r>
      <w:bookmarkEnd w:id="28"/>
      <w:bookmarkEnd w:id="29"/>
      <w:bookmarkEnd w:id="30"/>
      <w:bookmarkEnd w:id="31"/>
      <w:bookmarkEnd w:id="32"/>
      <w:bookmarkEnd w:id="33"/>
      <w:bookmarkEnd w:id="34"/>
      <w:bookmarkEnd w:id="35"/>
      <w:bookmarkEnd w:id="36"/>
      <w:bookmarkEnd w:id="37"/>
      <w:bookmarkEnd w:id="38"/>
      <w:bookmarkEnd w:id="39"/>
      <w:bookmarkEnd w:id="41"/>
    </w:p>
    <w:p w14:paraId="257615F4" w14:textId="54919EE5" w:rsidR="00B97DDA" w:rsidRPr="001106AE" w:rsidRDefault="00113903" w:rsidP="003F698D">
      <w:pPr>
        <w:pStyle w:val="BodyText"/>
      </w:pPr>
      <w:r w:rsidRPr="001106AE">
        <w:rPr>
          <w:spacing w:val="-2"/>
        </w:rPr>
        <w:t>Through an ENGAGING environment, we EQUIP students with essential skills, EMPOWERING them to accomplish their goals</w:t>
      </w:r>
      <w:r w:rsidR="00B97DDA" w:rsidRPr="001106AE">
        <w:t>.</w:t>
      </w:r>
    </w:p>
    <w:p w14:paraId="3E34F5D3" w14:textId="77777777" w:rsidR="00D71825" w:rsidRPr="001106AE" w:rsidRDefault="002D217C" w:rsidP="00CE5724">
      <w:pPr>
        <w:pStyle w:val="Heading1"/>
        <w:spacing w:before="0" w:after="180"/>
      </w:pPr>
      <w:r w:rsidRPr="001106AE">
        <w:br w:type="page"/>
      </w:r>
      <w:bookmarkStart w:id="42" w:name="_Toc171332702"/>
      <w:r w:rsidR="00D71825" w:rsidRPr="001106AE">
        <w:lastRenderedPageBreak/>
        <w:t>Athletic Program Philosophy</w:t>
      </w:r>
      <w:bookmarkEnd w:id="42"/>
    </w:p>
    <w:p w14:paraId="10C784BC" w14:textId="77777777" w:rsidR="0057377A" w:rsidRPr="001106AE" w:rsidRDefault="0057377A" w:rsidP="00CE5724">
      <w:pPr>
        <w:pStyle w:val="BodyText"/>
        <w:spacing w:after="180"/>
      </w:pPr>
      <w:bookmarkStart w:id="43" w:name="_Toc478442582"/>
      <w:bookmarkStart w:id="44" w:name="_Toc478789100"/>
      <w:bookmarkStart w:id="45" w:name="_Toc479739451"/>
      <w:bookmarkStart w:id="46" w:name="_Toc479739515"/>
      <w:bookmarkStart w:id="47" w:name="_Toc479991165"/>
      <w:bookmarkStart w:id="48" w:name="_Toc479992773"/>
      <w:bookmarkStart w:id="49" w:name="_Toc480009416"/>
      <w:bookmarkStart w:id="50" w:name="_Toc480016004"/>
      <w:bookmarkStart w:id="51" w:name="_Toc480016062"/>
      <w:bookmarkStart w:id="52" w:name="_Toc480254688"/>
      <w:bookmarkStart w:id="53" w:name="_Toc480345523"/>
      <w:bookmarkStart w:id="54" w:name="_Toc480606707"/>
      <w:r w:rsidRPr="001106AE">
        <w:t xml:space="preserve">To promote safety, fairness and good sportsmanship at all levels of the District athletic program, coaches shall implement relevant policies and procedures of the </w:t>
      </w:r>
      <w:r w:rsidR="00B97DDA" w:rsidRPr="001106AE">
        <w:t xml:space="preserve">Bellevue </w:t>
      </w:r>
      <w:r w:rsidRPr="001106AE">
        <w:t>Board of Education, the SBDM council and the Kentucky High School Athletic Association (KHSAA).</w:t>
      </w:r>
    </w:p>
    <w:p w14:paraId="513BD50C" w14:textId="77777777" w:rsidR="0057377A" w:rsidRPr="001106AE" w:rsidRDefault="0057377A" w:rsidP="00CE5724">
      <w:pPr>
        <w:pStyle w:val="BodyText"/>
        <w:spacing w:after="180"/>
      </w:pPr>
      <w:r w:rsidRPr="001106AE">
        <w:t xml:space="preserve">It is the intent of the Board of Education that students participate in as many athletic activities for which they are eligible and their parents wish. To this end, coaches shall </w:t>
      </w:r>
      <w:r w:rsidR="002B38A0" w:rsidRPr="001106AE">
        <w:t>strongly encourage</w:t>
      </w:r>
      <w:r w:rsidRPr="001106AE">
        <w:t xml:space="preserve"> student</w:t>
      </w:r>
      <w:r w:rsidR="002B38A0" w:rsidRPr="001106AE">
        <w:t>s</w:t>
      </w:r>
      <w:r w:rsidRPr="001106AE">
        <w:t xml:space="preserve"> to </w:t>
      </w:r>
      <w:r w:rsidR="002B38A0" w:rsidRPr="001106AE">
        <w:t>participate in all sanctioned</w:t>
      </w:r>
      <w:r w:rsidRPr="001106AE">
        <w:t xml:space="preserve"> sport</w:t>
      </w:r>
      <w:r w:rsidR="002B38A0" w:rsidRPr="001106AE">
        <w:t>s programs offered by the school</w:t>
      </w:r>
      <w:r w:rsidRPr="001106AE">
        <w:t xml:space="preserve">. </w:t>
      </w:r>
      <w:r w:rsidR="002B38A0" w:rsidRPr="001106AE">
        <w:t>I</w:t>
      </w:r>
      <w:r w:rsidRPr="001106AE">
        <w:t>t shall be the responsibility of all coaches to follow these guidelines:</w:t>
      </w:r>
    </w:p>
    <w:p w14:paraId="7F690266" w14:textId="77777777" w:rsidR="0057377A" w:rsidRPr="001106AE" w:rsidRDefault="0057377A" w:rsidP="00CE5724">
      <w:pPr>
        <w:pStyle w:val="BodyText"/>
        <w:numPr>
          <w:ilvl w:val="0"/>
          <w:numId w:val="7"/>
        </w:numPr>
        <w:tabs>
          <w:tab w:val="left" w:pos="720"/>
        </w:tabs>
        <w:spacing w:after="60"/>
        <w:ind w:left="720"/>
      </w:pPr>
      <w:r w:rsidRPr="001106AE">
        <w:t xml:space="preserve">If </w:t>
      </w:r>
      <w:r w:rsidR="00BE0867" w:rsidRPr="001106AE">
        <w:t>a student-athlete</w:t>
      </w:r>
      <w:r w:rsidRPr="001106AE">
        <w:t xml:space="preserve"> quit</w:t>
      </w:r>
      <w:r w:rsidR="00BE0867" w:rsidRPr="001106AE">
        <w:t xml:space="preserve">s a team or is removed from the team, they may not participate in the next season’s sport until the team’s sport </w:t>
      </w:r>
      <w:r w:rsidR="0009753D" w:rsidRPr="001106AE">
        <w:t xml:space="preserve">season that </w:t>
      </w:r>
      <w:r w:rsidR="00BE0867" w:rsidRPr="001106AE">
        <w:t>they quit or were removed from is complete.</w:t>
      </w:r>
    </w:p>
    <w:p w14:paraId="7A8E0979" w14:textId="77777777" w:rsidR="0057377A" w:rsidRPr="001106AE" w:rsidRDefault="0057377A" w:rsidP="00CE5724">
      <w:pPr>
        <w:pStyle w:val="BodyText"/>
        <w:numPr>
          <w:ilvl w:val="0"/>
          <w:numId w:val="7"/>
        </w:numPr>
        <w:tabs>
          <w:tab w:val="clear" w:pos="2160"/>
          <w:tab w:val="left" w:pos="720"/>
        </w:tabs>
        <w:spacing w:after="60"/>
        <w:ind w:left="720"/>
      </w:pPr>
      <w:r w:rsidRPr="001106AE">
        <w:t xml:space="preserve">Student-athletes may participate in more than one (1) sport </w:t>
      </w:r>
      <w:r w:rsidR="008837E7" w:rsidRPr="001106AE">
        <w:t xml:space="preserve">or sport activity </w:t>
      </w:r>
      <w:r w:rsidRPr="001106AE">
        <w:t>during the same season, if both coaches are able to coordinate a student’s schedule.</w:t>
      </w:r>
    </w:p>
    <w:p w14:paraId="360E6211" w14:textId="77777777" w:rsidR="00DA6FEB" w:rsidRPr="001106AE" w:rsidRDefault="00DA6FEB" w:rsidP="00CE5724">
      <w:pPr>
        <w:pStyle w:val="BodyText"/>
        <w:numPr>
          <w:ilvl w:val="0"/>
          <w:numId w:val="7"/>
        </w:numPr>
        <w:tabs>
          <w:tab w:val="clear" w:pos="2160"/>
          <w:tab w:val="left" w:pos="720"/>
          <w:tab w:val="num" w:pos="810"/>
        </w:tabs>
        <w:spacing w:after="180"/>
        <w:ind w:left="720"/>
      </w:pPr>
      <w:r w:rsidRPr="001106AE">
        <w:t>If a student/athlete quits or is removed from a team; that student athlete will be ineligible for any and all post season awards associated with that team.</w:t>
      </w:r>
    </w:p>
    <w:p w14:paraId="60D4EA6F" w14:textId="77777777" w:rsidR="0057377A" w:rsidRPr="001106AE" w:rsidRDefault="0057377A" w:rsidP="00CE5724">
      <w:pPr>
        <w:pStyle w:val="Heading1"/>
        <w:spacing w:before="0" w:after="180"/>
      </w:pPr>
      <w:bookmarkStart w:id="55" w:name="_Toc270404915"/>
      <w:bookmarkStart w:id="56" w:name="_Toc171332703"/>
      <w:r w:rsidRPr="001106AE">
        <w:t>Cutting of Participants</w:t>
      </w:r>
      <w:bookmarkEnd w:id="55"/>
      <w:bookmarkEnd w:id="56"/>
    </w:p>
    <w:p w14:paraId="6332905E" w14:textId="77777777" w:rsidR="0057377A" w:rsidRPr="001106AE" w:rsidRDefault="0057377A" w:rsidP="00CE5724">
      <w:pPr>
        <w:pStyle w:val="BodyText"/>
        <w:spacing w:after="180"/>
      </w:pPr>
      <w:r w:rsidRPr="001106AE">
        <w:t>The coaching staff of each individual sport shall establish the process for deciding whether athletes will be “cut” during a tryout period during which the final composition of a team will be determined. If a coaching staff determines that “cuts” are necessary, they shall discuss with all athletes attending the tryouts the criteria to be used to evaluate the athletes during the tryout period. This procedure shall also describe the notification process that will be used to inform all athletes of their status following the tryout period. The coaching s</w:t>
      </w:r>
      <w:r w:rsidR="00080EDF" w:rsidRPr="001106AE">
        <w:t>taff must make every effort to e</w:t>
      </w:r>
      <w:r w:rsidRPr="001106AE">
        <w:t>nsure that all athletes attending the tryouts clearly understand the criteria to be used to evaluate them.</w:t>
      </w:r>
    </w:p>
    <w:p w14:paraId="25D96381" w14:textId="77777777" w:rsidR="0057377A" w:rsidRPr="001106AE" w:rsidRDefault="0057377A" w:rsidP="00CE5724">
      <w:pPr>
        <w:pStyle w:val="BodyText"/>
        <w:spacing w:after="180"/>
      </w:pPr>
      <w:r w:rsidRPr="001106AE">
        <w:t xml:space="preserve">The notification procedures used by the coaching staff </w:t>
      </w:r>
      <w:r w:rsidR="001F30B4" w:rsidRPr="001106AE">
        <w:t>should, if feasible,</w:t>
      </w:r>
      <w:r w:rsidRPr="001106AE">
        <w:t xml:space="preserve"> include individual conferences with each athlete that does not make the final team. These conferences shall include feedback to the athletes on the areas where they might i</w:t>
      </w:r>
      <w:r w:rsidR="00080EDF" w:rsidRPr="001106AE">
        <w:t>mprove athletically and always e</w:t>
      </w:r>
      <w:r w:rsidRPr="001106AE">
        <w:t>nsure the dignity and growth of the individual student.</w:t>
      </w:r>
    </w:p>
    <w:p w14:paraId="1FCB2149" w14:textId="77777777" w:rsidR="0018310B" w:rsidRPr="001106AE" w:rsidRDefault="0018310B" w:rsidP="00CE5724">
      <w:pPr>
        <w:pStyle w:val="Heading1"/>
        <w:spacing w:before="0" w:after="180"/>
      </w:pPr>
      <w:bookmarkStart w:id="57" w:name="_Toc171332704"/>
      <w:r w:rsidRPr="001106AE">
        <w:t>Conduct of Program</w:t>
      </w:r>
      <w:bookmarkEnd w:id="57"/>
    </w:p>
    <w:p w14:paraId="4EC8A3B1" w14:textId="77777777" w:rsidR="0018310B" w:rsidRPr="001106AE" w:rsidRDefault="00216C4C" w:rsidP="00CE5724">
      <w:pPr>
        <w:pStyle w:val="BodyText"/>
        <w:spacing w:after="180"/>
      </w:pPr>
      <w:r w:rsidRPr="001106AE">
        <w:rPr>
          <w:rStyle w:val="ksbanormal"/>
          <w:rFonts w:ascii="Garamond" w:hAnsi="Garamond"/>
          <w:color w:val="000000"/>
        </w:rPr>
        <w:t xml:space="preserve">All interscholastic and intramural athletic competition shall be in compliance with the constitution, bylaws, and </w:t>
      </w:r>
      <w:r w:rsidR="008837E7" w:rsidRPr="001106AE">
        <w:rPr>
          <w:rStyle w:val="ksbanormal"/>
          <w:rFonts w:ascii="Garamond" w:hAnsi="Garamond"/>
          <w:color w:val="000000"/>
        </w:rPr>
        <w:t xml:space="preserve">competition </w:t>
      </w:r>
      <w:r w:rsidRPr="001106AE">
        <w:rPr>
          <w:rStyle w:val="ksbanormal"/>
          <w:rFonts w:ascii="Garamond" w:hAnsi="Garamond"/>
          <w:color w:val="000000"/>
        </w:rPr>
        <w:t xml:space="preserve">rules of the Kentucky High School Athletic Association (KHSAA) and Title IX requirements. </w:t>
      </w:r>
      <w:r w:rsidR="0018310B" w:rsidRPr="001106AE">
        <w:rPr>
          <w:rStyle w:val="ksbanormal"/>
          <w:rFonts w:ascii="Garamond" w:hAnsi="Garamond"/>
        </w:rPr>
        <w:t>As a condition to KHSAA membership, each member school and Superintendent shall annually submit a written certification of compliance with 20 USC Section 1681 (Title IX).</w:t>
      </w:r>
    </w:p>
    <w:p w14:paraId="023CA3A8" w14:textId="77777777" w:rsidR="0057377A" w:rsidRPr="001106AE" w:rsidRDefault="00216C4C" w:rsidP="003F698D">
      <w:pPr>
        <w:pStyle w:val="BodyText"/>
        <w:tabs>
          <w:tab w:val="left" w:pos="0"/>
        </w:tabs>
        <w:rPr>
          <w:rStyle w:val="ksbanormal"/>
          <w:rFonts w:ascii="Garamond" w:hAnsi="Garamond"/>
        </w:rPr>
      </w:pPr>
      <w:bookmarkStart w:id="58" w:name="_Toc243711822"/>
      <w:r w:rsidRPr="001106AE">
        <w:rPr>
          <w:rStyle w:val="ksbanormal"/>
          <w:rFonts w:ascii="Garamond" w:hAnsi="Garamond"/>
        </w:rPr>
        <w:br w:type="page"/>
      </w:r>
      <w:r w:rsidR="0057377A" w:rsidRPr="001106AE">
        <w:rPr>
          <w:rStyle w:val="ksbanormal"/>
          <w:rFonts w:ascii="Garamond" w:hAnsi="Garamond"/>
        </w:rPr>
        <w:lastRenderedPageBreak/>
        <w:t>Coaches shall abide by:</w:t>
      </w:r>
    </w:p>
    <w:p w14:paraId="6B5F1C26" w14:textId="542801E5" w:rsidR="0057377A" w:rsidRPr="001106AE" w:rsidRDefault="0057377A" w:rsidP="00CE5724">
      <w:pPr>
        <w:pStyle w:val="BodyText"/>
        <w:numPr>
          <w:ilvl w:val="0"/>
          <w:numId w:val="9"/>
        </w:numPr>
        <w:tabs>
          <w:tab w:val="clear" w:pos="2160"/>
          <w:tab w:val="num" w:pos="720"/>
        </w:tabs>
        <w:spacing w:after="60"/>
        <w:ind w:left="720"/>
        <w:rPr>
          <w:rStyle w:val="ksbanormal"/>
          <w:rFonts w:ascii="Garamond" w:hAnsi="Garamond"/>
        </w:rPr>
      </w:pPr>
      <w:r w:rsidRPr="001106AE">
        <w:rPr>
          <w:rStyle w:val="ksbanormal"/>
          <w:rFonts w:ascii="Garamond" w:hAnsi="Garamond"/>
        </w:rPr>
        <w:t xml:space="preserve">Policies adopted by the </w:t>
      </w:r>
      <w:r w:rsidR="00113903" w:rsidRPr="001106AE">
        <w:rPr>
          <w:rStyle w:val="ksbanormal"/>
          <w:rFonts w:ascii="Garamond" w:hAnsi="Garamond"/>
        </w:rPr>
        <w:t xml:space="preserve">KHSAA, Bellevue Board of Education, and Bellevue Middle/High School School Based Decision Making Council </w:t>
      </w:r>
      <w:r w:rsidRPr="001106AE">
        <w:rPr>
          <w:rStyle w:val="ksbanormal"/>
          <w:rFonts w:ascii="Garamond" w:hAnsi="Garamond"/>
        </w:rPr>
        <w:t>relating to evaluation of the athletic program that address program equity for both male and female athletics.</w:t>
      </w:r>
    </w:p>
    <w:p w14:paraId="3AC7DFE2" w14:textId="77777777" w:rsidR="008837E7" w:rsidRPr="001106AE" w:rsidRDefault="0057377A" w:rsidP="00CE5724">
      <w:pPr>
        <w:pStyle w:val="BodyText"/>
        <w:numPr>
          <w:ilvl w:val="0"/>
          <w:numId w:val="9"/>
        </w:numPr>
        <w:tabs>
          <w:tab w:val="clear" w:pos="2160"/>
          <w:tab w:val="num" w:pos="720"/>
        </w:tabs>
        <w:spacing w:after="60"/>
        <w:ind w:left="720"/>
        <w:rPr>
          <w:rStyle w:val="ksbanormal"/>
          <w:rFonts w:ascii="Garamond" w:hAnsi="Garamond"/>
        </w:rPr>
      </w:pPr>
      <w:r w:rsidRPr="001106AE">
        <w:rPr>
          <w:rStyle w:val="ksbanormal"/>
          <w:rFonts w:ascii="Garamond" w:hAnsi="Garamond"/>
        </w:rPr>
        <w:t xml:space="preserve">Program implementation requirements developed by Superintendent/designee to promote compliance with Title IX requirements. </w:t>
      </w:r>
    </w:p>
    <w:p w14:paraId="20E4B83F" w14:textId="77777777" w:rsidR="0057377A" w:rsidRPr="001106AE" w:rsidRDefault="008837E7" w:rsidP="003F698D">
      <w:pPr>
        <w:pStyle w:val="BodyText"/>
        <w:numPr>
          <w:ilvl w:val="0"/>
          <w:numId w:val="9"/>
        </w:numPr>
        <w:tabs>
          <w:tab w:val="clear" w:pos="2160"/>
          <w:tab w:val="num" w:pos="720"/>
        </w:tabs>
        <w:spacing w:after="120"/>
        <w:ind w:left="720"/>
        <w:rPr>
          <w:rStyle w:val="ksbanormal"/>
          <w:rFonts w:ascii="Garamond" w:hAnsi="Garamond"/>
        </w:rPr>
      </w:pPr>
      <w:r w:rsidRPr="001106AE">
        <w:t>Rules and limitations established by 702 KAR 7:065 and the local Board for students participating in middle school sports and sport activities.</w:t>
      </w:r>
      <w:r w:rsidRPr="001106AE">
        <w:rPr>
          <w:rStyle w:val="ksbanormal"/>
          <w:rFonts w:ascii="Garamond" w:hAnsi="Garamond"/>
        </w:rPr>
        <w:t xml:space="preserve"> </w:t>
      </w:r>
      <w:r w:rsidR="0057377A" w:rsidRPr="001106AE">
        <w:rPr>
          <w:rStyle w:val="ksbanormal"/>
          <w:rFonts w:ascii="Garamond" w:hAnsi="Garamond"/>
          <w:b/>
        </w:rPr>
        <w:t>09.31</w:t>
      </w:r>
    </w:p>
    <w:p w14:paraId="017D05E2" w14:textId="77777777" w:rsidR="0057377A" w:rsidRPr="001106AE" w:rsidRDefault="0057377A" w:rsidP="003F698D">
      <w:pPr>
        <w:pStyle w:val="BodyText"/>
        <w:spacing w:after="180"/>
        <w:ind w:left="-86"/>
        <w:jc w:val="center"/>
        <w:rPr>
          <w:b/>
          <w:i/>
        </w:rPr>
      </w:pPr>
      <w:r w:rsidRPr="001106AE">
        <w:rPr>
          <w:b/>
          <w:i/>
        </w:rPr>
        <w:t>STUDENTS FIRST, ATHLETES SECOND</w:t>
      </w:r>
    </w:p>
    <w:p w14:paraId="34575D09" w14:textId="77777777" w:rsidR="00D14A40" w:rsidRPr="001106AE" w:rsidRDefault="00D14A40" w:rsidP="00CE5724">
      <w:pPr>
        <w:pStyle w:val="Heading1"/>
        <w:spacing w:before="0" w:after="180"/>
      </w:pPr>
      <w:bookmarkStart w:id="59" w:name="_Toc171332705"/>
      <w:r w:rsidRPr="001106AE">
        <w:t>KHSAA Imposition of Penalties</w:t>
      </w:r>
      <w:bookmarkEnd w:id="58"/>
      <w:bookmarkEnd w:id="59"/>
    </w:p>
    <w:p w14:paraId="1698E303" w14:textId="77777777" w:rsidR="00D14A40" w:rsidRPr="001106AE" w:rsidRDefault="00D14A40" w:rsidP="00CE5724">
      <w:pPr>
        <w:pStyle w:val="BodyText"/>
        <w:spacing w:after="180"/>
      </w:pPr>
      <w:bookmarkStart w:id="60" w:name="OLE_LINK5"/>
      <w:bookmarkStart w:id="61" w:name="OLE_LINK6"/>
      <w:r w:rsidRPr="001106AE">
        <w:t xml:space="preserve">If KHSAA rules and regulations </w:t>
      </w:r>
      <w:r w:rsidR="00D555DC" w:rsidRPr="001106AE">
        <w:t>are</w:t>
      </w:r>
      <w:r w:rsidRPr="001106AE">
        <w:t xml:space="preserve"> violated, penalties may be imposed on the school</w:t>
      </w:r>
      <w:r w:rsidR="00D555DC" w:rsidRPr="001106AE">
        <w:t xml:space="preserve"> </w:t>
      </w:r>
      <w:r w:rsidRPr="001106AE">
        <w:t xml:space="preserve">or individual within the defined parameters of Bylaw </w:t>
      </w:r>
      <w:r w:rsidR="00A510F5" w:rsidRPr="001106AE">
        <w:t>27</w:t>
      </w:r>
      <w:r w:rsidRPr="001106AE">
        <w:t>, the KHSAA Due Process Procedure</w:t>
      </w:r>
      <w:r w:rsidR="00287EAE" w:rsidRPr="001106AE">
        <w:t>s</w:t>
      </w:r>
      <w:r w:rsidRPr="001106AE">
        <w:t xml:space="preserve">. </w:t>
      </w:r>
      <w:r w:rsidR="00D555DC" w:rsidRPr="001106AE">
        <w:t>The</w:t>
      </w:r>
      <w:r w:rsidRPr="001106AE">
        <w:t xml:space="preserve"> Principal shall </w:t>
      </w:r>
      <w:r w:rsidR="00D555DC" w:rsidRPr="001106AE">
        <w:t>be responsible for oversight of the school’s athletic pr</w:t>
      </w:r>
      <w:r w:rsidRPr="001106AE">
        <w:t>ogram</w:t>
      </w:r>
      <w:r w:rsidR="00D555DC" w:rsidRPr="001106AE">
        <w:t xml:space="preserve"> to see that it</w:t>
      </w:r>
      <w:r w:rsidRPr="001106AE">
        <w:t xml:space="preserve"> remains compliant with KHSAA rules.</w:t>
      </w:r>
    </w:p>
    <w:bookmarkEnd w:id="60"/>
    <w:bookmarkEnd w:id="61"/>
    <w:p w14:paraId="0249A6AC" w14:textId="77777777" w:rsidR="00D14A40" w:rsidRPr="001106AE" w:rsidRDefault="00D14A40" w:rsidP="003F698D">
      <w:pPr>
        <w:pStyle w:val="BodyText"/>
        <w:pBdr>
          <w:top w:val="single" w:sz="4" w:space="1" w:color="auto"/>
          <w:left w:val="single" w:sz="4" w:space="4" w:color="auto"/>
          <w:bottom w:val="single" w:sz="4" w:space="1" w:color="auto"/>
          <w:right w:val="single" w:sz="4" w:space="4" w:color="auto"/>
        </w:pBdr>
        <w:jc w:val="center"/>
        <w:rPr>
          <w:b/>
          <w:bCs/>
        </w:rPr>
      </w:pPr>
      <w:r w:rsidRPr="001106AE">
        <w:rPr>
          <w:b/>
          <w:bCs/>
        </w:rPr>
        <w:t xml:space="preserve">Please refer to KHSAA Bylaw </w:t>
      </w:r>
      <w:r w:rsidR="00FF050F" w:rsidRPr="001106AE">
        <w:rPr>
          <w:b/>
          <w:bCs/>
        </w:rPr>
        <w:t>27</w:t>
      </w:r>
      <w:r w:rsidR="004641F8" w:rsidRPr="001106AE">
        <w:rPr>
          <w:b/>
          <w:bCs/>
        </w:rPr>
        <w:t>.</w:t>
      </w:r>
    </w:p>
    <w:p w14:paraId="5E8BD5A2" w14:textId="77777777" w:rsidR="00FF050F" w:rsidRPr="001106AE" w:rsidRDefault="00FF050F" w:rsidP="00CE5724">
      <w:pPr>
        <w:pStyle w:val="Heading1"/>
        <w:spacing w:before="0" w:after="180"/>
      </w:pPr>
      <w:bookmarkStart w:id="62" w:name="_Toc385328356"/>
      <w:bookmarkStart w:id="63" w:name="_Toc171332706"/>
      <w:r w:rsidRPr="001106AE">
        <w:t>Middle School Applicability</w:t>
      </w:r>
      <w:bookmarkEnd w:id="62"/>
      <w:bookmarkEnd w:id="63"/>
    </w:p>
    <w:p w14:paraId="358F9271" w14:textId="77777777" w:rsidR="00FF050F" w:rsidRPr="001106AE" w:rsidRDefault="004B7363" w:rsidP="00CE5724">
      <w:pPr>
        <w:pStyle w:val="BodyText"/>
        <w:spacing w:after="180"/>
      </w:pPr>
      <w:r w:rsidRPr="001106AE">
        <w:t>P</w:t>
      </w:r>
      <w:r w:rsidR="00FF050F" w:rsidRPr="001106AE">
        <w:t>er 702 KAR 7:065, the KHSAA has responsibility for the regulation of athletics at the Middle School level. An Advisory Committee will set any statewide regulations, with approval from the Kentucky Board of Education and the Kentucky General Assembly through 702 KAR 7:065. This regulation sets very few statewide rules, but requires the establishment of many rules at the local level. Though there is not "membership" for middle schools in KHSAA at this time, the governance model requires local Boards of Education to ensure enforcement of a variety of restrictions, most of which are related solely to the health and safety of the student-athlete and to maintain the proper perspective for interscholastic athletics within the education model.</w:t>
      </w:r>
    </w:p>
    <w:p w14:paraId="5FF1BF08" w14:textId="77777777" w:rsidR="00A724F9" w:rsidRPr="001106AE" w:rsidRDefault="00A724F9" w:rsidP="00CE5724">
      <w:pPr>
        <w:pStyle w:val="Heading1"/>
        <w:spacing w:before="0" w:after="180"/>
      </w:pPr>
      <w:bookmarkStart w:id="64" w:name="_Toc171332707"/>
      <w:r w:rsidRPr="001106AE">
        <w:t>Future Changes</w:t>
      </w:r>
      <w:bookmarkEnd w:id="43"/>
      <w:bookmarkEnd w:id="44"/>
      <w:bookmarkEnd w:id="45"/>
      <w:bookmarkEnd w:id="46"/>
      <w:bookmarkEnd w:id="47"/>
      <w:bookmarkEnd w:id="48"/>
      <w:bookmarkEnd w:id="49"/>
      <w:bookmarkEnd w:id="50"/>
      <w:bookmarkEnd w:id="51"/>
      <w:bookmarkEnd w:id="52"/>
      <w:bookmarkEnd w:id="53"/>
      <w:bookmarkEnd w:id="54"/>
      <w:bookmarkEnd w:id="64"/>
    </w:p>
    <w:p w14:paraId="583A88C5" w14:textId="77777777" w:rsidR="00B97DDA" w:rsidRPr="001106AE" w:rsidRDefault="00B97DDA" w:rsidP="00CE5724">
      <w:pPr>
        <w:pStyle w:val="BodyText"/>
        <w:spacing w:after="180"/>
      </w:pPr>
      <w:bookmarkStart w:id="65" w:name="_Toc478442579"/>
      <w:bookmarkStart w:id="66" w:name="_Toc478789096"/>
      <w:bookmarkStart w:id="67" w:name="_Toc479739452"/>
      <w:bookmarkStart w:id="68" w:name="_Toc479739516"/>
      <w:bookmarkStart w:id="69" w:name="_Toc479991166"/>
      <w:bookmarkStart w:id="70" w:name="_Toc479992774"/>
      <w:bookmarkStart w:id="71" w:name="_Toc480009417"/>
      <w:bookmarkStart w:id="72" w:name="_Toc480016005"/>
      <w:bookmarkStart w:id="73" w:name="_Toc480016063"/>
      <w:bookmarkStart w:id="74" w:name="_Toc480254690"/>
      <w:bookmarkStart w:id="75" w:name="_Toc480345524"/>
      <w:bookmarkStart w:id="76" w:name="_Toc480606708"/>
      <w:bookmarkStart w:id="77" w:name="_Toc229197202"/>
      <w:bookmarkStart w:id="78" w:name="_Toc520355520"/>
      <w:bookmarkStart w:id="79" w:name="_Toc520355903"/>
      <w:bookmarkStart w:id="80" w:name="_Toc520356342"/>
      <w:bookmarkStart w:id="81" w:name="_Toc520532173"/>
      <w:bookmarkStart w:id="82" w:name="_Toc520532259"/>
      <w:bookmarkStart w:id="83" w:name="_Toc520596466"/>
      <w:bookmarkStart w:id="84" w:name="_Toc520597501"/>
      <w:bookmarkStart w:id="85" w:name="_Toc520684595"/>
      <w:bookmarkStart w:id="86" w:name="_Toc520780559"/>
      <w:bookmarkStart w:id="87" w:name="_Toc521124627"/>
      <w:bookmarkStart w:id="88" w:name="_Toc521126271"/>
      <w:bookmarkStart w:id="89" w:name="_Toc521126364"/>
      <w:bookmarkStart w:id="90" w:name="_Toc521126459"/>
      <w:bookmarkStart w:id="91" w:name="_Toc521126552"/>
      <w:bookmarkStart w:id="92" w:name="_Toc521126650"/>
      <w:bookmarkStart w:id="93" w:name="_Toc521126744"/>
      <w:bookmarkStart w:id="94" w:name="_Toc521126837"/>
      <w:bookmarkStart w:id="95" w:name="_Toc521126928"/>
      <w:bookmarkStart w:id="96" w:name="_Toc521127022"/>
      <w:bookmarkStart w:id="97" w:name="_Toc521140145"/>
      <w:bookmarkStart w:id="98" w:name="_Toc521143286"/>
      <w:bookmarkStart w:id="99" w:name="_Toc521144206"/>
      <w:bookmarkStart w:id="100" w:name="_Toc521144297"/>
      <w:bookmarkStart w:id="101" w:name="_Toc521144996"/>
      <w:bookmarkStart w:id="102" w:name="_Toc521145158"/>
      <w:bookmarkStart w:id="103" w:name="_Toc521146369"/>
      <w:bookmarkStart w:id="104" w:name="_Toc521829155"/>
      <w:bookmarkStart w:id="105" w:name="_Toc521829333"/>
      <w:bookmarkStart w:id="106" w:name="_Toc16317587"/>
      <w:bookmarkStart w:id="107" w:name="_Toc41118525"/>
      <w:bookmarkStart w:id="108" w:name="_Toc48364264"/>
      <w:bookmarkStart w:id="109" w:name="_Toc70474604"/>
      <w:bookmarkStart w:id="110" w:name="_Toc70474694"/>
      <w:bookmarkStart w:id="111" w:name="_Toc70476674"/>
      <w:bookmarkStart w:id="112" w:name="_Toc71345211"/>
      <w:bookmarkStart w:id="113" w:name="_Toc78602584"/>
      <w:bookmarkStart w:id="114" w:name="_Toc78604635"/>
      <w:bookmarkStart w:id="115" w:name="_Toc78619832"/>
      <w:bookmarkStart w:id="116" w:name="_Toc78621169"/>
      <w:bookmarkStart w:id="117" w:name="_Toc78622563"/>
      <w:bookmarkStart w:id="118" w:name="_Toc78622661"/>
      <w:bookmarkStart w:id="119" w:name="_Toc78622757"/>
      <w:bookmarkStart w:id="120" w:name="_Toc78622851"/>
      <w:bookmarkStart w:id="121" w:name="_Toc78622942"/>
      <w:bookmarkStart w:id="122" w:name="_Toc78623037"/>
      <w:bookmarkStart w:id="123" w:name="_Toc78623134"/>
      <w:bookmarkStart w:id="124" w:name="_Toc78623228"/>
      <w:bookmarkStart w:id="125" w:name="_Toc103676953"/>
      <w:bookmarkStart w:id="126" w:name="_Toc103677045"/>
      <w:bookmarkStart w:id="127" w:name="_Toc103677306"/>
      <w:bookmarkStart w:id="128" w:name="_Toc103677811"/>
      <w:bookmarkStart w:id="129" w:name="_Toc103678316"/>
      <w:bookmarkStart w:id="130" w:name="_Toc103678409"/>
      <w:bookmarkStart w:id="131" w:name="_Toc103678502"/>
      <w:bookmarkStart w:id="132" w:name="_Toc103678690"/>
      <w:bookmarkStart w:id="133" w:name="_Toc111627665"/>
      <w:bookmarkStart w:id="134" w:name="_Toc111627760"/>
      <w:bookmarkStart w:id="135" w:name="_Toc111629144"/>
      <w:bookmarkStart w:id="136" w:name="_Toc111955673"/>
      <w:bookmarkStart w:id="137" w:name="_Toc111955765"/>
      <w:bookmarkStart w:id="138" w:name="_Toc111956408"/>
      <w:bookmarkStart w:id="139" w:name="_Toc111964260"/>
      <w:bookmarkStart w:id="140" w:name="_Toc136420557"/>
      <w:bookmarkStart w:id="141" w:name="_Toc136420942"/>
      <w:bookmarkStart w:id="142" w:name="_Toc136421035"/>
      <w:bookmarkStart w:id="143" w:name="_Toc136421127"/>
      <w:bookmarkStart w:id="144" w:name="_Toc136427631"/>
      <w:bookmarkStart w:id="145" w:name="_Toc136427726"/>
      <w:bookmarkStart w:id="146" w:name="_Toc136427821"/>
      <w:bookmarkStart w:id="147" w:name="_Toc151344241"/>
      <w:bookmarkStart w:id="148" w:name="_Toc165108334"/>
      <w:bookmarkStart w:id="149" w:name="_Toc165171143"/>
      <w:bookmarkStart w:id="150" w:name="_Toc165171237"/>
      <w:bookmarkStart w:id="151" w:name="_Toc166981923"/>
      <w:bookmarkStart w:id="152" w:name="_Toc174511187"/>
      <w:bookmarkStart w:id="153" w:name="_Toc175017821"/>
      <w:bookmarkStart w:id="154" w:name="_Toc175018590"/>
      <w:bookmarkStart w:id="155" w:name="_Toc175022183"/>
      <w:bookmarkStart w:id="156" w:name="_Toc188756754"/>
      <w:bookmarkStart w:id="157" w:name="_Toc194830635"/>
      <w:bookmarkStart w:id="158" w:name="_Toc195002571"/>
      <w:bookmarkStart w:id="159" w:name="_Toc195002667"/>
      <w:bookmarkStart w:id="160" w:name="_Toc195066198"/>
      <w:bookmarkStart w:id="161" w:name="_Toc195066293"/>
      <w:bookmarkStart w:id="162" w:name="_Toc195066387"/>
      <w:bookmarkStart w:id="163" w:name="_Toc196531445"/>
      <w:bookmarkStart w:id="164" w:name="_Toc196531543"/>
      <w:bookmarkStart w:id="165" w:name="_Toc196531639"/>
      <w:bookmarkStart w:id="166" w:name="_Toc196531734"/>
      <w:bookmarkStart w:id="167" w:name="_Toc196531830"/>
      <w:bookmarkStart w:id="168" w:name="_Toc196531925"/>
      <w:bookmarkStart w:id="169" w:name="_Toc196532021"/>
      <w:bookmarkStart w:id="170" w:name="_Toc201798074"/>
      <w:bookmarkStart w:id="171" w:name="_Toc201798754"/>
      <w:bookmarkStart w:id="172" w:name="_Toc201798883"/>
      <w:bookmarkStart w:id="173" w:name="_Toc201799133"/>
      <w:bookmarkStart w:id="174" w:name="_Toc201799230"/>
      <w:bookmarkStart w:id="175" w:name="_Toc201799326"/>
      <w:bookmarkStart w:id="176" w:name="_Toc201799450"/>
      <w:bookmarkStart w:id="177" w:name="_Toc201800081"/>
      <w:bookmarkStart w:id="178" w:name="_Toc201976149"/>
      <w:bookmarkStart w:id="179" w:name="_Toc201976247"/>
      <w:bookmarkStart w:id="180" w:name="_Toc201976343"/>
      <w:bookmarkStart w:id="181" w:name="_Toc206396323"/>
      <w:bookmarkStart w:id="182" w:name="_Toc206396416"/>
      <w:bookmarkStart w:id="183" w:name="_Toc206397364"/>
      <w:bookmarkStart w:id="184" w:name="_Toc206401957"/>
      <w:bookmarkStart w:id="185" w:name="_Toc206402054"/>
      <w:bookmarkStart w:id="186" w:name="_Toc206402149"/>
      <w:bookmarkStart w:id="187" w:name="_Toc206402244"/>
      <w:bookmarkStart w:id="188" w:name="_Toc206402353"/>
      <w:bookmarkStart w:id="189" w:name="_Toc225673684"/>
      <w:bookmarkStart w:id="190" w:name="_Toc225674346"/>
      <w:bookmarkStart w:id="191" w:name="_Toc225674443"/>
      <w:bookmarkStart w:id="192" w:name="_Toc225674543"/>
      <w:bookmarkStart w:id="193" w:name="_Toc225674641"/>
      <w:bookmarkStart w:id="194" w:name="_Toc236800722"/>
      <w:bookmarkStart w:id="195" w:name="_Toc240684345"/>
      <w:bookmarkStart w:id="196" w:name="_Toc240685080"/>
      <w:bookmarkStart w:id="197" w:name="_Toc240685192"/>
      <w:bookmarkStart w:id="198" w:name="_Toc240685878"/>
      <w:bookmarkStart w:id="199" w:name="_Toc240791934"/>
      <w:bookmarkStart w:id="200" w:name="_Toc240792028"/>
      <w:bookmarkStart w:id="201" w:name="_Toc240792124"/>
      <w:bookmarkStart w:id="202" w:name="_Toc240792510"/>
      <w:bookmarkStart w:id="203" w:name="_Toc240792573"/>
      <w:bookmarkStart w:id="204" w:name="_Toc240792638"/>
      <w:bookmarkStart w:id="205" w:name="_Toc240793366"/>
      <w:bookmarkStart w:id="206" w:name="_Toc240794485"/>
      <w:bookmarkStart w:id="207" w:name="_Toc240794583"/>
      <w:bookmarkStart w:id="208" w:name="_Toc240794651"/>
      <w:bookmarkStart w:id="209" w:name="_Toc240794718"/>
      <w:bookmarkStart w:id="210" w:name="_Toc241027650"/>
      <w:bookmarkStart w:id="211" w:name="_Toc241027710"/>
      <w:bookmarkStart w:id="212" w:name="_Toc241027778"/>
      <w:bookmarkStart w:id="213" w:name="_Toc241027846"/>
      <w:bookmarkStart w:id="214" w:name="_Toc241027939"/>
      <w:bookmarkStart w:id="215" w:name="_Toc241028289"/>
      <w:bookmarkStart w:id="216" w:name="_Toc241028403"/>
      <w:bookmarkStart w:id="217" w:name="_Toc241028508"/>
      <w:bookmarkStart w:id="218" w:name="_Toc241028576"/>
      <w:bookmarkStart w:id="219" w:name="_Toc241028647"/>
      <w:bookmarkStart w:id="220" w:name="_Toc241028763"/>
      <w:bookmarkStart w:id="221" w:name="_Toc241028848"/>
      <w:bookmarkStart w:id="222" w:name="_Toc241028911"/>
      <w:bookmarkStart w:id="223" w:name="_Toc241028981"/>
      <w:bookmarkStart w:id="224" w:name="_Toc241029046"/>
      <w:bookmarkStart w:id="225" w:name="_Toc241029113"/>
      <w:bookmarkStart w:id="226" w:name="_Toc241029180"/>
      <w:bookmarkStart w:id="227" w:name="_Toc241029245"/>
      <w:bookmarkStart w:id="228" w:name="_Toc241029310"/>
      <w:bookmarkStart w:id="229" w:name="_Toc241029408"/>
      <w:bookmarkStart w:id="230" w:name="_Toc241029474"/>
      <w:bookmarkStart w:id="231" w:name="_Toc241450213"/>
      <w:bookmarkStart w:id="232" w:name="_Toc241450345"/>
      <w:bookmarkStart w:id="233" w:name="_Toc241535125"/>
      <w:bookmarkStart w:id="234" w:name="_Toc241535766"/>
      <w:bookmarkStart w:id="235" w:name="_Toc241537062"/>
      <w:bookmarkStart w:id="236" w:name="_Toc241537288"/>
      <w:bookmarkStart w:id="237" w:name="_Toc241543871"/>
      <w:bookmarkStart w:id="238" w:name="_Toc241543973"/>
      <w:bookmarkStart w:id="239" w:name="_Toc241546874"/>
      <w:bookmarkStart w:id="240" w:name="_Toc241547323"/>
      <w:bookmarkStart w:id="241" w:name="_Toc241547648"/>
      <w:bookmarkStart w:id="242" w:name="_Toc241550653"/>
      <w:bookmarkStart w:id="243" w:name="_Toc241552526"/>
      <w:bookmarkStart w:id="244" w:name="_Toc241552596"/>
      <w:bookmarkStart w:id="245" w:name="_Toc241552670"/>
      <w:bookmarkStart w:id="246" w:name="_Toc241552741"/>
      <w:bookmarkStart w:id="247" w:name="_Toc241552815"/>
      <w:bookmarkStart w:id="248" w:name="_Toc241553434"/>
      <w:bookmarkStart w:id="249" w:name="_Toc241553722"/>
      <w:bookmarkStart w:id="250" w:name="_Toc241554473"/>
      <w:bookmarkStart w:id="251" w:name="_Toc241554547"/>
      <w:bookmarkStart w:id="252" w:name="_Toc241554657"/>
      <w:bookmarkStart w:id="253" w:name="_Toc241554807"/>
      <w:bookmarkStart w:id="254" w:name="_Toc241554879"/>
      <w:bookmarkStart w:id="255" w:name="_Toc243296306"/>
      <w:bookmarkStart w:id="256" w:name="_Toc243296377"/>
      <w:bookmarkStart w:id="257" w:name="_Toc243297134"/>
      <w:bookmarkStart w:id="258" w:name="_Toc243297208"/>
      <w:bookmarkStart w:id="259" w:name="_Toc243297514"/>
      <w:bookmarkStart w:id="260" w:name="_Toc243298465"/>
      <w:bookmarkStart w:id="261" w:name="_Toc243363017"/>
      <w:bookmarkStart w:id="262" w:name="_Toc243363155"/>
      <w:bookmarkStart w:id="263" w:name="_Toc243713186"/>
      <w:bookmarkStart w:id="264" w:name="_Toc243798396"/>
      <w:bookmarkStart w:id="265" w:name="_Toc478789097"/>
      <w:bookmarkStart w:id="266" w:name="_Toc479739453"/>
      <w:bookmarkStart w:id="267" w:name="_Toc479991167"/>
      <w:bookmarkStart w:id="268" w:name="_Toc479992775"/>
      <w:bookmarkStart w:id="269" w:name="_Toc480009418"/>
      <w:bookmarkStart w:id="270" w:name="_Toc480016006"/>
      <w:bookmarkStart w:id="271" w:name="_Toc480016064"/>
      <w:bookmarkStart w:id="272" w:name="_Toc480254691"/>
      <w:bookmarkStart w:id="273" w:name="_Toc480345525"/>
      <w:bookmarkStart w:id="274" w:name="_Toc480606709"/>
      <w:r w:rsidRPr="001106AE">
        <w:t>Although every effort will be made to update the handbook on a timely basis, the Bellevue Independent Board of Education reserves the right, and has the sole discretion, to change any policies, procedures, benefits, and terms of employment without notice, consultation, or publication, except as may be required by contractual agreements and law. The District reserves the right, and has the sole discretion, to modify or change any portion of this handbook at any time.</w:t>
      </w:r>
    </w:p>
    <w:p w14:paraId="589DD8DD" w14:textId="77777777" w:rsidR="003B7746" w:rsidRPr="001106AE" w:rsidRDefault="00BA1BEF" w:rsidP="003F698D">
      <w:pPr>
        <w:pStyle w:val="Heading1"/>
      </w:pPr>
      <w:r w:rsidRPr="001106AE">
        <w:br w:type="page"/>
      </w:r>
      <w:bookmarkStart w:id="275" w:name="_Toc171332708"/>
      <w:r w:rsidR="003B7746" w:rsidRPr="001106AE">
        <w:lastRenderedPageBreak/>
        <w:t>Central Office Personnel</w:t>
      </w:r>
      <w:bookmarkEnd w:id="65"/>
      <w:bookmarkEnd w:id="66"/>
      <w:r w:rsidR="003B7746" w:rsidRPr="001106AE">
        <w:t xml:space="preserve"> and School Administrators</w:t>
      </w:r>
      <w:bookmarkEnd w:id="67"/>
      <w:bookmarkEnd w:id="68"/>
      <w:bookmarkEnd w:id="69"/>
      <w:bookmarkEnd w:id="70"/>
      <w:bookmarkEnd w:id="71"/>
      <w:bookmarkEnd w:id="72"/>
      <w:bookmarkEnd w:id="73"/>
      <w:bookmarkEnd w:id="74"/>
      <w:bookmarkEnd w:id="75"/>
      <w:bookmarkEnd w:id="76"/>
      <w:bookmarkEnd w:id="77"/>
      <w:bookmarkEnd w:id="275"/>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5"/>
        <w:gridCol w:w="3859"/>
        <w:gridCol w:w="1476"/>
      </w:tblGrid>
      <w:tr w:rsidR="00520BE1" w:rsidRPr="001106AE" w14:paraId="5DC2F794" w14:textId="77777777" w:rsidTr="00950AA8">
        <w:tc>
          <w:tcPr>
            <w:tcW w:w="3485" w:type="dxa"/>
          </w:tcPr>
          <w:p w14:paraId="3A957452" w14:textId="77777777" w:rsidR="003B7746" w:rsidRPr="001106AE" w:rsidRDefault="003B7746" w:rsidP="003F698D">
            <w:pPr>
              <w:spacing w:before="20" w:after="20"/>
              <w:jc w:val="center"/>
              <w:rPr>
                <w:b/>
                <w:sz w:val="22"/>
              </w:rPr>
            </w:pPr>
            <w:r w:rsidRPr="001106AE">
              <w:rPr>
                <w:b/>
                <w:sz w:val="22"/>
              </w:rPr>
              <w:t>Person/Address</w:t>
            </w:r>
          </w:p>
        </w:tc>
        <w:tc>
          <w:tcPr>
            <w:tcW w:w="3859" w:type="dxa"/>
          </w:tcPr>
          <w:p w14:paraId="129C460F" w14:textId="77777777" w:rsidR="003B7746" w:rsidRPr="001106AE" w:rsidRDefault="003B7746" w:rsidP="003F698D">
            <w:pPr>
              <w:spacing w:before="20" w:after="20"/>
              <w:jc w:val="center"/>
              <w:rPr>
                <w:b/>
                <w:sz w:val="22"/>
              </w:rPr>
            </w:pPr>
            <w:r w:rsidRPr="001106AE">
              <w:rPr>
                <w:b/>
                <w:sz w:val="22"/>
              </w:rPr>
              <w:t>Telephone/E-mail</w:t>
            </w:r>
          </w:p>
        </w:tc>
        <w:tc>
          <w:tcPr>
            <w:tcW w:w="1476" w:type="dxa"/>
          </w:tcPr>
          <w:p w14:paraId="10385FE1" w14:textId="77777777" w:rsidR="003B7746" w:rsidRPr="001106AE" w:rsidRDefault="003B7746" w:rsidP="003F698D">
            <w:pPr>
              <w:spacing w:before="20" w:after="20"/>
              <w:jc w:val="center"/>
              <w:rPr>
                <w:b/>
                <w:sz w:val="22"/>
              </w:rPr>
            </w:pPr>
            <w:r w:rsidRPr="001106AE">
              <w:rPr>
                <w:b/>
                <w:sz w:val="22"/>
              </w:rPr>
              <w:t>Fax</w:t>
            </w:r>
          </w:p>
        </w:tc>
      </w:tr>
      <w:tr w:rsidR="00520BE1" w:rsidRPr="001106AE" w14:paraId="3E1C31BE" w14:textId="77777777" w:rsidTr="00950AA8">
        <w:tc>
          <w:tcPr>
            <w:tcW w:w="3485" w:type="dxa"/>
          </w:tcPr>
          <w:p w14:paraId="1BA0D57D" w14:textId="77777777" w:rsidR="00B97DDA" w:rsidRPr="001106AE" w:rsidRDefault="00B97DDA" w:rsidP="003F698D">
            <w:pPr>
              <w:jc w:val="center"/>
              <w:rPr>
                <w:b/>
                <w:bCs/>
                <w:color w:val="000000"/>
                <w:sz w:val="23"/>
                <w:szCs w:val="23"/>
              </w:rPr>
            </w:pPr>
            <w:r w:rsidRPr="001106AE">
              <w:rPr>
                <w:b/>
                <w:bCs/>
                <w:color w:val="000000"/>
                <w:sz w:val="23"/>
                <w:szCs w:val="23"/>
              </w:rPr>
              <w:t>Superintendent</w:t>
            </w:r>
          </w:p>
          <w:p w14:paraId="042AE565" w14:textId="302E0056" w:rsidR="003260A0" w:rsidRPr="001106AE" w:rsidRDefault="005E7315" w:rsidP="003F698D">
            <w:pPr>
              <w:jc w:val="center"/>
              <w:rPr>
                <w:b/>
                <w:bCs/>
                <w:color w:val="000000"/>
                <w:sz w:val="23"/>
                <w:szCs w:val="23"/>
              </w:rPr>
            </w:pPr>
            <w:r w:rsidRPr="001106AE">
              <w:rPr>
                <w:b/>
                <w:bCs/>
                <w:color w:val="000000"/>
                <w:sz w:val="23"/>
                <w:szCs w:val="23"/>
              </w:rPr>
              <w:t>Misty Middleton</w:t>
            </w:r>
          </w:p>
          <w:p w14:paraId="7CAF0404" w14:textId="77777777" w:rsidR="00B97DDA" w:rsidRPr="001106AE" w:rsidRDefault="00B97DDA" w:rsidP="003F698D">
            <w:pPr>
              <w:jc w:val="center"/>
              <w:rPr>
                <w:bCs/>
                <w:color w:val="000000"/>
                <w:sz w:val="23"/>
                <w:szCs w:val="23"/>
              </w:rPr>
            </w:pPr>
            <w:r w:rsidRPr="001106AE">
              <w:rPr>
                <w:bCs/>
                <w:color w:val="000000"/>
                <w:sz w:val="23"/>
                <w:szCs w:val="23"/>
              </w:rPr>
              <w:t>219 Center St.</w:t>
            </w:r>
          </w:p>
          <w:p w14:paraId="613A13B9" w14:textId="77777777" w:rsidR="003B7746" w:rsidRPr="001106AE" w:rsidRDefault="00B97DDA" w:rsidP="003F698D">
            <w:pPr>
              <w:spacing w:before="20" w:after="20"/>
              <w:jc w:val="center"/>
              <w:rPr>
                <w:bCs/>
                <w:sz w:val="22"/>
              </w:rPr>
            </w:pPr>
            <w:r w:rsidRPr="001106AE">
              <w:rPr>
                <w:bCs/>
                <w:color w:val="000000"/>
                <w:sz w:val="23"/>
                <w:szCs w:val="23"/>
              </w:rPr>
              <w:t>Bellevue, Ky. 41073</w:t>
            </w:r>
          </w:p>
        </w:tc>
        <w:tc>
          <w:tcPr>
            <w:tcW w:w="3859" w:type="dxa"/>
          </w:tcPr>
          <w:p w14:paraId="0C138D3B" w14:textId="30278458" w:rsidR="00B97DDA" w:rsidRPr="001106AE" w:rsidRDefault="00B97DDA" w:rsidP="003F698D">
            <w:pPr>
              <w:spacing w:before="40" w:after="40"/>
              <w:jc w:val="center"/>
              <w:rPr>
                <w:bCs/>
                <w:color w:val="000000"/>
                <w:sz w:val="23"/>
                <w:szCs w:val="23"/>
              </w:rPr>
            </w:pPr>
            <w:r w:rsidRPr="001106AE">
              <w:rPr>
                <w:bCs/>
                <w:color w:val="000000"/>
                <w:sz w:val="23"/>
                <w:szCs w:val="23"/>
              </w:rPr>
              <w:t>859-</w:t>
            </w:r>
            <w:r w:rsidR="00CE6880" w:rsidRPr="001106AE">
              <w:rPr>
                <w:bCs/>
                <w:color w:val="000000"/>
                <w:sz w:val="23"/>
                <w:szCs w:val="23"/>
              </w:rPr>
              <w:t>341-2473</w:t>
            </w:r>
            <w:r w:rsidRPr="001106AE">
              <w:rPr>
                <w:bCs/>
                <w:color w:val="000000"/>
                <w:sz w:val="23"/>
                <w:szCs w:val="23"/>
              </w:rPr>
              <w:t>, Ext. 310</w:t>
            </w:r>
          </w:p>
          <w:p w14:paraId="651DCEEC" w14:textId="71517FFE" w:rsidR="003260A0" w:rsidRPr="001106AE" w:rsidRDefault="001C2582" w:rsidP="0009753D">
            <w:pPr>
              <w:spacing w:before="20" w:after="20"/>
              <w:jc w:val="center"/>
              <w:rPr>
                <w:bCs/>
                <w:sz w:val="22"/>
              </w:rPr>
            </w:pPr>
            <w:hyperlink r:id="rId16" w:history="1">
              <w:r w:rsidR="005E7315" w:rsidRPr="001106AE">
                <w:rPr>
                  <w:rStyle w:val="Hyperlink"/>
                  <w:bCs/>
                  <w:sz w:val="23"/>
                  <w:szCs w:val="23"/>
                </w:rPr>
                <w:t>misty.middleton@bellevue.kyschools.us</w:t>
              </w:r>
            </w:hyperlink>
          </w:p>
        </w:tc>
        <w:tc>
          <w:tcPr>
            <w:tcW w:w="1476" w:type="dxa"/>
          </w:tcPr>
          <w:p w14:paraId="4398204E" w14:textId="77777777" w:rsidR="003B7746" w:rsidRPr="001106AE" w:rsidRDefault="00B97DDA" w:rsidP="003F698D">
            <w:pPr>
              <w:spacing w:before="20" w:after="20"/>
              <w:jc w:val="center"/>
              <w:rPr>
                <w:bCs/>
                <w:sz w:val="22"/>
              </w:rPr>
            </w:pPr>
            <w:r w:rsidRPr="001106AE">
              <w:rPr>
                <w:bCs/>
                <w:color w:val="000000"/>
                <w:sz w:val="23"/>
                <w:szCs w:val="23"/>
              </w:rPr>
              <w:t>859-261-1708</w:t>
            </w:r>
          </w:p>
        </w:tc>
      </w:tr>
      <w:tr w:rsidR="00520BE1" w:rsidRPr="001106AE" w14:paraId="7D248352" w14:textId="77777777" w:rsidTr="00950AA8">
        <w:tc>
          <w:tcPr>
            <w:tcW w:w="3485" w:type="dxa"/>
          </w:tcPr>
          <w:p w14:paraId="2C7643F3" w14:textId="77777777" w:rsidR="00520BE1" w:rsidRDefault="00520BE1" w:rsidP="00520BE1">
            <w:pPr>
              <w:spacing w:before="20" w:after="20"/>
              <w:jc w:val="center"/>
              <w:rPr>
                <w:b/>
                <w:bCs/>
                <w:sz w:val="23"/>
                <w:szCs w:val="23"/>
              </w:rPr>
            </w:pPr>
            <w:r>
              <w:rPr>
                <w:b/>
                <w:bCs/>
                <w:sz w:val="23"/>
                <w:szCs w:val="23"/>
              </w:rPr>
              <w:t>Assistant Superintendent</w:t>
            </w:r>
          </w:p>
          <w:p w14:paraId="501983F6" w14:textId="77777777" w:rsidR="00520BE1" w:rsidRDefault="00520BE1" w:rsidP="00520BE1">
            <w:pPr>
              <w:spacing w:before="20" w:after="20"/>
              <w:jc w:val="center"/>
              <w:rPr>
                <w:b/>
                <w:bCs/>
                <w:sz w:val="23"/>
                <w:szCs w:val="23"/>
              </w:rPr>
            </w:pPr>
            <w:r>
              <w:rPr>
                <w:b/>
                <w:bCs/>
                <w:sz w:val="23"/>
                <w:szCs w:val="23"/>
              </w:rPr>
              <w:t>Tiffany Hicks</w:t>
            </w:r>
          </w:p>
          <w:p w14:paraId="7DE86787" w14:textId="77777777" w:rsidR="00520BE1" w:rsidRDefault="00520BE1" w:rsidP="00520BE1">
            <w:pPr>
              <w:spacing w:before="20" w:after="20"/>
              <w:jc w:val="center"/>
              <w:rPr>
                <w:b/>
                <w:bCs/>
                <w:sz w:val="23"/>
                <w:szCs w:val="23"/>
              </w:rPr>
            </w:pPr>
            <w:r>
              <w:rPr>
                <w:b/>
                <w:bCs/>
                <w:sz w:val="23"/>
                <w:szCs w:val="23"/>
              </w:rPr>
              <w:t>219 Center Street</w:t>
            </w:r>
          </w:p>
          <w:p w14:paraId="09BEEF6A" w14:textId="57D8AD36" w:rsidR="00520BE1" w:rsidRPr="001106AE" w:rsidRDefault="00520BE1" w:rsidP="00520BE1">
            <w:pPr>
              <w:jc w:val="center"/>
              <w:rPr>
                <w:b/>
                <w:bCs/>
                <w:color w:val="000000"/>
                <w:sz w:val="23"/>
                <w:szCs w:val="23"/>
              </w:rPr>
            </w:pPr>
            <w:r>
              <w:rPr>
                <w:b/>
                <w:bCs/>
                <w:sz w:val="23"/>
                <w:szCs w:val="23"/>
              </w:rPr>
              <w:t>Bellevue, Ky. 41073</w:t>
            </w:r>
          </w:p>
        </w:tc>
        <w:tc>
          <w:tcPr>
            <w:tcW w:w="3859" w:type="dxa"/>
          </w:tcPr>
          <w:p w14:paraId="2E79E488" w14:textId="77777777" w:rsidR="00520BE1" w:rsidRDefault="00520BE1" w:rsidP="00520BE1">
            <w:pPr>
              <w:spacing w:before="20" w:after="20"/>
              <w:jc w:val="center"/>
              <w:rPr>
                <w:bCs/>
                <w:sz w:val="23"/>
                <w:szCs w:val="23"/>
              </w:rPr>
            </w:pPr>
            <w:r>
              <w:rPr>
                <w:bCs/>
                <w:sz w:val="23"/>
                <w:szCs w:val="23"/>
              </w:rPr>
              <w:t>859-341-2473, Ext. 313</w:t>
            </w:r>
          </w:p>
          <w:p w14:paraId="7CF36742" w14:textId="2A2D24EC" w:rsidR="00520BE1" w:rsidRPr="001106AE" w:rsidRDefault="00520BE1" w:rsidP="00520BE1">
            <w:pPr>
              <w:spacing w:before="40" w:after="40"/>
              <w:jc w:val="center"/>
              <w:rPr>
                <w:bCs/>
                <w:color w:val="000000"/>
                <w:sz w:val="23"/>
                <w:szCs w:val="23"/>
              </w:rPr>
            </w:pPr>
            <w:hyperlink r:id="rId17" w:history="1">
              <w:r w:rsidRPr="00A506DA">
                <w:rPr>
                  <w:rStyle w:val="Hyperlink"/>
                  <w:bCs/>
                  <w:sz w:val="23"/>
                  <w:szCs w:val="23"/>
                </w:rPr>
                <w:t>tiffany.hicks</w:t>
              </w:r>
              <w:r w:rsidRPr="00A506DA">
                <w:rPr>
                  <w:rStyle w:val="Hyperlink"/>
                  <w:bCs/>
                  <w:sz w:val="23"/>
                  <w:szCs w:val="23"/>
                </w:rPr>
                <w:t>@bellevue.kyschools.us</w:t>
              </w:r>
            </w:hyperlink>
          </w:p>
        </w:tc>
        <w:tc>
          <w:tcPr>
            <w:tcW w:w="1476" w:type="dxa"/>
          </w:tcPr>
          <w:p w14:paraId="20CD4032" w14:textId="7BEFD5AF" w:rsidR="00520BE1" w:rsidRPr="001106AE" w:rsidRDefault="00520BE1" w:rsidP="00520BE1">
            <w:pPr>
              <w:spacing w:before="20" w:after="20"/>
              <w:jc w:val="center"/>
              <w:rPr>
                <w:bCs/>
                <w:color w:val="000000"/>
                <w:sz w:val="23"/>
                <w:szCs w:val="23"/>
              </w:rPr>
            </w:pPr>
            <w:r>
              <w:rPr>
                <w:bCs/>
                <w:sz w:val="23"/>
                <w:szCs w:val="23"/>
              </w:rPr>
              <w:t>859-261-0477</w:t>
            </w:r>
          </w:p>
        </w:tc>
      </w:tr>
      <w:tr w:rsidR="00520BE1" w:rsidRPr="001106AE" w14:paraId="7AA2EC61" w14:textId="77777777" w:rsidTr="00950AA8">
        <w:tc>
          <w:tcPr>
            <w:tcW w:w="3485" w:type="dxa"/>
          </w:tcPr>
          <w:p w14:paraId="5AAD24F5" w14:textId="77777777" w:rsidR="00894915" w:rsidRPr="001106AE" w:rsidRDefault="00135F75" w:rsidP="003F698D">
            <w:pPr>
              <w:spacing w:before="20" w:after="20"/>
              <w:jc w:val="center"/>
              <w:rPr>
                <w:b/>
                <w:bCs/>
                <w:sz w:val="22"/>
              </w:rPr>
            </w:pPr>
            <w:r w:rsidRPr="001106AE">
              <w:rPr>
                <w:b/>
                <w:bCs/>
                <w:sz w:val="22"/>
              </w:rPr>
              <w:t>Director of Support Services</w:t>
            </w:r>
          </w:p>
          <w:p w14:paraId="3F6FAA2A" w14:textId="77777777" w:rsidR="00894915" w:rsidRPr="001106AE" w:rsidRDefault="00BF4ABF" w:rsidP="003F698D">
            <w:pPr>
              <w:spacing w:before="20" w:after="20"/>
              <w:jc w:val="center"/>
              <w:rPr>
                <w:b/>
                <w:bCs/>
                <w:sz w:val="22"/>
              </w:rPr>
            </w:pPr>
            <w:r w:rsidRPr="001106AE">
              <w:rPr>
                <w:b/>
                <w:bCs/>
                <w:sz w:val="22"/>
              </w:rPr>
              <w:t>Katrina Rechtin</w:t>
            </w:r>
          </w:p>
          <w:p w14:paraId="39DFDAF6" w14:textId="77777777" w:rsidR="00894915" w:rsidRPr="001106AE" w:rsidRDefault="00894915" w:rsidP="003F698D">
            <w:pPr>
              <w:spacing w:before="20" w:after="20"/>
              <w:jc w:val="center"/>
              <w:rPr>
                <w:bCs/>
                <w:sz w:val="22"/>
              </w:rPr>
            </w:pPr>
            <w:r w:rsidRPr="001106AE">
              <w:rPr>
                <w:bCs/>
                <w:sz w:val="22"/>
              </w:rPr>
              <w:t>219 Center Street</w:t>
            </w:r>
          </w:p>
          <w:p w14:paraId="5BDFD0B4" w14:textId="6A6FB649" w:rsidR="00894915" w:rsidRPr="001106AE" w:rsidRDefault="00894915" w:rsidP="003F698D">
            <w:pPr>
              <w:spacing w:before="20" w:after="20"/>
              <w:jc w:val="center"/>
              <w:rPr>
                <w:bCs/>
                <w:sz w:val="22"/>
              </w:rPr>
            </w:pPr>
            <w:r w:rsidRPr="001106AE">
              <w:rPr>
                <w:bCs/>
                <w:sz w:val="22"/>
              </w:rPr>
              <w:t>Bellevue, K</w:t>
            </w:r>
            <w:r w:rsidR="00520BE1">
              <w:rPr>
                <w:bCs/>
                <w:sz w:val="22"/>
              </w:rPr>
              <w:t>y</w:t>
            </w:r>
            <w:r w:rsidRPr="001106AE">
              <w:rPr>
                <w:bCs/>
                <w:sz w:val="22"/>
              </w:rPr>
              <w:t xml:space="preserve"> 41073</w:t>
            </w:r>
          </w:p>
        </w:tc>
        <w:tc>
          <w:tcPr>
            <w:tcW w:w="3859" w:type="dxa"/>
          </w:tcPr>
          <w:p w14:paraId="34567237" w14:textId="2BEB80E4" w:rsidR="00894915" w:rsidRPr="001106AE" w:rsidRDefault="00894915" w:rsidP="003F698D">
            <w:pPr>
              <w:spacing w:before="20" w:after="20"/>
              <w:jc w:val="center"/>
              <w:rPr>
                <w:bCs/>
                <w:sz w:val="22"/>
              </w:rPr>
            </w:pPr>
            <w:r w:rsidRPr="001106AE">
              <w:rPr>
                <w:bCs/>
                <w:sz w:val="22"/>
              </w:rPr>
              <w:t>859-</w:t>
            </w:r>
            <w:r w:rsidR="00CE6880" w:rsidRPr="001106AE">
              <w:rPr>
                <w:bCs/>
                <w:color w:val="000000"/>
                <w:sz w:val="23"/>
                <w:szCs w:val="23"/>
              </w:rPr>
              <w:t>341-2473</w:t>
            </w:r>
            <w:r w:rsidRPr="001106AE">
              <w:rPr>
                <w:bCs/>
                <w:sz w:val="22"/>
              </w:rPr>
              <w:t xml:space="preserve">, Ext. </w:t>
            </w:r>
            <w:r w:rsidR="00135F75" w:rsidRPr="001106AE">
              <w:rPr>
                <w:bCs/>
                <w:sz w:val="22"/>
              </w:rPr>
              <w:t>315</w:t>
            </w:r>
          </w:p>
          <w:p w14:paraId="7368863D" w14:textId="16E52EAF" w:rsidR="00894915" w:rsidRPr="001106AE" w:rsidRDefault="001C2582" w:rsidP="003F698D">
            <w:pPr>
              <w:spacing w:before="20" w:after="20"/>
              <w:jc w:val="center"/>
              <w:rPr>
                <w:bCs/>
                <w:sz w:val="22"/>
                <w:szCs w:val="22"/>
              </w:rPr>
            </w:pPr>
            <w:hyperlink r:id="rId18" w:history="1">
              <w:r w:rsidR="005E7315" w:rsidRPr="001106AE">
                <w:rPr>
                  <w:rStyle w:val="Hyperlink"/>
                  <w:sz w:val="22"/>
                  <w:szCs w:val="22"/>
                </w:rPr>
                <w:t>katrina.rechtin</w:t>
              </w:r>
              <w:r w:rsidR="005E7315" w:rsidRPr="001106AE">
                <w:rPr>
                  <w:rStyle w:val="Hyperlink"/>
                  <w:bCs/>
                  <w:sz w:val="22"/>
                  <w:szCs w:val="22"/>
                </w:rPr>
                <w:t>@bellevue.kyschools.us</w:t>
              </w:r>
            </w:hyperlink>
          </w:p>
        </w:tc>
        <w:tc>
          <w:tcPr>
            <w:tcW w:w="1476" w:type="dxa"/>
          </w:tcPr>
          <w:p w14:paraId="0BF2BF56" w14:textId="2605133F" w:rsidR="00894915" w:rsidRPr="001106AE" w:rsidRDefault="00894915" w:rsidP="003F698D">
            <w:pPr>
              <w:spacing w:before="20" w:after="20"/>
              <w:jc w:val="center"/>
              <w:rPr>
                <w:bCs/>
                <w:sz w:val="22"/>
              </w:rPr>
            </w:pPr>
            <w:r w:rsidRPr="001106AE">
              <w:rPr>
                <w:bCs/>
                <w:sz w:val="22"/>
              </w:rPr>
              <w:t>859-261-170</w:t>
            </w:r>
            <w:r w:rsidR="00CE6880" w:rsidRPr="001106AE">
              <w:rPr>
                <w:bCs/>
                <w:sz w:val="22"/>
              </w:rPr>
              <w:t>8</w:t>
            </w:r>
          </w:p>
        </w:tc>
      </w:tr>
      <w:tr w:rsidR="00520BE1" w:rsidRPr="001106AE" w14:paraId="399D4921" w14:textId="77777777" w:rsidTr="00950AA8">
        <w:tc>
          <w:tcPr>
            <w:tcW w:w="3485" w:type="dxa"/>
          </w:tcPr>
          <w:p w14:paraId="57533089" w14:textId="77777777" w:rsidR="00F64F6E" w:rsidRPr="001106AE" w:rsidRDefault="00F64F6E" w:rsidP="003F698D">
            <w:pPr>
              <w:spacing w:before="20" w:after="20"/>
              <w:jc w:val="center"/>
              <w:rPr>
                <w:b/>
                <w:bCs/>
                <w:sz w:val="22"/>
              </w:rPr>
            </w:pPr>
            <w:r w:rsidRPr="001106AE">
              <w:rPr>
                <w:b/>
                <w:bCs/>
                <w:sz w:val="22"/>
              </w:rPr>
              <w:t>Athletic Director</w:t>
            </w:r>
          </w:p>
          <w:p w14:paraId="2D79D5CE" w14:textId="77777777" w:rsidR="00F64F6E" w:rsidRPr="001106AE" w:rsidRDefault="009651B6" w:rsidP="003F698D">
            <w:pPr>
              <w:spacing w:before="20" w:after="20"/>
              <w:jc w:val="center"/>
              <w:rPr>
                <w:b/>
                <w:bCs/>
                <w:sz w:val="22"/>
              </w:rPr>
            </w:pPr>
            <w:r w:rsidRPr="001106AE">
              <w:rPr>
                <w:b/>
                <w:bCs/>
                <w:sz w:val="22"/>
              </w:rPr>
              <w:t>Jim Hicks</w:t>
            </w:r>
          </w:p>
          <w:p w14:paraId="360C181A" w14:textId="77777777" w:rsidR="00BA1BEF" w:rsidRPr="001106AE" w:rsidRDefault="00BA1BEF" w:rsidP="003F698D">
            <w:pPr>
              <w:jc w:val="center"/>
              <w:rPr>
                <w:bCs/>
                <w:color w:val="000000"/>
                <w:sz w:val="23"/>
                <w:szCs w:val="23"/>
              </w:rPr>
            </w:pPr>
            <w:r w:rsidRPr="001106AE">
              <w:rPr>
                <w:bCs/>
                <w:color w:val="000000"/>
                <w:sz w:val="23"/>
                <w:szCs w:val="23"/>
              </w:rPr>
              <w:t>219 Center St.</w:t>
            </w:r>
          </w:p>
          <w:p w14:paraId="0905763D" w14:textId="77777777" w:rsidR="00BA1BEF" w:rsidRPr="001106AE" w:rsidRDefault="00BA1BEF" w:rsidP="003F698D">
            <w:pPr>
              <w:spacing w:before="20" w:after="20"/>
              <w:jc w:val="center"/>
              <w:rPr>
                <w:bCs/>
                <w:sz w:val="22"/>
              </w:rPr>
            </w:pPr>
            <w:r w:rsidRPr="001106AE">
              <w:rPr>
                <w:bCs/>
                <w:color w:val="000000"/>
                <w:sz w:val="23"/>
                <w:szCs w:val="23"/>
              </w:rPr>
              <w:t>Bellevue, Ky. 41073</w:t>
            </w:r>
          </w:p>
        </w:tc>
        <w:tc>
          <w:tcPr>
            <w:tcW w:w="3859" w:type="dxa"/>
          </w:tcPr>
          <w:p w14:paraId="3195BF01" w14:textId="73838F11" w:rsidR="00F64F6E" w:rsidRPr="001106AE" w:rsidRDefault="00BA1BEF" w:rsidP="003F698D">
            <w:pPr>
              <w:spacing w:before="20" w:after="20"/>
              <w:jc w:val="center"/>
              <w:rPr>
                <w:bCs/>
                <w:sz w:val="22"/>
              </w:rPr>
            </w:pPr>
            <w:r w:rsidRPr="001106AE">
              <w:rPr>
                <w:bCs/>
                <w:sz w:val="22"/>
              </w:rPr>
              <w:t>859-</w:t>
            </w:r>
            <w:r w:rsidR="00CE6880" w:rsidRPr="001106AE">
              <w:rPr>
                <w:bCs/>
                <w:color w:val="000000"/>
                <w:sz w:val="23"/>
                <w:szCs w:val="23"/>
              </w:rPr>
              <w:t>341-2473, Ext. 663</w:t>
            </w:r>
          </w:p>
          <w:p w14:paraId="58CD4FB8" w14:textId="0FF57318" w:rsidR="00BA1BEF" w:rsidRPr="001106AE" w:rsidRDefault="001C2582" w:rsidP="003F698D">
            <w:pPr>
              <w:spacing w:before="20" w:after="20"/>
              <w:jc w:val="center"/>
              <w:rPr>
                <w:bCs/>
                <w:sz w:val="22"/>
              </w:rPr>
            </w:pPr>
            <w:hyperlink r:id="rId19" w:history="1">
              <w:r w:rsidR="005E7315" w:rsidRPr="001106AE">
                <w:rPr>
                  <w:rStyle w:val="Hyperlink"/>
                  <w:bCs/>
                  <w:sz w:val="22"/>
                </w:rPr>
                <w:t>jim.hicks@bellevue.kyschools.us</w:t>
              </w:r>
            </w:hyperlink>
          </w:p>
        </w:tc>
        <w:tc>
          <w:tcPr>
            <w:tcW w:w="1476" w:type="dxa"/>
          </w:tcPr>
          <w:p w14:paraId="57783530" w14:textId="6E0450CA" w:rsidR="00F64F6E" w:rsidRPr="001106AE" w:rsidRDefault="00CE6880" w:rsidP="003F698D">
            <w:pPr>
              <w:spacing w:before="20" w:after="20"/>
              <w:jc w:val="center"/>
              <w:rPr>
                <w:bCs/>
                <w:sz w:val="22"/>
              </w:rPr>
            </w:pPr>
            <w:r w:rsidRPr="001106AE">
              <w:rPr>
                <w:bCs/>
                <w:sz w:val="22"/>
              </w:rPr>
              <w:t>859-261-1825</w:t>
            </w:r>
          </w:p>
        </w:tc>
      </w:tr>
      <w:tr w:rsidR="00520BE1" w:rsidRPr="001106AE" w14:paraId="3F35EE00" w14:textId="77777777" w:rsidTr="00950AA8">
        <w:tc>
          <w:tcPr>
            <w:tcW w:w="3485" w:type="dxa"/>
          </w:tcPr>
          <w:p w14:paraId="620B56E5" w14:textId="77777777" w:rsidR="004B6765" w:rsidRPr="001106AE" w:rsidRDefault="004B6765" w:rsidP="003F698D">
            <w:pPr>
              <w:spacing w:before="20" w:after="20"/>
              <w:jc w:val="center"/>
              <w:rPr>
                <w:b/>
                <w:bCs/>
                <w:sz w:val="22"/>
              </w:rPr>
            </w:pPr>
            <w:r w:rsidRPr="001106AE">
              <w:rPr>
                <w:b/>
                <w:bCs/>
                <w:sz w:val="22"/>
              </w:rPr>
              <w:t>Assistant Athletic Director</w:t>
            </w:r>
          </w:p>
          <w:p w14:paraId="68117C36" w14:textId="77777777" w:rsidR="004B6765" w:rsidRPr="001106AE" w:rsidRDefault="004B6765" w:rsidP="003F698D">
            <w:pPr>
              <w:spacing w:before="20" w:after="20"/>
              <w:jc w:val="center"/>
              <w:rPr>
                <w:b/>
                <w:bCs/>
                <w:sz w:val="22"/>
              </w:rPr>
            </w:pPr>
            <w:r w:rsidRPr="001106AE">
              <w:rPr>
                <w:b/>
                <w:bCs/>
                <w:sz w:val="22"/>
              </w:rPr>
              <w:t>Rob Sanders</w:t>
            </w:r>
          </w:p>
          <w:p w14:paraId="01D7087A" w14:textId="77777777" w:rsidR="004B6765" w:rsidRPr="001106AE" w:rsidRDefault="004B6765" w:rsidP="003F698D">
            <w:pPr>
              <w:jc w:val="center"/>
              <w:rPr>
                <w:bCs/>
                <w:color w:val="000000"/>
                <w:sz w:val="23"/>
                <w:szCs w:val="23"/>
              </w:rPr>
            </w:pPr>
            <w:r w:rsidRPr="001106AE">
              <w:rPr>
                <w:bCs/>
                <w:color w:val="000000"/>
                <w:sz w:val="23"/>
                <w:szCs w:val="23"/>
              </w:rPr>
              <w:t>201 Center St.</w:t>
            </w:r>
          </w:p>
          <w:p w14:paraId="316CD02B" w14:textId="77777777" w:rsidR="004B6765" w:rsidRPr="001106AE" w:rsidRDefault="004B6765" w:rsidP="003F698D">
            <w:pPr>
              <w:spacing w:before="20" w:after="20"/>
              <w:jc w:val="center"/>
              <w:rPr>
                <w:b/>
                <w:bCs/>
                <w:sz w:val="22"/>
              </w:rPr>
            </w:pPr>
            <w:r w:rsidRPr="001106AE">
              <w:rPr>
                <w:bCs/>
                <w:color w:val="000000"/>
                <w:sz w:val="23"/>
                <w:szCs w:val="23"/>
              </w:rPr>
              <w:t>Bellevue, Ky. 41073</w:t>
            </w:r>
          </w:p>
        </w:tc>
        <w:tc>
          <w:tcPr>
            <w:tcW w:w="3859" w:type="dxa"/>
          </w:tcPr>
          <w:p w14:paraId="28033DC2" w14:textId="60ED974B" w:rsidR="005E7315" w:rsidRPr="001106AE" w:rsidRDefault="005E7315" w:rsidP="005E7315">
            <w:pPr>
              <w:spacing w:before="20" w:after="20"/>
              <w:jc w:val="center"/>
              <w:rPr>
                <w:bCs/>
                <w:sz w:val="22"/>
              </w:rPr>
            </w:pPr>
            <w:r w:rsidRPr="001106AE">
              <w:rPr>
                <w:bCs/>
                <w:sz w:val="22"/>
              </w:rPr>
              <w:t>859-</w:t>
            </w:r>
            <w:r w:rsidR="00CE6880" w:rsidRPr="001106AE">
              <w:rPr>
                <w:bCs/>
                <w:color w:val="000000"/>
                <w:sz w:val="23"/>
                <w:szCs w:val="23"/>
              </w:rPr>
              <w:t>341-2473, Ext. 714</w:t>
            </w:r>
          </w:p>
          <w:p w14:paraId="1DA4BBB3" w14:textId="45F3DD9D" w:rsidR="004B6765" w:rsidRPr="001106AE" w:rsidRDefault="001C2582" w:rsidP="005E7315">
            <w:pPr>
              <w:spacing w:before="20" w:after="20"/>
              <w:jc w:val="center"/>
              <w:rPr>
                <w:bCs/>
                <w:sz w:val="22"/>
              </w:rPr>
            </w:pPr>
            <w:hyperlink r:id="rId20" w:history="1">
              <w:r w:rsidR="005E7315" w:rsidRPr="001106AE">
                <w:rPr>
                  <w:rStyle w:val="Hyperlink"/>
                  <w:bCs/>
                  <w:sz w:val="22"/>
                </w:rPr>
                <w:t>rob.sanders@bellevue.kyschools.us</w:t>
              </w:r>
            </w:hyperlink>
          </w:p>
        </w:tc>
        <w:tc>
          <w:tcPr>
            <w:tcW w:w="1476" w:type="dxa"/>
          </w:tcPr>
          <w:p w14:paraId="53C171C1" w14:textId="74457D3C" w:rsidR="004B6765" w:rsidRPr="001106AE" w:rsidRDefault="00CE6880" w:rsidP="003F698D">
            <w:pPr>
              <w:spacing w:before="20" w:after="20"/>
              <w:jc w:val="center"/>
              <w:rPr>
                <w:bCs/>
                <w:sz w:val="22"/>
              </w:rPr>
            </w:pPr>
            <w:r w:rsidRPr="001106AE">
              <w:rPr>
                <w:bCs/>
                <w:sz w:val="22"/>
              </w:rPr>
              <w:t>859-261-1707</w:t>
            </w:r>
          </w:p>
        </w:tc>
      </w:tr>
      <w:tr w:rsidR="00520BE1" w:rsidRPr="001106AE" w14:paraId="44FCC6C9" w14:textId="77777777" w:rsidTr="00950AA8">
        <w:tc>
          <w:tcPr>
            <w:tcW w:w="3485" w:type="dxa"/>
          </w:tcPr>
          <w:p w14:paraId="12F85DA1" w14:textId="77777777" w:rsidR="003B7746" w:rsidRPr="001106AE" w:rsidRDefault="003B7746" w:rsidP="003F698D">
            <w:pPr>
              <w:pStyle w:val="BodyText2"/>
              <w:spacing w:before="20" w:after="20"/>
              <w:rPr>
                <w:b/>
              </w:rPr>
            </w:pPr>
            <w:r w:rsidRPr="001106AE">
              <w:rPr>
                <w:b/>
              </w:rPr>
              <w:t xml:space="preserve">Title IX/Equity Coordinator </w:t>
            </w:r>
          </w:p>
          <w:p w14:paraId="5D2CA4FB" w14:textId="77777777" w:rsidR="00BA1BEF" w:rsidRPr="001106AE" w:rsidRDefault="009651B6" w:rsidP="003F698D">
            <w:pPr>
              <w:spacing w:before="20" w:after="20"/>
              <w:jc w:val="center"/>
              <w:rPr>
                <w:b/>
                <w:bCs/>
                <w:sz w:val="22"/>
              </w:rPr>
            </w:pPr>
            <w:r w:rsidRPr="001106AE">
              <w:rPr>
                <w:b/>
                <w:bCs/>
                <w:sz w:val="22"/>
              </w:rPr>
              <w:t>Jim Hicks</w:t>
            </w:r>
          </w:p>
          <w:p w14:paraId="14C21391" w14:textId="77777777" w:rsidR="00BA1BEF" w:rsidRPr="001106AE" w:rsidRDefault="00BA1BEF" w:rsidP="003F698D">
            <w:pPr>
              <w:jc w:val="center"/>
              <w:rPr>
                <w:bCs/>
                <w:color w:val="000000"/>
                <w:sz w:val="23"/>
                <w:szCs w:val="23"/>
              </w:rPr>
            </w:pPr>
            <w:r w:rsidRPr="001106AE">
              <w:rPr>
                <w:bCs/>
                <w:color w:val="000000"/>
                <w:sz w:val="23"/>
                <w:szCs w:val="23"/>
              </w:rPr>
              <w:t>219 Center St.</w:t>
            </w:r>
          </w:p>
          <w:p w14:paraId="7475681B" w14:textId="77777777" w:rsidR="003B7746" w:rsidRPr="001106AE" w:rsidRDefault="00BA1BEF" w:rsidP="003F698D">
            <w:pPr>
              <w:spacing w:before="20" w:after="20"/>
              <w:jc w:val="center"/>
              <w:rPr>
                <w:bCs/>
                <w:sz w:val="22"/>
              </w:rPr>
            </w:pPr>
            <w:r w:rsidRPr="001106AE">
              <w:rPr>
                <w:bCs/>
                <w:color w:val="000000"/>
                <w:sz w:val="23"/>
                <w:szCs w:val="23"/>
              </w:rPr>
              <w:t>Bellevue, Ky. 41073</w:t>
            </w:r>
          </w:p>
        </w:tc>
        <w:tc>
          <w:tcPr>
            <w:tcW w:w="3859" w:type="dxa"/>
          </w:tcPr>
          <w:p w14:paraId="5727CA1F" w14:textId="62D8E5FA" w:rsidR="00BA1BEF" w:rsidRPr="001106AE" w:rsidRDefault="00BA1BEF" w:rsidP="003F698D">
            <w:pPr>
              <w:spacing w:before="20" w:after="20"/>
              <w:jc w:val="center"/>
              <w:rPr>
                <w:bCs/>
                <w:sz w:val="22"/>
              </w:rPr>
            </w:pPr>
            <w:r w:rsidRPr="001106AE">
              <w:rPr>
                <w:bCs/>
                <w:sz w:val="22"/>
              </w:rPr>
              <w:t>859-</w:t>
            </w:r>
            <w:r w:rsidR="00CE6880" w:rsidRPr="001106AE">
              <w:rPr>
                <w:bCs/>
                <w:color w:val="000000"/>
                <w:sz w:val="23"/>
                <w:szCs w:val="23"/>
              </w:rPr>
              <w:t>341-2473, Ext. 663</w:t>
            </w:r>
          </w:p>
          <w:p w14:paraId="2C81D9E9" w14:textId="012F0D99" w:rsidR="003B7746" w:rsidRPr="001106AE" w:rsidRDefault="001C2582" w:rsidP="003F698D">
            <w:pPr>
              <w:spacing w:before="20" w:after="20"/>
              <w:jc w:val="center"/>
              <w:rPr>
                <w:bCs/>
                <w:sz w:val="22"/>
              </w:rPr>
            </w:pPr>
            <w:hyperlink r:id="rId21" w:history="1">
              <w:r w:rsidR="005E7315" w:rsidRPr="001106AE">
                <w:rPr>
                  <w:rStyle w:val="Hyperlink"/>
                  <w:bCs/>
                  <w:sz w:val="22"/>
                </w:rPr>
                <w:t>jim.hicks@bellevue.kyschools.us</w:t>
              </w:r>
            </w:hyperlink>
          </w:p>
        </w:tc>
        <w:tc>
          <w:tcPr>
            <w:tcW w:w="1476" w:type="dxa"/>
          </w:tcPr>
          <w:p w14:paraId="0C918089" w14:textId="6AF1D57C" w:rsidR="003B7746" w:rsidRPr="001106AE" w:rsidRDefault="00CE6880" w:rsidP="003F698D">
            <w:pPr>
              <w:spacing w:before="20" w:after="20"/>
              <w:jc w:val="center"/>
              <w:rPr>
                <w:bCs/>
                <w:sz w:val="22"/>
              </w:rPr>
            </w:pPr>
            <w:r w:rsidRPr="001106AE">
              <w:rPr>
                <w:bCs/>
                <w:sz w:val="22"/>
              </w:rPr>
              <w:t>859-261-1825</w:t>
            </w:r>
          </w:p>
        </w:tc>
      </w:tr>
      <w:tr w:rsidR="00520BE1" w:rsidRPr="001106AE" w14:paraId="70C2EBE9" w14:textId="77777777" w:rsidTr="00950AA8">
        <w:tc>
          <w:tcPr>
            <w:tcW w:w="3485" w:type="dxa"/>
          </w:tcPr>
          <w:p w14:paraId="3062DDA5" w14:textId="77777777" w:rsidR="00B97DDA" w:rsidRPr="001106AE" w:rsidRDefault="00B97DDA" w:rsidP="003F698D">
            <w:pPr>
              <w:jc w:val="center"/>
              <w:rPr>
                <w:b/>
                <w:bCs/>
                <w:color w:val="000000"/>
                <w:sz w:val="23"/>
                <w:szCs w:val="23"/>
              </w:rPr>
            </w:pPr>
            <w:r w:rsidRPr="001106AE">
              <w:rPr>
                <w:b/>
                <w:bCs/>
                <w:color w:val="000000"/>
                <w:sz w:val="23"/>
                <w:szCs w:val="23"/>
              </w:rPr>
              <w:t>Special Education/504 Director</w:t>
            </w:r>
          </w:p>
          <w:p w14:paraId="5BDDC780" w14:textId="77777777" w:rsidR="00B97DDA" w:rsidRPr="001106AE" w:rsidRDefault="00776747" w:rsidP="003F698D">
            <w:pPr>
              <w:jc w:val="center"/>
              <w:rPr>
                <w:b/>
                <w:bCs/>
                <w:color w:val="000000"/>
                <w:sz w:val="23"/>
                <w:szCs w:val="23"/>
              </w:rPr>
            </w:pPr>
            <w:r w:rsidRPr="001106AE">
              <w:rPr>
                <w:b/>
                <w:bCs/>
                <w:color w:val="000000"/>
                <w:sz w:val="23"/>
                <w:szCs w:val="23"/>
              </w:rPr>
              <w:t>Tara Wittrock</w:t>
            </w:r>
          </w:p>
          <w:p w14:paraId="663B5B0E" w14:textId="77777777" w:rsidR="00B97DDA" w:rsidRPr="001106AE" w:rsidRDefault="00B97DDA" w:rsidP="003F698D">
            <w:pPr>
              <w:jc w:val="center"/>
              <w:rPr>
                <w:bCs/>
                <w:color w:val="000000"/>
                <w:sz w:val="23"/>
                <w:szCs w:val="23"/>
              </w:rPr>
            </w:pPr>
            <w:r w:rsidRPr="001106AE">
              <w:rPr>
                <w:bCs/>
                <w:color w:val="000000"/>
                <w:sz w:val="23"/>
                <w:szCs w:val="23"/>
              </w:rPr>
              <w:t>219 Center St.</w:t>
            </w:r>
          </w:p>
          <w:p w14:paraId="0E2114F6" w14:textId="77777777" w:rsidR="003B7746" w:rsidRPr="001106AE" w:rsidRDefault="00B97DDA" w:rsidP="003F698D">
            <w:pPr>
              <w:pStyle w:val="BodyText2"/>
              <w:spacing w:before="20" w:after="20"/>
            </w:pPr>
            <w:r w:rsidRPr="001106AE">
              <w:rPr>
                <w:bCs w:val="0"/>
                <w:color w:val="000000"/>
                <w:sz w:val="23"/>
                <w:szCs w:val="23"/>
              </w:rPr>
              <w:t>Bellevue, Ky. 41073</w:t>
            </w:r>
          </w:p>
        </w:tc>
        <w:tc>
          <w:tcPr>
            <w:tcW w:w="3859" w:type="dxa"/>
          </w:tcPr>
          <w:p w14:paraId="262DD1EC" w14:textId="6F706622" w:rsidR="00B97DDA" w:rsidRPr="001106AE" w:rsidRDefault="00B97DDA" w:rsidP="003F698D">
            <w:pPr>
              <w:spacing w:before="40" w:after="40"/>
              <w:jc w:val="center"/>
              <w:rPr>
                <w:bCs/>
                <w:color w:val="000000"/>
                <w:sz w:val="23"/>
                <w:szCs w:val="23"/>
              </w:rPr>
            </w:pPr>
            <w:r w:rsidRPr="001106AE">
              <w:rPr>
                <w:bCs/>
                <w:color w:val="000000"/>
                <w:sz w:val="23"/>
                <w:szCs w:val="23"/>
              </w:rPr>
              <w:t>859-</w:t>
            </w:r>
            <w:r w:rsidR="00CE6880" w:rsidRPr="001106AE">
              <w:rPr>
                <w:bCs/>
                <w:color w:val="000000"/>
                <w:sz w:val="23"/>
                <w:szCs w:val="23"/>
              </w:rPr>
              <w:t>341-2473</w:t>
            </w:r>
            <w:r w:rsidRPr="001106AE">
              <w:rPr>
                <w:bCs/>
                <w:color w:val="000000"/>
                <w:sz w:val="23"/>
                <w:szCs w:val="23"/>
              </w:rPr>
              <w:t>, Ext. 316</w:t>
            </w:r>
          </w:p>
          <w:p w14:paraId="46DB192F" w14:textId="30673801" w:rsidR="003B7746" w:rsidRPr="001106AE" w:rsidRDefault="001C2582" w:rsidP="003F698D">
            <w:pPr>
              <w:spacing w:before="20" w:after="20"/>
              <w:jc w:val="center"/>
              <w:rPr>
                <w:bCs/>
                <w:sz w:val="22"/>
              </w:rPr>
            </w:pPr>
            <w:hyperlink r:id="rId22" w:history="1">
              <w:r w:rsidR="005E7315" w:rsidRPr="001106AE">
                <w:rPr>
                  <w:rStyle w:val="Hyperlink"/>
                  <w:bCs/>
                  <w:sz w:val="23"/>
                  <w:szCs w:val="23"/>
                </w:rPr>
                <w:t>tara.wittrock@bellevue.kyschools.us</w:t>
              </w:r>
            </w:hyperlink>
          </w:p>
        </w:tc>
        <w:tc>
          <w:tcPr>
            <w:tcW w:w="1476" w:type="dxa"/>
          </w:tcPr>
          <w:p w14:paraId="5E6200BB" w14:textId="070140AE" w:rsidR="003B7746" w:rsidRPr="001106AE" w:rsidRDefault="00B97DDA" w:rsidP="003F698D">
            <w:pPr>
              <w:spacing w:before="20" w:after="20"/>
              <w:jc w:val="center"/>
              <w:rPr>
                <w:bCs/>
                <w:sz w:val="22"/>
              </w:rPr>
            </w:pPr>
            <w:r w:rsidRPr="001106AE">
              <w:rPr>
                <w:bCs/>
                <w:color w:val="000000"/>
                <w:sz w:val="23"/>
                <w:szCs w:val="23"/>
              </w:rPr>
              <w:t>859-261-</w:t>
            </w:r>
            <w:r w:rsidR="00CE6880" w:rsidRPr="001106AE">
              <w:rPr>
                <w:bCs/>
                <w:color w:val="000000"/>
                <w:sz w:val="23"/>
                <w:szCs w:val="23"/>
              </w:rPr>
              <w:t>1708</w:t>
            </w:r>
          </w:p>
        </w:tc>
      </w:tr>
      <w:tr w:rsidR="00520BE1" w:rsidRPr="001106AE" w14:paraId="705A8A0E" w14:textId="77777777" w:rsidTr="00950AA8">
        <w:tc>
          <w:tcPr>
            <w:tcW w:w="3485" w:type="dxa"/>
          </w:tcPr>
          <w:p w14:paraId="00E12BA8" w14:textId="77777777" w:rsidR="00BF4ABF" w:rsidRPr="001106AE" w:rsidRDefault="00B97DDA" w:rsidP="003F698D">
            <w:pPr>
              <w:jc w:val="center"/>
              <w:rPr>
                <w:b/>
                <w:bCs/>
                <w:color w:val="000000"/>
                <w:sz w:val="23"/>
                <w:szCs w:val="23"/>
              </w:rPr>
            </w:pPr>
            <w:r w:rsidRPr="001106AE">
              <w:rPr>
                <w:b/>
                <w:bCs/>
                <w:color w:val="000000"/>
                <w:sz w:val="23"/>
                <w:szCs w:val="23"/>
              </w:rPr>
              <w:t>Bellevue H</w:t>
            </w:r>
            <w:r w:rsidR="00BF4ABF" w:rsidRPr="001106AE">
              <w:rPr>
                <w:b/>
                <w:bCs/>
                <w:color w:val="000000"/>
                <w:sz w:val="23"/>
                <w:szCs w:val="23"/>
              </w:rPr>
              <w:t xml:space="preserve">igh </w:t>
            </w:r>
            <w:r w:rsidRPr="001106AE">
              <w:rPr>
                <w:b/>
                <w:bCs/>
                <w:color w:val="000000"/>
                <w:sz w:val="23"/>
                <w:szCs w:val="23"/>
              </w:rPr>
              <w:t>S</w:t>
            </w:r>
            <w:r w:rsidR="00BF4ABF" w:rsidRPr="001106AE">
              <w:rPr>
                <w:b/>
                <w:bCs/>
                <w:color w:val="000000"/>
                <w:sz w:val="23"/>
                <w:szCs w:val="23"/>
              </w:rPr>
              <w:t>chool</w:t>
            </w:r>
          </w:p>
          <w:p w14:paraId="171B34F2" w14:textId="09CAD64C" w:rsidR="00113903" w:rsidRPr="001106AE" w:rsidRDefault="00B97DDA" w:rsidP="003F698D">
            <w:pPr>
              <w:jc w:val="center"/>
              <w:rPr>
                <w:b/>
                <w:color w:val="000000"/>
              </w:rPr>
            </w:pPr>
            <w:r w:rsidRPr="001106AE">
              <w:rPr>
                <w:b/>
                <w:bCs/>
                <w:color w:val="000000"/>
                <w:sz w:val="23"/>
                <w:szCs w:val="23"/>
              </w:rPr>
              <w:t>Principal</w:t>
            </w:r>
          </w:p>
          <w:p w14:paraId="174B0B52" w14:textId="7C4052EF" w:rsidR="00B97DDA" w:rsidRPr="001106AE" w:rsidRDefault="00520BE1" w:rsidP="003F698D">
            <w:pPr>
              <w:jc w:val="center"/>
              <w:rPr>
                <w:b/>
                <w:bCs/>
                <w:color w:val="000000"/>
                <w:sz w:val="23"/>
                <w:szCs w:val="23"/>
              </w:rPr>
            </w:pPr>
            <w:r>
              <w:rPr>
                <w:b/>
                <w:bCs/>
                <w:color w:val="000000"/>
                <w:sz w:val="23"/>
                <w:szCs w:val="23"/>
              </w:rPr>
              <w:t>Scott Spicher</w:t>
            </w:r>
          </w:p>
          <w:p w14:paraId="34FDFE97" w14:textId="77777777" w:rsidR="00B97DDA" w:rsidRPr="001106AE" w:rsidRDefault="00B97DDA" w:rsidP="003F698D">
            <w:pPr>
              <w:jc w:val="center"/>
              <w:rPr>
                <w:bCs/>
                <w:color w:val="000000"/>
                <w:sz w:val="23"/>
                <w:szCs w:val="23"/>
              </w:rPr>
            </w:pPr>
            <w:r w:rsidRPr="001106AE">
              <w:rPr>
                <w:bCs/>
                <w:color w:val="000000"/>
                <w:sz w:val="23"/>
                <w:szCs w:val="23"/>
              </w:rPr>
              <w:t>201 Center St.</w:t>
            </w:r>
          </w:p>
          <w:p w14:paraId="0F1CAA5F" w14:textId="77777777" w:rsidR="00B97DDA" w:rsidRPr="001106AE" w:rsidRDefault="00B97DDA" w:rsidP="003F698D">
            <w:pPr>
              <w:jc w:val="center"/>
              <w:rPr>
                <w:b/>
                <w:bCs/>
                <w:color w:val="000000"/>
                <w:sz w:val="23"/>
                <w:szCs w:val="23"/>
              </w:rPr>
            </w:pPr>
            <w:r w:rsidRPr="001106AE">
              <w:rPr>
                <w:bCs/>
                <w:color w:val="000000"/>
                <w:sz w:val="23"/>
                <w:szCs w:val="23"/>
              </w:rPr>
              <w:t>Bellevue, Ky. 41073</w:t>
            </w:r>
          </w:p>
        </w:tc>
        <w:tc>
          <w:tcPr>
            <w:tcW w:w="3859" w:type="dxa"/>
          </w:tcPr>
          <w:p w14:paraId="2A5317FD" w14:textId="437CBBF6" w:rsidR="005E7315" w:rsidRPr="001106AE" w:rsidRDefault="005E7315" w:rsidP="005E7315">
            <w:pPr>
              <w:spacing w:before="40" w:after="40"/>
              <w:jc w:val="center"/>
              <w:rPr>
                <w:bCs/>
                <w:color w:val="000000"/>
                <w:sz w:val="23"/>
                <w:szCs w:val="23"/>
              </w:rPr>
            </w:pPr>
            <w:r w:rsidRPr="001106AE">
              <w:rPr>
                <w:bCs/>
                <w:color w:val="000000"/>
                <w:sz w:val="23"/>
                <w:szCs w:val="23"/>
              </w:rPr>
              <w:t>859-341-</w:t>
            </w:r>
            <w:r w:rsidR="00CE6880" w:rsidRPr="001106AE">
              <w:rPr>
                <w:bCs/>
                <w:color w:val="000000"/>
                <w:sz w:val="23"/>
                <w:szCs w:val="23"/>
              </w:rPr>
              <w:t>2473</w:t>
            </w:r>
            <w:r w:rsidRPr="001106AE">
              <w:rPr>
                <w:bCs/>
                <w:color w:val="000000"/>
                <w:sz w:val="23"/>
                <w:szCs w:val="23"/>
              </w:rPr>
              <w:t>, Ext. 610</w:t>
            </w:r>
          </w:p>
          <w:p w14:paraId="4E81FF37" w14:textId="57682824" w:rsidR="00B97DDA" w:rsidRPr="001106AE" w:rsidRDefault="00520BE1" w:rsidP="005E7315">
            <w:pPr>
              <w:spacing w:before="40" w:after="40"/>
              <w:jc w:val="center"/>
              <w:rPr>
                <w:bCs/>
                <w:color w:val="000000"/>
                <w:sz w:val="23"/>
                <w:szCs w:val="23"/>
              </w:rPr>
            </w:pPr>
            <w:hyperlink r:id="rId23" w:history="1">
              <w:r w:rsidRPr="00A506DA">
                <w:rPr>
                  <w:rStyle w:val="Hyperlink"/>
                  <w:bCs/>
                  <w:sz w:val="23"/>
                  <w:szCs w:val="23"/>
                </w:rPr>
                <w:t>scott.spicher@bellevue.kyschools.us</w:t>
              </w:r>
            </w:hyperlink>
          </w:p>
        </w:tc>
        <w:tc>
          <w:tcPr>
            <w:tcW w:w="1476" w:type="dxa"/>
          </w:tcPr>
          <w:p w14:paraId="6C28B2A6" w14:textId="77777777" w:rsidR="00B97DDA" w:rsidRPr="001106AE" w:rsidRDefault="00B97DDA" w:rsidP="003F698D">
            <w:pPr>
              <w:spacing w:before="20" w:after="20"/>
              <w:jc w:val="center"/>
              <w:rPr>
                <w:bCs/>
                <w:color w:val="000000"/>
                <w:sz w:val="23"/>
                <w:szCs w:val="23"/>
              </w:rPr>
            </w:pPr>
            <w:r w:rsidRPr="001106AE">
              <w:rPr>
                <w:bCs/>
                <w:color w:val="000000"/>
                <w:sz w:val="23"/>
                <w:szCs w:val="23"/>
              </w:rPr>
              <w:t>859-261-1825</w:t>
            </w:r>
          </w:p>
        </w:tc>
      </w:tr>
      <w:tr w:rsidR="00520BE1" w:rsidRPr="001106AE" w14:paraId="55438287" w14:textId="77777777" w:rsidTr="00950AA8">
        <w:tc>
          <w:tcPr>
            <w:tcW w:w="3485" w:type="dxa"/>
          </w:tcPr>
          <w:p w14:paraId="04721BB9" w14:textId="77777777" w:rsidR="005E7315" w:rsidRPr="001106AE" w:rsidRDefault="005E7315" w:rsidP="005E7315">
            <w:pPr>
              <w:jc w:val="center"/>
              <w:rPr>
                <w:b/>
                <w:bCs/>
                <w:color w:val="000000"/>
                <w:sz w:val="23"/>
                <w:szCs w:val="23"/>
              </w:rPr>
            </w:pPr>
            <w:r w:rsidRPr="001106AE">
              <w:rPr>
                <w:b/>
                <w:bCs/>
                <w:color w:val="000000"/>
                <w:sz w:val="23"/>
                <w:szCs w:val="23"/>
              </w:rPr>
              <w:t>Bellevue High School</w:t>
            </w:r>
          </w:p>
          <w:p w14:paraId="289E3132" w14:textId="77777777" w:rsidR="005E7315" w:rsidRPr="001106AE" w:rsidRDefault="005E7315" w:rsidP="005E7315">
            <w:pPr>
              <w:jc w:val="center"/>
              <w:rPr>
                <w:b/>
                <w:bCs/>
                <w:color w:val="000000"/>
                <w:sz w:val="23"/>
                <w:szCs w:val="23"/>
              </w:rPr>
            </w:pPr>
            <w:r w:rsidRPr="001106AE">
              <w:rPr>
                <w:b/>
                <w:bCs/>
                <w:color w:val="000000"/>
                <w:sz w:val="23"/>
                <w:szCs w:val="23"/>
              </w:rPr>
              <w:t>Assistant Principal</w:t>
            </w:r>
          </w:p>
          <w:p w14:paraId="57D20C5A" w14:textId="1A0521F6" w:rsidR="005E7315" w:rsidRPr="001106AE" w:rsidRDefault="00520BE1" w:rsidP="005E7315">
            <w:pPr>
              <w:jc w:val="center"/>
              <w:rPr>
                <w:b/>
                <w:bCs/>
                <w:color w:val="000000"/>
                <w:sz w:val="23"/>
                <w:szCs w:val="23"/>
              </w:rPr>
            </w:pPr>
            <w:r>
              <w:rPr>
                <w:b/>
                <w:bCs/>
                <w:color w:val="000000"/>
                <w:sz w:val="23"/>
                <w:szCs w:val="23"/>
              </w:rPr>
              <w:t>Staci Paff</w:t>
            </w:r>
          </w:p>
          <w:p w14:paraId="3030B396" w14:textId="77777777" w:rsidR="005E7315" w:rsidRPr="001106AE" w:rsidRDefault="005E7315" w:rsidP="005E7315">
            <w:pPr>
              <w:jc w:val="center"/>
              <w:rPr>
                <w:color w:val="000000"/>
                <w:sz w:val="23"/>
                <w:szCs w:val="23"/>
              </w:rPr>
            </w:pPr>
            <w:r w:rsidRPr="001106AE">
              <w:rPr>
                <w:color w:val="000000"/>
                <w:sz w:val="23"/>
                <w:szCs w:val="23"/>
              </w:rPr>
              <w:t>201 Center St.</w:t>
            </w:r>
          </w:p>
          <w:p w14:paraId="576641A1" w14:textId="77777777" w:rsidR="005E7315" w:rsidRPr="001106AE" w:rsidRDefault="005E7315" w:rsidP="005E7315">
            <w:pPr>
              <w:jc w:val="center"/>
              <w:rPr>
                <w:color w:val="000000"/>
                <w:sz w:val="23"/>
                <w:szCs w:val="23"/>
              </w:rPr>
            </w:pPr>
            <w:r w:rsidRPr="001106AE">
              <w:rPr>
                <w:color w:val="000000"/>
                <w:sz w:val="23"/>
                <w:szCs w:val="23"/>
              </w:rPr>
              <w:t>Bellevue, Ky. 41073</w:t>
            </w:r>
          </w:p>
        </w:tc>
        <w:tc>
          <w:tcPr>
            <w:tcW w:w="3859" w:type="dxa"/>
          </w:tcPr>
          <w:p w14:paraId="0C69B253" w14:textId="11F48857" w:rsidR="005E7315" w:rsidRPr="001106AE" w:rsidRDefault="005E7315" w:rsidP="005E7315">
            <w:pPr>
              <w:spacing w:before="40" w:after="40"/>
              <w:jc w:val="center"/>
              <w:rPr>
                <w:bCs/>
                <w:color w:val="000000"/>
                <w:sz w:val="23"/>
                <w:szCs w:val="23"/>
              </w:rPr>
            </w:pPr>
            <w:r w:rsidRPr="001106AE">
              <w:rPr>
                <w:bCs/>
                <w:color w:val="000000"/>
                <w:sz w:val="23"/>
                <w:szCs w:val="23"/>
              </w:rPr>
              <w:t>859-341-</w:t>
            </w:r>
            <w:r w:rsidR="00CE6880" w:rsidRPr="001106AE">
              <w:rPr>
                <w:bCs/>
                <w:color w:val="000000"/>
                <w:sz w:val="23"/>
                <w:szCs w:val="23"/>
              </w:rPr>
              <w:t>2473</w:t>
            </w:r>
            <w:r w:rsidRPr="001106AE">
              <w:rPr>
                <w:bCs/>
                <w:color w:val="000000"/>
                <w:sz w:val="23"/>
                <w:szCs w:val="23"/>
              </w:rPr>
              <w:t>, Ext. 612</w:t>
            </w:r>
          </w:p>
          <w:p w14:paraId="13B3231E" w14:textId="47CD12DE" w:rsidR="005E7315" w:rsidRPr="001106AE" w:rsidRDefault="00520BE1" w:rsidP="005E7315">
            <w:pPr>
              <w:spacing w:before="40" w:after="40"/>
              <w:jc w:val="center"/>
              <w:rPr>
                <w:bCs/>
                <w:color w:val="000000"/>
                <w:sz w:val="23"/>
                <w:szCs w:val="23"/>
              </w:rPr>
            </w:pPr>
            <w:hyperlink r:id="rId24" w:history="1">
              <w:r w:rsidRPr="00A506DA">
                <w:rPr>
                  <w:rStyle w:val="Hyperlink"/>
                  <w:bCs/>
                  <w:sz w:val="23"/>
                  <w:szCs w:val="23"/>
                </w:rPr>
                <w:t>s</w:t>
              </w:r>
              <w:r w:rsidRPr="00A506DA">
                <w:rPr>
                  <w:rStyle w:val="Hyperlink"/>
                  <w:sz w:val="23"/>
                  <w:szCs w:val="23"/>
                </w:rPr>
                <w:t>taci.paff</w:t>
              </w:r>
              <w:r w:rsidRPr="00A506DA">
                <w:rPr>
                  <w:rStyle w:val="Hyperlink"/>
                  <w:bCs/>
                  <w:sz w:val="23"/>
                  <w:szCs w:val="23"/>
                </w:rPr>
                <w:t>@bellevue.kyschools.us</w:t>
              </w:r>
            </w:hyperlink>
          </w:p>
        </w:tc>
        <w:tc>
          <w:tcPr>
            <w:tcW w:w="1476" w:type="dxa"/>
          </w:tcPr>
          <w:p w14:paraId="5A56F6B6" w14:textId="77777777" w:rsidR="005E7315" w:rsidRPr="001106AE" w:rsidRDefault="005E7315" w:rsidP="005E7315">
            <w:pPr>
              <w:spacing w:before="20" w:after="20"/>
              <w:jc w:val="center"/>
              <w:rPr>
                <w:bCs/>
                <w:color w:val="000000"/>
                <w:sz w:val="23"/>
                <w:szCs w:val="23"/>
              </w:rPr>
            </w:pPr>
            <w:r w:rsidRPr="001106AE">
              <w:rPr>
                <w:bCs/>
                <w:color w:val="000000"/>
                <w:sz w:val="23"/>
                <w:szCs w:val="23"/>
              </w:rPr>
              <w:t>859-261-1825</w:t>
            </w:r>
          </w:p>
        </w:tc>
      </w:tr>
    </w:tbl>
    <w:p w14:paraId="22FB81D4" w14:textId="77777777" w:rsidR="00113903" w:rsidRPr="001106AE" w:rsidRDefault="00113903">
      <w:r w:rsidRPr="001106AE">
        <w:br w:type="page"/>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5"/>
        <w:gridCol w:w="3859"/>
        <w:gridCol w:w="1476"/>
      </w:tblGrid>
      <w:tr w:rsidR="00113903" w:rsidRPr="001106AE" w14:paraId="390FDA16" w14:textId="77777777" w:rsidTr="00950AA8">
        <w:tc>
          <w:tcPr>
            <w:tcW w:w="3485" w:type="dxa"/>
          </w:tcPr>
          <w:p w14:paraId="19F349CA" w14:textId="458BE5CB" w:rsidR="00113903" w:rsidRPr="001106AE" w:rsidRDefault="00113903" w:rsidP="00113903">
            <w:pPr>
              <w:jc w:val="center"/>
              <w:rPr>
                <w:b/>
                <w:bCs/>
                <w:color w:val="000000"/>
                <w:sz w:val="23"/>
                <w:szCs w:val="23"/>
              </w:rPr>
            </w:pPr>
            <w:r w:rsidRPr="001106AE">
              <w:rPr>
                <w:b/>
                <w:bCs/>
                <w:color w:val="000000"/>
                <w:sz w:val="23"/>
                <w:szCs w:val="23"/>
              </w:rPr>
              <w:lastRenderedPageBreak/>
              <w:t>Grandview Elementary School</w:t>
            </w:r>
          </w:p>
          <w:p w14:paraId="25628E92" w14:textId="77777777" w:rsidR="00113903" w:rsidRPr="001106AE" w:rsidRDefault="00113903" w:rsidP="00113903">
            <w:pPr>
              <w:jc w:val="center"/>
              <w:rPr>
                <w:b/>
                <w:bCs/>
                <w:color w:val="000000"/>
                <w:sz w:val="23"/>
                <w:szCs w:val="23"/>
              </w:rPr>
            </w:pPr>
            <w:r w:rsidRPr="001106AE">
              <w:rPr>
                <w:b/>
                <w:bCs/>
                <w:color w:val="000000"/>
                <w:sz w:val="23"/>
                <w:szCs w:val="23"/>
              </w:rPr>
              <w:t>Principal</w:t>
            </w:r>
          </w:p>
          <w:p w14:paraId="510435C1" w14:textId="2F9F1890" w:rsidR="00113903" w:rsidRPr="001106AE" w:rsidRDefault="00520BE1" w:rsidP="00113903">
            <w:pPr>
              <w:jc w:val="center"/>
              <w:rPr>
                <w:b/>
                <w:bCs/>
                <w:color w:val="000000"/>
                <w:sz w:val="23"/>
                <w:szCs w:val="23"/>
              </w:rPr>
            </w:pPr>
            <w:r>
              <w:rPr>
                <w:b/>
                <w:bCs/>
                <w:color w:val="000000"/>
                <w:sz w:val="23"/>
                <w:szCs w:val="23"/>
              </w:rPr>
              <w:t>Susan Short</w:t>
            </w:r>
          </w:p>
          <w:p w14:paraId="298F083A" w14:textId="77777777" w:rsidR="00113903" w:rsidRPr="001106AE" w:rsidRDefault="00113903" w:rsidP="00113903">
            <w:pPr>
              <w:jc w:val="center"/>
              <w:rPr>
                <w:bCs/>
                <w:color w:val="000000"/>
                <w:sz w:val="23"/>
                <w:szCs w:val="23"/>
              </w:rPr>
            </w:pPr>
            <w:r w:rsidRPr="001106AE">
              <w:rPr>
                <w:bCs/>
                <w:color w:val="000000"/>
                <w:sz w:val="23"/>
                <w:szCs w:val="23"/>
              </w:rPr>
              <w:t>500 Grandview Ave.</w:t>
            </w:r>
          </w:p>
          <w:p w14:paraId="6F3B6E1D" w14:textId="77777777" w:rsidR="00113903" w:rsidRPr="001106AE" w:rsidRDefault="00113903" w:rsidP="00113903">
            <w:pPr>
              <w:jc w:val="center"/>
              <w:rPr>
                <w:b/>
                <w:bCs/>
                <w:color w:val="000000"/>
                <w:sz w:val="23"/>
                <w:szCs w:val="23"/>
              </w:rPr>
            </w:pPr>
            <w:r w:rsidRPr="001106AE">
              <w:rPr>
                <w:bCs/>
                <w:color w:val="000000"/>
                <w:sz w:val="23"/>
                <w:szCs w:val="23"/>
              </w:rPr>
              <w:t>Bellevue, Ky. 41073</w:t>
            </w:r>
          </w:p>
        </w:tc>
        <w:tc>
          <w:tcPr>
            <w:tcW w:w="3859" w:type="dxa"/>
          </w:tcPr>
          <w:p w14:paraId="10D043B8" w14:textId="6CC013A3" w:rsidR="00113903" w:rsidRPr="001106AE" w:rsidRDefault="00113903" w:rsidP="00113903">
            <w:pPr>
              <w:spacing w:before="40" w:after="40"/>
              <w:jc w:val="center"/>
              <w:rPr>
                <w:bCs/>
                <w:color w:val="000000"/>
                <w:sz w:val="23"/>
                <w:szCs w:val="23"/>
              </w:rPr>
            </w:pPr>
            <w:r w:rsidRPr="001106AE">
              <w:rPr>
                <w:bCs/>
                <w:color w:val="000000"/>
                <w:sz w:val="23"/>
                <w:szCs w:val="23"/>
              </w:rPr>
              <w:t>859-341-</w:t>
            </w:r>
            <w:r w:rsidR="00CE6880" w:rsidRPr="001106AE">
              <w:rPr>
                <w:bCs/>
                <w:color w:val="000000"/>
                <w:sz w:val="23"/>
                <w:szCs w:val="23"/>
              </w:rPr>
              <w:t>2473</w:t>
            </w:r>
            <w:r w:rsidRPr="001106AE">
              <w:rPr>
                <w:bCs/>
                <w:color w:val="000000"/>
                <w:sz w:val="23"/>
                <w:szCs w:val="23"/>
              </w:rPr>
              <w:t>, Ext. 710</w:t>
            </w:r>
          </w:p>
          <w:p w14:paraId="469451F6" w14:textId="64990626" w:rsidR="00113903" w:rsidRPr="001106AE" w:rsidRDefault="00520BE1" w:rsidP="00113903">
            <w:pPr>
              <w:spacing w:before="40" w:after="40"/>
              <w:jc w:val="center"/>
              <w:rPr>
                <w:bCs/>
                <w:color w:val="000000"/>
                <w:sz w:val="23"/>
                <w:szCs w:val="23"/>
              </w:rPr>
            </w:pPr>
            <w:hyperlink r:id="rId25" w:history="1">
              <w:r w:rsidRPr="00A506DA">
                <w:rPr>
                  <w:rStyle w:val="Hyperlink"/>
                  <w:bCs/>
                  <w:sz w:val="23"/>
                  <w:szCs w:val="23"/>
                </w:rPr>
                <w:t>susan.short@bellevue.kyschools.us</w:t>
              </w:r>
            </w:hyperlink>
          </w:p>
        </w:tc>
        <w:tc>
          <w:tcPr>
            <w:tcW w:w="1476" w:type="dxa"/>
          </w:tcPr>
          <w:p w14:paraId="431934EA" w14:textId="31E3AA5F" w:rsidR="00113903" w:rsidRPr="001106AE" w:rsidRDefault="00113903" w:rsidP="00113903">
            <w:pPr>
              <w:spacing w:before="20" w:after="20"/>
              <w:jc w:val="center"/>
              <w:rPr>
                <w:bCs/>
                <w:color w:val="000000"/>
                <w:sz w:val="23"/>
                <w:szCs w:val="23"/>
              </w:rPr>
            </w:pPr>
            <w:r w:rsidRPr="001106AE">
              <w:rPr>
                <w:bCs/>
                <w:color w:val="000000"/>
                <w:sz w:val="23"/>
                <w:szCs w:val="23"/>
              </w:rPr>
              <w:t>859-261-1707</w:t>
            </w:r>
          </w:p>
        </w:tc>
      </w:tr>
      <w:tr w:rsidR="00113903" w:rsidRPr="001106AE" w14:paraId="49C7FFFB" w14:textId="77777777" w:rsidTr="00950AA8">
        <w:tc>
          <w:tcPr>
            <w:tcW w:w="3485" w:type="dxa"/>
          </w:tcPr>
          <w:p w14:paraId="1F37ECA9" w14:textId="77777777" w:rsidR="00113903" w:rsidRPr="001106AE" w:rsidRDefault="00113903" w:rsidP="00113903">
            <w:pPr>
              <w:jc w:val="center"/>
              <w:rPr>
                <w:b/>
                <w:bCs/>
                <w:color w:val="000000"/>
                <w:sz w:val="23"/>
                <w:szCs w:val="23"/>
              </w:rPr>
            </w:pPr>
            <w:r w:rsidRPr="001106AE">
              <w:rPr>
                <w:b/>
                <w:bCs/>
                <w:color w:val="000000"/>
                <w:sz w:val="23"/>
                <w:szCs w:val="23"/>
              </w:rPr>
              <w:t>Grandview Elementary School Assistant Principal</w:t>
            </w:r>
          </w:p>
          <w:p w14:paraId="282B6D86" w14:textId="77777777" w:rsidR="00113903" w:rsidRPr="001106AE" w:rsidRDefault="00113903" w:rsidP="00113903">
            <w:pPr>
              <w:jc w:val="center"/>
              <w:rPr>
                <w:b/>
                <w:bCs/>
                <w:color w:val="000000"/>
                <w:sz w:val="23"/>
                <w:szCs w:val="23"/>
              </w:rPr>
            </w:pPr>
            <w:r w:rsidRPr="001106AE">
              <w:rPr>
                <w:b/>
                <w:bCs/>
                <w:color w:val="000000"/>
                <w:sz w:val="23"/>
                <w:szCs w:val="23"/>
              </w:rPr>
              <w:t>Brandon Forshey</w:t>
            </w:r>
          </w:p>
          <w:p w14:paraId="1C24B653" w14:textId="77777777" w:rsidR="00113903" w:rsidRPr="001106AE" w:rsidRDefault="00113903" w:rsidP="00113903">
            <w:pPr>
              <w:jc w:val="center"/>
              <w:rPr>
                <w:b/>
                <w:bCs/>
                <w:color w:val="000000"/>
                <w:sz w:val="23"/>
                <w:szCs w:val="23"/>
              </w:rPr>
            </w:pPr>
            <w:r w:rsidRPr="001106AE">
              <w:rPr>
                <w:b/>
                <w:bCs/>
                <w:color w:val="000000"/>
                <w:sz w:val="23"/>
                <w:szCs w:val="23"/>
              </w:rPr>
              <w:t>500 Grandview Ave.</w:t>
            </w:r>
          </w:p>
          <w:p w14:paraId="66FE6165" w14:textId="5084D3EA" w:rsidR="00113903" w:rsidRPr="001106AE" w:rsidRDefault="00113903" w:rsidP="00113903">
            <w:pPr>
              <w:jc w:val="center"/>
              <w:rPr>
                <w:b/>
                <w:bCs/>
                <w:color w:val="000000"/>
                <w:sz w:val="23"/>
                <w:szCs w:val="23"/>
              </w:rPr>
            </w:pPr>
            <w:r w:rsidRPr="001106AE">
              <w:rPr>
                <w:b/>
                <w:bCs/>
                <w:color w:val="000000"/>
                <w:sz w:val="23"/>
                <w:szCs w:val="23"/>
              </w:rPr>
              <w:t>Bellevue, KY 41073</w:t>
            </w:r>
          </w:p>
        </w:tc>
        <w:tc>
          <w:tcPr>
            <w:tcW w:w="3859" w:type="dxa"/>
          </w:tcPr>
          <w:p w14:paraId="4DA0D73C" w14:textId="45548265" w:rsidR="00113903" w:rsidRPr="001106AE" w:rsidRDefault="00113903" w:rsidP="00113903">
            <w:pPr>
              <w:spacing w:before="40" w:after="40"/>
              <w:jc w:val="center"/>
              <w:rPr>
                <w:bCs/>
                <w:color w:val="000000"/>
                <w:sz w:val="23"/>
                <w:szCs w:val="23"/>
              </w:rPr>
            </w:pPr>
            <w:r w:rsidRPr="001106AE">
              <w:rPr>
                <w:bCs/>
                <w:color w:val="000000"/>
                <w:sz w:val="23"/>
                <w:szCs w:val="23"/>
              </w:rPr>
              <w:t>859-341-</w:t>
            </w:r>
            <w:r w:rsidR="00CE6880" w:rsidRPr="001106AE">
              <w:rPr>
                <w:bCs/>
                <w:color w:val="000000"/>
                <w:sz w:val="23"/>
                <w:szCs w:val="23"/>
              </w:rPr>
              <w:t>2473</w:t>
            </w:r>
            <w:r w:rsidRPr="001106AE">
              <w:rPr>
                <w:bCs/>
                <w:color w:val="000000"/>
                <w:sz w:val="23"/>
                <w:szCs w:val="23"/>
              </w:rPr>
              <w:t>, Ext.</w:t>
            </w:r>
            <w:r w:rsidR="0058456F" w:rsidRPr="001106AE">
              <w:rPr>
                <w:bCs/>
                <w:color w:val="000000"/>
                <w:sz w:val="23"/>
                <w:szCs w:val="23"/>
              </w:rPr>
              <w:t xml:space="preserve"> 709</w:t>
            </w:r>
          </w:p>
          <w:p w14:paraId="47EB5567" w14:textId="6CDFC891" w:rsidR="00113903" w:rsidRPr="001106AE" w:rsidRDefault="001C2582" w:rsidP="00113903">
            <w:pPr>
              <w:spacing w:before="40" w:after="40"/>
              <w:jc w:val="center"/>
              <w:rPr>
                <w:bCs/>
                <w:color w:val="000000"/>
                <w:sz w:val="23"/>
                <w:szCs w:val="23"/>
              </w:rPr>
            </w:pPr>
            <w:hyperlink r:id="rId26" w:history="1">
              <w:r w:rsidR="00113903" w:rsidRPr="001106AE">
                <w:rPr>
                  <w:rStyle w:val="Hyperlink"/>
                  <w:bCs/>
                  <w:sz w:val="23"/>
                  <w:szCs w:val="23"/>
                </w:rPr>
                <w:t>brandon.forshey@bellevue.kyschools.us</w:t>
              </w:r>
            </w:hyperlink>
          </w:p>
        </w:tc>
        <w:tc>
          <w:tcPr>
            <w:tcW w:w="1476" w:type="dxa"/>
          </w:tcPr>
          <w:p w14:paraId="2A3837F8" w14:textId="05B13EB2" w:rsidR="00113903" w:rsidRPr="001106AE" w:rsidRDefault="00113903" w:rsidP="00113903">
            <w:pPr>
              <w:spacing w:before="20" w:after="20"/>
              <w:jc w:val="center"/>
              <w:rPr>
                <w:bCs/>
                <w:color w:val="000000"/>
                <w:sz w:val="23"/>
                <w:szCs w:val="23"/>
              </w:rPr>
            </w:pPr>
            <w:r w:rsidRPr="001106AE">
              <w:rPr>
                <w:bCs/>
                <w:color w:val="000000"/>
                <w:sz w:val="23"/>
                <w:szCs w:val="23"/>
              </w:rPr>
              <w:t>859-261-1707</w:t>
            </w:r>
          </w:p>
        </w:tc>
      </w:tr>
    </w:tbl>
    <w:p w14:paraId="302E591B" w14:textId="77777777" w:rsidR="00030D4C" w:rsidRPr="001106AE" w:rsidRDefault="00030D4C" w:rsidP="003F698D">
      <w:pPr>
        <w:pStyle w:val="ChapterTitle"/>
        <w:sectPr w:rsidR="00030D4C" w:rsidRPr="001106AE" w:rsidSect="003B7746">
          <w:headerReference w:type="default" r:id="rId27"/>
          <w:footerReference w:type="default" r:id="rId28"/>
          <w:type w:val="nextColumn"/>
          <w:pgSz w:w="12240" w:h="15840" w:code="1"/>
          <w:pgMar w:top="1800" w:right="1195" w:bottom="1800" w:left="2606" w:header="965" w:footer="965" w:gutter="0"/>
          <w:cols w:space="360"/>
          <w:titlePg/>
        </w:sectPr>
      </w:pPr>
    </w:p>
    <w:p w14:paraId="7D1D35D9" w14:textId="25B056C4" w:rsidR="00A863B9" w:rsidRPr="001106AE" w:rsidRDefault="008C24F7" w:rsidP="003F698D">
      <w:pPr>
        <w:pStyle w:val="Heading1"/>
        <w:spacing w:before="0"/>
      </w:pPr>
      <w:bookmarkStart w:id="276" w:name="_Toc244418970"/>
      <w:bookmarkStart w:id="277" w:name="_Toc171332709"/>
      <w:r w:rsidRPr="001106AE">
        <w:lastRenderedPageBreak/>
        <w:t>District Calendar</w:t>
      </w:r>
      <w:bookmarkEnd w:id="277"/>
    </w:p>
    <w:p w14:paraId="64A7CC40" w14:textId="7485EB66" w:rsidR="008C24F7" w:rsidRPr="001106AE" w:rsidRDefault="00520BE1" w:rsidP="00520BE1">
      <w:pPr>
        <w:pStyle w:val="BodyText"/>
        <w:ind w:left="-720"/>
      </w:pPr>
      <w:r>
        <w:rPr>
          <w:noProof/>
        </w:rPr>
        <w:drawing>
          <wp:inline distT="0" distB="0" distL="0" distR="0" wp14:anchorId="50A48F74" wp14:editId="5428A9AA">
            <wp:extent cx="5857416" cy="75829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65126" cy="7592902"/>
                    </a:xfrm>
                    <a:prstGeom prst="rect">
                      <a:avLst/>
                    </a:prstGeom>
                    <a:noFill/>
                  </pic:spPr>
                </pic:pic>
              </a:graphicData>
            </a:graphic>
          </wp:inline>
        </w:drawing>
      </w:r>
    </w:p>
    <w:p w14:paraId="1453AE5C" w14:textId="77777777" w:rsidR="00030D4C" w:rsidRPr="001106AE" w:rsidRDefault="001C56A1" w:rsidP="0040713A">
      <w:pPr>
        <w:spacing w:after="1080"/>
        <w:sectPr w:rsidR="00030D4C" w:rsidRPr="001106AE" w:rsidSect="00A863B9">
          <w:headerReference w:type="default" r:id="rId30"/>
          <w:footerReference w:type="default" r:id="rId31"/>
          <w:type w:val="continuous"/>
          <w:pgSz w:w="12240" w:h="15840" w:code="1"/>
          <w:pgMar w:top="1440" w:right="1195" w:bottom="1800" w:left="2606" w:header="965" w:footer="965" w:gutter="0"/>
          <w:cols w:space="360"/>
          <w:titlePg/>
        </w:sectPr>
      </w:pPr>
      <w:bookmarkStart w:id="278" w:name="_Toc482710650"/>
      <w:bookmarkStart w:id="279" w:name="_Toc482710731"/>
      <w:bookmarkStart w:id="280" w:name="_Toc245547171"/>
      <w:bookmarkStart w:id="281" w:name="_Toc253125660"/>
      <w:bookmarkStart w:id="282" w:name="_Toc253128811"/>
      <w:bookmarkStart w:id="283" w:name="_Toc253129098"/>
      <w:bookmarkStart w:id="284" w:name="_Toc253129168"/>
      <w:bookmarkStart w:id="285" w:name="_Toc253129240"/>
      <w:bookmarkStart w:id="286" w:name="_Toc253565320"/>
      <w:bookmarkStart w:id="287" w:name="_Toc253565860"/>
      <w:bookmarkStart w:id="288" w:name="_Toc273517060"/>
      <w:bookmarkStart w:id="289" w:name="_Toc273517134"/>
      <w:bookmarkStart w:id="290" w:name="_Toc274643914"/>
      <w:bookmarkStart w:id="291" w:name="_Toc274645873"/>
      <w:bookmarkStart w:id="292" w:name="_Toc274903667"/>
      <w:bookmarkStart w:id="293" w:name="_Toc282074082"/>
      <w:bookmarkStart w:id="294" w:name="_Toc282781376"/>
      <w:bookmarkStart w:id="295" w:name="_Toc283109837"/>
      <w:bookmarkStart w:id="296" w:name="_Toc283281966"/>
      <w:bookmarkStart w:id="297" w:name="_Toc289942050"/>
      <w:bookmarkStart w:id="298" w:name="_Toc290298835"/>
      <w:bookmarkStart w:id="299" w:name="_Toc290299312"/>
      <w:bookmarkStart w:id="300" w:name="_Toc291082247"/>
      <w:bookmarkStart w:id="301" w:name="_Toc291082320"/>
      <w:bookmarkStart w:id="302" w:name="_Toc291134608"/>
      <w:bookmarkStart w:id="303" w:name="_Toc291833024"/>
      <w:bookmarkStart w:id="304" w:name="_Toc291833099"/>
      <w:bookmarkStart w:id="305" w:name="_Toc304361030"/>
      <w:bookmarkStart w:id="306" w:name="_Toc305048391"/>
      <w:bookmarkStart w:id="307" w:name="_Toc317756108"/>
      <w:bookmarkStart w:id="308" w:name="_Toc322425922"/>
      <w:bookmarkStart w:id="309" w:name="_Toc322607789"/>
      <w:bookmarkStart w:id="310" w:name="_Toc326231787"/>
      <w:bookmarkStart w:id="311" w:name="_Toc337728182"/>
      <w:bookmarkStart w:id="312" w:name="_Toc354641927"/>
      <w:bookmarkStart w:id="313" w:name="_Toc358793415"/>
      <w:bookmarkStart w:id="314" w:name="_Toc386111898"/>
      <w:bookmarkStart w:id="315" w:name="_Toc389126220"/>
      <w:bookmarkStart w:id="316" w:name="_Toc391878391"/>
      <w:bookmarkStart w:id="317" w:name="_Toc415559870"/>
      <w:bookmarkStart w:id="318" w:name="_Toc416162515"/>
      <w:bookmarkStart w:id="319" w:name="_Toc419962421"/>
      <w:bookmarkStart w:id="320" w:name="_Toc448125310"/>
      <w:bookmarkStart w:id="321" w:name="_Toc448125403"/>
      <w:bookmarkStart w:id="322" w:name="_Toc451414097"/>
      <w:bookmarkStart w:id="323" w:name="_Toc479775404"/>
      <w:bookmarkStart w:id="324" w:name="_Toc479852301"/>
      <w:bookmarkStart w:id="325" w:name="_Toc482782192"/>
      <w:bookmarkStart w:id="326" w:name="_Toc482782272"/>
      <w:bookmarkStart w:id="327" w:name="_Toc482782246"/>
      <w:r w:rsidRPr="001106AE">
        <w:rPr>
          <w:noProof/>
        </w:rPr>
        <w:lastRenderedPageBreak/>
        <mc:AlternateContent>
          <mc:Choice Requires="wps">
            <w:drawing>
              <wp:anchor distT="0" distB="0" distL="114300" distR="114300" simplePos="0" relativeHeight="251655168" behindDoc="0" locked="0" layoutInCell="1" allowOverlap="1" wp14:anchorId="62124786" wp14:editId="724ED64A">
                <wp:simplePos x="0" y="0"/>
                <wp:positionH relativeFrom="column">
                  <wp:posOffset>3451225</wp:posOffset>
                </wp:positionH>
                <wp:positionV relativeFrom="paragraph">
                  <wp:posOffset>-74295</wp:posOffset>
                </wp:positionV>
                <wp:extent cx="1959610" cy="1828800"/>
                <wp:effectExtent l="0" t="0" r="0" b="0"/>
                <wp:wrapSquare wrapText="bothSides"/>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610" cy="1828800"/>
                        </a:xfrm>
                        <a:prstGeom prst="rect">
                          <a:avLst/>
                        </a:prstGeom>
                        <a:solidFill>
                          <a:srgbClr val="FFFFFF"/>
                        </a:solidFill>
                        <a:ln w="9525">
                          <a:solidFill>
                            <a:srgbClr val="000000"/>
                          </a:solidFill>
                          <a:miter lim="800000"/>
                          <a:headEnd/>
                          <a:tailEnd/>
                        </a:ln>
                      </wps:spPr>
                      <wps:txbx>
                        <w:txbxContent>
                          <w:p w14:paraId="061B9BE1" w14:textId="77777777" w:rsidR="00BF4ABF" w:rsidRDefault="00BF4ABF">
                            <w:pPr>
                              <w:jc w:val="center"/>
                              <w:rPr>
                                <w:rFonts w:ascii="Arial Black" w:hAnsi="Arial Black"/>
                                <w:sz w:val="36"/>
                              </w:rPr>
                            </w:pPr>
                            <w:r>
                              <w:rPr>
                                <w:rFonts w:ascii="Arial Black" w:hAnsi="Arial Black"/>
                                <w:sz w:val="36"/>
                              </w:rPr>
                              <w:t>Section</w:t>
                            </w:r>
                          </w:p>
                          <w:p w14:paraId="6C37C30E" w14:textId="77777777" w:rsidR="00BF4ABF" w:rsidRDefault="00BF4ABF">
                            <w:pPr>
                              <w:jc w:val="center"/>
                            </w:pPr>
                            <w:r>
                              <w:rPr>
                                <w:rFonts w:ascii="Arial Black" w:hAnsi="Arial Black"/>
                                <w:sz w:val="14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24786" id="_x0000_t202" coordsize="21600,21600" o:spt="202" path="m,l,21600r21600,l21600,xe">
                <v:stroke joinstyle="miter"/>
                <v:path gradientshapeok="t" o:connecttype="rect"/>
              </v:shapetype>
              <v:shape id="Text Box 19" o:spid="_x0000_s1026" type="#_x0000_t202" style="position:absolute;margin-left:271.75pt;margin-top:-5.85pt;width:154.3pt;height:2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">
                <v:textbox>
                  <w:txbxContent>
                    <w:p w14:paraId="061B9BE1" w14:textId="77777777" w:rsidR="00BF4ABF" w:rsidRDefault="00BF4ABF">
                      <w:pPr>
                        <w:jc w:val="center"/>
                        <w:rPr>
                          <w:rFonts w:ascii="Arial Black" w:hAnsi="Arial Black"/>
                          <w:sz w:val="36"/>
                        </w:rPr>
                      </w:pPr>
                      <w:r>
                        <w:rPr>
                          <w:rFonts w:ascii="Arial Black" w:hAnsi="Arial Black"/>
                          <w:sz w:val="36"/>
                        </w:rPr>
                        <w:t>Section</w:t>
                      </w:r>
                    </w:p>
                    <w:p w14:paraId="6C37C30E" w14:textId="77777777" w:rsidR="00BF4ABF" w:rsidRDefault="00BF4ABF">
                      <w:pPr>
                        <w:jc w:val="center"/>
                      </w:pPr>
                      <w:r>
                        <w:rPr>
                          <w:rFonts w:ascii="Arial Black" w:hAnsi="Arial Black"/>
                          <w:sz w:val="144"/>
                        </w:rPr>
                        <w:t>1</w:t>
                      </w:r>
                    </w:p>
                  </w:txbxContent>
                </v:textbox>
                <w10:wrap type="square"/>
              </v:shape>
            </w:pict>
          </mc:Fallback>
        </mc:AlternateContent>
      </w:r>
      <w:bookmarkEnd w:id="276"/>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6954C39B" w14:textId="77777777" w:rsidR="00A724F9" w:rsidRPr="001106AE" w:rsidRDefault="00007AA6" w:rsidP="003F698D">
      <w:pPr>
        <w:pStyle w:val="ChapterTitle"/>
        <w:spacing w:before="720"/>
      </w:pPr>
      <w:bookmarkStart w:id="328" w:name="_Toc171332710"/>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sidRPr="001106AE">
        <w:t>Program</w:t>
      </w:r>
      <w:r w:rsidR="00A724F9" w:rsidRPr="001106AE">
        <w:t xml:space="preserve"> </w:t>
      </w:r>
      <w:bookmarkEnd w:id="265"/>
      <w:bookmarkEnd w:id="266"/>
      <w:bookmarkEnd w:id="267"/>
      <w:bookmarkEnd w:id="268"/>
      <w:bookmarkEnd w:id="269"/>
      <w:bookmarkEnd w:id="270"/>
      <w:bookmarkEnd w:id="271"/>
      <w:bookmarkEnd w:id="272"/>
      <w:bookmarkEnd w:id="273"/>
      <w:bookmarkEnd w:id="274"/>
      <w:r w:rsidR="0073344E" w:rsidRPr="001106AE">
        <w:t>Guidelines</w:t>
      </w:r>
      <w:bookmarkEnd w:id="328"/>
    </w:p>
    <w:p w14:paraId="73E0F662" w14:textId="77777777" w:rsidR="00A724F9" w:rsidRPr="001106AE" w:rsidRDefault="00A724F9" w:rsidP="00CE5724">
      <w:pPr>
        <w:pStyle w:val="Heading1"/>
        <w:spacing w:before="0" w:after="180"/>
      </w:pPr>
      <w:bookmarkStart w:id="329" w:name="_Toc478442580"/>
      <w:bookmarkStart w:id="330" w:name="_Toc478789098"/>
      <w:bookmarkStart w:id="331" w:name="_Toc479739454"/>
      <w:bookmarkStart w:id="332" w:name="_Toc479739517"/>
      <w:bookmarkStart w:id="333" w:name="_Toc479991168"/>
      <w:bookmarkStart w:id="334" w:name="_Toc479992776"/>
      <w:bookmarkStart w:id="335" w:name="_Toc480009419"/>
      <w:bookmarkStart w:id="336" w:name="_Toc480016007"/>
      <w:bookmarkStart w:id="337" w:name="_Toc480016065"/>
      <w:bookmarkStart w:id="338" w:name="_Toc480254692"/>
      <w:bookmarkStart w:id="339" w:name="_Toc480345526"/>
      <w:bookmarkStart w:id="340" w:name="_Toc480606710"/>
      <w:bookmarkStart w:id="341" w:name="_Toc171332711"/>
      <w:r w:rsidRPr="001106AE">
        <w:t xml:space="preserve">Equal </w:t>
      </w:r>
      <w:r w:rsidR="00F514F2" w:rsidRPr="001106AE">
        <w:t>Educational and Employment Opportunities</w:t>
      </w:r>
      <w:bookmarkEnd w:id="341"/>
      <w:r w:rsidRPr="001106AE">
        <w:t xml:space="preserve"> </w:t>
      </w:r>
      <w:bookmarkEnd w:id="329"/>
      <w:bookmarkEnd w:id="330"/>
      <w:bookmarkEnd w:id="331"/>
      <w:bookmarkEnd w:id="332"/>
      <w:bookmarkEnd w:id="333"/>
      <w:bookmarkEnd w:id="334"/>
      <w:bookmarkEnd w:id="335"/>
      <w:bookmarkEnd w:id="336"/>
      <w:bookmarkEnd w:id="337"/>
      <w:bookmarkEnd w:id="338"/>
      <w:bookmarkEnd w:id="339"/>
      <w:bookmarkEnd w:id="340"/>
    </w:p>
    <w:p w14:paraId="18590F15" w14:textId="77777777" w:rsidR="00F514F2" w:rsidRPr="001106AE" w:rsidRDefault="00F514F2" w:rsidP="00CE5724">
      <w:pPr>
        <w:pStyle w:val="BodyText"/>
        <w:spacing w:after="180"/>
        <w:rPr>
          <w:i/>
        </w:rPr>
      </w:pPr>
      <w:r w:rsidRPr="001106AE">
        <w:rPr>
          <w:i/>
        </w:rPr>
        <w:t>Employment</w:t>
      </w:r>
    </w:p>
    <w:p w14:paraId="2BA44750" w14:textId="77777777" w:rsidR="00A10AE1" w:rsidRPr="001106AE" w:rsidRDefault="00A10AE1" w:rsidP="00CE5724">
      <w:pPr>
        <w:pStyle w:val="BodyText"/>
        <w:spacing w:after="180"/>
        <w:rPr>
          <w:rStyle w:val="ksbabold"/>
          <w:rFonts w:ascii="Garamond" w:hAnsi="Garamond"/>
          <w:b w:val="0"/>
          <w:bCs/>
        </w:rPr>
      </w:pPr>
      <w:r w:rsidRPr="001106AE">
        <w:rPr>
          <w:rStyle w:val="ksbabold"/>
          <w:rFonts w:ascii="Garamond" w:hAnsi="Garamond"/>
          <w:b w:val="0"/>
          <w:bCs/>
        </w:rPr>
        <w:t>As required by Title IX, the District does not discriminate on the basis of sex regarding admission to the District or in the educational programs or activities operated by the District. Inquiries regarding Title IX Sexual Harassment may be referred to the District Title IX Coordinator (TIXC), the Assistant Secretary for Civil Rights, or both.</w:t>
      </w:r>
    </w:p>
    <w:p w14:paraId="585081C2" w14:textId="337A6FC9" w:rsidR="006C7DBE" w:rsidRPr="001106AE" w:rsidRDefault="00B97DDA" w:rsidP="00CE5724">
      <w:pPr>
        <w:pStyle w:val="BodyText"/>
        <w:spacing w:after="180"/>
      </w:pPr>
      <w:r w:rsidRPr="001106AE">
        <w:t>Bellevue Independent</w:t>
      </w:r>
      <w:r w:rsidR="003B7746" w:rsidRPr="001106AE">
        <w:t xml:space="preserve"> </w:t>
      </w:r>
      <w:r w:rsidR="00A724F9" w:rsidRPr="001106AE">
        <w:t xml:space="preserve">Schools is an Equal Opportunity Employer. </w:t>
      </w:r>
      <w:bookmarkStart w:id="342" w:name="_Hlk11666786"/>
      <w:r w:rsidR="006C7DBE" w:rsidRPr="001106AE">
        <w:t>The District does not discriminate on the basis of race, color, religion, sex</w:t>
      </w:r>
      <w:r w:rsidR="00306A3D" w:rsidRPr="001106AE">
        <w:t xml:space="preserve"> (including sexual orientation or gender identity)</w:t>
      </w:r>
      <w:r w:rsidR="006C7DBE" w:rsidRPr="001106AE">
        <w:t>, genetic information, national or ethnic origin, political affiliation, age, disabling condition, or limitations related to pregnancy, childbirth, or related medical conditions.</w:t>
      </w:r>
      <w:bookmarkEnd w:id="342"/>
    </w:p>
    <w:p w14:paraId="238EC413" w14:textId="77777777" w:rsidR="006C7DBE" w:rsidRPr="001106AE" w:rsidRDefault="006C7DBE" w:rsidP="00CE5724">
      <w:pPr>
        <w:pStyle w:val="BodyText"/>
        <w:spacing w:after="180"/>
      </w:pPr>
      <w:r w:rsidRPr="001106AE">
        <w:t>Reasonable accommodation for individuals with disabilities or limitations related to pregnancy, childbirth, or related medical conditions will be provided as required by law.</w:t>
      </w:r>
    </w:p>
    <w:p w14:paraId="3704C327" w14:textId="77777777" w:rsidR="00A724F9" w:rsidRPr="001106AE" w:rsidRDefault="00A724F9" w:rsidP="00CE5724">
      <w:pPr>
        <w:pStyle w:val="BodyText"/>
        <w:spacing w:after="180"/>
        <w:rPr>
          <w:rStyle w:val="ksbanormal"/>
          <w:rFonts w:ascii="Garamond" w:hAnsi="Garamond"/>
        </w:rPr>
      </w:pPr>
      <w:r w:rsidRPr="001106AE">
        <w:rPr>
          <w:rStyle w:val="ksbanormal"/>
          <w:rFonts w:ascii="Garamond" w:hAnsi="Garamond"/>
        </w:rPr>
        <w:t>If considerations of sex, age or disability have a bona fide relationship to the unique requirements of a particular job or if there are federal or state legal requirements that apply, then sex, age or disability may be taken into account as a bona fide occupational qualification, provided such consideration is consistent with governing law.</w:t>
      </w:r>
      <w:r w:rsidR="00F514F2" w:rsidRPr="001106AE">
        <w:rPr>
          <w:rStyle w:val="ksbanormal"/>
          <w:rFonts w:ascii="Garamond" w:hAnsi="Garamond"/>
        </w:rPr>
        <w:t xml:space="preserve"> </w:t>
      </w:r>
      <w:r w:rsidR="00F514F2" w:rsidRPr="001106AE">
        <w:rPr>
          <w:b/>
          <w:bCs/>
        </w:rPr>
        <w:t>03.113/03.212</w:t>
      </w:r>
    </w:p>
    <w:p w14:paraId="4CBF7620" w14:textId="77777777" w:rsidR="00F514F2" w:rsidRPr="001106AE" w:rsidRDefault="00F514F2" w:rsidP="00CE5724">
      <w:pPr>
        <w:pStyle w:val="BodyText"/>
        <w:spacing w:after="180"/>
        <w:rPr>
          <w:rStyle w:val="ksbanormal"/>
          <w:rFonts w:ascii="Garamond" w:hAnsi="Garamond"/>
          <w:i/>
        </w:rPr>
      </w:pPr>
      <w:r w:rsidRPr="001106AE">
        <w:rPr>
          <w:rStyle w:val="ksbanormal"/>
          <w:rFonts w:ascii="Garamond" w:hAnsi="Garamond"/>
          <w:i/>
        </w:rPr>
        <w:t>Education</w:t>
      </w:r>
    </w:p>
    <w:p w14:paraId="682383FD" w14:textId="4FA52F08" w:rsidR="00F514F2" w:rsidRPr="001106AE" w:rsidRDefault="00F514F2" w:rsidP="00CE5724">
      <w:pPr>
        <w:pStyle w:val="policytext"/>
        <w:spacing w:after="180"/>
        <w:rPr>
          <w:rFonts w:ascii="Garamond" w:hAnsi="Garamond"/>
        </w:rPr>
      </w:pPr>
      <w:r w:rsidRPr="001106AE">
        <w:rPr>
          <w:rFonts w:ascii="Garamond" w:hAnsi="Garamond"/>
        </w:rPr>
        <w:t xml:space="preserve">No pupil shall be </w:t>
      </w:r>
      <w:r w:rsidR="00306A3D" w:rsidRPr="001106AE">
        <w:rPr>
          <w:rFonts w:ascii="Garamond" w:hAnsi="Garamond"/>
        </w:rPr>
        <w:t>subject to unlawful discrimination</w:t>
      </w:r>
      <w:r w:rsidRPr="001106AE">
        <w:rPr>
          <w:rFonts w:ascii="Garamond" w:hAnsi="Garamond"/>
        </w:rPr>
        <w:t xml:space="preserve"> because of age, color, </w:t>
      </w:r>
      <w:r w:rsidRPr="001106AE">
        <w:rPr>
          <w:rStyle w:val="ksbanormal"/>
          <w:rFonts w:ascii="Garamond" w:hAnsi="Garamond"/>
        </w:rPr>
        <w:t>disability</w:t>
      </w:r>
      <w:r w:rsidRPr="001106AE">
        <w:rPr>
          <w:rFonts w:ascii="Garamond" w:hAnsi="Garamond"/>
          <w:szCs w:val="24"/>
        </w:rPr>
        <w:t>,</w:t>
      </w:r>
      <w:r w:rsidRPr="001106AE">
        <w:rPr>
          <w:rFonts w:ascii="Garamond" w:hAnsi="Garamond"/>
        </w:rPr>
        <w:t xml:space="preserve"> race, national origin, religion, sex</w:t>
      </w:r>
      <w:r w:rsidR="00306A3D" w:rsidRPr="001106AE">
        <w:rPr>
          <w:rFonts w:ascii="Garamond" w:hAnsi="Garamond"/>
        </w:rPr>
        <w:t xml:space="preserve"> (including sexual orientation or gender identity)</w:t>
      </w:r>
      <w:r w:rsidRPr="001106AE">
        <w:rPr>
          <w:rFonts w:ascii="Garamond" w:hAnsi="Garamond"/>
        </w:rPr>
        <w:t>, or veteran status.</w:t>
      </w:r>
    </w:p>
    <w:p w14:paraId="358B5CFF" w14:textId="77777777" w:rsidR="00F514F2" w:rsidRPr="001106AE" w:rsidRDefault="00F514F2" w:rsidP="00CE5724">
      <w:pPr>
        <w:pStyle w:val="BodyText"/>
        <w:spacing w:after="180"/>
        <w:rPr>
          <w:b/>
          <w:bCs/>
        </w:rPr>
      </w:pPr>
      <w:r w:rsidRPr="001106AE">
        <w:rPr>
          <w:rStyle w:val="ksbanormal"/>
          <w:rFonts w:ascii="Garamond" w:hAnsi="Garamond"/>
        </w:rPr>
        <w:t xml:space="preserve">Parents of students who have a temporary or permanent disability may request that the Principal or other District administrator to provide appropriate accommodations necessary for them to </w:t>
      </w:r>
      <w:r w:rsidR="0017579D" w:rsidRPr="001106AE">
        <w:rPr>
          <w:rStyle w:val="ksbanormal"/>
          <w:rFonts w:ascii="Garamond" w:hAnsi="Garamond"/>
        </w:rPr>
        <w:t>have an equal opportunity to</w:t>
      </w:r>
      <w:r w:rsidR="00993D60" w:rsidRPr="001106AE">
        <w:rPr>
          <w:rStyle w:val="ksbanormal"/>
          <w:rFonts w:ascii="Garamond" w:hAnsi="Garamond"/>
        </w:rPr>
        <w:t xml:space="preserve"> </w:t>
      </w:r>
      <w:r w:rsidRPr="001106AE">
        <w:rPr>
          <w:rStyle w:val="ksbanormal"/>
          <w:rFonts w:ascii="Garamond" w:hAnsi="Garamond"/>
        </w:rPr>
        <w:t>participate in instructional and extracurricular activities, as required by law. Students who are at least eighteen (18) years of age may submit their own requests.</w:t>
      </w:r>
      <w:r w:rsidRPr="001106AE">
        <w:rPr>
          <w:b/>
        </w:rPr>
        <w:t xml:space="preserve"> 09.13</w:t>
      </w:r>
    </w:p>
    <w:p w14:paraId="3E7B858B" w14:textId="584CDA5D" w:rsidR="00A724F9" w:rsidRPr="001106AE" w:rsidRDefault="00A724F9" w:rsidP="00CE5724">
      <w:pPr>
        <w:pStyle w:val="BodyText"/>
        <w:spacing w:after="180"/>
      </w:pPr>
      <w:r w:rsidRPr="001106AE">
        <w:t xml:space="preserve">If you have questions concerning District compliance with state and federal equal </w:t>
      </w:r>
      <w:r w:rsidR="00F514F2" w:rsidRPr="001106AE">
        <w:t xml:space="preserve">educational and employment </w:t>
      </w:r>
      <w:r w:rsidRPr="001106AE">
        <w:t xml:space="preserve">opportunity laws, contact </w:t>
      </w:r>
      <w:r w:rsidR="00BA1BEF" w:rsidRPr="001106AE">
        <w:t xml:space="preserve">Superintendent </w:t>
      </w:r>
      <w:r w:rsidR="005E7315" w:rsidRPr="001106AE">
        <w:t>Misty Middleton</w:t>
      </w:r>
      <w:r w:rsidR="00BA1BEF" w:rsidRPr="001106AE">
        <w:t>,</w:t>
      </w:r>
      <w:r w:rsidR="003B7746" w:rsidRPr="001106AE">
        <w:t xml:space="preserve"> </w:t>
      </w:r>
      <w:r w:rsidRPr="001106AE">
        <w:t xml:space="preserve">at the Central Office. </w:t>
      </w:r>
    </w:p>
    <w:p w14:paraId="23BEF659" w14:textId="77777777" w:rsidR="00A724F9" w:rsidRPr="001106AE" w:rsidRDefault="00035619" w:rsidP="00CE5724">
      <w:pPr>
        <w:pStyle w:val="Heading1"/>
        <w:spacing w:before="0" w:after="180"/>
      </w:pPr>
      <w:bookmarkStart w:id="343" w:name="_Toc478442581"/>
      <w:bookmarkStart w:id="344" w:name="_Toc478789099"/>
      <w:bookmarkStart w:id="345" w:name="_Toc479739455"/>
      <w:bookmarkStart w:id="346" w:name="_Toc479739518"/>
      <w:bookmarkStart w:id="347" w:name="_Toc479991169"/>
      <w:bookmarkStart w:id="348" w:name="_Toc479992777"/>
      <w:bookmarkStart w:id="349" w:name="_Toc480009420"/>
      <w:bookmarkStart w:id="350" w:name="_Toc480016008"/>
      <w:bookmarkStart w:id="351" w:name="_Toc480016066"/>
      <w:bookmarkStart w:id="352" w:name="_Toc480254693"/>
      <w:bookmarkStart w:id="353" w:name="_Toc480345527"/>
      <w:bookmarkStart w:id="354" w:name="_Toc480606711"/>
      <w:r w:rsidRPr="001106AE">
        <w:br w:type="page"/>
      </w:r>
      <w:bookmarkStart w:id="355" w:name="_Toc171332712"/>
      <w:r w:rsidR="00A724F9" w:rsidRPr="001106AE">
        <w:lastRenderedPageBreak/>
        <w:t>Harassment/Discrimination</w:t>
      </w:r>
      <w:bookmarkEnd w:id="343"/>
      <w:bookmarkEnd w:id="344"/>
      <w:bookmarkEnd w:id="345"/>
      <w:bookmarkEnd w:id="346"/>
      <w:bookmarkEnd w:id="347"/>
      <w:bookmarkEnd w:id="348"/>
      <w:bookmarkEnd w:id="349"/>
      <w:bookmarkEnd w:id="350"/>
      <w:bookmarkEnd w:id="351"/>
      <w:bookmarkEnd w:id="352"/>
      <w:bookmarkEnd w:id="353"/>
      <w:bookmarkEnd w:id="354"/>
      <w:r w:rsidR="00A10AE1" w:rsidRPr="001106AE">
        <w:t>/Title IX Sexual Harassment</w:t>
      </w:r>
      <w:bookmarkEnd w:id="355"/>
    </w:p>
    <w:p w14:paraId="6FFD676E" w14:textId="77777777" w:rsidR="00A724F9" w:rsidRPr="001106AE" w:rsidRDefault="00B97DDA" w:rsidP="00CE5724">
      <w:pPr>
        <w:pStyle w:val="BodyText"/>
        <w:spacing w:after="180"/>
      </w:pPr>
      <w:r w:rsidRPr="001106AE">
        <w:t>Bellevue Independent</w:t>
      </w:r>
      <w:r w:rsidR="003B7746" w:rsidRPr="001106AE">
        <w:t xml:space="preserve"> </w:t>
      </w:r>
      <w:r w:rsidR="00A724F9" w:rsidRPr="001106AE">
        <w:t>Schools intend that employees</w:t>
      </w:r>
      <w:r w:rsidR="00794FEC" w:rsidRPr="001106AE">
        <w:t xml:space="preserve"> and students</w:t>
      </w:r>
      <w:r w:rsidR="00A724F9" w:rsidRPr="001106AE">
        <w:t xml:space="preserve"> have a safe and orderly work</w:t>
      </w:r>
      <w:r w:rsidR="00BA4450" w:rsidRPr="001106AE">
        <w:t xml:space="preserve"> and learning </w:t>
      </w:r>
      <w:r w:rsidR="00A724F9" w:rsidRPr="001106AE">
        <w:t>environment. Therefore, the Board does not condone and will not tolerate harassment of</w:t>
      </w:r>
      <w:r w:rsidR="000447FA" w:rsidRPr="001106AE">
        <w:t xml:space="preserve"> or</w:t>
      </w:r>
      <w:r w:rsidR="00A724F9" w:rsidRPr="001106AE">
        <w:t xml:space="preserve"> discrimination against employees</w:t>
      </w:r>
      <w:r w:rsidR="00157A9F" w:rsidRPr="001106AE">
        <w:t>,</w:t>
      </w:r>
      <w:r w:rsidR="000447FA" w:rsidRPr="001106AE">
        <w:t xml:space="preserve"> students</w:t>
      </w:r>
      <w:r w:rsidR="00157A9F" w:rsidRPr="001106AE">
        <w:t xml:space="preserve"> or visitors to the school or District</w:t>
      </w:r>
      <w:r w:rsidR="00A724F9" w:rsidRPr="001106AE">
        <w:t xml:space="preserve">, or any act prohibited by Board policy that disrupts the work place </w:t>
      </w:r>
      <w:r w:rsidR="000447FA" w:rsidRPr="001106AE">
        <w:t xml:space="preserve">or the educational process </w:t>
      </w:r>
      <w:r w:rsidR="00A724F9" w:rsidRPr="001106AE">
        <w:t xml:space="preserve">and/or </w:t>
      </w:r>
      <w:r w:rsidR="00BA4450" w:rsidRPr="001106AE">
        <w:t>interferes with</w:t>
      </w:r>
      <w:r w:rsidR="00A724F9" w:rsidRPr="001106AE">
        <w:t xml:space="preserve"> </w:t>
      </w:r>
      <w:r w:rsidR="008C1840" w:rsidRPr="001106AE">
        <w:t xml:space="preserve">an </w:t>
      </w:r>
      <w:r w:rsidR="00A724F9" w:rsidRPr="001106AE">
        <w:t>employee</w:t>
      </w:r>
      <w:r w:rsidR="008C1840" w:rsidRPr="001106AE">
        <w:t>’</w:t>
      </w:r>
      <w:r w:rsidR="00A724F9" w:rsidRPr="001106AE">
        <w:t>s job</w:t>
      </w:r>
      <w:r w:rsidR="00BA4450" w:rsidRPr="001106AE">
        <w:t xml:space="preserve"> responsibilities or student learning</w:t>
      </w:r>
      <w:r w:rsidR="00A724F9" w:rsidRPr="001106AE">
        <w:t>.</w:t>
      </w:r>
    </w:p>
    <w:p w14:paraId="6775E284" w14:textId="77777777" w:rsidR="00A724F9" w:rsidRPr="001106AE" w:rsidRDefault="00FA484F" w:rsidP="00CE5724">
      <w:pPr>
        <w:pStyle w:val="BodyText"/>
        <w:spacing w:after="180"/>
      </w:pPr>
      <w:r w:rsidRPr="001106AE">
        <w:t>E</w:t>
      </w:r>
      <w:r w:rsidR="00A724F9" w:rsidRPr="001106AE">
        <w:t>mployee</w:t>
      </w:r>
      <w:r w:rsidRPr="001106AE">
        <w:t>s or students</w:t>
      </w:r>
      <w:r w:rsidR="00A724F9" w:rsidRPr="001106AE">
        <w:t xml:space="preserve"> who believe that </w:t>
      </w:r>
      <w:r w:rsidRPr="001106AE">
        <w:t>they</w:t>
      </w:r>
      <w:r w:rsidR="00A724F9" w:rsidRPr="001106AE">
        <w:t>, or any other employee or student</w:t>
      </w:r>
      <w:r w:rsidR="00C16673" w:rsidRPr="001106AE">
        <w:t>,</w:t>
      </w:r>
      <w:r w:rsidR="00157A9F" w:rsidRPr="001106AE">
        <w:t xml:space="preserve"> or a visitor to the school or District</w:t>
      </w:r>
      <w:r w:rsidR="00DD2D7E" w:rsidRPr="001106AE">
        <w:t xml:space="preserve"> </w:t>
      </w:r>
      <w:r w:rsidR="00A724F9" w:rsidRPr="001106AE">
        <w:t xml:space="preserve">is being </w:t>
      </w:r>
      <w:r w:rsidR="00157A9F" w:rsidRPr="001106AE">
        <w:t xml:space="preserve">or has been </w:t>
      </w:r>
      <w:r w:rsidR="00A724F9" w:rsidRPr="001106AE">
        <w:t xml:space="preserve">subjected to harassment or discrimination </w:t>
      </w:r>
      <w:r w:rsidR="00C16673" w:rsidRPr="001106AE">
        <w:t xml:space="preserve">shall </w:t>
      </w:r>
      <w:r w:rsidR="00A724F9" w:rsidRPr="001106AE">
        <w:t xml:space="preserve">bring the matter to the attention of </w:t>
      </w:r>
      <w:r w:rsidRPr="001106AE">
        <w:t>the</w:t>
      </w:r>
      <w:r w:rsidR="00A724F9" w:rsidRPr="001106AE">
        <w:t xml:space="preserve"> Principal/immediate supervisor or </w:t>
      </w:r>
      <w:r w:rsidR="00B97DDA" w:rsidRPr="001106AE">
        <w:t>the District’s Title IX/Equity Coordinator</w:t>
      </w:r>
      <w:r w:rsidRPr="001106AE">
        <w:t xml:space="preserve"> </w:t>
      </w:r>
      <w:r w:rsidR="00772663" w:rsidRPr="001106AE">
        <w:t>in the Central Office</w:t>
      </w:r>
      <w:r w:rsidR="00157A9F" w:rsidRPr="001106AE">
        <w:t xml:space="preserve"> as required by Board policy</w:t>
      </w:r>
      <w:r w:rsidR="00A724F9" w:rsidRPr="001106AE">
        <w:t>. The District will investigate any such concerns promptly and confidentially.</w:t>
      </w:r>
    </w:p>
    <w:p w14:paraId="307FD006" w14:textId="77777777" w:rsidR="00A724F9" w:rsidRPr="001106AE" w:rsidRDefault="00A724F9" w:rsidP="00CE5724">
      <w:pPr>
        <w:pStyle w:val="BodyText"/>
        <w:spacing w:after="180"/>
        <w:rPr>
          <w:b/>
          <w:bCs/>
        </w:rPr>
      </w:pPr>
      <w:r w:rsidRPr="001106AE">
        <w:t xml:space="preserve">No employee </w:t>
      </w:r>
      <w:r w:rsidR="00FA484F" w:rsidRPr="001106AE">
        <w:t xml:space="preserve">or student </w:t>
      </w:r>
      <w:r w:rsidRPr="001106AE">
        <w:t xml:space="preserve">will be subject to any form of reprisal or retaliation for having made a good-faith complaint under </w:t>
      </w:r>
      <w:r w:rsidR="00FA484F" w:rsidRPr="001106AE">
        <w:t>Board</w:t>
      </w:r>
      <w:r w:rsidRPr="001106AE">
        <w:t xml:space="preserve"> policy. For complete information concerning </w:t>
      </w:r>
      <w:r w:rsidRPr="001106AE">
        <w:rPr>
          <w:rStyle w:val="ksbanormal"/>
          <w:rFonts w:ascii="Garamond" w:hAnsi="Garamond"/>
        </w:rPr>
        <w:t xml:space="preserve">the District’s position prohibiting harassment/discrimination, assistance in reporting and responding to alleged incidents, and </w:t>
      </w:r>
      <w:r w:rsidRPr="001106AE">
        <w:t>examples of prohibited behaviors, employees should refer to the District’s policies and related procedures.</w:t>
      </w:r>
      <w:r w:rsidR="007F4739" w:rsidRPr="001106AE">
        <w:t xml:space="preserve"> </w:t>
      </w:r>
      <w:r w:rsidRPr="001106AE">
        <w:rPr>
          <w:b/>
          <w:bCs/>
        </w:rPr>
        <w:t>03.162</w:t>
      </w:r>
      <w:r w:rsidR="00BA4450" w:rsidRPr="001106AE">
        <w:rPr>
          <w:b/>
          <w:bCs/>
        </w:rPr>
        <w:t>/03.262/09.42811</w:t>
      </w:r>
    </w:p>
    <w:p w14:paraId="325C4980" w14:textId="77777777" w:rsidR="00A10AE1" w:rsidRPr="001106AE" w:rsidRDefault="00A10AE1" w:rsidP="00CE5724">
      <w:pPr>
        <w:pStyle w:val="BodyText"/>
        <w:tabs>
          <w:tab w:val="left" w:pos="2700"/>
          <w:tab w:val="left" w:pos="6300"/>
        </w:tabs>
        <w:spacing w:after="180"/>
      </w:pPr>
      <w:bookmarkStart w:id="356" w:name="OLE_LINK22"/>
      <w:r w:rsidRPr="001106AE">
        <w:t xml:space="preserve">The following have been designated to handle inquiries regarding nondiscrimination under Title IX and Section 504 of the Rehabilitation Act of 1973 and Title IX Sexual Harassment/Discrimination: </w:t>
      </w:r>
    </w:p>
    <w:p w14:paraId="197C8CBE" w14:textId="77777777" w:rsidR="00A10AE1" w:rsidRPr="001106AE" w:rsidRDefault="00A10AE1" w:rsidP="00A10AE1">
      <w:pPr>
        <w:pStyle w:val="BodyText"/>
        <w:tabs>
          <w:tab w:val="left" w:pos="4140"/>
          <w:tab w:val="left" w:pos="6300"/>
        </w:tabs>
        <w:spacing w:after="0"/>
      </w:pPr>
      <w:r w:rsidRPr="001106AE">
        <w:rPr>
          <w:i/>
          <w:iCs/>
        </w:rPr>
        <w:t>Title IX Coordinator (TIXC):</w:t>
      </w:r>
      <w:r w:rsidRPr="001106AE">
        <w:rPr>
          <w:i/>
          <w:iCs/>
        </w:rPr>
        <w:tab/>
      </w:r>
      <w:r w:rsidRPr="001106AE">
        <w:t>Jim Hicks</w:t>
      </w:r>
    </w:p>
    <w:p w14:paraId="5A301550" w14:textId="77777777" w:rsidR="00A10AE1" w:rsidRPr="001106AE" w:rsidRDefault="00A10AE1" w:rsidP="00A10AE1">
      <w:pPr>
        <w:pStyle w:val="BodyText"/>
        <w:tabs>
          <w:tab w:val="left" w:pos="4140"/>
          <w:tab w:val="left" w:pos="6300"/>
        </w:tabs>
        <w:spacing w:after="0"/>
      </w:pPr>
      <w:r w:rsidRPr="001106AE">
        <w:rPr>
          <w:i/>
          <w:iCs/>
        </w:rPr>
        <w:t>Office Address:</w:t>
      </w:r>
      <w:r w:rsidRPr="001106AE">
        <w:rPr>
          <w:i/>
          <w:iCs/>
        </w:rPr>
        <w:tab/>
      </w:r>
      <w:r w:rsidRPr="001106AE">
        <w:t>219 Center Street, Bellevue KY 41073</w:t>
      </w:r>
    </w:p>
    <w:p w14:paraId="25BCB243" w14:textId="253D6F43" w:rsidR="005E7315" w:rsidRPr="001106AE" w:rsidRDefault="00A10AE1" w:rsidP="00A10AE1">
      <w:pPr>
        <w:pStyle w:val="BodyText"/>
        <w:tabs>
          <w:tab w:val="left" w:pos="4140"/>
          <w:tab w:val="left" w:pos="6300"/>
        </w:tabs>
        <w:spacing w:after="0"/>
      </w:pPr>
      <w:r w:rsidRPr="001106AE">
        <w:rPr>
          <w:i/>
          <w:iCs/>
        </w:rPr>
        <w:t>Office Email:</w:t>
      </w:r>
      <w:r w:rsidRPr="001106AE">
        <w:rPr>
          <w:i/>
          <w:iCs/>
        </w:rPr>
        <w:tab/>
      </w:r>
      <w:hyperlink r:id="rId32" w:history="1">
        <w:r w:rsidR="005E7315" w:rsidRPr="001106AE">
          <w:rPr>
            <w:rStyle w:val="Hyperlink"/>
          </w:rPr>
          <w:t>jim.hicks@bellevue.kyschools.us</w:t>
        </w:r>
      </w:hyperlink>
    </w:p>
    <w:p w14:paraId="1C5A74AE" w14:textId="75A5C2F8" w:rsidR="00A10AE1" w:rsidRPr="001106AE" w:rsidRDefault="00A10AE1" w:rsidP="00520BE1">
      <w:pPr>
        <w:pStyle w:val="BodyText"/>
        <w:tabs>
          <w:tab w:val="left" w:pos="4140"/>
          <w:tab w:val="left" w:pos="6300"/>
        </w:tabs>
        <w:spacing w:after="180"/>
      </w:pPr>
      <w:r w:rsidRPr="001106AE">
        <w:rPr>
          <w:i/>
          <w:iCs/>
        </w:rPr>
        <w:t>Office Phone:</w:t>
      </w:r>
      <w:r w:rsidRPr="001106AE">
        <w:rPr>
          <w:i/>
          <w:iCs/>
        </w:rPr>
        <w:tab/>
      </w:r>
      <w:r w:rsidR="00DC2AD9" w:rsidRPr="001106AE">
        <w:t>859-341-BISD</w:t>
      </w:r>
    </w:p>
    <w:p w14:paraId="553AF8C6" w14:textId="77777777" w:rsidR="00A10AE1" w:rsidRPr="001106AE" w:rsidRDefault="00A10AE1" w:rsidP="00A10AE1">
      <w:pPr>
        <w:pStyle w:val="BodyText"/>
        <w:tabs>
          <w:tab w:val="left" w:pos="4140"/>
          <w:tab w:val="left" w:pos="6300"/>
        </w:tabs>
        <w:spacing w:after="0"/>
      </w:pPr>
      <w:r w:rsidRPr="001106AE">
        <w:rPr>
          <w:i/>
          <w:iCs/>
        </w:rPr>
        <w:t>504 Coordinator:</w:t>
      </w:r>
      <w:r w:rsidRPr="001106AE">
        <w:rPr>
          <w:i/>
          <w:iCs/>
        </w:rPr>
        <w:tab/>
      </w:r>
      <w:r w:rsidRPr="001106AE">
        <w:t>Tara Wittrock</w:t>
      </w:r>
    </w:p>
    <w:p w14:paraId="5266B24C" w14:textId="77777777" w:rsidR="00A10AE1" w:rsidRPr="001106AE" w:rsidRDefault="00A10AE1" w:rsidP="00A10AE1">
      <w:pPr>
        <w:pStyle w:val="BodyText"/>
        <w:tabs>
          <w:tab w:val="left" w:pos="4140"/>
        </w:tabs>
        <w:spacing w:after="0"/>
      </w:pPr>
      <w:r w:rsidRPr="001106AE">
        <w:rPr>
          <w:i/>
          <w:iCs/>
        </w:rPr>
        <w:t>Office Address:</w:t>
      </w:r>
      <w:r w:rsidRPr="001106AE">
        <w:rPr>
          <w:i/>
          <w:iCs/>
        </w:rPr>
        <w:tab/>
      </w:r>
      <w:r w:rsidRPr="001106AE">
        <w:t>219 Center Street, Bellevue KY 41073</w:t>
      </w:r>
    </w:p>
    <w:p w14:paraId="3F0D2CAC" w14:textId="226B8D34" w:rsidR="005E7315" w:rsidRPr="001106AE" w:rsidRDefault="00A10AE1" w:rsidP="00A10AE1">
      <w:pPr>
        <w:pStyle w:val="BodyText"/>
        <w:tabs>
          <w:tab w:val="left" w:pos="4140"/>
          <w:tab w:val="left" w:pos="6300"/>
        </w:tabs>
        <w:spacing w:after="0"/>
      </w:pPr>
      <w:r w:rsidRPr="001106AE">
        <w:rPr>
          <w:i/>
          <w:iCs/>
        </w:rPr>
        <w:t>Office Email:</w:t>
      </w:r>
      <w:r w:rsidRPr="001106AE">
        <w:rPr>
          <w:i/>
          <w:iCs/>
        </w:rPr>
        <w:tab/>
      </w:r>
      <w:hyperlink r:id="rId33" w:history="1">
        <w:r w:rsidR="005E7315" w:rsidRPr="001106AE">
          <w:rPr>
            <w:rStyle w:val="Hyperlink"/>
          </w:rPr>
          <w:t>tara.wittrock@bellevue.kyschools.us</w:t>
        </w:r>
      </w:hyperlink>
    </w:p>
    <w:p w14:paraId="61393397" w14:textId="69DD0E7E" w:rsidR="00A10AE1" w:rsidRPr="001106AE" w:rsidRDefault="00A10AE1" w:rsidP="00520BE1">
      <w:pPr>
        <w:pStyle w:val="BodyText"/>
        <w:tabs>
          <w:tab w:val="left" w:pos="4140"/>
          <w:tab w:val="left" w:pos="6300"/>
        </w:tabs>
        <w:spacing w:after="180"/>
      </w:pPr>
      <w:r w:rsidRPr="001106AE">
        <w:rPr>
          <w:i/>
          <w:iCs/>
        </w:rPr>
        <w:t>Office Phone:</w:t>
      </w:r>
      <w:r w:rsidRPr="001106AE">
        <w:rPr>
          <w:i/>
          <w:iCs/>
        </w:rPr>
        <w:tab/>
      </w:r>
      <w:r w:rsidR="00DC2AD9" w:rsidRPr="001106AE">
        <w:t>859-341-BISD</w:t>
      </w:r>
    </w:p>
    <w:p w14:paraId="6A7D1001" w14:textId="77777777" w:rsidR="00A10AE1" w:rsidRPr="001106AE" w:rsidRDefault="00A10AE1" w:rsidP="00520BE1">
      <w:pPr>
        <w:pStyle w:val="BodyText"/>
        <w:tabs>
          <w:tab w:val="left" w:pos="2700"/>
          <w:tab w:val="left" w:pos="6300"/>
        </w:tabs>
        <w:spacing w:after="180"/>
      </w:pPr>
      <w:r w:rsidRPr="001106AE">
        <w:rPr>
          <w:bCs/>
        </w:rPr>
        <w:t>Any person may report sex discrimination, including sexual harassment (whether or not the person reporting is the person alleged to be the victim of conduct that could constitute sex discrimination or sexual harassment), in person, by mail, by telephone, or by electronic mail, using the contact information listed for the TIXC, or by any other means that results in the TIXC receiving the person’s verbal or written report. Such a report may be made at any time (including during non-business hours) by using the telephone number or electronic mail address, or by mail to the office address, listed for the TIXC.</w:t>
      </w:r>
      <w:r w:rsidRPr="001106AE">
        <w:rPr>
          <w:b/>
        </w:rPr>
        <w:t xml:space="preserve"> </w:t>
      </w:r>
      <w:r w:rsidRPr="001106AE">
        <w:rPr>
          <w:b/>
          <w:bCs/>
        </w:rPr>
        <w:t>09.428111</w:t>
      </w:r>
    </w:p>
    <w:p w14:paraId="5ADBE2A2" w14:textId="1B7E9DE4" w:rsidR="00A10AE1" w:rsidRPr="001106AE" w:rsidRDefault="00A10AE1" w:rsidP="00520BE1">
      <w:pPr>
        <w:pStyle w:val="BodyText"/>
        <w:tabs>
          <w:tab w:val="left" w:pos="2700"/>
          <w:tab w:val="left" w:pos="6300"/>
        </w:tabs>
        <w:spacing w:after="180"/>
      </w:pPr>
      <w:r w:rsidRPr="001106AE">
        <w:t>Title IX Sexual Harassment Grievance Procedures are located on the District Website.</w:t>
      </w:r>
    </w:p>
    <w:p w14:paraId="4A123161" w14:textId="77777777" w:rsidR="00520BE1" w:rsidRDefault="00520BE1" w:rsidP="00520BE1">
      <w:pPr>
        <w:pStyle w:val="BodyText"/>
        <w:tabs>
          <w:tab w:val="left" w:pos="2700"/>
          <w:tab w:val="left" w:pos="6300"/>
        </w:tabs>
        <w:spacing w:after="180"/>
        <w:rPr>
          <w:rStyle w:val="ksbanormal"/>
          <w:rFonts w:ascii="Garamond" w:hAnsi="Garamond"/>
          <w:spacing w:val="0"/>
        </w:rPr>
      </w:pPr>
      <w:r>
        <w:rPr>
          <w:rStyle w:val="ksbanormal"/>
          <w:rFonts w:ascii="Garamond" w:hAnsi="Garamond"/>
          <w:spacing w:val="0"/>
        </w:rPr>
        <w:br w:type="page"/>
      </w:r>
    </w:p>
    <w:p w14:paraId="47972ACE" w14:textId="2EAD513C" w:rsidR="00280A3D" w:rsidRPr="001106AE" w:rsidRDefault="00280A3D" w:rsidP="00520BE1">
      <w:pPr>
        <w:pStyle w:val="BodyText"/>
        <w:tabs>
          <w:tab w:val="left" w:pos="2700"/>
          <w:tab w:val="left" w:pos="6300"/>
        </w:tabs>
        <w:spacing w:after="180"/>
        <w:rPr>
          <w:rStyle w:val="ksbanormal"/>
          <w:rFonts w:ascii="Garamond" w:hAnsi="Garamond"/>
        </w:rPr>
      </w:pPr>
      <w:r w:rsidRPr="001106AE">
        <w:rPr>
          <w:rStyle w:val="ksbanormal"/>
          <w:rFonts w:ascii="Garamond" w:hAnsi="Garamond"/>
          <w:spacing w:val="0"/>
        </w:rPr>
        <w:lastRenderedPageBreak/>
        <w:t xml:space="preserve">Employees wishing to initiate a complaint concerning discrimination in the delivery of benefits or services in the District’s school nutrition program should go to the link below or mail a written complaint to the U.S. Department of Agriculture, Director, Office of Adjudication, 1400 Independence Avenue, S.W., Washington D.C. 20250-9410, or email, </w:t>
      </w:r>
      <w:hyperlink r:id="rId34" w:history="1">
        <w:r w:rsidRPr="001106AE">
          <w:rPr>
            <w:rStyle w:val="ksbabold"/>
            <w:rFonts w:ascii="Garamond" w:hAnsi="Garamond"/>
            <w:b w:val="0"/>
            <w:color w:val="0000FF"/>
            <w:spacing w:val="0"/>
            <w:u w:val="single"/>
          </w:rPr>
          <w:t>program.intake@usda.gov</w:t>
        </w:r>
      </w:hyperlink>
      <w:r w:rsidRPr="001106AE">
        <w:rPr>
          <w:rStyle w:val="ksbabold"/>
          <w:rFonts w:ascii="Garamond" w:hAnsi="Garamond"/>
          <w:b w:val="0"/>
          <w:spacing w:val="0"/>
        </w:rPr>
        <w:t>.</w:t>
      </w:r>
    </w:p>
    <w:p w14:paraId="0D51FE80" w14:textId="77777777" w:rsidR="00280A3D" w:rsidRPr="001106AE" w:rsidRDefault="001C2582" w:rsidP="00520BE1">
      <w:pPr>
        <w:pStyle w:val="policytext"/>
        <w:spacing w:after="60"/>
        <w:jc w:val="center"/>
        <w:rPr>
          <w:rStyle w:val="ksbanormal"/>
          <w:rFonts w:ascii="Garamond" w:hAnsi="Garamond"/>
        </w:rPr>
      </w:pPr>
      <w:hyperlink r:id="rId35" w:history="1">
        <w:r w:rsidR="00280A3D" w:rsidRPr="001106AE">
          <w:rPr>
            <w:rStyle w:val="Hyperlink"/>
            <w:rFonts w:ascii="Garamond" w:hAnsi="Garamond"/>
          </w:rPr>
          <w:t>http://www.ascr.usda.gov/complaint_filing_cust.html</w:t>
        </w:r>
      </w:hyperlink>
    </w:p>
    <w:p w14:paraId="1D9D29ED" w14:textId="77777777" w:rsidR="00280A3D" w:rsidRPr="001106AE" w:rsidRDefault="00280A3D" w:rsidP="00520BE1">
      <w:pPr>
        <w:pStyle w:val="BodyText"/>
        <w:tabs>
          <w:tab w:val="left" w:pos="2700"/>
          <w:tab w:val="left" w:pos="6300"/>
        </w:tabs>
        <w:spacing w:after="60"/>
        <w:jc w:val="right"/>
        <w:rPr>
          <w:rStyle w:val="ksbanormal"/>
          <w:rFonts w:ascii="Garamond" w:hAnsi="Garamond"/>
          <w:b/>
        </w:rPr>
      </w:pPr>
      <w:r w:rsidRPr="001106AE">
        <w:rPr>
          <w:rStyle w:val="ksbanormal"/>
          <w:rFonts w:ascii="Garamond" w:hAnsi="Garamond"/>
          <w:b/>
        </w:rPr>
        <w:t>07.1</w:t>
      </w:r>
    </w:p>
    <w:p w14:paraId="315E3022" w14:textId="77777777" w:rsidR="009B2BF0" w:rsidRPr="001106AE" w:rsidRDefault="009B2BF0" w:rsidP="00CE5724">
      <w:pPr>
        <w:pStyle w:val="Heading1"/>
        <w:spacing w:before="0" w:after="180"/>
      </w:pPr>
      <w:bookmarkStart w:id="357" w:name="_Toc171332713"/>
      <w:bookmarkEnd w:id="356"/>
      <w:r w:rsidRPr="001106AE">
        <w:t>Confidentiality</w:t>
      </w:r>
      <w:bookmarkEnd w:id="357"/>
    </w:p>
    <w:p w14:paraId="05694353" w14:textId="77777777" w:rsidR="00B97DDA" w:rsidRPr="001106AE" w:rsidRDefault="009B2BF0" w:rsidP="00CE5724">
      <w:pPr>
        <w:pStyle w:val="BodyText"/>
        <w:spacing w:after="180"/>
      </w:pPr>
      <w:r w:rsidRPr="001106AE">
        <w:t xml:space="preserve">In certain circumstances employees will receive confidential information regarding students’ or employees’ medical, educational or court records. Employees are required to keep student and personnel information in the strictest confidence and are legally prohibited from passing confidential information along to any unauthorized individual. </w:t>
      </w:r>
      <w:r w:rsidR="00C16673" w:rsidRPr="001106AE">
        <w:t xml:space="preserve">Employees with whom juvenile court information is shared as permitted by law shall be asked to sign a statement indicating they understand the information is to be held in strictest confidence. </w:t>
      </w:r>
    </w:p>
    <w:p w14:paraId="324878C2" w14:textId="77777777" w:rsidR="00872E95" w:rsidRPr="001106AE" w:rsidRDefault="00872E95" w:rsidP="00CE5724">
      <w:pPr>
        <w:pStyle w:val="BodyText"/>
        <w:spacing w:after="180"/>
        <w:rPr>
          <w:i/>
        </w:rPr>
      </w:pPr>
      <w:r w:rsidRPr="001106AE">
        <w:rPr>
          <w:i/>
        </w:rPr>
        <w:t>Access to be Limited</w:t>
      </w:r>
    </w:p>
    <w:p w14:paraId="214D6765" w14:textId="77777777" w:rsidR="009B2BF0" w:rsidRPr="001106AE" w:rsidRDefault="00872E95" w:rsidP="00CE5724">
      <w:pPr>
        <w:pStyle w:val="BodyText"/>
        <w:spacing w:after="180"/>
        <w:rPr>
          <w:b/>
          <w:bCs/>
        </w:rPr>
      </w:pPr>
      <w:r w:rsidRPr="001106AE">
        <w:rPr>
          <w:bCs/>
        </w:rPr>
        <w:t xml:space="preserve">Employees may only access student record information in which they have a legitimate educational interest. </w:t>
      </w:r>
      <w:r w:rsidR="009B2BF0" w:rsidRPr="001106AE">
        <w:rPr>
          <w:b/>
          <w:bCs/>
        </w:rPr>
        <w:t>03.111/</w:t>
      </w:r>
      <w:r w:rsidR="00E40EDE" w:rsidRPr="001106AE">
        <w:rPr>
          <w:b/>
          <w:bCs/>
        </w:rPr>
        <w:t>03.211/</w:t>
      </w:r>
      <w:r w:rsidR="009B2BF0" w:rsidRPr="001106AE">
        <w:rPr>
          <w:b/>
          <w:bCs/>
        </w:rPr>
        <w:t>09.14/</w:t>
      </w:r>
      <w:r w:rsidR="00E40EDE" w:rsidRPr="001106AE">
        <w:rPr>
          <w:b/>
          <w:bCs/>
        </w:rPr>
        <w:t xml:space="preserve"> </w:t>
      </w:r>
      <w:r w:rsidR="009B2BF0" w:rsidRPr="001106AE">
        <w:rPr>
          <w:b/>
          <w:bCs/>
        </w:rPr>
        <w:t>09.213/09.43</w:t>
      </w:r>
    </w:p>
    <w:p w14:paraId="31845B05" w14:textId="77777777" w:rsidR="00263A30" w:rsidRPr="001106AE" w:rsidRDefault="009B2BF0" w:rsidP="00CE5724">
      <w:pPr>
        <w:pStyle w:val="BodyText"/>
        <w:spacing w:after="180"/>
      </w:pPr>
      <w:r w:rsidRPr="001106AE">
        <w:t>Both federal law and Board policy prohibit employees from making unauthorized disclosure, use or dissemination of personal information regarding minors over the Internet.</w:t>
      </w:r>
    </w:p>
    <w:p w14:paraId="3DA493AD" w14:textId="77777777" w:rsidR="009B2BF0" w:rsidRPr="001106AE" w:rsidRDefault="007F4739" w:rsidP="00CE5724">
      <w:pPr>
        <w:pStyle w:val="BodyText"/>
        <w:spacing w:after="180"/>
        <w:rPr>
          <w:b/>
          <w:bCs/>
        </w:rPr>
      </w:pPr>
      <w:r w:rsidRPr="001106AE">
        <w:t xml:space="preserve">Coaches wishing to utilize a social networking site for instructional, administrative or other work-related communication purposes shall comply with the District’s acceptable </w:t>
      </w:r>
      <w:r w:rsidR="007E2E84" w:rsidRPr="001106AE">
        <w:t xml:space="preserve">use </w:t>
      </w:r>
      <w:r w:rsidRPr="001106AE">
        <w:t>policy, procedures and other applicable guidelines.</w:t>
      </w:r>
      <w:r w:rsidR="00144D5E" w:rsidRPr="001106AE">
        <w:t xml:space="preserve"> </w:t>
      </w:r>
      <w:r w:rsidR="009B2BF0" w:rsidRPr="001106AE">
        <w:rPr>
          <w:b/>
          <w:bCs/>
        </w:rPr>
        <w:t>08.2323</w:t>
      </w:r>
    </w:p>
    <w:p w14:paraId="6DC22AE9" w14:textId="77777777" w:rsidR="00935313" w:rsidRPr="001106AE" w:rsidRDefault="00935313" w:rsidP="00CE5724">
      <w:pPr>
        <w:pStyle w:val="Heading1"/>
        <w:spacing w:before="0" w:after="180"/>
      </w:pPr>
      <w:bookmarkStart w:id="358" w:name="_Toc447638778"/>
      <w:bookmarkStart w:id="359" w:name="_Toc447107059"/>
      <w:bookmarkStart w:id="360" w:name="_Toc171332714"/>
      <w:r w:rsidRPr="001106AE">
        <w:t>Information Security Breach</w:t>
      </w:r>
      <w:bookmarkEnd w:id="358"/>
      <w:bookmarkEnd w:id="359"/>
      <w:bookmarkEnd w:id="360"/>
    </w:p>
    <w:p w14:paraId="4CF52F65" w14:textId="77777777" w:rsidR="00935313" w:rsidRPr="001106AE" w:rsidRDefault="00935313" w:rsidP="00CE5724">
      <w:pPr>
        <w:pStyle w:val="BodyText"/>
        <w:spacing w:after="180"/>
        <w:rPr>
          <w:rFonts w:eastAsia="Calibri"/>
          <w:szCs w:val="24"/>
        </w:rPr>
      </w:pPr>
      <w:r w:rsidRPr="001106AE">
        <w:rPr>
          <w:rFonts w:eastAsia="Calibri"/>
          <w:szCs w:val="24"/>
        </w:rPr>
        <w:t>Information security breaches shall be handled in accordance with KRS 61.931, KRS 61.932, and KRS 61.933 including, but not limited to, investigations and notifications.</w:t>
      </w:r>
    </w:p>
    <w:p w14:paraId="75280E2E" w14:textId="77777777" w:rsidR="00935313" w:rsidRPr="001106AE" w:rsidRDefault="00935313" w:rsidP="00CE5724">
      <w:pPr>
        <w:pStyle w:val="BodyText"/>
        <w:spacing w:after="180"/>
        <w:rPr>
          <w:rFonts w:eastAsia="Calibri"/>
          <w:szCs w:val="24"/>
        </w:rPr>
      </w:pPr>
      <w:r w:rsidRPr="001106AE">
        <w:rPr>
          <w:rFonts w:eastAsia="Calibri"/>
          <w:szCs w:val="24"/>
        </w:rPr>
        <w:t xml:space="preserve">Within seventy-two (72) hours of the discovery or notification of a security breach, the District shall notify the Commissioner of the Kentucky State Police, the Auditor of Public Accounts, the Attorney General, and the Education Commissioner. </w:t>
      </w:r>
      <w:r w:rsidRPr="001106AE">
        <w:rPr>
          <w:rFonts w:eastAsia="Calibri"/>
          <w:b/>
          <w:szCs w:val="24"/>
        </w:rPr>
        <w:t>01.61</w:t>
      </w:r>
    </w:p>
    <w:p w14:paraId="1CB4E869" w14:textId="4E75C732" w:rsidR="00A724F9" w:rsidRPr="001106AE" w:rsidRDefault="00096416" w:rsidP="00CE5724">
      <w:pPr>
        <w:pStyle w:val="Heading1"/>
        <w:spacing w:before="0" w:after="180"/>
      </w:pPr>
      <w:bookmarkStart w:id="361" w:name="_Toc171332715"/>
      <w:r w:rsidRPr="001106AE">
        <w:t>Compensation</w:t>
      </w:r>
      <w:bookmarkEnd w:id="361"/>
    </w:p>
    <w:p w14:paraId="6344B49F" w14:textId="77777777" w:rsidR="002F2E68" w:rsidRPr="001106AE" w:rsidRDefault="002F2E68" w:rsidP="00CE5724">
      <w:pPr>
        <w:pStyle w:val="BodyText"/>
        <w:spacing w:after="180"/>
        <w:rPr>
          <w:spacing w:val="-2"/>
        </w:rPr>
      </w:pPr>
      <w:r w:rsidRPr="001106AE">
        <w:rPr>
          <w:rStyle w:val="ksbanormal"/>
          <w:rFonts w:ascii="Garamond" w:hAnsi="Garamond"/>
        </w:rPr>
        <w:t>For e</w:t>
      </w:r>
      <w:r w:rsidR="00136206" w:rsidRPr="001106AE">
        <w:rPr>
          <w:rStyle w:val="ksbanormal"/>
          <w:rFonts w:ascii="Garamond" w:hAnsi="Garamond"/>
        </w:rPr>
        <w:t>mployees who are assigned coaching responsibilities</w:t>
      </w:r>
      <w:r w:rsidR="00772663" w:rsidRPr="001106AE">
        <w:rPr>
          <w:rStyle w:val="ksbanormal"/>
          <w:rFonts w:ascii="Garamond" w:hAnsi="Garamond"/>
        </w:rPr>
        <w:t>,</w:t>
      </w:r>
      <w:r w:rsidR="00136206" w:rsidRPr="001106AE">
        <w:rPr>
          <w:rStyle w:val="ksbanormal"/>
          <w:rFonts w:ascii="Garamond" w:hAnsi="Garamond"/>
        </w:rPr>
        <w:t xml:space="preserve"> </w:t>
      </w:r>
      <w:r w:rsidRPr="001106AE">
        <w:rPr>
          <w:rStyle w:val="ksbanormal"/>
          <w:rFonts w:ascii="Garamond" w:hAnsi="Garamond"/>
        </w:rPr>
        <w:t>c</w:t>
      </w:r>
      <w:r w:rsidR="00136206" w:rsidRPr="001106AE">
        <w:rPr>
          <w:szCs w:val="24"/>
        </w:rPr>
        <w:t>ompensation shall be made</w:t>
      </w:r>
      <w:r w:rsidR="00A724F9" w:rsidRPr="001106AE">
        <w:rPr>
          <w:szCs w:val="24"/>
        </w:rPr>
        <w:t xml:space="preserve"> according to a schedule approved </w:t>
      </w:r>
      <w:r w:rsidR="00A724F9" w:rsidRPr="001106AE">
        <w:rPr>
          <w:color w:val="000000"/>
          <w:szCs w:val="24"/>
        </w:rPr>
        <w:t>annually</w:t>
      </w:r>
      <w:r w:rsidR="00A724F9" w:rsidRPr="001106AE">
        <w:rPr>
          <w:szCs w:val="24"/>
        </w:rPr>
        <w:t xml:space="preserve"> by the Board. </w:t>
      </w:r>
      <w:r w:rsidRPr="001106AE">
        <w:rPr>
          <w:rStyle w:val="ksbanormal"/>
          <w:rFonts w:ascii="Garamond" w:hAnsi="Garamond"/>
        </w:rPr>
        <w:t xml:space="preserve">Compensation for all services rendered as an employee of the District shall be processed through standard payroll procedures. </w:t>
      </w:r>
      <w:r w:rsidRPr="001106AE">
        <w:rPr>
          <w:b/>
          <w:bCs/>
          <w:szCs w:val="24"/>
        </w:rPr>
        <w:t>03.121/03.221</w:t>
      </w:r>
    </w:p>
    <w:p w14:paraId="5DD2259B" w14:textId="77777777" w:rsidR="0018310B" w:rsidRPr="001106AE" w:rsidRDefault="0018310B" w:rsidP="00CE5724">
      <w:pPr>
        <w:pStyle w:val="BodyText"/>
        <w:spacing w:after="180"/>
        <w:rPr>
          <w:rStyle w:val="ksbanormal"/>
          <w:rFonts w:ascii="Garamond" w:hAnsi="Garamond"/>
          <w:b/>
        </w:rPr>
      </w:pPr>
      <w:bookmarkStart w:id="362" w:name="_Toc478789109"/>
      <w:bookmarkStart w:id="363" w:name="_Toc479739465"/>
      <w:bookmarkStart w:id="364" w:name="_Toc479739528"/>
      <w:bookmarkStart w:id="365" w:name="_Toc479991179"/>
      <w:bookmarkStart w:id="366" w:name="_Toc479992787"/>
      <w:bookmarkStart w:id="367" w:name="_Toc480009430"/>
      <w:bookmarkStart w:id="368" w:name="_Toc480016018"/>
      <w:bookmarkStart w:id="369" w:name="_Toc480016076"/>
      <w:bookmarkStart w:id="370" w:name="_Toc480254703"/>
      <w:bookmarkStart w:id="371" w:name="_Toc480345537"/>
      <w:bookmarkStart w:id="372" w:name="_Toc480606721"/>
      <w:r w:rsidRPr="001106AE">
        <w:rPr>
          <w:rStyle w:val="ksbanormal"/>
          <w:rFonts w:ascii="Garamond" w:hAnsi="Garamond"/>
        </w:rPr>
        <w:t xml:space="preserve">No coach shall receive from any </w:t>
      </w:r>
      <w:r w:rsidR="00080EDF" w:rsidRPr="001106AE">
        <w:rPr>
          <w:rStyle w:val="ksbanormal"/>
          <w:rFonts w:ascii="Garamond" w:hAnsi="Garamond"/>
        </w:rPr>
        <w:t xml:space="preserve">other </w:t>
      </w:r>
      <w:r w:rsidRPr="001106AE">
        <w:rPr>
          <w:rStyle w:val="ksbanormal"/>
          <w:rFonts w:ascii="Garamond" w:hAnsi="Garamond"/>
        </w:rPr>
        <w:t>source a salary supplement for coaching school</w:t>
      </w:r>
      <w:r w:rsidRPr="001106AE">
        <w:rPr>
          <w:rStyle w:val="ksbanormal"/>
          <w:rFonts w:ascii="Garamond" w:hAnsi="Garamond"/>
        </w:rPr>
        <w:noBreakHyphen/>
        <w:t>sponsored athletics.</w:t>
      </w:r>
      <w:r w:rsidR="00FF050F" w:rsidRPr="001106AE">
        <w:t xml:space="preserve"> </w:t>
      </w:r>
      <w:r w:rsidR="00FF050F" w:rsidRPr="001106AE">
        <w:rPr>
          <w:rStyle w:val="ksbanormal"/>
          <w:rFonts w:ascii="Garamond" w:hAnsi="Garamond"/>
        </w:rPr>
        <w:t>All coach compensation must be made through standard payroll, including applicable taxable benefits, to ensure compliance with state and federal law.</w:t>
      </w:r>
    </w:p>
    <w:p w14:paraId="61F99016" w14:textId="77777777" w:rsidR="004A335C" w:rsidRPr="001106AE" w:rsidRDefault="004A335C" w:rsidP="003F698D">
      <w:pPr>
        <w:pStyle w:val="BodyText"/>
        <w:pBdr>
          <w:top w:val="single" w:sz="4" w:space="1" w:color="auto"/>
          <w:left w:val="single" w:sz="4" w:space="4" w:color="auto"/>
          <w:bottom w:val="single" w:sz="4" w:space="1" w:color="auto"/>
          <w:right w:val="single" w:sz="4" w:space="4" w:color="auto"/>
        </w:pBdr>
        <w:jc w:val="center"/>
        <w:rPr>
          <w:rStyle w:val="ksbanormal"/>
          <w:rFonts w:ascii="Garamond" w:hAnsi="Garamond"/>
        </w:rPr>
      </w:pPr>
      <w:r w:rsidRPr="001106AE">
        <w:rPr>
          <w:rStyle w:val="ksbanormal"/>
          <w:rFonts w:ascii="Garamond" w:hAnsi="Garamond"/>
          <w:b/>
        </w:rPr>
        <w:lastRenderedPageBreak/>
        <w:t xml:space="preserve">Please refer to KHSAA Bylaw </w:t>
      </w:r>
      <w:r w:rsidR="00FF050F" w:rsidRPr="001106AE">
        <w:rPr>
          <w:rStyle w:val="ksbanormal"/>
          <w:rFonts w:ascii="Garamond" w:hAnsi="Garamond"/>
          <w:b/>
        </w:rPr>
        <w:t>25</w:t>
      </w:r>
      <w:r w:rsidRPr="001106AE">
        <w:rPr>
          <w:rStyle w:val="ksbanormal"/>
          <w:rFonts w:ascii="Garamond" w:hAnsi="Garamond"/>
          <w:b/>
        </w:rPr>
        <w:t>.</w:t>
      </w:r>
    </w:p>
    <w:p w14:paraId="3E198198" w14:textId="74BE34B5" w:rsidR="00A724F9" w:rsidRPr="001106AE" w:rsidRDefault="00A724F9" w:rsidP="00CE5724">
      <w:pPr>
        <w:pStyle w:val="Heading1"/>
        <w:spacing w:before="0" w:after="180"/>
      </w:pPr>
      <w:bookmarkStart w:id="373" w:name="_Toc171332716"/>
      <w:r w:rsidRPr="001106AE">
        <w:t>Reduction in Salary and Responsibilities</w:t>
      </w:r>
      <w:bookmarkEnd w:id="373"/>
    </w:p>
    <w:p w14:paraId="738D89BE" w14:textId="77777777" w:rsidR="00A724F9" w:rsidRPr="001106AE" w:rsidRDefault="00A724F9" w:rsidP="00CE5724">
      <w:pPr>
        <w:pStyle w:val="BodyText"/>
        <w:spacing w:after="180"/>
        <w:rPr>
          <w:b/>
          <w:bCs/>
        </w:rPr>
      </w:pPr>
      <w:r w:rsidRPr="001106AE">
        <w:t xml:space="preserve">Salaries for </w:t>
      </w:r>
      <w:r w:rsidR="003F40E0" w:rsidRPr="001106AE">
        <w:t xml:space="preserve">certified personnel </w:t>
      </w:r>
      <w:r w:rsidRPr="001106AE">
        <w:t xml:space="preserve">shall not be less than the preceding year unless such reduction is part of a uniform plan affecting all teachers in the entire District or unless there is a reduction of responsibilities. Reduction of </w:t>
      </w:r>
      <w:r w:rsidR="003F40E0" w:rsidRPr="001106AE">
        <w:t xml:space="preserve">coaching </w:t>
      </w:r>
      <w:r w:rsidRPr="001106AE">
        <w:t>responsibilit</w:t>
      </w:r>
      <w:r w:rsidR="003F40E0" w:rsidRPr="001106AE">
        <w:t>ies</w:t>
      </w:r>
      <w:r w:rsidRPr="001106AE">
        <w:t xml:space="preserve"> for teachers may be accompanied by a corresponding reduction in salary. Written notice that states the specific reason(s) for the reduction shall be furnished to teachers no later than ninety (90) days before the first student attendance day of the school year</w:t>
      </w:r>
      <w:r w:rsidR="003F40E0" w:rsidRPr="001106AE">
        <w:t xml:space="preserve">, or May 15, whichever is earlier. </w:t>
      </w:r>
      <w:r w:rsidRPr="001106AE">
        <w:rPr>
          <w:b/>
          <w:bCs/>
        </w:rPr>
        <w:t>03.1212</w:t>
      </w:r>
    </w:p>
    <w:p w14:paraId="17EA42F3" w14:textId="77777777" w:rsidR="003F40E0" w:rsidRPr="001106AE" w:rsidRDefault="003F40E0" w:rsidP="00CE5724">
      <w:pPr>
        <w:pStyle w:val="BodyText"/>
        <w:spacing w:after="180"/>
        <w:rPr>
          <w:bCs/>
        </w:rPr>
      </w:pPr>
      <w:bookmarkStart w:id="374" w:name="OLE_LINK16"/>
      <w:bookmarkStart w:id="375" w:name="OLE_LINK17"/>
      <w:r w:rsidRPr="001106AE">
        <w:rPr>
          <w:bCs/>
        </w:rPr>
        <w:t>Assignment of supplemental coaching duty to a certified employee is on a year-by-year basis only and does not give rise to any expectation of a continued right to hold and receive compensation for such duties.</w:t>
      </w:r>
    </w:p>
    <w:bookmarkEnd w:id="374"/>
    <w:bookmarkEnd w:id="375"/>
    <w:p w14:paraId="111720BF" w14:textId="77777777" w:rsidR="00772663" w:rsidRPr="001106AE" w:rsidRDefault="00772663" w:rsidP="003F698D">
      <w:pPr>
        <w:pStyle w:val="BodyText"/>
        <w:rPr>
          <w:b/>
          <w:bCs/>
        </w:rPr>
      </w:pPr>
    </w:p>
    <w:bookmarkEnd w:id="362"/>
    <w:bookmarkEnd w:id="363"/>
    <w:bookmarkEnd w:id="364"/>
    <w:bookmarkEnd w:id="365"/>
    <w:bookmarkEnd w:id="366"/>
    <w:bookmarkEnd w:id="367"/>
    <w:bookmarkEnd w:id="368"/>
    <w:bookmarkEnd w:id="369"/>
    <w:bookmarkEnd w:id="370"/>
    <w:bookmarkEnd w:id="371"/>
    <w:bookmarkEnd w:id="372"/>
    <w:p w14:paraId="3F500944" w14:textId="77777777" w:rsidR="0073344E" w:rsidRPr="001106AE" w:rsidRDefault="0073344E" w:rsidP="003F698D">
      <w:pPr>
        <w:pStyle w:val="BodyText"/>
        <w:sectPr w:rsidR="0073344E" w:rsidRPr="001106AE" w:rsidSect="004E1A1F">
          <w:headerReference w:type="default" r:id="rId36"/>
          <w:type w:val="continuous"/>
          <w:pgSz w:w="12240" w:h="15840" w:code="1"/>
          <w:pgMar w:top="1354" w:right="1195" w:bottom="1800" w:left="2606" w:header="965" w:footer="965" w:gutter="0"/>
          <w:cols w:space="360"/>
          <w:titlePg/>
        </w:sectPr>
      </w:pPr>
    </w:p>
    <w:p w14:paraId="7C805349" w14:textId="77777777" w:rsidR="00030D4C" w:rsidRPr="001106AE" w:rsidRDefault="001C56A1" w:rsidP="0040713A">
      <w:pPr>
        <w:spacing w:after="1080"/>
        <w:sectPr w:rsidR="00030D4C" w:rsidRPr="001106AE" w:rsidSect="003B7746">
          <w:headerReference w:type="default" r:id="rId37"/>
          <w:footerReference w:type="default" r:id="rId38"/>
          <w:headerReference w:type="first" r:id="rId39"/>
          <w:type w:val="nextColumn"/>
          <w:pgSz w:w="12240" w:h="15840" w:code="1"/>
          <w:pgMar w:top="1800" w:right="1195" w:bottom="1800" w:left="2520" w:header="965" w:footer="965" w:gutter="0"/>
          <w:cols w:space="360"/>
          <w:titlePg/>
        </w:sectPr>
      </w:pPr>
      <w:bookmarkStart w:id="376" w:name="_Toc244418977"/>
      <w:bookmarkStart w:id="377" w:name="_Toc245547178"/>
      <w:bookmarkStart w:id="378" w:name="_Toc253125667"/>
      <w:bookmarkStart w:id="379" w:name="_Toc253128818"/>
      <w:bookmarkStart w:id="380" w:name="_Toc253129105"/>
      <w:bookmarkStart w:id="381" w:name="_Toc253129175"/>
      <w:bookmarkStart w:id="382" w:name="_Toc253129247"/>
      <w:bookmarkStart w:id="383" w:name="_Toc253565327"/>
      <w:bookmarkStart w:id="384" w:name="_Toc253565867"/>
      <w:bookmarkStart w:id="385" w:name="_Toc273517067"/>
      <w:bookmarkStart w:id="386" w:name="_Toc273517141"/>
      <w:bookmarkStart w:id="387" w:name="_Toc274643921"/>
      <w:bookmarkStart w:id="388" w:name="_Toc274645880"/>
      <w:bookmarkStart w:id="389" w:name="_Toc274903674"/>
      <w:bookmarkStart w:id="390" w:name="_Toc282074089"/>
      <w:bookmarkStart w:id="391" w:name="_Toc282781383"/>
      <w:bookmarkStart w:id="392" w:name="_Toc283109844"/>
      <w:bookmarkStart w:id="393" w:name="_Toc283281973"/>
      <w:bookmarkStart w:id="394" w:name="_Toc289942057"/>
      <w:bookmarkStart w:id="395" w:name="_Toc290298842"/>
      <w:bookmarkStart w:id="396" w:name="_Toc290299319"/>
      <w:bookmarkStart w:id="397" w:name="_Toc291082254"/>
      <w:bookmarkStart w:id="398" w:name="_Toc291082327"/>
      <w:bookmarkStart w:id="399" w:name="_Toc291134615"/>
      <w:bookmarkStart w:id="400" w:name="_Toc291833031"/>
      <w:bookmarkStart w:id="401" w:name="_Toc291833106"/>
      <w:bookmarkStart w:id="402" w:name="_Toc304361037"/>
      <w:bookmarkStart w:id="403" w:name="_Toc305048398"/>
      <w:bookmarkStart w:id="404" w:name="_Toc317756115"/>
      <w:bookmarkStart w:id="405" w:name="_Toc322425929"/>
      <w:bookmarkStart w:id="406" w:name="_Toc322607796"/>
      <w:bookmarkStart w:id="407" w:name="_Toc326231794"/>
      <w:bookmarkStart w:id="408" w:name="_Toc337728189"/>
      <w:bookmarkStart w:id="409" w:name="_Toc354641934"/>
      <w:bookmarkStart w:id="410" w:name="_Toc358793422"/>
      <w:bookmarkStart w:id="411" w:name="_Toc386111905"/>
      <w:bookmarkStart w:id="412" w:name="_Toc389126227"/>
      <w:bookmarkStart w:id="413" w:name="_Toc391878398"/>
      <w:bookmarkStart w:id="414" w:name="_Toc415559877"/>
      <w:bookmarkStart w:id="415" w:name="_Toc416162522"/>
      <w:bookmarkStart w:id="416" w:name="_Toc419962428"/>
      <w:bookmarkStart w:id="417" w:name="_Toc448125318"/>
      <w:bookmarkStart w:id="418" w:name="_Toc448125411"/>
      <w:bookmarkStart w:id="419" w:name="_Toc451414105"/>
      <w:bookmarkStart w:id="420" w:name="_Toc479775412"/>
      <w:bookmarkStart w:id="421" w:name="_Toc479852309"/>
      <w:bookmarkStart w:id="422" w:name="_Toc482710658"/>
      <w:bookmarkStart w:id="423" w:name="_Toc482710739"/>
      <w:bookmarkStart w:id="424" w:name="_Toc482782200"/>
      <w:bookmarkStart w:id="425" w:name="_Toc482782280"/>
      <w:bookmarkStart w:id="426" w:name="_Toc482782254"/>
      <w:bookmarkStart w:id="427" w:name="_Toc241027665"/>
      <w:bookmarkStart w:id="428" w:name="_Toc241027725"/>
      <w:bookmarkStart w:id="429" w:name="_Toc241027793"/>
      <w:bookmarkStart w:id="430" w:name="_Toc241027861"/>
      <w:bookmarkStart w:id="431" w:name="_Toc241027954"/>
      <w:bookmarkStart w:id="432" w:name="_Toc480864760"/>
      <w:bookmarkStart w:id="433" w:name="_Toc480864870"/>
      <w:bookmarkStart w:id="434" w:name="_Toc483210485"/>
      <w:bookmarkStart w:id="435" w:name="_Toc519935336"/>
      <w:bookmarkStart w:id="436" w:name="_Toc519936453"/>
      <w:bookmarkStart w:id="437" w:name="_Toc519994651"/>
      <w:bookmarkStart w:id="438" w:name="_Toc519998913"/>
      <w:bookmarkStart w:id="439" w:name="_Toc519999221"/>
      <w:bookmarkStart w:id="440" w:name="_Toc520001981"/>
      <w:bookmarkStart w:id="441" w:name="_Toc520013496"/>
      <w:bookmarkStart w:id="442" w:name="_Toc520014581"/>
      <w:bookmarkStart w:id="443" w:name="_Toc520021981"/>
      <w:bookmarkStart w:id="444" w:name="_Toc520167653"/>
      <w:bookmarkStart w:id="445" w:name="_Toc520175898"/>
      <w:bookmarkStart w:id="446" w:name="_Toc520176665"/>
      <w:bookmarkStart w:id="447" w:name="_Toc520176748"/>
      <w:bookmarkStart w:id="448" w:name="_Toc520176829"/>
      <w:bookmarkStart w:id="449" w:name="_Toc520184787"/>
      <w:bookmarkStart w:id="450" w:name="_Toc520185065"/>
      <w:bookmarkStart w:id="451" w:name="_Toc520185151"/>
      <w:bookmarkStart w:id="452" w:name="_Toc520185236"/>
      <w:bookmarkStart w:id="453" w:name="_Toc520185322"/>
      <w:bookmarkStart w:id="454" w:name="_Toc520185407"/>
      <w:bookmarkStart w:id="455" w:name="_Toc520185493"/>
      <w:bookmarkStart w:id="456" w:name="_Toc520185581"/>
      <w:bookmarkStart w:id="457" w:name="_Toc520187214"/>
      <w:bookmarkStart w:id="458" w:name="_Toc520255737"/>
      <w:bookmarkStart w:id="459" w:name="_Toc520355539"/>
      <w:bookmarkStart w:id="460" w:name="_Toc520355923"/>
      <w:bookmarkStart w:id="461" w:name="_Toc520356362"/>
      <w:bookmarkStart w:id="462" w:name="_Toc520532193"/>
      <w:bookmarkStart w:id="463" w:name="_Toc520532279"/>
      <w:bookmarkStart w:id="464" w:name="_Toc520596486"/>
      <w:bookmarkStart w:id="465" w:name="_Toc520597521"/>
      <w:bookmarkStart w:id="466" w:name="_Toc520684615"/>
      <w:bookmarkStart w:id="467" w:name="_Toc520780580"/>
      <w:bookmarkStart w:id="468" w:name="_Toc521124648"/>
      <w:bookmarkStart w:id="469" w:name="_Toc521126292"/>
      <w:bookmarkStart w:id="470" w:name="_Toc521126385"/>
      <w:bookmarkStart w:id="471" w:name="_Toc521126480"/>
      <w:bookmarkStart w:id="472" w:name="_Toc521126573"/>
      <w:bookmarkStart w:id="473" w:name="_Toc521126670"/>
      <w:bookmarkStart w:id="474" w:name="_Toc521126764"/>
      <w:bookmarkStart w:id="475" w:name="_Toc521126857"/>
      <w:bookmarkStart w:id="476" w:name="_Toc521126948"/>
      <w:bookmarkStart w:id="477" w:name="_Toc521127042"/>
      <w:bookmarkStart w:id="478" w:name="_Toc521140165"/>
      <w:bookmarkStart w:id="479" w:name="_Toc521143306"/>
      <w:bookmarkStart w:id="480" w:name="_Toc521144227"/>
      <w:bookmarkStart w:id="481" w:name="_Toc521144318"/>
      <w:bookmarkStart w:id="482" w:name="_Toc521145017"/>
      <w:bookmarkStart w:id="483" w:name="_Toc521145179"/>
      <w:bookmarkStart w:id="484" w:name="_Toc521146390"/>
      <w:bookmarkStart w:id="485" w:name="_Toc521829176"/>
      <w:bookmarkStart w:id="486" w:name="_Toc521829354"/>
      <w:bookmarkStart w:id="487" w:name="_Toc16317608"/>
      <w:bookmarkStart w:id="488" w:name="_Toc41118546"/>
      <w:bookmarkStart w:id="489" w:name="_Toc48364285"/>
      <w:bookmarkStart w:id="490" w:name="_Toc70474625"/>
      <w:bookmarkStart w:id="491" w:name="_Toc70474715"/>
      <w:bookmarkStart w:id="492" w:name="_Toc70476696"/>
      <w:bookmarkStart w:id="493" w:name="_Toc71345232"/>
      <w:bookmarkStart w:id="494" w:name="_Toc78602605"/>
      <w:bookmarkStart w:id="495" w:name="_Toc78604656"/>
      <w:bookmarkStart w:id="496" w:name="_Toc78619853"/>
      <w:bookmarkStart w:id="497" w:name="_Toc78621190"/>
      <w:bookmarkStart w:id="498" w:name="_Toc78622584"/>
      <w:bookmarkStart w:id="499" w:name="_Toc78622682"/>
      <w:bookmarkStart w:id="500" w:name="_Toc78622778"/>
      <w:bookmarkStart w:id="501" w:name="_Toc78622872"/>
      <w:bookmarkStart w:id="502" w:name="_Toc78622963"/>
      <w:bookmarkStart w:id="503" w:name="_Toc78623058"/>
      <w:bookmarkStart w:id="504" w:name="_Toc78623155"/>
      <w:bookmarkStart w:id="505" w:name="_Toc78623249"/>
      <w:bookmarkStart w:id="506" w:name="_Toc103676974"/>
      <w:bookmarkStart w:id="507" w:name="_Toc103677066"/>
      <w:bookmarkStart w:id="508" w:name="_Toc103677327"/>
      <w:bookmarkStart w:id="509" w:name="_Toc103677832"/>
      <w:bookmarkStart w:id="510" w:name="_Toc103678337"/>
      <w:bookmarkStart w:id="511" w:name="_Toc103678430"/>
      <w:bookmarkStart w:id="512" w:name="_Toc103678523"/>
      <w:bookmarkStart w:id="513" w:name="_Toc103678711"/>
      <w:bookmarkStart w:id="514" w:name="_Toc111627686"/>
      <w:bookmarkStart w:id="515" w:name="_Toc111627781"/>
      <w:bookmarkStart w:id="516" w:name="_Toc111629166"/>
      <w:bookmarkStart w:id="517" w:name="_Toc111955695"/>
      <w:bookmarkStart w:id="518" w:name="_Toc111955787"/>
      <w:bookmarkStart w:id="519" w:name="_Toc111956430"/>
      <w:bookmarkStart w:id="520" w:name="_Toc111964281"/>
      <w:bookmarkStart w:id="521" w:name="_Toc136420578"/>
      <w:bookmarkStart w:id="522" w:name="_Toc136420963"/>
      <w:bookmarkStart w:id="523" w:name="_Toc136421056"/>
      <w:bookmarkStart w:id="524" w:name="_Toc136421148"/>
      <w:bookmarkStart w:id="525" w:name="_Toc136427652"/>
      <w:bookmarkStart w:id="526" w:name="_Toc136427747"/>
      <w:bookmarkStart w:id="527" w:name="_Toc136427842"/>
      <w:bookmarkStart w:id="528" w:name="_Toc151344262"/>
      <w:bookmarkStart w:id="529" w:name="_Toc165108355"/>
      <w:bookmarkStart w:id="530" w:name="_Toc165171164"/>
      <w:bookmarkStart w:id="531" w:name="_Toc165171258"/>
      <w:bookmarkStart w:id="532" w:name="_Toc166981945"/>
      <w:bookmarkStart w:id="533" w:name="_Toc174511209"/>
      <w:bookmarkStart w:id="534" w:name="_Toc175017843"/>
      <w:bookmarkStart w:id="535" w:name="_Toc175018612"/>
      <w:bookmarkStart w:id="536" w:name="_Toc175022206"/>
      <w:bookmarkStart w:id="537" w:name="_Toc188756777"/>
      <w:bookmarkStart w:id="538" w:name="_Toc194830658"/>
      <w:bookmarkStart w:id="539" w:name="_Toc195002594"/>
      <w:bookmarkStart w:id="540" w:name="_Toc195002689"/>
      <w:bookmarkStart w:id="541" w:name="_Toc195066220"/>
      <w:bookmarkStart w:id="542" w:name="_Toc195066315"/>
      <w:bookmarkStart w:id="543" w:name="_Toc195066409"/>
      <w:bookmarkStart w:id="544" w:name="_Toc196531468"/>
      <w:bookmarkStart w:id="545" w:name="_Toc196531565"/>
      <w:bookmarkStart w:id="546" w:name="_Toc196531661"/>
      <w:bookmarkStart w:id="547" w:name="_Toc196531756"/>
      <w:bookmarkStart w:id="548" w:name="_Toc196531852"/>
      <w:bookmarkStart w:id="549" w:name="_Toc196531947"/>
      <w:bookmarkStart w:id="550" w:name="_Toc196532043"/>
      <w:bookmarkStart w:id="551" w:name="OLE_LINK9"/>
      <w:bookmarkStart w:id="552" w:name="OLE_LINK10"/>
      <w:bookmarkStart w:id="553" w:name="_Toc201798097"/>
      <w:bookmarkStart w:id="554" w:name="_Toc201798776"/>
      <w:bookmarkStart w:id="555" w:name="_Toc201798905"/>
      <w:bookmarkStart w:id="556" w:name="_Toc201799156"/>
      <w:bookmarkStart w:id="557" w:name="_Toc201799252"/>
      <w:bookmarkStart w:id="558" w:name="_Toc201799348"/>
      <w:bookmarkStart w:id="559" w:name="_Toc201799472"/>
      <w:bookmarkStart w:id="560" w:name="_Toc201800103"/>
      <w:bookmarkStart w:id="561" w:name="_Toc201976171"/>
      <w:bookmarkStart w:id="562" w:name="_Toc201976269"/>
      <w:bookmarkStart w:id="563" w:name="_Toc201976365"/>
      <w:bookmarkStart w:id="564" w:name="_Toc206396345"/>
      <w:bookmarkStart w:id="565" w:name="_Toc206396438"/>
      <w:bookmarkStart w:id="566" w:name="_Toc206397386"/>
      <w:bookmarkStart w:id="567" w:name="_Toc206401979"/>
      <w:bookmarkStart w:id="568" w:name="_Toc206402076"/>
      <w:bookmarkStart w:id="569" w:name="_Toc206402171"/>
      <w:bookmarkStart w:id="570" w:name="_Toc206402266"/>
      <w:bookmarkStart w:id="571" w:name="_Toc206402375"/>
      <w:bookmarkStart w:id="572" w:name="_Toc225673706"/>
      <w:bookmarkStart w:id="573" w:name="_Toc225674368"/>
      <w:bookmarkStart w:id="574" w:name="_Toc225674465"/>
      <w:bookmarkStart w:id="575" w:name="_Toc225674565"/>
      <w:bookmarkStart w:id="576" w:name="_Toc225674663"/>
      <w:bookmarkStart w:id="577" w:name="_Toc236800744"/>
      <w:bookmarkStart w:id="578" w:name="_Toc240684367"/>
      <w:bookmarkStart w:id="579" w:name="_Toc240685102"/>
      <w:bookmarkStart w:id="580" w:name="_Toc240685214"/>
      <w:bookmarkStart w:id="581" w:name="_Toc240685900"/>
      <w:bookmarkStart w:id="582" w:name="_Toc240791949"/>
      <w:bookmarkStart w:id="583" w:name="_Toc240792043"/>
      <w:bookmarkStart w:id="584" w:name="_Toc240792139"/>
      <w:bookmarkStart w:id="585" w:name="_Toc240792525"/>
      <w:bookmarkStart w:id="586" w:name="_Toc240792588"/>
      <w:bookmarkStart w:id="587" w:name="_Toc240792653"/>
      <w:bookmarkStart w:id="588" w:name="_Toc240793382"/>
      <w:bookmarkStart w:id="589" w:name="_Toc240794500"/>
      <w:bookmarkStart w:id="590" w:name="_Toc240794598"/>
      <w:bookmarkStart w:id="591" w:name="_Toc240794666"/>
      <w:bookmarkStart w:id="592" w:name="_Toc240794733"/>
      <w:r w:rsidRPr="001106AE">
        <w:rPr>
          <w:noProof/>
        </w:rPr>
        <w:lastRenderedPageBreak/>
        <mc:AlternateContent>
          <mc:Choice Requires="wps">
            <w:drawing>
              <wp:anchor distT="0" distB="0" distL="114300" distR="114300" simplePos="0" relativeHeight="251658240" behindDoc="0" locked="0" layoutInCell="1" allowOverlap="1" wp14:anchorId="557FC353" wp14:editId="21753D77">
                <wp:simplePos x="0" y="0"/>
                <wp:positionH relativeFrom="column">
                  <wp:posOffset>3505835</wp:posOffset>
                </wp:positionH>
                <wp:positionV relativeFrom="paragraph">
                  <wp:posOffset>-430530</wp:posOffset>
                </wp:positionV>
                <wp:extent cx="1959610" cy="1828800"/>
                <wp:effectExtent l="0" t="0" r="0" b="0"/>
                <wp:wrapSquare wrapText="bothSides"/>
                <wp:docPr id="5"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610" cy="1828800"/>
                        </a:xfrm>
                        <a:prstGeom prst="rect">
                          <a:avLst/>
                        </a:prstGeom>
                        <a:solidFill>
                          <a:srgbClr val="FFFFFF"/>
                        </a:solidFill>
                        <a:ln w="9525">
                          <a:solidFill>
                            <a:srgbClr val="000000"/>
                          </a:solidFill>
                          <a:miter lim="800000"/>
                          <a:headEnd/>
                          <a:tailEnd/>
                        </a:ln>
                      </wps:spPr>
                      <wps:txbx>
                        <w:txbxContent>
                          <w:p w14:paraId="488E2C28" w14:textId="77777777" w:rsidR="00BF4ABF" w:rsidRDefault="00BF4ABF" w:rsidP="0073344E">
                            <w:pPr>
                              <w:jc w:val="center"/>
                              <w:rPr>
                                <w:rFonts w:ascii="Arial Black" w:hAnsi="Arial Black"/>
                                <w:sz w:val="36"/>
                              </w:rPr>
                            </w:pPr>
                            <w:r>
                              <w:rPr>
                                <w:rFonts w:ascii="Arial Black" w:hAnsi="Arial Black"/>
                                <w:sz w:val="36"/>
                              </w:rPr>
                              <w:t>Section</w:t>
                            </w:r>
                          </w:p>
                          <w:p w14:paraId="1140CE9B" w14:textId="77777777" w:rsidR="00BF4ABF" w:rsidRDefault="00BF4ABF" w:rsidP="0073344E">
                            <w:pPr>
                              <w:jc w:val="center"/>
                            </w:pPr>
                            <w:r>
                              <w:rPr>
                                <w:rFonts w:ascii="Arial Black" w:hAnsi="Arial Black"/>
                                <w:sz w:val="14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FC353" id="Text Box 130" o:spid="_x0000_s1027" type="#_x0000_t202" style="position:absolute;margin-left:276.05pt;margin-top:-33.9pt;width:154.3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">
                <v:textbox>
                  <w:txbxContent>
                    <w:p w14:paraId="488E2C28" w14:textId="77777777" w:rsidR="00BF4ABF" w:rsidRDefault="00BF4ABF" w:rsidP="0073344E">
                      <w:pPr>
                        <w:jc w:val="center"/>
                        <w:rPr>
                          <w:rFonts w:ascii="Arial Black" w:hAnsi="Arial Black"/>
                          <w:sz w:val="36"/>
                        </w:rPr>
                      </w:pPr>
                      <w:r>
                        <w:rPr>
                          <w:rFonts w:ascii="Arial Black" w:hAnsi="Arial Black"/>
                          <w:sz w:val="36"/>
                        </w:rPr>
                        <w:t>Section</w:t>
                      </w:r>
                    </w:p>
                    <w:p w14:paraId="1140CE9B" w14:textId="77777777" w:rsidR="00BF4ABF" w:rsidRDefault="00BF4ABF" w:rsidP="0073344E">
                      <w:pPr>
                        <w:jc w:val="center"/>
                      </w:pPr>
                      <w:r>
                        <w:rPr>
                          <w:rFonts w:ascii="Arial Black" w:hAnsi="Arial Black"/>
                          <w:sz w:val="144"/>
                        </w:rPr>
                        <w:t>2</w:t>
                      </w:r>
                    </w:p>
                  </w:txbxContent>
                </v:textbox>
                <w10:wrap type="square"/>
              </v:shape>
            </w:pict>
          </mc:Fallback>
        </mc:AlternateConten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620812B3" w14:textId="77777777" w:rsidR="0073344E" w:rsidRPr="001106AE" w:rsidRDefault="0073344E" w:rsidP="003F698D">
      <w:pPr>
        <w:pStyle w:val="ChapterTitle"/>
      </w:pPr>
      <w:bookmarkStart w:id="593" w:name="_Toc479991204"/>
      <w:bookmarkStart w:id="594" w:name="_Toc479992812"/>
      <w:bookmarkStart w:id="595" w:name="_Toc480009456"/>
      <w:bookmarkStart w:id="596" w:name="_Toc480016044"/>
      <w:bookmarkStart w:id="597" w:name="_Toc480016102"/>
      <w:bookmarkStart w:id="598" w:name="_Toc480254729"/>
      <w:bookmarkStart w:id="599" w:name="_Toc480345566"/>
      <w:bookmarkStart w:id="600" w:name="_Toc480606750"/>
      <w:bookmarkStart w:id="601" w:name="_Toc171332717"/>
      <w:bookmarkEnd w:id="427"/>
      <w:bookmarkEnd w:id="428"/>
      <w:bookmarkEnd w:id="429"/>
      <w:bookmarkEnd w:id="430"/>
      <w:bookmarkEnd w:id="431"/>
      <w:r w:rsidRPr="001106AE">
        <w:t xml:space="preserve">Staff </w:t>
      </w:r>
      <w:bookmarkEnd w:id="593"/>
      <w:bookmarkEnd w:id="594"/>
      <w:bookmarkEnd w:id="595"/>
      <w:bookmarkEnd w:id="596"/>
      <w:bookmarkEnd w:id="597"/>
      <w:bookmarkEnd w:id="598"/>
      <w:bookmarkEnd w:id="599"/>
      <w:bookmarkEnd w:id="600"/>
      <w:r w:rsidRPr="001106AE">
        <w:t>Responsibilities</w:t>
      </w:r>
      <w:bookmarkEnd w:id="601"/>
    </w:p>
    <w:p w14:paraId="6AC24E8B" w14:textId="77777777" w:rsidR="00F213CB" w:rsidRPr="001106AE" w:rsidRDefault="00F213CB" w:rsidP="00520BE1">
      <w:pPr>
        <w:pStyle w:val="Heading1"/>
        <w:spacing w:before="0" w:after="180"/>
      </w:pPr>
      <w:bookmarkStart w:id="602" w:name="_Toc478442585"/>
      <w:bookmarkStart w:id="603" w:name="_Toc478789104"/>
      <w:bookmarkStart w:id="604" w:name="_Toc479739460"/>
      <w:bookmarkStart w:id="605" w:name="_Toc479739523"/>
      <w:bookmarkStart w:id="606" w:name="_Toc479991174"/>
      <w:bookmarkStart w:id="607" w:name="_Toc479992782"/>
      <w:bookmarkStart w:id="608" w:name="_Toc480009425"/>
      <w:bookmarkStart w:id="609" w:name="_Toc480016013"/>
      <w:bookmarkStart w:id="610" w:name="_Toc480016071"/>
      <w:bookmarkStart w:id="611" w:name="_Toc480254698"/>
      <w:bookmarkStart w:id="612" w:name="_Toc480345532"/>
      <w:bookmarkStart w:id="613" w:name="_Toc480606716"/>
      <w:bookmarkStart w:id="614" w:name="_Toc478789138"/>
      <w:bookmarkStart w:id="615" w:name="_Toc479739492"/>
      <w:bookmarkStart w:id="616" w:name="_Toc479739552"/>
      <w:bookmarkStart w:id="617" w:name="_Toc479991206"/>
      <w:bookmarkStart w:id="618" w:name="_Toc479992814"/>
      <w:bookmarkStart w:id="619" w:name="_Toc480009458"/>
      <w:bookmarkStart w:id="620" w:name="_Toc480016046"/>
      <w:bookmarkStart w:id="621" w:name="_Toc480016104"/>
      <w:bookmarkStart w:id="622" w:name="_Toc480254731"/>
      <w:bookmarkStart w:id="623" w:name="_Toc480345568"/>
      <w:bookmarkStart w:id="624" w:name="_Toc480606752"/>
      <w:bookmarkStart w:id="625" w:name="_Toc478442607"/>
      <w:bookmarkStart w:id="626" w:name="_Toc171332718"/>
      <w:r w:rsidRPr="001106AE">
        <w:t>Supervision of Coaches</w:t>
      </w:r>
      <w:bookmarkEnd w:id="626"/>
    </w:p>
    <w:p w14:paraId="3B4C0B74" w14:textId="1BAFDA5C" w:rsidR="00772663" w:rsidRPr="001106AE" w:rsidRDefault="00772663" w:rsidP="00520BE1">
      <w:pPr>
        <w:pStyle w:val="BodyText"/>
        <w:spacing w:after="180"/>
      </w:pPr>
      <w:r w:rsidRPr="001106AE">
        <w:t xml:space="preserve">Every employee is assigned an immediate supervisor. All employees receive a copy of their job description and responsibilities for review. Immediate supervisors may assign other duties as needed. Employees should ask their supervisor if they have questions regarding their assigned duties and/or responsibilities. </w:t>
      </w:r>
      <w:r w:rsidRPr="001106AE">
        <w:rPr>
          <w:b/>
          <w:bCs/>
        </w:rPr>
        <w:t>03.11/03.21</w:t>
      </w:r>
      <w:r w:rsidR="00367C7E" w:rsidRPr="001106AE">
        <w:rPr>
          <w:b/>
          <w:bCs/>
        </w:rPr>
        <w:t>/</w:t>
      </w:r>
      <w:r w:rsidRPr="001106AE">
        <w:rPr>
          <w:b/>
          <w:bCs/>
        </w:rPr>
        <w:t>03.132/03.232</w:t>
      </w:r>
    </w:p>
    <w:p w14:paraId="6F603CA0" w14:textId="102C6F69" w:rsidR="00F213CB" w:rsidRPr="001106AE" w:rsidRDefault="00F213CB" w:rsidP="00520BE1">
      <w:pPr>
        <w:pStyle w:val="BodyText"/>
        <w:spacing w:after="180"/>
        <w:rPr>
          <w:rStyle w:val="ksbanormal"/>
          <w:rFonts w:ascii="Garamond" w:hAnsi="Garamond"/>
        </w:rPr>
      </w:pPr>
      <w:r w:rsidRPr="001106AE">
        <w:rPr>
          <w:rStyle w:val="ksbanormal"/>
          <w:rFonts w:ascii="Garamond" w:hAnsi="Garamond"/>
        </w:rPr>
        <w:t xml:space="preserve">Coaches shall answer directly to the </w:t>
      </w:r>
      <w:r w:rsidR="00CE6880" w:rsidRPr="001106AE">
        <w:rPr>
          <w:rStyle w:val="ksbanormal"/>
          <w:rFonts w:ascii="Garamond" w:hAnsi="Garamond"/>
        </w:rPr>
        <w:t xml:space="preserve">Athletic Director/Assistant </w:t>
      </w:r>
      <w:r w:rsidR="008B50CC" w:rsidRPr="001106AE">
        <w:rPr>
          <w:rStyle w:val="ksbanormal"/>
          <w:rFonts w:ascii="Garamond" w:hAnsi="Garamond"/>
        </w:rPr>
        <w:t xml:space="preserve">Athletic Director </w:t>
      </w:r>
      <w:r w:rsidRPr="001106AE">
        <w:rPr>
          <w:rStyle w:val="ksbanormal"/>
          <w:rFonts w:ascii="Garamond" w:hAnsi="Garamond"/>
        </w:rPr>
        <w:t>who shall be responsible for the day</w:t>
      </w:r>
      <w:r w:rsidRPr="001106AE">
        <w:rPr>
          <w:rStyle w:val="ksbanormal"/>
          <w:rFonts w:ascii="Garamond" w:hAnsi="Garamond"/>
        </w:rPr>
        <w:noBreakHyphen/>
        <w:t>to</w:t>
      </w:r>
      <w:r w:rsidRPr="001106AE">
        <w:rPr>
          <w:rStyle w:val="ksbanormal"/>
          <w:rFonts w:ascii="Garamond" w:hAnsi="Garamond"/>
        </w:rPr>
        <w:noBreakHyphen/>
        <w:t>day administration of the school's athletic program. Although s/he may assign duties to other staff members, the Principal</w:t>
      </w:r>
      <w:r w:rsidR="008B50CC" w:rsidRPr="001106AE">
        <w:rPr>
          <w:rStyle w:val="ksbanormal"/>
          <w:rFonts w:ascii="Garamond" w:hAnsi="Garamond"/>
        </w:rPr>
        <w:t xml:space="preserve"> or designated representative</w:t>
      </w:r>
      <w:r w:rsidRPr="001106AE">
        <w:rPr>
          <w:rStyle w:val="ksbanormal"/>
          <w:rFonts w:ascii="Garamond" w:hAnsi="Garamond"/>
        </w:rPr>
        <w:t xml:space="preserve"> shall retain the responsibility for the satisfactory conduct of the athletic program. </w:t>
      </w:r>
    </w:p>
    <w:p w14:paraId="5A02BE02" w14:textId="77777777" w:rsidR="00FF050F" w:rsidRPr="001106AE" w:rsidRDefault="00FF050F" w:rsidP="00520BE1">
      <w:pPr>
        <w:pStyle w:val="policytext"/>
        <w:spacing w:after="180"/>
        <w:rPr>
          <w:rStyle w:val="ksbanormal"/>
          <w:rFonts w:ascii="Garamond" w:hAnsi="Garamond"/>
          <w:b/>
        </w:rPr>
      </w:pPr>
      <w:r w:rsidRPr="001106AE">
        <w:rPr>
          <w:rStyle w:val="ksbanormal"/>
          <w:rFonts w:ascii="Garamond" w:hAnsi="Garamond"/>
          <w:b/>
        </w:rPr>
        <w:t xml:space="preserve">Certified Employees: </w:t>
      </w:r>
      <w:r w:rsidRPr="001106AE">
        <w:rPr>
          <w:rStyle w:val="ksbanormal"/>
          <w:rFonts w:ascii="Garamond" w:hAnsi="Garamond"/>
        </w:rPr>
        <w:t>All coaches in the District shall review records of assigned students to determine whether an IEP or 504 plan is in place.</w:t>
      </w:r>
    </w:p>
    <w:p w14:paraId="3640448B" w14:textId="0920C918" w:rsidR="00FF050F" w:rsidRPr="001106AE" w:rsidRDefault="00FF050F" w:rsidP="00520BE1">
      <w:pPr>
        <w:pStyle w:val="BodyText"/>
        <w:pBdr>
          <w:top w:val="single" w:sz="4" w:space="1" w:color="auto"/>
          <w:left w:val="single" w:sz="4" w:space="4" w:color="auto"/>
          <w:bottom w:val="single" w:sz="4" w:space="1" w:color="auto"/>
          <w:right w:val="single" w:sz="4" w:space="4" w:color="auto"/>
        </w:pBdr>
        <w:spacing w:after="180"/>
        <w:jc w:val="center"/>
      </w:pPr>
      <w:r w:rsidRPr="001106AE">
        <w:rPr>
          <w:rStyle w:val="ksbanormal"/>
          <w:rFonts w:ascii="Garamond" w:hAnsi="Garamond"/>
          <w:b/>
        </w:rPr>
        <w:t>Please refer to KHSAA Bylaw 1.</w:t>
      </w:r>
    </w:p>
    <w:p w14:paraId="5A925EF6" w14:textId="77777777" w:rsidR="000B6C81" w:rsidRPr="001106AE" w:rsidRDefault="000B6C81" w:rsidP="00520BE1">
      <w:pPr>
        <w:pStyle w:val="Heading1"/>
        <w:spacing w:before="0" w:after="180"/>
        <w:rPr>
          <w:shd w:val="clear" w:color="auto" w:fill="FFFFFF"/>
        </w:rPr>
      </w:pPr>
      <w:bookmarkStart w:id="627" w:name="_Toc270404929"/>
      <w:bookmarkStart w:id="628" w:name="_Toc171332719"/>
      <w:r w:rsidRPr="001106AE">
        <w:rPr>
          <w:shd w:val="clear" w:color="auto" w:fill="FFFFFF"/>
        </w:rPr>
        <w:t>Professional Development</w:t>
      </w:r>
      <w:bookmarkEnd w:id="627"/>
      <w:bookmarkEnd w:id="628"/>
    </w:p>
    <w:p w14:paraId="3C51F4BC" w14:textId="70B881E7" w:rsidR="00FF050F" w:rsidRPr="001106AE" w:rsidRDefault="00FF050F" w:rsidP="00520BE1">
      <w:pPr>
        <w:pStyle w:val="BodyText"/>
        <w:spacing w:after="180"/>
      </w:pPr>
      <w:r w:rsidRPr="001106AE">
        <w:t xml:space="preserve">All coaches shall abide by the requirements of </w:t>
      </w:r>
      <w:r w:rsidRPr="001106AE">
        <w:rPr>
          <w:u w:val="single"/>
        </w:rPr>
        <w:t xml:space="preserve">KHSAA Bylaw 25: </w:t>
      </w:r>
      <w:r w:rsidRPr="001106AE">
        <w:rPr>
          <w:i/>
          <w:u w:val="single"/>
        </w:rPr>
        <w:t>Requirement for Coaches and Others Working with High School Teams</w:t>
      </w:r>
      <w:r w:rsidRPr="001106AE">
        <w:t xml:space="preserve"> regarding qualifications and continuous improvement training. This continuous improvement shall include, but not be limited to, </w:t>
      </w:r>
      <w:r w:rsidR="00DA0E7F" w:rsidRPr="001106AE">
        <w:t>CPR</w:t>
      </w:r>
      <w:r w:rsidRPr="001106AE">
        <w:t xml:space="preserve"> and AED training along with participation in the Coaches Education Program, Sports Safety Training course, Medical Symposium Updates, and KHSAA Rules clinics.</w:t>
      </w:r>
    </w:p>
    <w:p w14:paraId="2F26A352" w14:textId="77777777" w:rsidR="00FF050F" w:rsidRPr="001106AE" w:rsidRDefault="00FF050F" w:rsidP="00520BE1">
      <w:pPr>
        <w:pStyle w:val="BodyText"/>
        <w:spacing w:after="180"/>
      </w:pPr>
      <w:r w:rsidRPr="001106AE">
        <w:t>All coaches are encouraged to grow professionally in their knowledge and understanding of their respective sport through participation in voluntary and required continuous improvement and membership in local, state, and national organizations.</w:t>
      </w:r>
    </w:p>
    <w:p w14:paraId="78543E27" w14:textId="0607C0FF" w:rsidR="00AD2B48" w:rsidRPr="001106AE" w:rsidRDefault="00AD2B48" w:rsidP="00520BE1">
      <w:pPr>
        <w:pStyle w:val="Heading1"/>
        <w:spacing w:before="0" w:after="180"/>
      </w:pPr>
      <w:bookmarkStart w:id="629" w:name="_Toc171332720"/>
      <w:r w:rsidRPr="001106AE">
        <w:t>Athletic Program Volunteers</w:t>
      </w:r>
      <w:bookmarkEnd w:id="629"/>
    </w:p>
    <w:p w14:paraId="52E1554E" w14:textId="017260CA" w:rsidR="00E25171" w:rsidRPr="001106AE" w:rsidRDefault="004863A3" w:rsidP="00520BE1">
      <w:pPr>
        <w:pStyle w:val="policytext"/>
        <w:spacing w:after="180"/>
        <w:rPr>
          <w:rFonts w:ascii="Garamond" w:hAnsi="Garamond"/>
        </w:rPr>
      </w:pPr>
      <w:r w:rsidRPr="001106AE">
        <w:rPr>
          <w:rFonts w:ascii="Garamond" w:hAnsi="Garamond"/>
        </w:rPr>
        <w:t>Athletic program volunteers are persons who do not receive compensation for assisting in program activities</w:t>
      </w:r>
      <w:r w:rsidR="00CF155E" w:rsidRPr="001106AE">
        <w:rPr>
          <w:rFonts w:ascii="Garamond" w:hAnsi="Garamond"/>
        </w:rPr>
        <w:t xml:space="preserve"> and who are not directly involved with coaching or instruction of student athletes</w:t>
      </w:r>
      <w:r w:rsidRPr="001106AE">
        <w:rPr>
          <w:rFonts w:ascii="Garamond" w:hAnsi="Garamond"/>
        </w:rPr>
        <w:t xml:space="preserve">. </w:t>
      </w:r>
      <w:r w:rsidR="008B50CC" w:rsidRPr="001106AE">
        <w:rPr>
          <w:rFonts w:ascii="Garamond" w:hAnsi="Garamond"/>
        </w:rPr>
        <w:t>However, all program volunteers must complete all required safety and rules clinics including CPR.</w:t>
      </w:r>
    </w:p>
    <w:p w14:paraId="299263FC" w14:textId="77777777" w:rsidR="004863A3" w:rsidRPr="001106AE" w:rsidRDefault="004863A3" w:rsidP="00520BE1">
      <w:pPr>
        <w:pStyle w:val="policytext"/>
        <w:spacing w:after="180"/>
        <w:rPr>
          <w:rFonts w:ascii="Garamond" w:hAnsi="Garamond"/>
        </w:rPr>
      </w:pPr>
      <w:r w:rsidRPr="001106AE">
        <w:rPr>
          <w:rFonts w:ascii="Garamond" w:hAnsi="Garamond"/>
        </w:rPr>
        <w:lastRenderedPageBreak/>
        <w:t xml:space="preserve">All volunteers shall </w:t>
      </w:r>
      <w:r w:rsidRPr="001106AE">
        <w:rPr>
          <w:rStyle w:val="ksbanormal"/>
          <w:rFonts w:ascii="Garamond" w:hAnsi="Garamond"/>
        </w:rPr>
        <w:t>work</w:t>
      </w:r>
      <w:r w:rsidRPr="001106AE">
        <w:rPr>
          <w:rFonts w:ascii="Garamond" w:hAnsi="Garamond"/>
        </w:rPr>
        <w:t xml:space="preserve"> only under the direct</w:t>
      </w:r>
      <w:r w:rsidR="001E77DF" w:rsidRPr="001106AE">
        <w:rPr>
          <w:rFonts w:ascii="Garamond" w:hAnsi="Garamond"/>
        </w:rPr>
        <w:t>ion and</w:t>
      </w:r>
      <w:r w:rsidRPr="001106AE">
        <w:rPr>
          <w:rFonts w:ascii="Garamond" w:hAnsi="Garamond"/>
        </w:rPr>
        <w:t xml:space="preserve"> supervision of the coach, Principal or other designated member of the professional administrative and teaching staff.</w:t>
      </w:r>
      <w:r w:rsidR="00BD5C3E" w:rsidRPr="001106AE">
        <w:rPr>
          <w:rFonts w:ascii="Garamond" w:hAnsi="Garamond"/>
        </w:rPr>
        <w:t xml:space="preserve"> </w:t>
      </w:r>
      <w:r w:rsidR="00BD5C3E" w:rsidRPr="001106AE">
        <w:rPr>
          <w:rStyle w:val="ksbanormal"/>
          <w:rFonts w:ascii="Garamond" w:hAnsi="Garamond"/>
          <w:b/>
        </w:rPr>
        <w:t>03.6</w:t>
      </w:r>
    </w:p>
    <w:p w14:paraId="70127B6F" w14:textId="77777777" w:rsidR="000843D3" w:rsidRPr="001106AE" w:rsidRDefault="00CF155E" w:rsidP="00520BE1">
      <w:pPr>
        <w:pStyle w:val="Heading1"/>
        <w:spacing w:before="0" w:after="180"/>
      </w:pPr>
      <w:bookmarkStart w:id="630" w:name="_Toc479739458"/>
      <w:bookmarkStart w:id="631" w:name="_Toc479739521"/>
      <w:bookmarkStart w:id="632" w:name="_Toc479991172"/>
      <w:bookmarkStart w:id="633" w:name="_Toc479992780"/>
      <w:bookmarkStart w:id="634" w:name="_Toc480009423"/>
      <w:bookmarkStart w:id="635" w:name="_Toc480016011"/>
      <w:bookmarkStart w:id="636" w:name="_Toc480016069"/>
      <w:bookmarkStart w:id="637" w:name="_Toc480254696"/>
      <w:bookmarkStart w:id="638" w:name="_Toc480345530"/>
      <w:bookmarkStart w:id="639" w:name="_Toc480606714"/>
      <w:bookmarkStart w:id="640" w:name="_Toc171332721"/>
      <w:bookmarkEnd w:id="602"/>
      <w:bookmarkEnd w:id="603"/>
      <w:bookmarkEnd w:id="604"/>
      <w:bookmarkEnd w:id="605"/>
      <w:bookmarkEnd w:id="606"/>
      <w:bookmarkEnd w:id="607"/>
      <w:bookmarkEnd w:id="608"/>
      <w:bookmarkEnd w:id="609"/>
      <w:bookmarkEnd w:id="610"/>
      <w:bookmarkEnd w:id="611"/>
      <w:bookmarkEnd w:id="612"/>
      <w:bookmarkEnd w:id="613"/>
      <w:r w:rsidRPr="001106AE">
        <w:t>Age Restriction/</w:t>
      </w:r>
      <w:r w:rsidR="000843D3" w:rsidRPr="001106AE">
        <w:t>Criminal Background Check and Testing</w:t>
      </w:r>
      <w:bookmarkEnd w:id="640"/>
    </w:p>
    <w:p w14:paraId="101636B5" w14:textId="26CCB576" w:rsidR="000843D3" w:rsidRPr="001106AE" w:rsidRDefault="006C7DBE" w:rsidP="00520BE1">
      <w:pPr>
        <w:pStyle w:val="BodyText"/>
        <w:spacing w:after="180"/>
        <w:rPr>
          <w:b/>
          <w:bCs/>
        </w:rPr>
      </w:pPr>
      <w:r w:rsidRPr="001106AE">
        <w:t xml:space="preserve">All coaches, assistant coaches, non-faculty coaches, non-faculty assistant coaches, and </w:t>
      </w:r>
      <w:r w:rsidRPr="001106AE">
        <w:rPr>
          <w:bCs/>
        </w:rPr>
        <w:t xml:space="preserve">athletic program volunteers shall be at least twenty-one (21) </w:t>
      </w:r>
      <w:r w:rsidR="00CF155E" w:rsidRPr="001106AE">
        <w:rPr>
          <w:bCs/>
        </w:rPr>
        <w:t>years of age and</w:t>
      </w:r>
      <w:r w:rsidR="009362C4" w:rsidRPr="001106AE">
        <w:rPr>
          <w:bCs/>
        </w:rPr>
        <w:t xml:space="preserve"> </w:t>
      </w:r>
      <w:r w:rsidR="000843D3" w:rsidRPr="001106AE">
        <w:t>must undergo a criminal history background check(s) as required by Board policy</w:t>
      </w:r>
      <w:r w:rsidR="008837E7" w:rsidRPr="001106AE">
        <w:t xml:space="preserve"> and by KRS 160.380 and KRS 161.185.</w:t>
      </w:r>
      <w:r w:rsidR="000843D3" w:rsidRPr="001106AE">
        <w:t xml:space="preserve"> </w:t>
      </w:r>
      <w:r w:rsidR="000843D3" w:rsidRPr="001106AE">
        <w:rPr>
          <w:b/>
          <w:bCs/>
        </w:rPr>
        <w:t>03.11/03.21, 03.6</w:t>
      </w:r>
      <w:r w:rsidR="008837E7" w:rsidRPr="001106AE">
        <w:rPr>
          <w:b/>
          <w:bCs/>
        </w:rPr>
        <w:t>/09</w:t>
      </w:r>
      <w:r w:rsidR="00306A3D" w:rsidRPr="001106AE">
        <w:rPr>
          <w:b/>
          <w:bCs/>
        </w:rPr>
        <w:t>.</w:t>
      </w:r>
      <w:r w:rsidR="008837E7" w:rsidRPr="001106AE">
        <w:rPr>
          <w:b/>
          <w:bCs/>
        </w:rPr>
        <w:t>31</w:t>
      </w:r>
    </w:p>
    <w:p w14:paraId="3F3D6817" w14:textId="77777777" w:rsidR="006C7DBE" w:rsidRPr="001106AE" w:rsidRDefault="006C7DBE" w:rsidP="00520BE1">
      <w:pPr>
        <w:pStyle w:val="BodyText"/>
        <w:spacing w:after="180"/>
        <w:rPr>
          <w:rStyle w:val="ksbanormal"/>
          <w:rFonts w:ascii="Garamond" w:hAnsi="Garamond"/>
        </w:rPr>
      </w:pPr>
      <w:bookmarkStart w:id="641" w:name="_Hlk11076390"/>
      <w:r w:rsidRPr="001106AE">
        <w:rPr>
          <w:rStyle w:val="ksbanormal"/>
          <w:rFonts w:ascii="Garamond" w:hAnsi="Garamond"/>
        </w:rPr>
        <w:t xml:space="preserve">As employees, newly hired coaches, </w:t>
      </w:r>
      <w:r w:rsidRPr="001106AE">
        <w:t>non-faculty coaches, non-faculty assistant coaches ,</w:t>
      </w:r>
      <w:r w:rsidRPr="001106AE">
        <w:rPr>
          <w:rStyle w:val="ksbanormal"/>
          <w:rFonts w:ascii="Garamond" w:hAnsi="Garamond"/>
        </w:rPr>
        <w:t xml:space="preserve">and assistant coaches must have both a state and a federal criminal history background check and a letter </w:t>
      </w:r>
      <w:r w:rsidRPr="001106AE">
        <w:t>(</w:t>
      </w:r>
      <w:r w:rsidRPr="001106AE">
        <w:rPr>
          <w:szCs w:val="24"/>
        </w:rPr>
        <w:t xml:space="preserve">CA/N check) </w:t>
      </w:r>
      <w:r w:rsidRPr="001106AE">
        <w:rPr>
          <w:rStyle w:val="ksbanormal"/>
          <w:rFonts w:ascii="Garamond" w:hAnsi="Garamond"/>
        </w:rPr>
        <w:t xml:space="preserve">from the Cabinet for Health and Family Services documenting the individual </w:t>
      </w:r>
      <w:r w:rsidR="00A12B80" w:rsidRPr="001106AE">
        <w:t xml:space="preserve">does not have </w:t>
      </w:r>
      <w:r w:rsidR="00A12B80" w:rsidRPr="001106AE">
        <w:rPr>
          <w:rStyle w:val="ksbanormal"/>
          <w:rFonts w:ascii="Garamond" w:hAnsi="Garamond"/>
        </w:rPr>
        <w:t xml:space="preserve">an administrative </w:t>
      </w:r>
      <w:r w:rsidR="00A12B80" w:rsidRPr="001106AE">
        <w:t>finding</w:t>
      </w:r>
      <w:r w:rsidRPr="001106AE">
        <w:rPr>
          <w:rStyle w:val="ksbanormal"/>
          <w:rFonts w:ascii="Garamond" w:hAnsi="Garamond"/>
        </w:rPr>
        <w:t xml:space="preserve"> of child abuse or neglect </w:t>
      </w:r>
      <w:r w:rsidRPr="001106AE">
        <w:t>in records maintained by the Cabinet.</w:t>
      </w:r>
      <w:r w:rsidRPr="001106AE">
        <w:rPr>
          <w:rStyle w:val="ksbanormal"/>
          <w:rFonts w:ascii="Garamond" w:hAnsi="Garamond"/>
        </w:rPr>
        <w:t xml:space="preserve"> </w:t>
      </w:r>
      <w:r w:rsidRPr="001106AE">
        <w:rPr>
          <w:rStyle w:val="ksbanormal"/>
          <w:rFonts w:ascii="Garamond" w:hAnsi="Garamond"/>
          <w:b/>
        </w:rPr>
        <w:t>03.11/03.21</w:t>
      </w:r>
      <w:bookmarkEnd w:id="641"/>
    </w:p>
    <w:p w14:paraId="31CF05E2" w14:textId="7AE0A38D" w:rsidR="006C7DBE" w:rsidRPr="001106AE" w:rsidRDefault="000843D3" w:rsidP="00520BE1">
      <w:pPr>
        <w:pStyle w:val="policytext"/>
        <w:spacing w:after="180"/>
        <w:rPr>
          <w:rStyle w:val="ksbanormal"/>
          <w:rFonts w:ascii="Garamond" w:hAnsi="Garamond"/>
        </w:rPr>
      </w:pPr>
      <w:r w:rsidRPr="001106AE">
        <w:rPr>
          <w:rStyle w:val="ksbanormal"/>
          <w:rFonts w:ascii="Garamond" w:hAnsi="Garamond"/>
        </w:rPr>
        <w:t>The District shall conduct</w:t>
      </w:r>
      <w:r w:rsidR="004A56EC" w:rsidRPr="001106AE">
        <w:rPr>
          <w:rStyle w:val="ksbanormal"/>
          <w:rFonts w:ascii="Garamond" w:hAnsi="Garamond"/>
        </w:rPr>
        <w:t xml:space="preserve"> </w:t>
      </w:r>
      <w:r w:rsidRPr="001106AE">
        <w:rPr>
          <w:rStyle w:val="ksbanormal"/>
          <w:rFonts w:ascii="Garamond" w:hAnsi="Garamond"/>
        </w:rPr>
        <w:t xml:space="preserve">a </w:t>
      </w:r>
      <w:r w:rsidR="008837E7" w:rsidRPr="001106AE">
        <w:rPr>
          <w:rStyle w:val="ksbanormal"/>
          <w:rFonts w:ascii="Garamond" w:hAnsi="Garamond"/>
        </w:rPr>
        <w:t>Kentucky S</w:t>
      </w:r>
      <w:r w:rsidRPr="001106AE">
        <w:rPr>
          <w:rStyle w:val="ksbanormal"/>
          <w:rFonts w:ascii="Garamond" w:hAnsi="Garamond"/>
        </w:rPr>
        <w:t>tate</w:t>
      </w:r>
      <w:r w:rsidR="008837E7" w:rsidRPr="001106AE">
        <w:rPr>
          <w:rStyle w:val="ksbanormal"/>
          <w:rFonts w:ascii="Garamond" w:hAnsi="Garamond"/>
        </w:rPr>
        <w:t xml:space="preserve"> Police</w:t>
      </w:r>
      <w:r w:rsidRPr="001106AE">
        <w:rPr>
          <w:rStyle w:val="ksbanormal"/>
          <w:rFonts w:ascii="Garamond" w:hAnsi="Garamond"/>
        </w:rPr>
        <w:t xml:space="preserve"> criminal records check on all athletic program volunteers who have contact with students on a regularly scheduled and/or continuing basis, or who have supervisory responsibility for children at a school site or on school-sponsored trips.</w:t>
      </w:r>
      <w:r w:rsidR="004A56EC" w:rsidRPr="001106AE">
        <w:rPr>
          <w:rFonts w:ascii="Garamond" w:hAnsi="Garamond"/>
        </w:rPr>
        <w:t xml:space="preserve"> </w:t>
      </w:r>
      <w:r w:rsidR="004A56EC" w:rsidRPr="001106AE">
        <w:rPr>
          <w:rStyle w:val="ksbanormal"/>
          <w:rFonts w:ascii="Garamond" w:hAnsi="Garamond"/>
          <w:spacing w:val="-2"/>
        </w:rPr>
        <w:t>The District shall arrange to pay any cost required for the records check.</w:t>
      </w:r>
      <w:bookmarkStart w:id="642" w:name="_Hlk514940526"/>
      <w:r w:rsidR="00272BDC" w:rsidRPr="001106AE">
        <w:rPr>
          <w:rFonts w:ascii="Garamond" w:hAnsi="Garamond"/>
        </w:rPr>
        <w:t xml:space="preserve"> </w:t>
      </w:r>
      <w:bookmarkEnd w:id="642"/>
      <w:r w:rsidR="006C7DBE" w:rsidRPr="001106AE">
        <w:rPr>
          <w:rStyle w:val="ksbanormal"/>
          <w:rFonts w:ascii="Garamond" w:hAnsi="Garamond"/>
        </w:rPr>
        <w:t xml:space="preserve">The Superintendent may also require such a volunteer to </w:t>
      </w:r>
      <w:bookmarkStart w:id="643" w:name="_Hlk11076431"/>
      <w:r w:rsidR="006C7DBE" w:rsidRPr="001106AE">
        <w:rPr>
          <w:rStyle w:val="ksbanormal"/>
          <w:rFonts w:ascii="Garamond" w:hAnsi="Garamond"/>
        </w:rPr>
        <w:t xml:space="preserve">provide a clear </w:t>
      </w:r>
      <w:r w:rsidR="006C7DBE" w:rsidRPr="001106AE">
        <w:rPr>
          <w:rFonts w:ascii="Garamond" w:hAnsi="Garamond"/>
          <w:szCs w:val="24"/>
        </w:rPr>
        <w:t>CA/N check</w:t>
      </w:r>
      <w:r w:rsidR="006C7DBE" w:rsidRPr="001106AE">
        <w:rPr>
          <w:rStyle w:val="ksbanormal"/>
          <w:rFonts w:ascii="Garamond" w:hAnsi="Garamond"/>
        </w:rPr>
        <w:t>.</w:t>
      </w:r>
      <w:bookmarkEnd w:id="643"/>
    </w:p>
    <w:p w14:paraId="6E218C89" w14:textId="77777777" w:rsidR="000843D3" w:rsidRPr="001106AE" w:rsidRDefault="000843D3" w:rsidP="00520BE1">
      <w:pPr>
        <w:pStyle w:val="policytext"/>
        <w:spacing w:after="180"/>
        <w:rPr>
          <w:rFonts w:ascii="Garamond" w:hAnsi="Garamond"/>
        </w:rPr>
      </w:pPr>
      <w:r w:rsidRPr="001106AE">
        <w:rPr>
          <w:rFonts w:ascii="Garamond" w:hAnsi="Garamond"/>
        </w:rPr>
        <w:t xml:space="preserve">Pursuant to KRS 160.380, the Superintendent/designee also may require </w:t>
      </w:r>
      <w:r w:rsidR="00272BDC" w:rsidRPr="001106AE">
        <w:rPr>
          <w:rFonts w:ascii="Garamond" w:hAnsi="Garamond"/>
        </w:rPr>
        <w:t xml:space="preserve">any other </w:t>
      </w:r>
      <w:r w:rsidRPr="001106AE">
        <w:rPr>
          <w:rStyle w:val="ksbanormal"/>
          <w:rFonts w:ascii="Garamond" w:hAnsi="Garamond"/>
        </w:rPr>
        <w:t xml:space="preserve">athletic program </w:t>
      </w:r>
      <w:r w:rsidRPr="001106AE">
        <w:rPr>
          <w:rFonts w:ascii="Garamond" w:hAnsi="Garamond"/>
        </w:rPr>
        <w:t xml:space="preserve">volunteers to submit to a </w:t>
      </w:r>
      <w:r w:rsidR="00272BDC" w:rsidRPr="001106AE">
        <w:rPr>
          <w:rFonts w:ascii="Garamond" w:hAnsi="Garamond"/>
        </w:rPr>
        <w:t xml:space="preserve">state and </w:t>
      </w:r>
      <w:r w:rsidRPr="001106AE">
        <w:rPr>
          <w:rFonts w:ascii="Garamond" w:hAnsi="Garamond"/>
        </w:rPr>
        <w:t xml:space="preserve">national criminal </w:t>
      </w:r>
      <w:r w:rsidR="006C7DBE" w:rsidRPr="001106AE">
        <w:rPr>
          <w:rFonts w:ascii="Garamond" w:hAnsi="Garamond"/>
        </w:rPr>
        <w:t xml:space="preserve">history </w:t>
      </w:r>
      <w:bookmarkStart w:id="644" w:name="_Hlk11076483"/>
      <w:r w:rsidR="006C7DBE" w:rsidRPr="001106AE">
        <w:rPr>
          <w:rFonts w:ascii="Garamond" w:hAnsi="Garamond"/>
        </w:rPr>
        <w:t>background check and have a clear CA/N check.</w:t>
      </w:r>
      <w:bookmarkEnd w:id="644"/>
      <w:r w:rsidR="006C7DBE" w:rsidRPr="001106AE">
        <w:rPr>
          <w:rFonts w:ascii="Garamond" w:hAnsi="Garamond"/>
        </w:rPr>
        <w:t xml:space="preserve"> </w:t>
      </w:r>
      <w:r w:rsidRPr="001106AE">
        <w:rPr>
          <w:rFonts w:ascii="Garamond" w:hAnsi="Garamond"/>
        </w:rPr>
        <w:t>With prior approval of the Superintendent/designee, the background checks will be conducted at District expense. Otherwise, except as stated previously, the volunteer must pay for the background checks.</w:t>
      </w:r>
    </w:p>
    <w:p w14:paraId="18195105" w14:textId="77777777" w:rsidR="00E25171" w:rsidRPr="001106AE" w:rsidRDefault="000843D3" w:rsidP="00520BE1">
      <w:pPr>
        <w:pStyle w:val="policytext"/>
        <w:spacing w:after="180"/>
        <w:rPr>
          <w:rStyle w:val="ksbanormal"/>
          <w:rFonts w:ascii="Garamond" w:hAnsi="Garamond"/>
        </w:rPr>
      </w:pPr>
      <w:r w:rsidRPr="001106AE">
        <w:rPr>
          <w:rStyle w:val="ksbanormal"/>
          <w:rFonts w:ascii="Garamond" w:hAnsi="Garamond"/>
        </w:rPr>
        <w:t xml:space="preserve">No athletic program volunteer shall be utilized to supervise students, or deemed to have the authority to supervise students, unless the volunteer has been designated to supervise students by the Principal and approved by the Superintendent/designee, and the volunteer has undergone the required records check. </w:t>
      </w:r>
    </w:p>
    <w:p w14:paraId="1E45DA00" w14:textId="77777777" w:rsidR="000843D3" w:rsidRPr="001106AE" w:rsidRDefault="00E25171" w:rsidP="00520BE1">
      <w:pPr>
        <w:pStyle w:val="policytext"/>
        <w:spacing w:after="180"/>
        <w:rPr>
          <w:rStyle w:val="ksbanormal"/>
          <w:rFonts w:ascii="Garamond" w:hAnsi="Garamond"/>
          <w:b/>
        </w:rPr>
      </w:pPr>
      <w:r w:rsidRPr="001106AE">
        <w:rPr>
          <w:rStyle w:val="ksbanormal"/>
          <w:rFonts w:ascii="Garamond" w:hAnsi="Garamond"/>
          <w:spacing w:val="-2"/>
        </w:rPr>
        <w:t xml:space="preserve">Criminal checks shall be reviewed annually from the date of the original check. </w:t>
      </w:r>
      <w:r w:rsidR="000843D3" w:rsidRPr="001106AE">
        <w:rPr>
          <w:rStyle w:val="ksbanormal"/>
          <w:rFonts w:ascii="Garamond" w:hAnsi="Garamond"/>
          <w:b/>
        </w:rPr>
        <w:t>03.6</w:t>
      </w:r>
    </w:p>
    <w:p w14:paraId="4E4E63F8" w14:textId="77777777" w:rsidR="007738CB" w:rsidRPr="001106AE" w:rsidRDefault="007738CB" w:rsidP="00520BE1">
      <w:pPr>
        <w:pStyle w:val="BodyText"/>
        <w:spacing w:after="180"/>
        <w:rPr>
          <w:rStyle w:val="Hyperlink"/>
        </w:rPr>
      </w:pPr>
      <w:bookmarkStart w:id="645" w:name="_Hlk11076500"/>
      <w:r w:rsidRPr="001106AE">
        <w:rPr>
          <w:rStyle w:val="ksbabold"/>
          <w:b w:val="0"/>
        </w:rPr>
        <w:t>The program and user instructions are on the Kentucky Online Gateway (KOG): https://kog.chfs.ky.gov/home/.</w:t>
      </w:r>
    </w:p>
    <w:p w14:paraId="518BE41B" w14:textId="177240EE" w:rsidR="00CB73E1" w:rsidRPr="001106AE" w:rsidRDefault="00CB73E1" w:rsidP="00520BE1">
      <w:pPr>
        <w:pStyle w:val="Heading1"/>
        <w:spacing w:before="0" w:after="180"/>
      </w:pPr>
      <w:bookmarkStart w:id="646" w:name="_Toc171332722"/>
      <w:bookmarkEnd w:id="645"/>
      <w:r w:rsidRPr="001106AE">
        <w:t>Physical Examinations</w:t>
      </w:r>
      <w:bookmarkEnd w:id="646"/>
    </w:p>
    <w:bookmarkEnd w:id="630"/>
    <w:bookmarkEnd w:id="631"/>
    <w:bookmarkEnd w:id="632"/>
    <w:bookmarkEnd w:id="633"/>
    <w:bookmarkEnd w:id="634"/>
    <w:bookmarkEnd w:id="635"/>
    <w:bookmarkEnd w:id="636"/>
    <w:bookmarkEnd w:id="637"/>
    <w:bookmarkEnd w:id="638"/>
    <w:bookmarkEnd w:id="639"/>
    <w:p w14:paraId="7EBACDCD" w14:textId="77777777" w:rsidR="00CB73E1" w:rsidRPr="001106AE" w:rsidRDefault="00CB73E1" w:rsidP="00520BE1">
      <w:pPr>
        <w:pStyle w:val="policytext"/>
        <w:spacing w:after="180"/>
        <w:rPr>
          <w:rFonts w:ascii="Garamond" w:hAnsi="Garamond"/>
          <w:i/>
          <w:spacing w:val="-2"/>
        </w:rPr>
      </w:pPr>
      <w:r w:rsidRPr="001106AE">
        <w:rPr>
          <w:rFonts w:ascii="Garamond" w:hAnsi="Garamond"/>
          <w:i/>
          <w:spacing w:val="-2"/>
        </w:rPr>
        <w:t>Coaches</w:t>
      </w:r>
    </w:p>
    <w:p w14:paraId="5F762430" w14:textId="77777777" w:rsidR="00CB73E1" w:rsidRPr="001106AE" w:rsidRDefault="00CB73E1" w:rsidP="00520BE1">
      <w:pPr>
        <w:pStyle w:val="policytext"/>
        <w:spacing w:after="180"/>
        <w:rPr>
          <w:rStyle w:val="ksbanormal"/>
          <w:rFonts w:ascii="Garamond" w:hAnsi="Garamond"/>
          <w:spacing w:val="-2"/>
        </w:rPr>
      </w:pPr>
      <w:r w:rsidRPr="001106AE">
        <w:rPr>
          <w:rFonts w:ascii="Garamond" w:hAnsi="Garamond"/>
          <w:spacing w:val="-2"/>
        </w:rPr>
        <w:t xml:space="preserve">All newly employed personnel, including coaches, shall present documentation of a </w:t>
      </w:r>
      <w:r w:rsidRPr="001106AE">
        <w:rPr>
          <w:rStyle w:val="ksbanormal"/>
          <w:rFonts w:ascii="Garamond" w:hAnsi="Garamond"/>
        </w:rPr>
        <w:t xml:space="preserve">medical </w:t>
      </w:r>
      <w:r w:rsidRPr="001106AE">
        <w:rPr>
          <w:rFonts w:ascii="Garamond" w:hAnsi="Garamond"/>
          <w:spacing w:val="-2"/>
        </w:rPr>
        <w:t xml:space="preserve">examination performed by a licensed physician, physician assistant (PA), or advanced </w:t>
      </w:r>
      <w:r w:rsidR="00C763FA" w:rsidRPr="001106AE">
        <w:rPr>
          <w:rFonts w:ascii="Garamond" w:hAnsi="Garamond"/>
          <w:spacing w:val="-2"/>
        </w:rPr>
        <w:t xml:space="preserve">practice </w:t>
      </w:r>
      <w:r w:rsidRPr="001106AE">
        <w:rPr>
          <w:rFonts w:ascii="Garamond" w:hAnsi="Garamond"/>
          <w:spacing w:val="-2"/>
        </w:rPr>
        <w:t>registered nurse</w:t>
      </w:r>
      <w:r w:rsidR="00C16673" w:rsidRPr="001106AE">
        <w:rPr>
          <w:rFonts w:ascii="Garamond" w:hAnsi="Garamond"/>
          <w:spacing w:val="-2"/>
        </w:rPr>
        <w:t xml:space="preserve"> (APRN)</w:t>
      </w:r>
      <w:r w:rsidRPr="001106AE">
        <w:rPr>
          <w:rFonts w:ascii="Garamond" w:hAnsi="Garamond"/>
          <w:spacing w:val="-2"/>
        </w:rPr>
        <w:t xml:space="preserve"> or by a licensed medical practitioner of the employee’s choice.</w:t>
      </w:r>
      <w:r w:rsidR="00772663" w:rsidRPr="001106AE">
        <w:rPr>
          <w:rFonts w:ascii="Garamond" w:hAnsi="Garamond"/>
          <w:spacing w:val="-2"/>
        </w:rPr>
        <w:t xml:space="preserve"> </w:t>
      </w:r>
      <w:r w:rsidR="00772663" w:rsidRPr="001106AE">
        <w:rPr>
          <w:rStyle w:val="ksbanormal"/>
          <w:rFonts w:ascii="Garamond" w:hAnsi="Garamond"/>
          <w:b/>
        </w:rPr>
        <w:t>03.111/03.211</w:t>
      </w:r>
    </w:p>
    <w:p w14:paraId="7943B6F0" w14:textId="77777777" w:rsidR="00520BE1" w:rsidRDefault="00520BE1" w:rsidP="00CE5724">
      <w:pPr>
        <w:pStyle w:val="policytext"/>
        <w:spacing w:after="180"/>
        <w:rPr>
          <w:rStyle w:val="ksbanormal"/>
          <w:rFonts w:ascii="Garamond" w:hAnsi="Garamond"/>
          <w:i/>
        </w:rPr>
      </w:pPr>
      <w:r>
        <w:rPr>
          <w:rStyle w:val="ksbanormal"/>
          <w:rFonts w:ascii="Garamond" w:hAnsi="Garamond"/>
          <w:i/>
        </w:rPr>
        <w:br w:type="page"/>
      </w:r>
    </w:p>
    <w:p w14:paraId="525722DF" w14:textId="74E466AB" w:rsidR="00CB73E1" w:rsidRPr="001106AE" w:rsidRDefault="00CB73E1" w:rsidP="00CE5724">
      <w:pPr>
        <w:pStyle w:val="policytext"/>
        <w:spacing w:after="180"/>
        <w:rPr>
          <w:rStyle w:val="ksbanormal"/>
          <w:rFonts w:ascii="Garamond" w:hAnsi="Garamond"/>
          <w:i/>
        </w:rPr>
      </w:pPr>
      <w:r w:rsidRPr="001106AE">
        <w:rPr>
          <w:rStyle w:val="ksbanormal"/>
          <w:rFonts w:ascii="Garamond" w:hAnsi="Garamond"/>
          <w:i/>
        </w:rPr>
        <w:lastRenderedPageBreak/>
        <w:t>Students</w:t>
      </w:r>
    </w:p>
    <w:p w14:paraId="73E1B241" w14:textId="77777777" w:rsidR="00CB73E1" w:rsidRPr="001106AE" w:rsidRDefault="00263A30" w:rsidP="00CE5724">
      <w:pPr>
        <w:pStyle w:val="BodyText"/>
        <w:spacing w:after="180"/>
      </w:pPr>
      <w:bookmarkStart w:id="647" w:name="OLE_LINK13"/>
      <w:r w:rsidRPr="001106AE">
        <w:t xml:space="preserve">Each student </w:t>
      </w:r>
      <w:r w:rsidR="00872E95" w:rsidRPr="001106AE">
        <w:t xml:space="preserve">seeking eligibility to participate in any school athletic </w:t>
      </w:r>
      <w:r w:rsidR="008837E7" w:rsidRPr="001106AE">
        <w:t xml:space="preserve">or sport </w:t>
      </w:r>
      <w:r w:rsidR="00872E95" w:rsidRPr="001106AE">
        <w:t>activity</w:t>
      </w:r>
      <w:r w:rsidR="009362C4" w:rsidRPr="001106AE">
        <w:t xml:space="preserve"> </w:t>
      </w:r>
      <w:r w:rsidR="008837E7" w:rsidRPr="001106AE">
        <w:t>at the middle or high school level</w:t>
      </w:r>
      <w:r w:rsidR="00CC78F0" w:rsidRPr="001106AE">
        <w:t xml:space="preserve"> </w:t>
      </w:r>
      <w:r w:rsidRPr="001106AE">
        <w:t>must pass a</w:t>
      </w:r>
      <w:r w:rsidRPr="001106AE">
        <w:rPr>
          <w:rStyle w:val="ksbanormal"/>
          <w:rFonts w:ascii="Garamond" w:hAnsi="Garamond"/>
        </w:rPr>
        <w:t xml:space="preserve">n annual </w:t>
      </w:r>
      <w:r w:rsidRPr="001106AE">
        <w:t xml:space="preserve">medical examination </w:t>
      </w:r>
      <w:r w:rsidRPr="001106AE">
        <w:rPr>
          <w:rStyle w:val="ksbanormal"/>
          <w:rFonts w:ascii="Garamond" w:hAnsi="Garamond"/>
        </w:rPr>
        <w:t>performed and signed by a medical</w:t>
      </w:r>
      <w:r w:rsidRPr="001106AE">
        <w:t xml:space="preserve"> </w:t>
      </w:r>
      <w:r w:rsidRPr="001106AE">
        <w:rPr>
          <w:rStyle w:val="ksbanormal"/>
          <w:rFonts w:ascii="Garamond" w:hAnsi="Garamond"/>
        </w:rPr>
        <w:t>practitioner as required by law</w:t>
      </w:r>
      <w:bookmarkEnd w:id="647"/>
      <w:r w:rsidRPr="001106AE">
        <w:t>.</w:t>
      </w:r>
      <w:r w:rsidR="001370FB" w:rsidRPr="001106AE">
        <w:rPr>
          <w:vertAlign w:val="superscript"/>
        </w:rPr>
        <w:t xml:space="preserve"> </w:t>
      </w:r>
      <w:r w:rsidR="00D06692" w:rsidRPr="001106AE">
        <w:rPr>
          <w:rStyle w:val="ksbabold"/>
          <w:rFonts w:ascii="Garamond" w:hAnsi="Garamond"/>
          <w:b w:val="0"/>
        </w:rPr>
        <w:t>Consistent with guidelines issued by KHSAA or the Kentucky Board of Education (KBE), the required physical examination and parental authorization shall include acknowledgement of receipt of information on the nature and risk of concussion and head injury, including the continuance of playing after concussion or head injury</w:t>
      </w:r>
      <w:r w:rsidR="00D06692" w:rsidRPr="001106AE">
        <w:rPr>
          <w:rStyle w:val="ksbabold"/>
          <w:rFonts w:ascii="Garamond" w:hAnsi="Garamond"/>
        </w:rPr>
        <w:t xml:space="preserve">. </w:t>
      </w:r>
      <w:r w:rsidR="00CB73E1" w:rsidRPr="001106AE">
        <w:rPr>
          <w:b/>
        </w:rPr>
        <w:t>09.311</w:t>
      </w:r>
    </w:p>
    <w:p w14:paraId="3480615F" w14:textId="77777777" w:rsidR="004F0AD9" w:rsidRPr="001106AE" w:rsidRDefault="004F0AD9" w:rsidP="003F698D">
      <w:pPr>
        <w:pStyle w:val="BodyText"/>
        <w:pBdr>
          <w:top w:val="single" w:sz="4" w:space="1" w:color="auto"/>
          <w:left w:val="single" w:sz="4" w:space="4" w:color="auto"/>
          <w:bottom w:val="single" w:sz="4" w:space="1" w:color="auto"/>
          <w:right w:val="single" w:sz="4" w:space="4" w:color="auto"/>
        </w:pBdr>
        <w:spacing w:after="120"/>
        <w:jc w:val="center"/>
      </w:pPr>
      <w:r w:rsidRPr="001106AE">
        <w:rPr>
          <w:b/>
        </w:rPr>
        <w:t xml:space="preserve">Please refer to KHSAA Bylaw </w:t>
      </w:r>
      <w:r w:rsidR="00555368" w:rsidRPr="001106AE">
        <w:rPr>
          <w:b/>
        </w:rPr>
        <w:t>1</w:t>
      </w:r>
      <w:r w:rsidRPr="001106AE">
        <w:rPr>
          <w:b/>
        </w:rPr>
        <w:t>2.</w:t>
      </w:r>
    </w:p>
    <w:p w14:paraId="3C2459CC" w14:textId="77777777" w:rsidR="0073344E" w:rsidRPr="001106AE" w:rsidRDefault="0073344E" w:rsidP="00CE5724">
      <w:pPr>
        <w:pStyle w:val="Heading1"/>
        <w:spacing w:before="0" w:after="180"/>
      </w:pPr>
      <w:bookmarkStart w:id="648" w:name="_Toc171332723"/>
      <w:r w:rsidRPr="001106AE">
        <w:t>Fund-Raising Activities</w:t>
      </w:r>
      <w:bookmarkEnd w:id="648"/>
    </w:p>
    <w:p w14:paraId="5995AA3E" w14:textId="0E98543A" w:rsidR="0073344E" w:rsidRPr="001106AE" w:rsidRDefault="0073344E" w:rsidP="00CE5724">
      <w:pPr>
        <w:pStyle w:val="BodyText"/>
        <w:spacing w:after="180"/>
        <w:rPr>
          <w:rStyle w:val="ksbanormal"/>
          <w:rFonts w:ascii="Garamond" w:hAnsi="Garamond"/>
        </w:rPr>
      </w:pPr>
      <w:r w:rsidRPr="001106AE">
        <w:rPr>
          <w:spacing w:val="-2"/>
        </w:rPr>
        <w:t>All athletic booster group</w:t>
      </w:r>
      <w:r w:rsidRPr="001106AE">
        <w:rPr>
          <w:rStyle w:val="ksbanormal"/>
          <w:rFonts w:ascii="Garamond" w:hAnsi="Garamond"/>
        </w:rPr>
        <w:t xml:space="preserve"> fund-raising activities shall be approved in advance by the Principal</w:t>
      </w:r>
      <w:r w:rsidR="008B50CC" w:rsidRPr="001106AE">
        <w:rPr>
          <w:rStyle w:val="ksbanormal"/>
          <w:rFonts w:ascii="Garamond" w:hAnsi="Garamond"/>
        </w:rPr>
        <w:t xml:space="preserve"> and Athletic Director before going to the Board for approval</w:t>
      </w:r>
      <w:r w:rsidRPr="001106AE">
        <w:rPr>
          <w:rStyle w:val="ksbanormal"/>
          <w:rFonts w:ascii="Garamond" w:hAnsi="Garamond"/>
        </w:rPr>
        <w:t>.</w:t>
      </w:r>
    </w:p>
    <w:p w14:paraId="5DB10322" w14:textId="77777777" w:rsidR="0073344E" w:rsidRPr="001106AE" w:rsidRDefault="0073344E" w:rsidP="00CE5724">
      <w:pPr>
        <w:pStyle w:val="BodyText"/>
        <w:spacing w:after="180"/>
        <w:rPr>
          <w:spacing w:val="-2"/>
        </w:rPr>
      </w:pPr>
      <w:r w:rsidRPr="001106AE">
        <w:rPr>
          <w:spacing w:val="-2"/>
        </w:rPr>
        <w:t>No student shall be compelled to participate in or meet any kind of quota in a fund</w:t>
      </w:r>
      <w:r w:rsidRPr="001106AE">
        <w:rPr>
          <w:spacing w:val="-2"/>
        </w:rPr>
        <w:noBreakHyphen/>
        <w:t>raising activity</w:t>
      </w:r>
      <w:r w:rsidR="00616D49" w:rsidRPr="001106AE">
        <w:rPr>
          <w:spacing w:val="-2"/>
        </w:rPr>
        <w:t xml:space="preserve">, nor be </w:t>
      </w:r>
      <w:r w:rsidR="000D0D4A" w:rsidRPr="001106AE">
        <w:rPr>
          <w:rStyle w:val="ksbanormal"/>
          <w:rFonts w:ascii="Garamond" w:hAnsi="Garamond"/>
        </w:rPr>
        <w:t>requir</w:t>
      </w:r>
      <w:r w:rsidR="00616D49" w:rsidRPr="001106AE">
        <w:rPr>
          <w:rStyle w:val="ksbanormal"/>
          <w:rFonts w:ascii="Garamond" w:hAnsi="Garamond"/>
        </w:rPr>
        <w:t>ed to do door-to-door selling as part of a fund-raising e</w:t>
      </w:r>
      <w:r w:rsidR="004147FC" w:rsidRPr="001106AE">
        <w:rPr>
          <w:rStyle w:val="ksbanormal"/>
          <w:rFonts w:ascii="Garamond" w:hAnsi="Garamond"/>
        </w:rPr>
        <w:t>v</w:t>
      </w:r>
      <w:r w:rsidR="00616D49" w:rsidRPr="001106AE">
        <w:rPr>
          <w:rStyle w:val="ksbanormal"/>
          <w:rFonts w:ascii="Garamond" w:hAnsi="Garamond"/>
        </w:rPr>
        <w:t>ent.</w:t>
      </w:r>
    </w:p>
    <w:p w14:paraId="6AD21DCB" w14:textId="77777777" w:rsidR="0073344E" w:rsidRPr="001106AE" w:rsidRDefault="004147FC" w:rsidP="00CE5724">
      <w:pPr>
        <w:pStyle w:val="BodyText"/>
        <w:spacing w:after="180"/>
        <w:rPr>
          <w:rStyle w:val="ksbanormal"/>
          <w:rFonts w:ascii="Garamond" w:hAnsi="Garamond"/>
          <w:b/>
          <w:color w:val="000000"/>
        </w:rPr>
      </w:pPr>
      <w:r w:rsidRPr="001106AE">
        <w:rPr>
          <w:rStyle w:val="ksbanormal"/>
          <w:rFonts w:ascii="Garamond" w:hAnsi="Garamond"/>
          <w:color w:val="000000"/>
        </w:rPr>
        <w:t xml:space="preserve">All booster groups wishing to be recognized by and/or affiliated with the District shall adhere to applicable state and federal laws, including taxable income reporting requirements, when conducting fund-raising activities to benefit the school or District. </w:t>
      </w:r>
    </w:p>
    <w:p w14:paraId="19CDEAE9" w14:textId="77777777" w:rsidR="004147FC" w:rsidRPr="001106AE" w:rsidRDefault="008837E7" w:rsidP="00CE5724">
      <w:pPr>
        <w:pStyle w:val="BodyText"/>
        <w:spacing w:after="180"/>
        <w:rPr>
          <w:rStyle w:val="ksbanormal"/>
          <w:rFonts w:ascii="Garamond" w:hAnsi="Garamond"/>
          <w:b/>
          <w:color w:val="000000"/>
        </w:rPr>
      </w:pPr>
      <w:r w:rsidRPr="001106AE">
        <w:rPr>
          <w:rStyle w:val="ksbanormal"/>
          <w:rFonts w:ascii="Garamond" w:hAnsi="Garamond"/>
          <w:color w:val="000000"/>
        </w:rPr>
        <w:t>All f</w:t>
      </w:r>
      <w:r w:rsidR="004147FC" w:rsidRPr="001106AE">
        <w:rPr>
          <w:rStyle w:val="ksbanormal"/>
          <w:rFonts w:ascii="Garamond" w:hAnsi="Garamond"/>
          <w:color w:val="000000"/>
        </w:rPr>
        <w:t xml:space="preserve">unds raised </w:t>
      </w:r>
      <w:r w:rsidRPr="001106AE">
        <w:rPr>
          <w:rStyle w:val="ksbanormal"/>
          <w:rFonts w:ascii="Garamond" w:hAnsi="Garamond"/>
          <w:color w:val="000000"/>
        </w:rPr>
        <w:t xml:space="preserve">for a specific purpose </w:t>
      </w:r>
      <w:r w:rsidR="004147FC" w:rsidRPr="001106AE">
        <w:rPr>
          <w:rStyle w:val="ksbanormal"/>
          <w:rFonts w:ascii="Garamond" w:hAnsi="Garamond"/>
          <w:color w:val="000000"/>
        </w:rPr>
        <w:t xml:space="preserve">by </w:t>
      </w:r>
      <w:r w:rsidR="004147FC" w:rsidRPr="001106AE">
        <w:rPr>
          <w:color w:val="000000"/>
          <w:spacing w:val="-2"/>
        </w:rPr>
        <w:t>athletic program booster club</w:t>
      </w:r>
      <w:r w:rsidR="004147FC" w:rsidRPr="001106AE">
        <w:rPr>
          <w:rStyle w:val="ksbanormal"/>
          <w:rFonts w:ascii="Garamond" w:hAnsi="Garamond"/>
          <w:color w:val="000000"/>
        </w:rPr>
        <w:t>s shall comply with the requirements established by the Board</w:t>
      </w:r>
      <w:r w:rsidRPr="001106AE">
        <w:rPr>
          <w:rStyle w:val="ksbanormal"/>
          <w:rFonts w:ascii="Garamond" w:hAnsi="Garamond"/>
          <w:color w:val="000000"/>
        </w:rPr>
        <w:t xml:space="preserve"> and shall be used for that purpose</w:t>
      </w:r>
      <w:r w:rsidR="004147FC" w:rsidRPr="001106AE">
        <w:rPr>
          <w:rStyle w:val="ksbanormal"/>
          <w:rFonts w:ascii="Garamond" w:hAnsi="Garamond"/>
          <w:color w:val="000000"/>
        </w:rPr>
        <w:t xml:space="preserve">. </w:t>
      </w:r>
      <w:r w:rsidR="004147FC" w:rsidRPr="001106AE">
        <w:rPr>
          <w:rStyle w:val="ksbanormal"/>
          <w:rFonts w:ascii="Garamond" w:hAnsi="Garamond"/>
          <w:b/>
          <w:color w:val="000000"/>
        </w:rPr>
        <w:t>04.312</w:t>
      </w:r>
      <w:r w:rsidR="003F2DB8" w:rsidRPr="001106AE">
        <w:rPr>
          <w:rStyle w:val="ksbanormal"/>
          <w:rFonts w:ascii="Garamond" w:hAnsi="Garamond"/>
          <w:b/>
          <w:color w:val="000000"/>
        </w:rPr>
        <w:t>, 09.33</w:t>
      </w:r>
    </w:p>
    <w:p w14:paraId="0BB9B15B" w14:textId="77777777" w:rsidR="00EC3049" w:rsidRPr="001106AE" w:rsidRDefault="00EC3049" w:rsidP="00CE5724">
      <w:pPr>
        <w:pStyle w:val="BodyText"/>
        <w:spacing w:after="180"/>
        <w:rPr>
          <w:rStyle w:val="ksbanormal"/>
          <w:rFonts w:ascii="Garamond" w:hAnsi="Garamond"/>
          <w:b/>
        </w:rPr>
      </w:pPr>
      <w:r w:rsidRPr="001106AE">
        <w:rPr>
          <w:rStyle w:val="ksbanormal"/>
          <w:rFonts w:ascii="Garamond" w:hAnsi="Garamond"/>
        </w:rPr>
        <w:t>Coaches and other athletic staff and volunteers shall not collect money from students for any non</w:t>
      </w:r>
      <w:r w:rsidRPr="001106AE">
        <w:rPr>
          <w:rStyle w:val="ksbanormal"/>
          <w:rFonts w:ascii="Garamond" w:hAnsi="Garamond"/>
        </w:rPr>
        <w:noBreakHyphen/>
        <w:t>school sponsored activity</w:t>
      </w:r>
      <w:r w:rsidRPr="001106AE">
        <w:rPr>
          <w:rStyle w:val="ksbanormal"/>
          <w:rFonts w:ascii="Garamond" w:hAnsi="Garamond"/>
          <w:b/>
        </w:rPr>
        <w:t>.</w:t>
      </w:r>
    </w:p>
    <w:p w14:paraId="6DD5B930" w14:textId="77777777" w:rsidR="009B2BF0" w:rsidRPr="001106AE" w:rsidRDefault="009B2BF0" w:rsidP="00CE5724">
      <w:pPr>
        <w:pStyle w:val="Heading1"/>
        <w:tabs>
          <w:tab w:val="left" w:pos="6860"/>
        </w:tabs>
        <w:spacing w:before="0" w:after="180"/>
      </w:pPr>
      <w:bookmarkStart w:id="649" w:name="_Toc171332724"/>
      <w:r w:rsidRPr="001106AE">
        <w:t>Safe Working Environment</w:t>
      </w:r>
      <w:bookmarkEnd w:id="649"/>
    </w:p>
    <w:p w14:paraId="3B2E4B11" w14:textId="77777777" w:rsidR="009B2BF0" w:rsidRPr="001106AE" w:rsidRDefault="009B2BF0" w:rsidP="00CE5724">
      <w:pPr>
        <w:pStyle w:val="BodyText"/>
        <w:spacing w:after="180"/>
      </w:pPr>
      <w:r w:rsidRPr="001106AE">
        <w:t xml:space="preserve">It is the intent of the Board to provide a safe and healthful working </w:t>
      </w:r>
      <w:r w:rsidR="00B44602" w:rsidRPr="001106AE">
        <w:t xml:space="preserve">and learning </w:t>
      </w:r>
      <w:r w:rsidRPr="001106AE">
        <w:t>environment for all employees</w:t>
      </w:r>
      <w:r w:rsidR="00B44602" w:rsidRPr="001106AE">
        <w:t xml:space="preserve"> and students</w:t>
      </w:r>
      <w:r w:rsidRPr="001106AE">
        <w:t xml:space="preserve">. Employees should report any security hazard or conditions they believe to be unsafe to their immediate supervisor. </w:t>
      </w:r>
    </w:p>
    <w:p w14:paraId="7A02A2EA" w14:textId="77777777" w:rsidR="009B2BF0" w:rsidRPr="001106AE" w:rsidRDefault="009B2BF0" w:rsidP="00CE5724">
      <w:pPr>
        <w:pStyle w:val="BodyText"/>
        <w:spacing w:after="180"/>
      </w:pPr>
      <w:r w:rsidRPr="001106AE">
        <w:t>In addition, employees are required to notify their supervisor immediately after sustaining a work-related injury or accident. A report should be made within 24-48 hours of the occurrence and prior to leaving the work premises, UNLESS the injury is a medical emergency, in which case the report can be filed following receipt of emergency medical care.</w:t>
      </w:r>
    </w:p>
    <w:p w14:paraId="5230DFBF" w14:textId="076F02B6" w:rsidR="009B2BF0" w:rsidRPr="001106AE" w:rsidRDefault="009B2BF0" w:rsidP="003F698D">
      <w:pPr>
        <w:pStyle w:val="BodyText"/>
        <w:spacing w:after="180"/>
      </w:pPr>
      <w:r w:rsidRPr="001106AE">
        <w:t>In order to eliminate or minimize occupational exposure to bloodborne pathogens, employees must comply with the District’s Bloodborne Pathogen Control Plan. When bodily fluid spills occur, employees shall follow procedures posted in each school building or worksite. Disposable gloves and plastic bags are available in elementary classrooms and, in each school, the Principal's office, food service office, or the custodian's storage area.</w:t>
      </w:r>
    </w:p>
    <w:p w14:paraId="625A4DAB" w14:textId="74E3EEF1" w:rsidR="00306A3D" w:rsidRPr="001106AE" w:rsidRDefault="00306A3D" w:rsidP="00396942">
      <w:pPr>
        <w:pStyle w:val="BodyText"/>
        <w:tabs>
          <w:tab w:val="left" w:pos="540"/>
        </w:tabs>
        <w:spacing w:after="180"/>
      </w:pPr>
      <w:r w:rsidRPr="001106AE">
        <w:t xml:space="preserve">The District shall follow established timelines in policy when making oral reports to the Kentucky Labor Cabinet to report employee fatalities, amputations, hospitalizations, </w:t>
      </w:r>
      <w:r w:rsidR="00367C7E" w:rsidRPr="001106AE">
        <w:t xml:space="preserve">including hospitalization resulting from a heart attack, </w:t>
      </w:r>
      <w:r w:rsidRPr="001106AE">
        <w:t>or the loss of an eye.</w:t>
      </w:r>
    </w:p>
    <w:tbl>
      <w:tblPr>
        <w:tblStyle w:val="TableGrid"/>
        <w:tblW w:w="0" w:type="auto"/>
        <w:tblInd w:w="2125" w:type="dxa"/>
        <w:tblLook w:val="04A0" w:firstRow="1" w:lastRow="0" w:firstColumn="1" w:lastColumn="0" w:noHBand="0" w:noVBand="1"/>
      </w:tblPr>
      <w:tblGrid>
        <w:gridCol w:w="1672"/>
        <w:gridCol w:w="2198"/>
      </w:tblGrid>
      <w:tr w:rsidR="00306A3D" w:rsidRPr="001106AE" w14:paraId="48846CDA" w14:textId="77777777" w:rsidTr="00396942">
        <w:tc>
          <w:tcPr>
            <w:tcW w:w="1672" w:type="dxa"/>
            <w:tcBorders>
              <w:top w:val="single" w:sz="4" w:space="0" w:color="auto"/>
              <w:left w:val="single" w:sz="4" w:space="0" w:color="auto"/>
              <w:bottom w:val="single" w:sz="4" w:space="0" w:color="auto"/>
              <w:right w:val="single" w:sz="4" w:space="0" w:color="auto"/>
            </w:tcBorders>
            <w:hideMark/>
          </w:tcPr>
          <w:p w14:paraId="3D627522" w14:textId="77777777" w:rsidR="00306A3D" w:rsidRPr="001106AE" w:rsidRDefault="00306A3D" w:rsidP="00396942">
            <w:pPr>
              <w:pStyle w:val="BodyText"/>
              <w:tabs>
                <w:tab w:val="left" w:pos="540"/>
              </w:tabs>
              <w:jc w:val="center"/>
            </w:pPr>
            <w:r w:rsidRPr="001106AE">
              <w:lastRenderedPageBreak/>
              <w:t>File a report</w:t>
            </w:r>
          </w:p>
        </w:tc>
        <w:tc>
          <w:tcPr>
            <w:tcW w:w="2198" w:type="dxa"/>
            <w:tcBorders>
              <w:top w:val="single" w:sz="4" w:space="0" w:color="auto"/>
              <w:left w:val="single" w:sz="4" w:space="0" w:color="auto"/>
              <w:bottom w:val="single" w:sz="4" w:space="0" w:color="auto"/>
              <w:right w:val="single" w:sz="4" w:space="0" w:color="auto"/>
            </w:tcBorders>
            <w:hideMark/>
          </w:tcPr>
          <w:p w14:paraId="0534754B" w14:textId="77777777" w:rsidR="00306A3D" w:rsidRPr="001106AE" w:rsidRDefault="00306A3D" w:rsidP="00396942">
            <w:pPr>
              <w:pStyle w:val="BodyText"/>
              <w:tabs>
                <w:tab w:val="left" w:pos="540"/>
              </w:tabs>
              <w:jc w:val="center"/>
            </w:pPr>
            <w:r w:rsidRPr="001106AE">
              <w:t>After Hours Hotline</w:t>
            </w:r>
          </w:p>
        </w:tc>
      </w:tr>
      <w:tr w:rsidR="00306A3D" w:rsidRPr="001106AE" w14:paraId="4AB69F09" w14:textId="77777777" w:rsidTr="00396942">
        <w:tc>
          <w:tcPr>
            <w:tcW w:w="1672" w:type="dxa"/>
            <w:tcBorders>
              <w:top w:val="single" w:sz="4" w:space="0" w:color="auto"/>
              <w:left w:val="single" w:sz="4" w:space="0" w:color="auto"/>
              <w:bottom w:val="single" w:sz="4" w:space="0" w:color="auto"/>
              <w:right w:val="single" w:sz="4" w:space="0" w:color="auto"/>
            </w:tcBorders>
            <w:hideMark/>
          </w:tcPr>
          <w:p w14:paraId="1B50C04A" w14:textId="77777777" w:rsidR="00306A3D" w:rsidRPr="001106AE" w:rsidRDefault="00306A3D" w:rsidP="00396942">
            <w:pPr>
              <w:pStyle w:val="BodyText"/>
              <w:tabs>
                <w:tab w:val="left" w:pos="540"/>
              </w:tabs>
              <w:spacing w:after="120"/>
              <w:jc w:val="center"/>
            </w:pPr>
            <w:r w:rsidRPr="001106AE">
              <w:t>(502) 564-3070</w:t>
            </w:r>
          </w:p>
        </w:tc>
        <w:tc>
          <w:tcPr>
            <w:tcW w:w="2198" w:type="dxa"/>
            <w:tcBorders>
              <w:top w:val="single" w:sz="4" w:space="0" w:color="auto"/>
              <w:left w:val="single" w:sz="4" w:space="0" w:color="auto"/>
              <w:bottom w:val="single" w:sz="4" w:space="0" w:color="auto"/>
              <w:right w:val="single" w:sz="4" w:space="0" w:color="auto"/>
            </w:tcBorders>
            <w:hideMark/>
          </w:tcPr>
          <w:p w14:paraId="03ED893D" w14:textId="77777777" w:rsidR="00306A3D" w:rsidRPr="001106AE" w:rsidRDefault="00306A3D" w:rsidP="00396942">
            <w:pPr>
              <w:pStyle w:val="BodyText"/>
              <w:tabs>
                <w:tab w:val="left" w:pos="540"/>
              </w:tabs>
              <w:jc w:val="center"/>
            </w:pPr>
            <w:r w:rsidRPr="001106AE">
              <w:t>(800) 321-6742</w:t>
            </w:r>
          </w:p>
        </w:tc>
      </w:tr>
    </w:tbl>
    <w:p w14:paraId="38047C3A" w14:textId="77777777" w:rsidR="00DF146A" w:rsidRPr="001106AE" w:rsidRDefault="00DF146A" w:rsidP="00CE5724">
      <w:pPr>
        <w:pStyle w:val="BodyText"/>
        <w:spacing w:before="180" w:after="180"/>
      </w:pPr>
      <w:r w:rsidRPr="001106AE">
        <w:t>For information on the District’s plans for Hazard Communication, Bloodborne Pathogen Control, Lockout/Tagout, Personal Protective Equipment (PPE),</w:t>
      </w:r>
      <w:r w:rsidR="008D1590" w:rsidRPr="001106AE">
        <w:t xml:space="preserve"> and Asbestos Management,</w:t>
      </w:r>
      <w:r w:rsidRPr="001106AE">
        <w:t xml:space="preserve"> contact </w:t>
      </w:r>
      <w:r w:rsidR="008D1590" w:rsidRPr="001106AE">
        <w:t xml:space="preserve">your immediate supervisor </w:t>
      </w:r>
      <w:r w:rsidRPr="001106AE">
        <w:t xml:space="preserve">or see the District’s </w:t>
      </w:r>
      <w:r w:rsidRPr="001106AE">
        <w:rPr>
          <w:i/>
          <w:iCs/>
        </w:rPr>
        <w:t>Policy Manual</w:t>
      </w:r>
      <w:r w:rsidRPr="001106AE">
        <w:t xml:space="preserve"> and related procedures.</w:t>
      </w:r>
    </w:p>
    <w:p w14:paraId="1F1E8EBF" w14:textId="3A19C556" w:rsidR="009B2BF0" w:rsidRPr="001106AE" w:rsidRDefault="009B2BF0" w:rsidP="00CE5724">
      <w:pPr>
        <w:pStyle w:val="BodyText"/>
        <w:spacing w:after="180"/>
        <w:rPr>
          <w:b/>
          <w:bCs/>
        </w:rPr>
      </w:pPr>
      <w:r w:rsidRPr="001106AE">
        <w:t xml:space="preserve">Employees should use their school/worksite two-way communication system to notify the Principal, supervisor or other administrator of an emergency. </w:t>
      </w:r>
      <w:r w:rsidRPr="001106AE">
        <w:rPr>
          <w:b/>
          <w:bCs/>
        </w:rPr>
        <w:t>03.14/</w:t>
      </w:r>
      <w:r w:rsidR="00E40EDE" w:rsidRPr="001106AE">
        <w:rPr>
          <w:b/>
          <w:bCs/>
        </w:rPr>
        <w:t xml:space="preserve">03.24, </w:t>
      </w:r>
      <w:r w:rsidRPr="001106AE">
        <w:rPr>
          <w:b/>
          <w:bCs/>
        </w:rPr>
        <w:t>05.4</w:t>
      </w:r>
    </w:p>
    <w:p w14:paraId="7256E869" w14:textId="77777777" w:rsidR="0073344E" w:rsidRPr="001106AE" w:rsidRDefault="0073344E" w:rsidP="00CE5724">
      <w:pPr>
        <w:pStyle w:val="Heading1"/>
        <w:spacing w:before="0" w:after="180"/>
      </w:pPr>
      <w:bookmarkStart w:id="650" w:name="_Toc171332725"/>
      <w:r w:rsidRPr="001106AE">
        <w:t>Disrupting the Educational Process</w:t>
      </w:r>
      <w:bookmarkEnd w:id="614"/>
      <w:bookmarkEnd w:id="615"/>
      <w:bookmarkEnd w:id="616"/>
      <w:bookmarkEnd w:id="617"/>
      <w:bookmarkEnd w:id="618"/>
      <w:bookmarkEnd w:id="619"/>
      <w:bookmarkEnd w:id="620"/>
      <w:bookmarkEnd w:id="621"/>
      <w:bookmarkEnd w:id="622"/>
      <w:bookmarkEnd w:id="623"/>
      <w:bookmarkEnd w:id="624"/>
      <w:bookmarkEnd w:id="650"/>
    </w:p>
    <w:p w14:paraId="0B1EF8BD" w14:textId="77777777" w:rsidR="0073344E" w:rsidRPr="001106AE" w:rsidRDefault="0073344E" w:rsidP="00CE5724">
      <w:pPr>
        <w:pStyle w:val="BodyText"/>
        <w:spacing w:after="180"/>
      </w:pPr>
      <w:r w:rsidRPr="001106AE">
        <w:t>Any employee who participates in or encourages activities that disrupt the educational process may be subject to disciplinary action, including termination.</w:t>
      </w:r>
    </w:p>
    <w:p w14:paraId="3E39100D" w14:textId="77777777" w:rsidR="0073344E" w:rsidRPr="001106AE" w:rsidRDefault="0073344E" w:rsidP="00CE5724">
      <w:pPr>
        <w:pStyle w:val="List123"/>
        <w:spacing w:after="180"/>
        <w:ind w:left="0" w:firstLine="0"/>
        <w:rPr>
          <w:rFonts w:ascii="Garamond" w:hAnsi="Garamond"/>
        </w:rPr>
      </w:pPr>
      <w:r w:rsidRPr="001106AE">
        <w:rPr>
          <w:rFonts w:ascii="Garamond" w:hAnsi="Garamond"/>
        </w:rPr>
        <w:t>Behavior that disrupts the educational process includes, but is not limited to:</w:t>
      </w:r>
    </w:p>
    <w:p w14:paraId="2E298EB4" w14:textId="77777777" w:rsidR="0073344E" w:rsidRPr="001106AE" w:rsidRDefault="0073344E" w:rsidP="003F698D">
      <w:pPr>
        <w:pStyle w:val="List123"/>
        <w:numPr>
          <w:ilvl w:val="0"/>
          <w:numId w:val="4"/>
        </w:numPr>
        <w:tabs>
          <w:tab w:val="clear" w:pos="720"/>
          <w:tab w:val="num" w:pos="540"/>
        </w:tabs>
        <w:spacing w:after="60"/>
        <w:ind w:left="547"/>
        <w:rPr>
          <w:rFonts w:ascii="Garamond" w:hAnsi="Garamond"/>
        </w:rPr>
      </w:pPr>
      <w:r w:rsidRPr="001106AE">
        <w:rPr>
          <w:rFonts w:ascii="Garamond" w:hAnsi="Garamond"/>
        </w:rPr>
        <w:t>conduct that threatens the health, safety or welfare of others;</w:t>
      </w:r>
    </w:p>
    <w:p w14:paraId="0B5449EA" w14:textId="77777777" w:rsidR="0073344E" w:rsidRPr="001106AE" w:rsidRDefault="0073344E" w:rsidP="003F698D">
      <w:pPr>
        <w:pStyle w:val="List123"/>
        <w:numPr>
          <w:ilvl w:val="0"/>
          <w:numId w:val="4"/>
        </w:numPr>
        <w:tabs>
          <w:tab w:val="clear" w:pos="720"/>
          <w:tab w:val="num" w:pos="540"/>
        </w:tabs>
        <w:spacing w:after="60"/>
        <w:ind w:left="547"/>
        <w:rPr>
          <w:rFonts w:ascii="Garamond" w:hAnsi="Garamond"/>
        </w:rPr>
      </w:pPr>
      <w:r w:rsidRPr="001106AE">
        <w:rPr>
          <w:rFonts w:ascii="Garamond" w:hAnsi="Garamond"/>
        </w:rPr>
        <w:t>conduct that may damage public or private property (including the property of students or staff);</w:t>
      </w:r>
    </w:p>
    <w:p w14:paraId="3BA4442A" w14:textId="77777777" w:rsidR="0073344E" w:rsidRPr="001106AE" w:rsidRDefault="0073344E" w:rsidP="003F698D">
      <w:pPr>
        <w:pStyle w:val="List123"/>
        <w:numPr>
          <w:ilvl w:val="0"/>
          <w:numId w:val="4"/>
        </w:numPr>
        <w:tabs>
          <w:tab w:val="clear" w:pos="720"/>
          <w:tab w:val="num" w:pos="540"/>
        </w:tabs>
        <w:spacing w:after="60"/>
        <w:ind w:left="547"/>
        <w:rPr>
          <w:rFonts w:ascii="Garamond" w:hAnsi="Garamond"/>
        </w:rPr>
      </w:pPr>
      <w:r w:rsidRPr="001106AE">
        <w:rPr>
          <w:rFonts w:ascii="Garamond" w:hAnsi="Garamond"/>
        </w:rPr>
        <w:t>illegal activity;</w:t>
      </w:r>
    </w:p>
    <w:p w14:paraId="27D7D4E7" w14:textId="77777777" w:rsidR="0073344E" w:rsidRPr="001106AE" w:rsidRDefault="0073344E" w:rsidP="003F698D">
      <w:pPr>
        <w:pStyle w:val="List123"/>
        <w:numPr>
          <w:ilvl w:val="0"/>
          <w:numId w:val="4"/>
        </w:numPr>
        <w:tabs>
          <w:tab w:val="clear" w:pos="720"/>
          <w:tab w:val="num" w:pos="540"/>
        </w:tabs>
        <w:spacing w:after="60"/>
        <w:ind w:left="547"/>
        <w:rPr>
          <w:rFonts w:ascii="Garamond" w:hAnsi="Garamond"/>
        </w:rPr>
      </w:pPr>
      <w:r w:rsidRPr="001106AE">
        <w:rPr>
          <w:rFonts w:ascii="Garamond" w:hAnsi="Garamond"/>
        </w:rPr>
        <w:t>conduct that interferes with a student’s access to educational opportunities or programs, including ability to attend, participate in, and benefit from instructional and extracurricular activities; or</w:t>
      </w:r>
    </w:p>
    <w:p w14:paraId="1E0F6D00" w14:textId="77777777" w:rsidR="0073344E" w:rsidRPr="001106AE" w:rsidRDefault="0073344E" w:rsidP="00CE5724">
      <w:pPr>
        <w:pStyle w:val="List123"/>
        <w:numPr>
          <w:ilvl w:val="0"/>
          <w:numId w:val="4"/>
        </w:numPr>
        <w:tabs>
          <w:tab w:val="clear" w:pos="720"/>
          <w:tab w:val="num" w:pos="540"/>
        </w:tabs>
        <w:spacing w:after="180"/>
        <w:ind w:left="540"/>
        <w:rPr>
          <w:rFonts w:ascii="Garamond" w:hAnsi="Garamond"/>
        </w:rPr>
      </w:pPr>
      <w:r w:rsidRPr="001106AE">
        <w:rPr>
          <w:rFonts w:ascii="Garamond" w:hAnsi="Garamond"/>
        </w:rPr>
        <w:t xml:space="preserve">conduct that disrupts delivery of instructional services or interferes with the orderly administration of the school and school-related activities or District operations. </w:t>
      </w:r>
      <w:r w:rsidRPr="001106AE">
        <w:rPr>
          <w:rFonts w:ascii="Garamond" w:hAnsi="Garamond"/>
          <w:b/>
          <w:bCs/>
        </w:rPr>
        <w:t>03.1325</w:t>
      </w:r>
      <w:r w:rsidR="00E40EDE" w:rsidRPr="001106AE">
        <w:rPr>
          <w:rFonts w:ascii="Garamond" w:hAnsi="Garamond"/>
          <w:b/>
          <w:bCs/>
        </w:rPr>
        <w:t>/03.2325</w:t>
      </w:r>
    </w:p>
    <w:p w14:paraId="50D54CA0" w14:textId="5BFE9CCC" w:rsidR="0073344E" w:rsidRPr="001106AE" w:rsidRDefault="0073344E" w:rsidP="00CE5724">
      <w:pPr>
        <w:pStyle w:val="Heading1"/>
        <w:spacing w:before="0" w:after="180"/>
      </w:pPr>
      <w:bookmarkStart w:id="651" w:name="_Toc478789139"/>
      <w:bookmarkStart w:id="652" w:name="_Toc479739493"/>
      <w:bookmarkStart w:id="653" w:name="_Toc479739553"/>
      <w:bookmarkStart w:id="654" w:name="_Toc479991207"/>
      <w:bookmarkStart w:id="655" w:name="_Toc479992815"/>
      <w:bookmarkStart w:id="656" w:name="_Toc480009459"/>
      <w:bookmarkStart w:id="657" w:name="_Toc480016047"/>
      <w:bookmarkStart w:id="658" w:name="_Toc480016105"/>
      <w:bookmarkStart w:id="659" w:name="_Toc480254732"/>
      <w:bookmarkStart w:id="660" w:name="_Toc480345569"/>
      <w:bookmarkStart w:id="661" w:name="_Toc480606753"/>
      <w:bookmarkStart w:id="662" w:name="_Toc171332726"/>
      <w:r w:rsidRPr="001106AE">
        <w:t>Drug-Free/Alcohol-Free Schools</w:t>
      </w:r>
      <w:bookmarkEnd w:id="625"/>
      <w:bookmarkEnd w:id="651"/>
      <w:bookmarkEnd w:id="652"/>
      <w:bookmarkEnd w:id="653"/>
      <w:bookmarkEnd w:id="654"/>
      <w:bookmarkEnd w:id="655"/>
      <w:bookmarkEnd w:id="656"/>
      <w:bookmarkEnd w:id="657"/>
      <w:bookmarkEnd w:id="658"/>
      <w:bookmarkEnd w:id="659"/>
      <w:bookmarkEnd w:id="660"/>
      <w:bookmarkEnd w:id="661"/>
      <w:bookmarkEnd w:id="662"/>
    </w:p>
    <w:p w14:paraId="21E975BC" w14:textId="77777777" w:rsidR="0073344E" w:rsidRPr="001106AE" w:rsidRDefault="0073344E" w:rsidP="00CE5724">
      <w:pPr>
        <w:pStyle w:val="BodyText"/>
        <w:spacing w:after="180"/>
      </w:pPr>
      <w:r w:rsidRPr="001106AE">
        <w:t>Employees must not manufacture, distribute, dispense, be under the influence of, purchase, possess, use, or attempt to obtain, sell or transfer any of the following in the workplace or in the performance of duties:</w:t>
      </w:r>
    </w:p>
    <w:p w14:paraId="14567E72" w14:textId="77777777" w:rsidR="0073344E" w:rsidRPr="001106AE" w:rsidRDefault="0073344E" w:rsidP="003F698D">
      <w:pPr>
        <w:pStyle w:val="BodyText"/>
        <w:numPr>
          <w:ilvl w:val="0"/>
          <w:numId w:val="5"/>
        </w:numPr>
        <w:tabs>
          <w:tab w:val="clear" w:pos="0"/>
          <w:tab w:val="num" w:pos="540"/>
        </w:tabs>
        <w:spacing w:after="60"/>
        <w:ind w:left="540"/>
        <w:rPr>
          <w:rStyle w:val="ksbanormal"/>
          <w:rFonts w:ascii="Garamond" w:hAnsi="Garamond"/>
        </w:rPr>
      </w:pPr>
      <w:r w:rsidRPr="001106AE">
        <w:rPr>
          <w:rStyle w:val="ksbanormal"/>
          <w:rFonts w:ascii="Garamond" w:hAnsi="Garamond"/>
        </w:rPr>
        <w:t>Alcoholic beverages;</w:t>
      </w:r>
    </w:p>
    <w:p w14:paraId="553DAA63" w14:textId="77777777" w:rsidR="0073344E" w:rsidRPr="001106AE" w:rsidRDefault="0073344E" w:rsidP="003F698D">
      <w:pPr>
        <w:pStyle w:val="BodyText"/>
        <w:numPr>
          <w:ilvl w:val="0"/>
          <w:numId w:val="5"/>
        </w:numPr>
        <w:tabs>
          <w:tab w:val="clear" w:pos="0"/>
          <w:tab w:val="num" w:pos="540"/>
        </w:tabs>
        <w:spacing w:after="60"/>
        <w:ind w:left="540"/>
        <w:rPr>
          <w:rStyle w:val="ksbanormal"/>
          <w:rFonts w:ascii="Garamond" w:hAnsi="Garamond"/>
        </w:rPr>
      </w:pPr>
      <w:r w:rsidRPr="001106AE">
        <w:rPr>
          <w:rStyle w:val="ksbanormal"/>
          <w:rFonts w:ascii="Garamond" w:hAnsi="Garamond"/>
        </w:rPr>
        <w:t>Controlled substances, prohibited drugs and substances, and drug paraphernalia; and</w:t>
      </w:r>
      <w:r w:rsidRPr="001106AE" w:rsidDel="00A33954">
        <w:rPr>
          <w:rStyle w:val="ksbanormal"/>
          <w:rFonts w:ascii="Garamond" w:hAnsi="Garamond"/>
        </w:rPr>
        <w:t xml:space="preserve"> or any narcotic drug, hallucinogenic drug, amphetamine, barbiturate, marijuana or any other controlled substance as defined by federal regulation</w:t>
      </w:r>
      <w:r w:rsidRPr="001106AE">
        <w:rPr>
          <w:rStyle w:val="ksbanormal"/>
          <w:rFonts w:ascii="Garamond" w:hAnsi="Garamond"/>
        </w:rPr>
        <w:t>.</w:t>
      </w:r>
    </w:p>
    <w:p w14:paraId="39BE830A" w14:textId="77777777" w:rsidR="0073344E" w:rsidRPr="001106AE" w:rsidRDefault="0073344E" w:rsidP="00CE5724">
      <w:pPr>
        <w:pStyle w:val="BodyText"/>
        <w:numPr>
          <w:ilvl w:val="0"/>
          <w:numId w:val="5"/>
        </w:numPr>
        <w:tabs>
          <w:tab w:val="clear" w:pos="0"/>
          <w:tab w:val="num" w:pos="540"/>
        </w:tabs>
        <w:spacing w:after="180"/>
        <w:ind w:left="540"/>
        <w:rPr>
          <w:rStyle w:val="ksbanormal"/>
          <w:rFonts w:ascii="Garamond" w:hAnsi="Garamond"/>
        </w:rPr>
      </w:pPr>
      <w:r w:rsidRPr="001106AE">
        <w:rPr>
          <w:rStyle w:val="ksbanormal"/>
          <w:rFonts w:ascii="Garamond" w:hAnsi="Garamond"/>
        </w:rPr>
        <w:t>Substances that "look like" a controlled substance. In instances involving look</w:t>
      </w:r>
      <w:r w:rsidRPr="001106AE">
        <w:rPr>
          <w:rStyle w:val="ksbanormal"/>
          <w:rFonts w:ascii="Garamond" w:hAnsi="Garamond"/>
        </w:rPr>
        <w:noBreakHyphen/>
        <w:t>alike substances, there must be evidence of the employee’s intent to pass off the item as a controlled substance.</w:t>
      </w:r>
    </w:p>
    <w:p w14:paraId="5CB5DFC3" w14:textId="77777777" w:rsidR="0073344E" w:rsidRPr="001106AE" w:rsidRDefault="0073344E" w:rsidP="003F698D">
      <w:pPr>
        <w:pStyle w:val="BodyText"/>
        <w:spacing w:after="60"/>
        <w:rPr>
          <w:rStyle w:val="ksbanormal"/>
          <w:rFonts w:ascii="Garamond" w:hAnsi="Garamond"/>
        </w:rPr>
      </w:pPr>
      <w:r w:rsidRPr="001106AE">
        <w:rPr>
          <w:rStyle w:val="ksbanormal"/>
          <w:rFonts w:ascii="Garamond" w:hAnsi="Garamond"/>
        </w:rPr>
        <w:t>In addition, employees shall not possess prescription drugs for the purpose of sale or distribution.</w:t>
      </w:r>
    </w:p>
    <w:p w14:paraId="48562078" w14:textId="77777777" w:rsidR="0073344E" w:rsidRPr="001106AE" w:rsidRDefault="0073344E" w:rsidP="00CE5724">
      <w:pPr>
        <w:pStyle w:val="BodyText"/>
        <w:spacing w:after="180"/>
      </w:pPr>
      <w:r w:rsidRPr="001106AE">
        <w:lastRenderedPageBreak/>
        <w:t xml:space="preserve">Any employee who violates the terms of the District’s drug-free/alcohol-free policies may be suspended, nonrenewed or terminated. Violations may result in notification of appropriate legal officials. </w:t>
      </w:r>
    </w:p>
    <w:p w14:paraId="2B287343" w14:textId="51DE2EC7" w:rsidR="008D1590" w:rsidRPr="001106AE" w:rsidRDefault="0073344E" w:rsidP="00CE5724">
      <w:pPr>
        <w:pStyle w:val="BodyText"/>
        <w:spacing w:after="180"/>
        <w:rPr>
          <w:rStyle w:val="ksbabold"/>
          <w:rFonts w:ascii="Garamond" w:hAnsi="Garamond"/>
          <w:b w:val="0"/>
        </w:rPr>
      </w:pPr>
      <w:r w:rsidRPr="001106AE">
        <w:rPr>
          <w:rStyle w:val="ksbanormal"/>
          <w:rFonts w:ascii="Garamond" w:hAnsi="Garamond"/>
        </w:rPr>
        <w:t>Any employee convicted of</w:t>
      </w:r>
      <w:r w:rsidR="00DD2D7E" w:rsidRPr="001106AE">
        <w:rPr>
          <w:rStyle w:val="ksbanormal"/>
          <w:rFonts w:ascii="Garamond" w:hAnsi="Garamond"/>
        </w:rPr>
        <w:t xml:space="preserve"> </w:t>
      </w:r>
      <w:r w:rsidR="008D1590" w:rsidRPr="001106AE">
        <w:rPr>
          <w:rStyle w:val="ksbanormal"/>
          <w:rFonts w:ascii="Garamond" w:hAnsi="Garamond"/>
        </w:rPr>
        <w:t xml:space="preserve">a workplace </w:t>
      </w:r>
      <w:r w:rsidRPr="001106AE">
        <w:rPr>
          <w:rStyle w:val="ksbanormal"/>
          <w:rFonts w:ascii="Garamond" w:hAnsi="Garamond"/>
        </w:rPr>
        <w:t>violation of drug</w:t>
      </w:r>
      <w:r w:rsidR="008D1590" w:rsidRPr="001106AE">
        <w:rPr>
          <w:rStyle w:val="ksbanormal"/>
          <w:rFonts w:ascii="Garamond" w:hAnsi="Garamond"/>
        </w:rPr>
        <w:t xml:space="preserve"> abuse</w:t>
      </w:r>
      <w:r w:rsidR="00DD2D7E" w:rsidRPr="001106AE">
        <w:rPr>
          <w:rStyle w:val="ksbanormal"/>
          <w:rFonts w:ascii="Garamond" w:hAnsi="Garamond"/>
        </w:rPr>
        <w:t xml:space="preserve"> </w:t>
      </w:r>
      <w:r w:rsidRPr="001106AE">
        <w:rPr>
          <w:rStyle w:val="ksbanormal"/>
          <w:rFonts w:ascii="Garamond" w:hAnsi="Garamond"/>
        </w:rPr>
        <w:t xml:space="preserve">statutes </w:t>
      </w:r>
      <w:r w:rsidR="008D1590" w:rsidRPr="001106AE">
        <w:rPr>
          <w:rStyle w:val="ksbanormal"/>
          <w:rFonts w:ascii="Garamond" w:hAnsi="Garamond"/>
        </w:rPr>
        <w:t>must notify the Superintendent/designee of the conviction within</w:t>
      </w:r>
      <w:r w:rsidRPr="001106AE">
        <w:rPr>
          <w:rStyle w:val="ksbanormal"/>
          <w:rFonts w:ascii="Garamond" w:hAnsi="Garamond"/>
        </w:rPr>
        <w:t xml:space="preserve"> five (5) working days</w:t>
      </w:r>
      <w:r w:rsidR="008D1590" w:rsidRPr="001106AE">
        <w:rPr>
          <w:rStyle w:val="ksbanormal"/>
          <w:rFonts w:ascii="Garamond" w:hAnsi="Garamond"/>
        </w:rPr>
        <w:t xml:space="preserve">. </w:t>
      </w:r>
      <w:r w:rsidRPr="001106AE">
        <w:t>T</w:t>
      </w:r>
      <w:r w:rsidRPr="001106AE">
        <w:rPr>
          <w:rStyle w:val="ksbanormal"/>
          <w:rFonts w:ascii="Garamond" w:hAnsi="Garamond"/>
        </w:rPr>
        <w:t>eachers are subject to random or periodic drug testing following reprimand or discipline for misconduct involving illegal use of controlled substances</w:t>
      </w:r>
      <w:r w:rsidR="008D1590" w:rsidRPr="001106AE">
        <w:rPr>
          <w:rStyle w:val="ksbanormal"/>
          <w:rFonts w:ascii="Garamond" w:hAnsi="Garamond"/>
          <w:b/>
        </w:rPr>
        <w:t xml:space="preserve"> </w:t>
      </w:r>
      <w:r w:rsidR="008D1590" w:rsidRPr="001106AE">
        <w:rPr>
          <w:rStyle w:val="ksbabold"/>
          <w:rFonts w:ascii="Garamond" w:hAnsi="Garamond"/>
          <w:b w:val="0"/>
        </w:rPr>
        <w:t>or suspension or revocation of their certificate by the Education Professional Standards Board.</w:t>
      </w:r>
    </w:p>
    <w:p w14:paraId="49DA98BF" w14:textId="379AF8BF" w:rsidR="0073344E" w:rsidRPr="001106AE" w:rsidRDefault="007738CB" w:rsidP="00CE5724">
      <w:pPr>
        <w:pStyle w:val="BodyText"/>
        <w:spacing w:after="180"/>
        <w:rPr>
          <w:b/>
        </w:rPr>
      </w:pPr>
      <w:r w:rsidRPr="001106AE">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either the local law enforcement agency or the Kentucky State Police.</w:t>
      </w:r>
      <w:r w:rsidR="001C2582">
        <w:t xml:space="preserve"> </w:t>
      </w:r>
      <w:r w:rsidR="000B792D" w:rsidRPr="001106AE">
        <w:rPr>
          <w:b/>
          <w:bCs/>
        </w:rPr>
        <w:t>03.13251/03.23251/</w:t>
      </w:r>
      <w:r w:rsidR="0073344E" w:rsidRPr="001106AE">
        <w:rPr>
          <w:b/>
        </w:rPr>
        <w:t>09.423</w:t>
      </w:r>
    </w:p>
    <w:p w14:paraId="6222B532" w14:textId="77777777" w:rsidR="00A12B80" w:rsidRPr="001106AE" w:rsidRDefault="00A12B80" w:rsidP="00CE5724">
      <w:pPr>
        <w:pStyle w:val="Heading1"/>
        <w:spacing w:before="0" w:after="180"/>
      </w:pPr>
      <w:bookmarkStart w:id="663" w:name="_Toc40949230"/>
      <w:bookmarkStart w:id="664" w:name="_Toc480606754"/>
      <w:bookmarkStart w:id="665" w:name="_Toc478442608"/>
      <w:bookmarkStart w:id="666" w:name="_Toc478789140"/>
      <w:bookmarkStart w:id="667" w:name="_Toc479739494"/>
      <w:bookmarkStart w:id="668" w:name="_Toc479739554"/>
      <w:bookmarkStart w:id="669" w:name="_Toc479991208"/>
      <w:bookmarkStart w:id="670" w:name="_Toc479992816"/>
      <w:bookmarkStart w:id="671" w:name="_Toc480009460"/>
      <w:bookmarkStart w:id="672" w:name="_Toc480016048"/>
      <w:bookmarkStart w:id="673" w:name="_Toc480016106"/>
      <w:bookmarkStart w:id="674" w:name="_Toc480254733"/>
      <w:bookmarkStart w:id="675" w:name="_Toc480345570"/>
      <w:bookmarkStart w:id="676" w:name="_Toc171332727"/>
      <w:r w:rsidRPr="001106AE">
        <w:t>Federal Motor Carrier Safety Administration (FMCSA) Drug and Alcohol Clearinghouse for CDL/CLP Operators</w:t>
      </w:r>
      <w:bookmarkEnd w:id="663"/>
      <w:bookmarkEnd w:id="676"/>
    </w:p>
    <w:p w14:paraId="688E28E3" w14:textId="77777777" w:rsidR="00A12B80" w:rsidRPr="001106AE" w:rsidRDefault="00A12B80" w:rsidP="00CE5724">
      <w:pPr>
        <w:pStyle w:val="BodyText"/>
        <w:spacing w:after="180"/>
        <w:rPr>
          <w:rStyle w:val="ksbanormal"/>
          <w:rFonts w:ascii="Garamond" w:hAnsi="Garamond"/>
          <w:spacing w:val="0"/>
        </w:rPr>
      </w:pPr>
      <w:bookmarkStart w:id="677" w:name="_Toc40949231"/>
      <w:r w:rsidRPr="001106AE">
        <w:rPr>
          <w:rStyle w:val="ksbanormal"/>
          <w:rFonts w:ascii="Garamond" w:hAnsi="Garamond"/>
          <w:spacing w:val="0"/>
        </w:rPr>
        <w:t>Reporting of the following information on individual drivers to the federal Clearinghouse is required, verified positive, adulterated, or substituted test results, confirmed alcohol tests at .04 or higher; refusal to submit to required tests, the reporting of actual knowledge (as defined by federal regulation) or Department of Transportation (DOT) regulatory violations, including violations based on prohibited on duty, pre-duty, or post-accident alcohol use and controlled substance use, and regulatory return to duty and follow-up testing information as applicable.</w:t>
      </w:r>
      <w:bookmarkEnd w:id="677"/>
    </w:p>
    <w:p w14:paraId="30C3719F" w14:textId="77777777" w:rsidR="00A12B80" w:rsidRPr="001106AE" w:rsidRDefault="00A12B80" w:rsidP="00CE5724">
      <w:pPr>
        <w:pStyle w:val="BodyText"/>
        <w:spacing w:after="180"/>
      </w:pPr>
      <w:r w:rsidRPr="001106AE">
        <w:t xml:space="preserve">The District shall not allow a driver to perform any safety-sensitive function if the results of a Clearinghouse query on the driver demonstrate a disqualification as provided by regulation and such driver may be subject to personnel action up to and including termination. </w:t>
      </w:r>
      <w:r w:rsidRPr="001106AE">
        <w:rPr>
          <w:b/>
          <w:bCs/>
        </w:rPr>
        <w:t>06.221</w:t>
      </w:r>
    </w:p>
    <w:p w14:paraId="54EA9C7B" w14:textId="77777777" w:rsidR="0073344E" w:rsidRPr="001106AE" w:rsidRDefault="0073344E" w:rsidP="00CE5724">
      <w:pPr>
        <w:pStyle w:val="Heading1"/>
        <w:spacing w:before="0" w:after="180"/>
      </w:pPr>
      <w:bookmarkStart w:id="678" w:name="_Toc171332728"/>
      <w:r w:rsidRPr="001106AE">
        <w:t>Weapons</w:t>
      </w:r>
      <w:bookmarkEnd w:id="664"/>
      <w:bookmarkEnd w:id="678"/>
    </w:p>
    <w:p w14:paraId="4781EB9B" w14:textId="77777777" w:rsidR="0073344E" w:rsidRPr="001106AE" w:rsidRDefault="00555368" w:rsidP="00CE5724">
      <w:pPr>
        <w:pStyle w:val="BodyText"/>
        <w:spacing w:after="180"/>
      </w:pPr>
      <w:r w:rsidRPr="001106AE">
        <w:t>Except where expressly and specifically permitted by Kentucky Revised Statute c</w:t>
      </w:r>
      <w:r w:rsidR="0073344E" w:rsidRPr="001106AE">
        <w:t xml:space="preserve">arrying, bringing, using or possessing any weapon or dangerous instrument in any school building, on school grounds, in any school vehicle, or at any school-sponsored activity is prohibited. </w:t>
      </w:r>
      <w:r w:rsidR="00A12B80" w:rsidRPr="001106AE">
        <w:t>Except for School Resource Officers (SROs) as provided in KRS 158.4414, and authorized law enforcement officials,</w:t>
      </w:r>
      <w:r w:rsidR="0073344E" w:rsidRPr="001106AE">
        <w:t xml:space="preserve"> </w:t>
      </w:r>
      <w:r w:rsidR="008837E7" w:rsidRPr="001106AE">
        <w:t xml:space="preserve">including peace officers </w:t>
      </w:r>
      <w:r w:rsidR="008837E7" w:rsidRPr="001106AE">
        <w:rPr>
          <w:rStyle w:val="ksbanormal"/>
          <w:rFonts w:ascii="Garamond" w:hAnsi="Garamond"/>
        </w:rPr>
        <w:t>and police as provided in KRS 527.070 and KRS 527.020,</w:t>
      </w:r>
      <w:r w:rsidR="008837E7" w:rsidRPr="001106AE">
        <w:t xml:space="preserve"> </w:t>
      </w:r>
      <w:r w:rsidR="0073344E" w:rsidRPr="001106AE">
        <w:t xml:space="preserve">the Board prohibits carrying concealed weapons on school property. Staff members who violate this policy are subject to disciplinary action, including termination. </w:t>
      </w:r>
    </w:p>
    <w:p w14:paraId="5E3879BD" w14:textId="77777777" w:rsidR="0073344E" w:rsidRPr="001106AE" w:rsidRDefault="0073344E" w:rsidP="00CE5724">
      <w:pPr>
        <w:pStyle w:val="BodyText"/>
        <w:spacing w:after="180"/>
        <w:rPr>
          <w:b/>
          <w:bCs/>
        </w:rPr>
      </w:pPr>
      <w:r w:rsidRPr="001106AE">
        <w:t xml:space="preserve">Employees who know or believe that this policy has been violated must promptly make a report to the local police department, sheriff, or Kentucky State Police. </w:t>
      </w:r>
      <w:r w:rsidRPr="001106AE">
        <w:rPr>
          <w:b/>
          <w:bCs/>
        </w:rPr>
        <w:t>05.48</w:t>
      </w:r>
    </w:p>
    <w:p w14:paraId="37A33F19" w14:textId="77777777" w:rsidR="009B2BF0" w:rsidRPr="001106AE" w:rsidRDefault="009B2BF0" w:rsidP="00520BE1">
      <w:pPr>
        <w:pStyle w:val="Heading1"/>
        <w:spacing w:before="0" w:after="180"/>
      </w:pPr>
      <w:bookmarkStart w:id="679" w:name="_Toc480606759"/>
      <w:bookmarkStart w:id="680" w:name="_Toc478442609"/>
      <w:bookmarkStart w:id="681" w:name="_Toc478789141"/>
      <w:bookmarkStart w:id="682" w:name="_Toc479739495"/>
      <w:bookmarkStart w:id="683" w:name="_Toc479739555"/>
      <w:bookmarkStart w:id="684" w:name="_Toc479991209"/>
      <w:bookmarkStart w:id="685" w:name="_Toc479992817"/>
      <w:bookmarkStart w:id="686" w:name="_Toc480009461"/>
      <w:bookmarkStart w:id="687" w:name="_Toc480016049"/>
      <w:bookmarkStart w:id="688" w:name="_Toc480016107"/>
      <w:bookmarkStart w:id="689" w:name="_Toc480254734"/>
      <w:bookmarkStart w:id="690" w:name="_Toc480345571"/>
      <w:bookmarkStart w:id="691" w:name="_Toc480606756"/>
      <w:bookmarkStart w:id="692" w:name="_Toc171332729"/>
      <w:bookmarkEnd w:id="665"/>
      <w:bookmarkEnd w:id="666"/>
      <w:bookmarkEnd w:id="667"/>
      <w:bookmarkEnd w:id="668"/>
      <w:bookmarkEnd w:id="669"/>
      <w:bookmarkEnd w:id="670"/>
      <w:bookmarkEnd w:id="671"/>
      <w:bookmarkEnd w:id="672"/>
      <w:bookmarkEnd w:id="673"/>
      <w:bookmarkEnd w:id="674"/>
      <w:bookmarkEnd w:id="675"/>
      <w:r w:rsidRPr="001106AE">
        <w:lastRenderedPageBreak/>
        <w:t>Assaults and Threats of Violence</w:t>
      </w:r>
      <w:bookmarkEnd w:id="679"/>
      <w:bookmarkEnd w:id="692"/>
    </w:p>
    <w:p w14:paraId="0CB86A17" w14:textId="77777777" w:rsidR="00A44A07" w:rsidRPr="001106AE" w:rsidRDefault="009B2BF0" w:rsidP="00520BE1">
      <w:pPr>
        <w:pStyle w:val="BodyText"/>
        <w:spacing w:after="180"/>
      </w:pPr>
      <w:r w:rsidRPr="001106AE">
        <w:t xml:space="preserve">Employees should immediately report any threats they receive (oral, written or electronic) to their immediate supervisor. </w:t>
      </w:r>
    </w:p>
    <w:p w14:paraId="5F226997" w14:textId="77777777" w:rsidR="007738CB" w:rsidRPr="001106AE" w:rsidRDefault="00A44A07" w:rsidP="00520BE1">
      <w:pPr>
        <w:pStyle w:val="BodyText"/>
        <w:spacing w:after="180"/>
        <w:rPr>
          <w:rStyle w:val="ksbanormal"/>
        </w:rPr>
      </w:pPr>
      <w:r w:rsidRPr="001106AE">
        <w:t xml:space="preserve">Under provisions of state law (KRS 158.150) and regulation (702 KAR 5:080), school personnel may remove threatening or violent students from a classroom or from the District’s transportation system pending further disciplinary action. However, before the need arises, employees should familiarize themselves with policy and procedures that are required. </w:t>
      </w:r>
    </w:p>
    <w:p w14:paraId="4639A098" w14:textId="77777777" w:rsidR="007738CB" w:rsidRPr="001106AE" w:rsidRDefault="007738CB" w:rsidP="00520BE1">
      <w:pPr>
        <w:pStyle w:val="BodyText"/>
        <w:spacing w:after="180"/>
      </w:pPr>
      <w:r w:rsidRPr="001106AE">
        <w:t>Per KRS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w:t>
      </w:r>
    </w:p>
    <w:p w14:paraId="2BD2BFC9" w14:textId="77777777" w:rsidR="007738CB" w:rsidRPr="001106AE" w:rsidRDefault="007738CB" w:rsidP="00520BE1">
      <w:pPr>
        <w:pStyle w:val="BodyText"/>
        <w:spacing w:after="180"/>
      </w:pPr>
      <w:r w:rsidRPr="001106AE">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14:paraId="4F145052" w14:textId="77777777" w:rsidR="007738CB" w:rsidRPr="001106AE" w:rsidRDefault="007738CB" w:rsidP="001106AE">
      <w:pPr>
        <w:pStyle w:val="BodyText"/>
        <w:numPr>
          <w:ilvl w:val="0"/>
          <w:numId w:val="21"/>
        </w:numPr>
        <w:spacing w:after="60"/>
      </w:pPr>
      <w:r w:rsidRPr="001106AE">
        <w:t>Assault resulting in serious injury;</w:t>
      </w:r>
    </w:p>
    <w:p w14:paraId="595A2C82" w14:textId="77777777" w:rsidR="007738CB" w:rsidRPr="001106AE" w:rsidRDefault="007738CB" w:rsidP="001106AE">
      <w:pPr>
        <w:pStyle w:val="BodyText"/>
        <w:numPr>
          <w:ilvl w:val="0"/>
          <w:numId w:val="21"/>
        </w:numPr>
        <w:spacing w:after="60"/>
      </w:pPr>
      <w:r w:rsidRPr="001106AE">
        <w:t>A sexual offense;</w:t>
      </w:r>
    </w:p>
    <w:p w14:paraId="736A6571" w14:textId="77777777" w:rsidR="007738CB" w:rsidRPr="001106AE" w:rsidRDefault="007738CB" w:rsidP="001106AE">
      <w:pPr>
        <w:pStyle w:val="BodyText"/>
        <w:numPr>
          <w:ilvl w:val="0"/>
          <w:numId w:val="21"/>
        </w:numPr>
        <w:spacing w:after="60"/>
      </w:pPr>
      <w:r w:rsidRPr="001106AE">
        <w:t>Kidnapping;</w:t>
      </w:r>
    </w:p>
    <w:p w14:paraId="53C2A7AC" w14:textId="77777777" w:rsidR="007738CB" w:rsidRPr="001106AE" w:rsidRDefault="007738CB" w:rsidP="001106AE">
      <w:pPr>
        <w:pStyle w:val="BodyText"/>
        <w:numPr>
          <w:ilvl w:val="0"/>
          <w:numId w:val="21"/>
        </w:numPr>
        <w:spacing w:after="60"/>
      </w:pPr>
      <w:r w:rsidRPr="001106AE">
        <w:t>Assault with the use of a weapon;</w:t>
      </w:r>
    </w:p>
    <w:p w14:paraId="6DA742A1" w14:textId="77777777" w:rsidR="007738CB" w:rsidRPr="001106AE" w:rsidRDefault="007738CB" w:rsidP="001106AE">
      <w:pPr>
        <w:pStyle w:val="BodyText"/>
        <w:numPr>
          <w:ilvl w:val="0"/>
          <w:numId w:val="21"/>
        </w:numPr>
        <w:spacing w:after="60"/>
      </w:pPr>
      <w:r w:rsidRPr="001106AE">
        <w:t>Possession of a firearm or deadly weapon in violation of the law;</w:t>
      </w:r>
    </w:p>
    <w:p w14:paraId="44B40FD3" w14:textId="77777777" w:rsidR="007738CB" w:rsidRPr="001106AE" w:rsidRDefault="007738CB" w:rsidP="001106AE">
      <w:pPr>
        <w:pStyle w:val="BodyText"/>
        <w:numPr>
          <w:ilvl w:val="0"/>
          <w:numId w:val="21"/>
        </w:numPr>
        <w:spacing w:after="60"/>
      </w:pPr>
      <w:r w:rsidRPr="001106AE">
        <w:t>The use, possession, or sale of a controlled substance in violation of the law; or</w:t>
      </w:r>
    </w:p>
    <w:p w14:paraId="4ACFFCE0" w14:textId="77777777" w:rsidR="007738CB" w:rsidRPr="001106AE" w:rsidRDefault="007738CB" w:rsidP="001106AE">
      <w:pPr>
        <w:pStyle w:val="BodyText"/>
        <w:numPr>
          <w:ilvl w:val="0"/>
          <w:numId w:val="21"/>
        </w:numPr>
        <w:spacing w:after="180"/>
      </w:pPr>
      <w:r w:rsidRPr="001106AE">
        <w:t>Damage to property.</w:t>
      </w:r>
    </w:p>
    <w:p w14:paraId="11C8A332" w14:textId="73EF6C7E" w:rsidR="009B2BF0" w:rsidRPr="001106AE" w:rsidRDefault="007738CB" w:rsidP="007738CB">
      <w:pPr>
        <w:pStyle w:val="BodyText"/>
        <w:spacing w:after="180"/>
        <w:rPr>
          <w:b/>
          <w:bCs/>
        </w:rPr>
      </w:pPr>
      <w:r w:rsidRPr="001106AE">
        <w:t>Any school employee who receives information from a student or other person of conduct which is required to be reported, shall report the conduct to the District’s law enforcement agency and to either the local law</w:t>
      </w:r>
      <w:r w:rsidRPr="001106AE">
        <w:rPr>
          <w:b/>
          <w:bCs/>
        </w:rPr>
        <w:t xml:space="preserve"> </w:t>
      </w:r>
      <w:r w:rsidRPr="001106AE">
        <w:t>enforcement agency or to the Kentucky State Police</w:t>
      </w:r>
      <w:r w:rsidRPr="001106AE">
        <w:rPr>
          <w:b/>
          <w:bCs/>
        </w:rPr>
        <w:t xml:space="preserve">. </w:t>
      </w:r>
      <w:r w:rsidR="009B2BF0" w:rsidRPr="001106AE">
        <w:rPr>
          <w:b/>
          <w:bCs/>
        </w:rPr>
        <w:t>09.425</w:t>
      </w:r>
    </w:p>
    <w:p w14:paraId="592976F3" w14:textId="77777777" w:rsidR="0073344E" w:rsidRPr="001106AE" w:rsidRDefault="0073344E" w:rsidP="00CE5724">
      <w:pPr>
        <w:pStyle w:val="Heading1"/>
        <w:spacing w:before="0" w:after="180"/>
      </w:pPr>
      <w:bookmarkStart w:id="693" w:name="_Toc171332730"/>
      <w:r w:rsidRPr="001106AE">
        <w:t>Tobacco</w:t>
      </w:r>
      <w:r w:rsidR="006C7DBE" w:rsidRPr="001106AE">
        <w:t>, Alternative Nicotine Product, or Vapor</w:t>
      </w:r>
      <w:r w:rsidRPr="001106AE">
        <w:t xml:space="preserve"> Products</w:t>
      </w:r>
      <w:bookmarkEnd w:id="680"/>
      <w:bookmarkEnd w:id="681"/>
      <w:bookmarkEnd w:id="682"/>
      <w:bookmarkEnd w:id="683"/>
      <w:bookmarkEnd w:id="684"/>
      <w:bookmarkEnd w:id="685"/>
      <w:bookmarkEnd w:id="686"/>
      <w:bookmarkEnd w:id="687"/>
      <w:bookmarkEnd w:id="688"/>
      <w:bookmarkEnd w:id="689"/>
      <w:bookmarkEnd w:id="690"/>
      <w:bookmarkEnd w:id="691"/>
      <w:bookmarkEnd w:id="693"/>
    </w:p>
    <w:p w14:paraId="26C5348D" w14:textId="77777777" w:rsidR="00506AC9" w:rsidRPr="001106AE" w:rsidRDefault="00506AC9" w:rsidP="00CE5724">
      <w:pPr>
        <w:pStyle w:val="policytext"/>
        <w:spacing w:after="180"/>
        <w:rPr>
          <w:rFonts w:ascii="Garamond" w:hAnsi="Garamond"/>
        </w:rPr>
      </w:pPr>
      <w:bookmarkStart w:id="694" w:name="_Hlk14330334"/>
      <w:bookmarkStart w:id="695" w:name="_Hlk11660480"/>
      <w:bookmarkStart w:id="696" w:name="_Hlk10204285"/>
      <w:r w:rsidRPr="001106AE">
        <w:rPr>
          <w:rFonts w:ascii="Garamond" w:hAnsi="Garamond"/>
        </w:rPr>
        <w:t>The use of any tobacco product, alternative nicotine product, or vapor product as defined in KRS 438.305 is prohibited for all persons and at all times on or in all property, including any vehicle, that is owned, operated, leased, or contracted for use by the Board and while attending or participating in any school-related student trip or student activity and is in the presence of a student or students.</w:t>
      </w:r>
    </w:p>
    <w:bookmarkEnd w:id="694"/>
    <w:p w14:paraId="767DCAC1" w14:textId="77777777" w:rsidR="00CA1585" w:rsidRPr="001106AE" w:rsidRDefault="006C7DBE" w:rsidP="00CE5724">
      <w:pPr>
        <w:pStyle w:val="policytext"/>
        <w:spacing w:after="180"/>
        <w:rPr>
          <w:rFonts w:ascii="Garamond" w:hAnsi="Garamond"/>
          <w:b/>
          <w:bCs/>
          <w:color w:val="000000"/>
        </w:rPr>
      </w:pPr>
      <w:r w:rsidRPr="001106AE">
        <w:rPr>
          <w:rStyle w:val="ksbabold"/>
          <w:rFonts w:ascii="Garamond" w:hAnsi="Garamond"/>
          <w:b w:val="0"/>
        </w:rPr>
        <w:t>School employees shall enforce the policy.</w:t>
      </w:r>
      <w:r w:rsidRPr="001106AE">
        <w:rPr>
          <w:rStyle w:val="ksbabold"/>
          <w:rFonts w:ascii="Garamond" w:hAnsi="Garamond"/>
        </w:rPr>
        <w:t xml:space="preserve"> </w:t>
      </w:r>
      <w:r w:rsidRPr="001106AE">
        <w:rPr>
          <w:rStyle w:val="ksbabold"/>
          <w:rFonts w:ascii="Garamond" w:hAnsi="Garamond"/>
          <w:b w:val="0"/>
        </w:rPr>
        <w:t>A person in violation of this policy shall be subject to discipline or penalties as set forth by Board.</w:t>
      </w:r>
      <w:bookmarkEnd w:id="695"/>
      <w:bookmarkEnd w:id="696"/>
      <w:r w:rsidR="006D524C" w:rsidRPr="001106AE">
        <w:rPr>
          <w:rStyle w:val="ksbanormal"/>
          <w:rFonts w:ascii="Garamond" w:hAnsi="Garamond"/>
          <w:color w:val="000000"/>
        </w:rPr>
        <w:t xml:space="preserve"> </w:t>
      </w:r>
      <w:r w:rsidR="0073344E" w:rsidRPr="001106AE">
        <w:rPr>
          <w:rFonts w:ascii="Garamond" w:hAnsi="Garamond"/>
          <w:b/>
          <w:bCs/>
          <w:color w:val="000000"/>
        </w:rPr>
        <w:t>03.1327</w:t>
      </w:r>
      <w:r w:rsidR="00EF0D86" w:rsidRPr="001106AE">
        <w:rPr>
          <w:rFonts w:ascii="Garamond" w:hAnsi="Garamond"/>
          <w:b/>
          <w:bCs/>
          <w:color w:val="000000"/>
        </w:rPr>
        <w:t>/03.2327</w:t>
      </w:r>
    </w:p>
    <w:p w14:paraId="7EF13630" w14:textId="77777777" w:rsidR="00520BE1" w:rsidRDefault="00520BE1" w:rsidP="00CE5724">
      <w:pPr>
        <w:pStyle w:val="BodyText"/>
        <w:spacing w:after="180"/>
        <w:rPr>
          <w:rStyle w:val="ksbanormal"/>
          <w:rFonts w:ascii="Garamond" w:hAnsi="Garamond"/>
          <w:color w:val="000000"/>
        </w:rPr>
      </w:pPr>
      <w:r>
        <w:rPr>
          <w:rStyle w:val="ksbanormal"/>
          <w:rFonts w:ascii="Garamond" w:hAnsi="Garamond"/>
          <w:color w:val="000000"/>
        </w:rPr>
        <w:br w:type="page"/>
      </w:r>
    </w:p>
    <w:p w14:paraId="52D83D88" w14:textId="3C400449" w:rsidR="006C7DBE" w:rsidRPr="001106AE" w:rsidRDefault="006C7DBE" w:rsidP="00CE5724">
      <w:pPr>
        <w:pStyle w:val="BodyText"/>
        <w:spacing w:after="180"/>
        <w:rPr>
          <w:rStyle w:val="ksbanormal"/>
          <w:rFonts w:ascii="Garamond" w:hAnsi="Garamond"/>
          <w:color w:val="000000"/>
        </w:rPr>
      </w:pPr>
      <w:r w:rsidRPr="001106AE">
        <w:rPr>
          <w:rStyle w:val="ksbanormal"/>
          <w:rFonts w:ascii="Garamond" w:hAnsi="Garamond"/>
          <w:color w:val="000000"/>
        </w:rPr>
        <w:lastRenderedPageBreak/>
        <w:t xml:space="preserve">Students shall not be permitted to use or possess any tobacco product, </w:t>
      </w:r>
      <w:r w:rsidRPr="001106AE">
        <w:rPr>
          <w:rStyle w:val="ksbabold"/>
          <w:rFonts w:ascii="Garamond" w:hAnsi="Garamond"/>
          <w:b w:val="0"/>
        </w:rPr>
        <w:t>alternative nicotine product, or vapor product</w:t>
      </w:r>
      <w:r w:rsidRPr="001106AE">
        <w:rPr>
          <w:b/>
          <w:bCs/>
        </w:rPr>
        <w:t xml:space="preserve"> </w:t>
      </w:r>
      <w:r w:rsidRPr="001106AE">
        <w:rPr>
          <w:bCs/>
        </w:rPr>
        <w:t>as defined in KRS 438.305</w:t>
      </w:r>
      <w:r w:rsidRPr="001106AE">
        <w:rPr>
          <w:rStyle w:val="ksbanormal"/>
          <w:rFonts w:ascii="Garamond" w:hAnsi="Garamond"/>
        </w:rPr>
        <w:t xml:space="preserve"> </w:t>
      </w:r>
      <w:r w:rsidRPr="001106AE">
        <w:rPr>
          <w:rStyle w:val="ksbanormal"/>
          <w:rFonts w:ascii="Garamond" w:hAnsi="Garamond"/>
          <w:color w:val="000000"/>
        </w:rPr>
        <w:t>on or in all Board property at all times, including any vehicle owned, operated, leased, or contracted for use by the Board and while participating in any school-related trip or student activity.</w:t>
      </w:r>
    </w:p>
    <w:p w14:paraId="003BCBF4" w14:textId="77777777" w:rsidR="007738CB" w:rsidRPr="001106AE" w:rsidRDefault="006C7DBE" w:rsidP="00CE5724">
      <w:pPr>
        <w:pStyle w:val="BodyText"/>
        <w:spacing w:after="180"/>
        <w:rPr>
          <w:rStyle w:val="ksbabold"/>
          <w:rFonts w:ascii="Garamond" w:hAnsi="Garamond"/>
          <w:b w:val="0"/>
        </w:rPr>
      </w:pPr>
      <w:r w:rsidRPr="001106AE">
        <w:rPr>
          <w:rStyle w:val="ksbabold"/>
          <w:rFonts w:ascii="Garamond" w:hAnsi="Garamond"/>
          <w:b w:val="0"/>
        </w:rPr>
        <w:t xml:space="preserve">Signage shall be posted on or in all property, including any vehicle that is owned, operated, leased, or contracted for use by </w:t>
      </w:r>
      <w:r w:rsidRPr="001106AE">
        <w:rPr>
          <w:rStyle w:val="ksbabold"/>
          <w:rFonts w:ascii="Garamond" w:hAnsi="Garamond"/>
        </w:rPr>
        <w:t>the Board</w:t>
      </w:r>
      <w:r w:rsidRPr="001106AE">
        <w:rPr>
          <w:rStyle w:val="ksbabold"/>
          <w:rFonts w:ascii="Garamond" w:hAnsi="Garamond"/>
          <w:b w:val="0"/>
        </w:rPr>
        <w:t>, clearly stating that the use of all such products is prohibited at all times and by all person</w:t>
      </w:r>
      <w:r w:rsidRPr="001106AE">
        <w:rPr>
          <w:rStyle w:val="ksbabold"/>
          <w:rFonts w:ascii="Garamond" w:hAnsi="Garamond"/>
        </w:rPr>
        <w:t>s</w:t>
      </w:r>
      <w:r w:rsidRPr="001106AE">
        <w:rPr>
          <w:rStyle w:val="ksbabold"/>
          <w:rFonts w:ascii="Garamond" w:hAnsi="Garamond"/>
          <w:b w:val="0"/>
        </w:rPr>
        <w:t xml:space="preserve"> on or in the property.</w:t>
      </w:r>
    </w:p>
    <w:p w14:paraId="4CBD6824" w14:textId="689CAEDE" w:rsidR="0073344E" w:rsidRPr="001106AE" w:rsidRDefault="007738CB" w:rsidP="00CE5724">
      <w:pPr>
        <w:pStyle w:val="BodyText"/>
        <w:spacing w:after="180"/>
        <w:rPr>
          <w:b/>
          <w:bCs/>
          <w:color w:val="000000"/>
        </w:rPr>
      </w:pPr>
      <w:r w:rsidRPr="001106AE">
        <w:rPr>
          <w:rStyle w:val="BodyTextChar"/>
        </w:rPr>
        <w:t>If a student under the age of twenty-one violates this policy, then the District will confiscate the alternative nicotine products, tobacco products, or vapor products.</w:t>
      </w:r>
      <w:r w:rsidR="006C7DBE" w:rsidRPr="001106AE">
        <w:rPr>
          <w:rStyle w:val="ksbabold"/>
          <w:rFonts w:ascii="Garamond" w:hAnsi="Garamond"/>
        </w:rPr>
        <w:t xml:space="preserve"> </w:t>
      </w:r>
      <w:r w:rsidR="00EF0D86" w:rsidRPr="001106AE">
        <w:rPr>
          <w:b/>
          <w:bCs/>
          <w:color w:val="000000"/>
        </w:rPr>
        <w:t>09.4232</w:t>
      </w:r>
    </w:p>
    <w:p w14:paraId="19510FD6" w14:textId="77777777" w:rsidR="0073344E" w:rsidRPr="001106AE" w:rsidRDefault="0073344E" w:rsidP="00CE5724">
      <w:pPr>
        <w:pStyle w:val="Heading1"/>
        <w:spacing w:before="0" w:after="180"/>
      </w:pPr>
      <w:bookmarkStart w:id="697" w:name="_Toc478789142"/>
      <w:bookmarkStart w:id="698" w:name="_Toc479739496"/>
      <w:bookmarkStart w:id="699" w:name="_Toc479739556"/>
      <w:bookmarkStart w:id="700" w:name="_Toc479991210"/>
      <w:bookmarkStart w:id="701" w:name="_Toc479992818"/>
      <w:bookmarkStart w:id="702" w:name="_Toc480009462"/>
      <w:bookmarkStart w:id="703" w:name="_Toc480016050"/>
      <w:bookmarkStart w:id="704" w:name="_Toc480016108"/>
      <w:bookmarkStart w:id="705" w:name="_Toc480254735"/>
      <w:bookmarkStart w:id="706" w:name="_Toc480345572"/>
      <w:bookmarkStart w:id="707" w:name="_Toc480606757"/>
      <w:bookmarkStart w:id="708" w:name="_Toc478442610"/>
      <w:bookmarkStart w:id="709" w:name="_Toc171332731"/>
      <w:r w:rsidRPr="001106AE">
        <w:t>Use of School P</w:t>
      </w:r>
      <w:bookmarkEnd w:id="697"/>
      <w:r w:rsidRPr="001106AE">
        <w:t>roperty</w:t>
      </w:r>
      <w:bookmarkEnd w:id="698"/>
      <w:bookmarkEnd w:id="699"/>
      <w:bookmarkEnd w:id="700"/>
      <w:bookmarkEnd w:id="701"/>
      <w:bookmarkEnd w:id="702"/>
      <w:bookmarkEnd w:id="703"/>
      <w:bookmarkEnd w:id="704"/>
      <w:bookmarkEnd w:id="705"/>
      <w:bookmarkEnd w:id="706"/>
      <w:bookmarkEnd w:id="707"/>
      <w:bookmarkEnd w:id="709"/>
    </w:p>
    <w:p w14:paraId="55D947A7" w14:textId="77777777" w:rsidR="008837E7" w:rsidRPr="001106AE" w:rsidRDefault="008837E7" w:rsidP="00CE5724">
      <w:pPr>
        <w:pStyle w:val="BodyText"/>
        <w:tabs>
          <w:tab w:val="left" w:pos="540"/>
        </w:tabs>
        <w:spacing w:after="180"/>
      </w:pPr>
      <w:r w:rsidRPr="001106AE">
        <w:t>Employees are responsible for school equipment, supplies, books, furniture, and apparatus under their care and use. Employees shall immediately report to their immediate supervisor any property that is damaged, lost, stolen, or vandalized.</w:t>
      </w:r>
    </w:p>
    <w:p w14:paraId="0B9EB361" w14:textId="77777777" w:rsidR="008837E7" w:rsidRPr="001106AE" w:rsidRDefault="008837E7" w:rsidP="00CE5724">
      <w:pPr>
        <w:pStyle w:val="BodyText"/>
        <w:tabs>
          <w:tab w:val="left" w:pos="540"/>
        </w:tabs>
        <w:spacing w:after="180"/>
      </w:pPr>
      <w:r w:rsidRPr="001106AE">
        <w:t>No employee shall perform personal services for themselves or for others for pay or profit during work time and/or using District property or facilities.</w:t>
      </w:r>
    </w:p>
    <w:p w14:paraId="62543E51" w14:textId="77777777" w:rsidR="0073344E" w:rsidRPr="001106AE" w:rsidRDefault="0073344E" w:rsidP="00CE5724">
      <w:pPr>
        <w:pStyle w:val="BodyText"/>
        <w:spacing w:after="180"/>
      </w:pPr>
      <w:r w:rsidRPr="001106AE">
        <w:t xml:space="preserve">An employee </w:t>
      </w:r>
      <w:r w:rsidR="00A44A07" w:rsidRPr="001106AE">
        <w:t>may</w:t>
      </w:r>
      <w:r w:rsidRPr="001106AE">
        <w:t xml:space="preserve"> not use any District facility, vehicle, electronic communication system, equipment or materials </w:t>
      </w:r>
      <w:r w:rsidR="00A44A07" w:rsidRPr="001106AE">
        <w:rPr>
          <w:rStyle w:val="ksbanormal"/>
          <w:rFonts w:ascii="Garamond" w:hAnsi="Garamond"/>
        </w:rPr>
        <w:t>to perform outside work</w:t>
      </w:r>
      <w:r w:rsidRPr="001106AE">
        <w:t>. These items (including security codes and electronic records such as e-mail) are District property.</w:t>
      </w:r>
    </w:p>
    <w:p w14:paraId="54E79E76" w14:textId="77777777" w:rsidR="0073344E" w:rsidRPr="001106AE" w:rsidRDefault="0073344E" w:rsidP="00CE5724">
      <w:pPr>
        <w:pStyle w:val="BodyText"/>
        <w:spacing w:after="180"/>
      </w:pPr>
      <w:r w:rsidRPr="001106AE">
        <w:t>Employees may not use a code, access a file, or retrieve any stored communication unless they have been given authorization to do so. Employees cannot expect confidentiality or privacy of the information in their e-mail accounts. Authorized District personnel may monitor the use of electronic equipment from time to time.</w:t>
      </w:r>
    </w:p>
    <w:p w14:paraId="54B70A6E" w14:textId="77777777" w:rsidR="00A44A07" w:rsidRPr="001106AE" w:rsidRDefault="00043C25" w:rsidP="00CE5724">
      <w:pPr>
        <w:pStyle w:val="policytext"/>
        <w:spacing w:after="180"/>
        <w:rPr>
          <w:rStyle w:val="ksbanormal"/>
          <w:rFonts w:ascii="Garamond" w:hAnsi="Garamond"/>
        </w:rPr>
      </w:pPr>
      <w:r w:rsidRPr="001106AE">
        <w:rPr>
          <w:rStyle w:val="ksbanormal"/>
          <w:rFonts w:ascii="Garamond" w:hAnsi="Garamond"/>
        </w:rPr>
        <w:t>District</w:t>
      </w:r>
      <w:r w:rsidRPr="001106AE">
        <w:rPr>
          <w:rStyle w:val="ksbanormal"/>
          <w:rFonts w:ascii="Garamond" w:hAnsi="Garamond"/>
        </w:rPr>
        <w:noBreakHyphen/>
        <w:t xml:space="preserve">owned telecommunication devices shall be used </w:t>
      </w:r>
      <w:r w:rsidR="00D06692" w:rsidRPr="001106AE">
        <w:rPr>
          <w:rStyle w:val="ksbanormal"/>
          <w:rFonts w:ascii="Garamond" w:hAnsi="Garamond"/>
        </w:rPr>
        <w:t xml:space="preserve">primarily </w:t>
      </w:r>
      <w:r w:rsidRPr="001106AE">
        <w:rPr>
          <w:rStyle w:val="ksbanormal"/>
          <w:rFonts w:ascii="Garamond" w:hAnsi="Garamond"/>
        </w:rPr>
        <w:t xml:space="preserve">for authorized District business purposes. </w:t>
      </w:r>
      <w:r w:rsidR="00D06692" w:rsidRPr="001106AE">
        <w:rPr>
          <w:rStyle w:val="ksbanormal"/>
          <w:rFonts w:ascii="Garamond" w:hAnsi="Garamond"/>
        </w:rPr>
        <w:t>However, occasional p</w:t>
      </w:r>
      <w:r w:rsidRPr="001106AE">
        <w:rPr>
          <w:rStyle w:val="ksbanormal"/>
          <w:rFonts w:ascii="Garamond" w:hAnsi="Garamond"/>
        </w:rPr>
        <w:t xml:space="preserve">ersonal use of such equipment is </w:t>
      </w:r>
      <w:r w:rsidR="00D06692" w:rsidRPr="001106AE">
        <w:rPr>
          <w:rStyle w:val="ksbanormal"/>
          <w:rFonts w:ascii="Garamond" w:hAnsi="Garamond"/>
        </w:rPr>
        <w:t>permitted</w:t>
      </w:r>
      <w:r w:rsidR="00E364A6" w:rsidRPr="001106AE">
        <w:rPr>
          <w:rStyle w:val="ksbanormal"/>
          <w:rFonts w:ascii="Garamond" w:hAnsi="Garamond"/>
        </w:rPr>
        <w:t>.</w:t>
      </w:r>
      <w:r w:rsidR="00A44A07" w:rsidRPr="001106AE">
        <w:rPr>
          <w:rStyle w:val="ksbanormal"/>
          <w:rFonts w:ascii="Garamond" w:hAnsi="Garamond"/>
        </w:rPr>
        <w:t xml:space="preserve"> </w:t>
      </w:r>
    </w:p>
    <w:p w14:paraId="0D17F794" w14:textId="77777777" w:rsidR="0073344E" w:rsidRPr="001106AE" w:rsidRDefault="00A44A07" w:rsidP="00CE5724">
      <w:pPr>
        <w:pStyle w:val="policytext"/>
        <w:spacing w:after="180"/>
        <w:rPr>
          <w:rStyle w:val="ksbanormal"/>
          <w:rFonts w:ascii="Garamond" w:hAnsi="Garamond"/>
          <w:b/>
          <w:bCs/>
        </w:rPr>
      </w:pPr>
      <w:r w:rsidRPr="001106AE">
        <w:rPr>
          <w:rFonts w:ascii="Garamond" w:hAnsi="Garamond"/>
        </w:rPr>
        <w:t xml:space="preserve">Employees who drive any Board-owned vehicle and/or transport students must annually provide the Superintendent/designee with a copy of their driving record. Employees who receive a traffic citation during the year must report the citation to the Superintendent/designee before driving a Board-owned vehicle or transporting students. </w:t>
      </w:r>
      <w:r w:rsidR="0073344E" w:rsidRPr="001106AE">
        <w:rPr>
          <w:rStyle w:val="ksbanormal"/>
          <w:rFonts w:ascii="Garamond" w:hAnsi="Garamond"/>
          <w:b/>
          <w:bCs/>
        </w:rPr>
        <w:t>03.1321</w:t>
      </w:r>
      <w:r w:rsidR="00D041A1" w:rsidRPr="001106AE">
        <w:rPr>
          <w:rStyle w:val="ksbanormal"/>
          <w:rFonts w:ascii="Garamond" w:hAnsi="Garamond"/>
          <w:b/>
          <w:bCs/>
        </w:rPr>
        <w:t>/03.2321</w:t>
      </w:r>
    </w:p>
    <w:p w14:paraId="6B81A588" w14:textId="7AF15919" w:rsidR="00520BE1" w:rsidRDefault="00EC55F7" w:rsidP="00CE5724">
      <w:pPr>
        <w:pStyle w:val="BodyText"/>
        <w:spacing w:after="180"/>
        <w:rPr>
          <w:rStyle w:val="ksbanormal"/>
          <w:rFonts w:ascii="Garamond" w:hAnsi="Garamond"/>
          <w:b/>
        </w:rPr>
      </w:pPr>
      <w:r w:rsidRPr="001106AE">
        <w:rPr>
          <w:rStyle w:val="ksbanormal"/>
          <w:rFonts w:ascii="Garamond" w:hAnsi="Garamond"/>
        </w:rPr>
        <w:t xml:space="preserve">Coaches shall advise individuals with disabilities who request accommodations at District athletic activities to contact the District ADA/504 Coordinator for assistance and guidance. </w:t>
      </w:r>
      <w:r w:rsidRPr="001106AE">
        <w:rPr>
          <w:rStyle w:val="ksbanormal"/>
          <w:rFonts w:ascii="Garamond" w:hAnsi="Garamond"/>
          <w:b/>
        </w:rPr>
        <w:t>10.5</w:t>
      </w:r>
      <w:r w:rsidR="00520BE1">
        <w:rPr>
          <w:rStyle w:val="ksbanormal"/>
          <w:rFonts w:ascii="Garamond" w:hAnsi="Garamond"/>
          <w:b/>
        </w:rPr>
        <w:br w:type="page"/>
      </w:r>
    </w:p>
    <w:p w14:paraId="67B83828" w14:textId="2F59AC09" w:rsidR="004B7363" w:rsidRPr="001106AE" w:rsidRDefault="004B7363" w:rsidP="00CE5724">
      <w:pPr>
        <w:pStyle w:val="Heading1"/>
        <w:spacing w:before="0" w:after="180"/>
        <w:rPr>
          <w:rStyle w:val="ksbanormal"/>
          <w:rFonts w:ascii="Arial Black" w:hAnsi="Arial Black"/>
          <w:sz w:val="32"/>
        </w:rPr>
      </w:pPr>
      <w:bookmarkStart w:id="710" w:name="_Toc410721344"/>
      <w:bookmarkStart w:id="711" w:name="_Toc270404941"/>
      <w:bookmarkStart w:id="712" w:name="_Toc478789147"/>
      <w:bookmarkStart w:id="713" w:name="_Toc479739501"/>
      <w:bookmarkStart w:id="714" w:name="_Toc479739561"/>
      <w:bookmarkStart w:id="715" w:name="_Toc479991215"/>
      <w:bookmarkStart w:id="716" w:name="_Toc479992823"/>
      <w:bookmarkStart w:id="717" w:name="_Toc480009467"/>
      <w:bookmarkStart w:id="718" w:name="_Toc480016055"/>
      <w:bookmarkStart w:id="719" w:name="_Toc480016113"/>
      <w:bookmarkStart w:id="720" w:name="_Toc480254740"/>
      <w:bookmarkStart w:id="721" w:name="_Toc480345577"/>
      <w:bookmarkStart w:id="722" w:name="_Toc480606765"/>
      <w:bookmarkStart w:id="723" w:name="_Toc478789143"/>
      <w:bookmarkStart w:id="724" w:name="_Toc479739497"/>
      <w:bookmarkStart w:id="725" w:name="_Toc479739557"/>
      <w:bookmarkStart w:id="726" w:name="_Toc479991211"/>
      <w:bookmarkStart w:id="727" w:name="_Toc479992819"/>
      <w:bookmarkStart w:id="728" w:name="_Toc480009463"/>
      <w:bookmarkStart w:id="729" w:name="_Toc480016051"/>
      <w:bookmarkStart w:id="730" w:name="_Toc480016109"/>
      <w:bookmarkStart w:id="731" w:name="_Toc480254736"/>
      <w:bookmarkStart w:id="732" w:name="_Toc480345573"/>
      <w:bookmarkStart w:id="733" w:name="_Toc480606758"/>
      <w:bookmarkStart w:id="734" w:name="_Toc171332732"/>
      <w:r w:rsidRPr="001106AE">
        <w:rPr>
          <w:rStyle w:val="ksbanormal"/>
          <w:rFonts w:ascii="Arial Black" w:hAnsi="Arial Black"/>
          <w:sz w:val="32"/>
        </w:rPr>
        <w:lastRenderedPageBreak/>
        <w:t>Use of Personal Cell Phones/Telecommunication Devices</w:t>
      </w:r>
      <w:bookmarkEnd w:id="710"/>
      <w:bookmarkEnd w:id="734"/>
    </w:p>
    <w:p w14:paraId="214F4A26" w14:textId="77777777" w:rsidR="00DE0ABA" w:rsidRPr="001106AE" w:rsidRDefault="00DE0ABA" w:rsidP="00CE5724">
      <w:pPr>
        <w:pStyle w:val="policytext"/>
        <w:spacing w:after="180"/>
        <w:rPr>
          <w:rFonts w:ascii="Garamond" w:hAnsi="Garamond"/>
          <w:b/>
        </w:rPr>
      </w:pPr>
      <w:r w:rsidRPr="001106AE">
        <w:rPr>
          <w:rStyle w:val="ksbanormal"/>
          <w:rFonts w:ascii="Garamond" w:hAnsi="Garamond"/>
        </w:rPr>
        <w:t>Due to privacy concerns, and except for emergency situations, personally owned recording devices are not to be used to create video or audio recordings or to take pictures while on duty or working with students except with prior permission from the Principal/designee or immediate supervisor. Such devices include, but are not limited to, personal cell phones and tablets.</w:t>
      </w:r>
    </w:p>
    <w:p w14:paraId="79DC51B1" w14:textId="77777777" w:rsidR="00DE0ABA" w:rsidRPr="001106AE" w:rsidRDefault="00DE0ABA" w:rsidP="00CE5724">
      <w:pPr>
        <w:spacing w:after="180"/>
        <w:jc w:val="both"/>
        <w:rPr>
          <w:rStyle w:val="ksbanormal"/>
          <w:rFonts w:ascii="Garamond" w:hAnsi="Garamond"/>
        </w:rPr>
      </w:pPr>
      <w:r w:rsidRPr="001106AE">
        <w:rPr>
          <w:rStyle w:val="ksbanormal"/>
          <w:rFonts w:ascii="Garamond" w:hAnsi="Garamond"/>
        </w:rPr>
        <w:t xml:space="preserve">For exceptions, see Board Policies </w:t>
      </w:r>
      <w:r w:rsidRPr="001106AE">
        <w:rPr>
          <w:rStyle w:val="ksbanormal"/>
          <w:rFonts w:ascii="Garamond" w:hAnsi="Garamond"/>
          <w:b/>
        </w:rPr>
        <w:t>03.13214/03.23214</w:t>
      </w:r>
      <w:r w:rsidRPr="001106AE">
        <w:rPr>
          <w:rStyle w:val="ksbanormal"/>
          <w:rFonts w:ascii="Garamond" w:hAnsi="Garamond"/>
        </w:rPr>
        <w:t>.</w:t>
      </w:r>
    </w:p>
    <w:p w14:paraId="09646FA1" w14:textId="77777777" w:rsidR="0071045A" w:rsidRPr="001106AE" w:rsidRDefault="0071045A" w:rsidP="00CE5724">
      <w:pPr>
        <w:pStyle w:val="Heading1"/>
        <w:spacing w:before="0" w:after="180"/>
      </w:pPr>
      <w:bookmarkStart w:id="735" w:name="_Toc135045513"/>
      <w:bookmarkStart w:id="736" w:name="_Toc171332733"/>
      <w:r w:rsidRPr="001106AE">
        <w:t>Automated External Defibrillators (AEDs)</w:t>
      </w:r>
      <w:bookmarkEnd w:id="735"/>
      <w:bookmarkEnd w:id="736"/>
    </w:p>
    <w:p w14:paraId="6D1B37BF" w14:textId="77777777" w:rsidR="0071045A" w:rsidRPr="001106AE" w:rsidRDefault="0071045A" w:rsidP="00CE5724">
      <w:pPr>
        <w:pStyle w:val="BodyText"/>
        <w:spacing w:after="180"/>
        <w:rPr>
          <w:b/>
          <w:bCs/>
        </w:rPr>
      </w:pPr>
      <w:r w:rsidRPr="001106AE">
        <w:rPr>
          <w:rStyle w:val="ksbabold"/>
          <w:b w:val="0"/>
        </w:rPr>
        <w:t xml:space="preserve">The District shall maintain AEDs in designated locations throughout the District. An AED shall be used in emergency situations warranting its use in accordance with procedures established by the Superintendent/designee. Expected users documented as having completed required training shall be authorized to use a defibrillator. </w:t>
      </w:r>
      <w:r w:rsidRPr="001106AE">
        <w:rPr>
          <w:rStyle w:val="ksbabold"/>
          <w:bCs/>
        </w:rPr>
        <w:t>05.4</w:t>
      </w:r>
    </w:p>
    <w:p w14:paraId="1436F4DB" w14:textId="77777777" w:rsidR="005A0433" w:rsidRPr="001106AE" w:rsidRDefault="005A0433" w:rsidP="003F698D">
      <w:pPr>
        <w:pStyle w:val="Heading1"/>
        <w:spacing w:before="0" w:after="180"/>
        <w:rPr>
          <w:rStyle w:val="ksbanormal"/>
          <w:rFonts w:ascii="Garamond" w:hAnsi="Garamond"/>
          <w:bCs/>
          <w:u w:val="single"/>
        </w:rPr>
      </w:pPr>
      <w:bookmarkStart w:id="737" w:name="_Toc171332734"/>
      <w:r w:rsidRPr="001106AE">
        <w:t>Athletic Camps</w:t>
      </w:r>
      <w:bookmarkEnd w:id="711"/>
      <w:r w:rsidR="00555368" w:rsidRPr="001106AE">
        <w:t xml:space="preserve"> and Competitions</w:t>
      </w:r>
      <w:bookmarkEnd w:id="737"/>
    </w:p>
    <w:p w14:paraId="1B5C2B49" w14:textId="77777777" w:rsidR="005A0433" w:rsidRPr="001106AE" w:rsidRDefault="005A0433" w:rsidP="003F698D">
      <w:pPr>
        <w:pStyle w:val="BodyText"/>
        <w:spacing w:after="180"/>
      </w:pPr>
      <w:r w:rsidRPr="001106AE">
        <w:t>Coaches in all sports may organize and operate youth sports camps in their respective sports</w:t>
      </w:r>
      <w:r w:rsidR="00522AB4" w:rsidRPr="001106AE">
        <w:t xml:space="preserve"> if approved by their immediate supervisor</w:t>
      </w:r>
      <w:r w:rsidRPr="001106AE">
        <w:t>. All camps must be operated as a school-sponsored activity and comply with all relevant policies and procedures as described in other sections of this handbook or in District policy and procedure</w:t>
      </w:r>
      <w:r w:rsidR="00A14F47" w:rsidRPr="001106AE">
        <w:t>s</w:t>
      </w:r>
      <w:r w:rsidRPr="001106AE">
        <w:t>. All personnel serving as camp instructors shall be:</w:t>
      </w:r>
    </w:p>
    <w:p w14:paraId="39F54C10" w14:textId="77777777" w:rsidR="005A0433" w:rsidRPr="001106AE" w:rsidRDefault="005A0433" w:rsidP="00CE5724">
      <w:pPr>
        <w:pStyle w:val="List123"/>
        <w:numPr>
          <w:ilvl w:val="0"/>
          <w:numId w:val="13"/>
        </w:numPr>
        <w:spacing w:after="60"/>
        <w:rPr>
          <w:rFonts w:ascii="Garamond" w:hAnsi="Garamond"/>
        </w:rPr>
      </w:pPr>
      <w:r w:rsidRPr="001106AE">
        <w:rPr>
          <w:rFonts w:ascii="Garamond" w:hAnsi="Garamond"/>
        </w:rPr>
        <w:t>Currently employed coaches of the school,</w:t>
      </w:r>
    </w:p>
    <w:p w14:paraId="1273D2AA" w14:textId="77777777" w:rsidR="005A0433" w:rsidRPr="001106AE" w:rsidRDefault="005A0433" w:rsidP="00CE5724">
      <w:pPr>
        <w:pStyle w:val="List123"/>
        <w:numPr>
          <w:ilvl w:val="0"/>
          <w:numId w:val="13"/>
        </w:numPr>
        <w:spacing w:after="60"/>
        <w:rPr>
          <w:rFonts w:ascii="Garamond" w:hAnsi="Garamond"/>
        </w:rPr>
      </w:pPr>
      <w:r w:rsidRPr="001106AE">
        <w:rPr>
          <w:rFonts w:ascii="Garamond" w:hAnsi="Garamond"/>
        </w:rPr>
        <w:t>Volunteers as described in previous handbook sections, or</w:t>
      </w:r>
    </w:p>
    <w:p w14:paraId="006576DD" w14:textId="77777777" w:rsidR="005A0433" w:rsidRPr="001106AE" w:rsidRDefault="005A0433" w:rsidP="003F698D">
      <w:pPr>
        <w:pStyle w:val="List123"/>
        <w:numPr>
          <w:ilvl w:val="0"/>
          <w:numId w:val="13"/>
        </w:numPr>
        <w:spacing w:after="180"/>
        <w:rPr>
          <w:rFonts w:ascii="Garamond" w:hAnsi="Garamond"/>
        </w:rPr>
      </w:pPr>
      <w:r w:rsidRPr="001106AE">
        <w:rPr>
          <w:rFonts w:ascii="Garamond" w:hAnsi="Garamond"/>
        </w:rPr>
        <w:t>Student-athlete members of the respective athletic team offering the camps.</w:t>
      </w:r>
    </w:p>
    <w:p w14:paraId="4F8DAB1D" w14:textId="77777777" w:rsidR="005A0433" w:rsidRPr="001106AE" w:rsidRDefault="005A0433" w:rsidP="003F698D">
      <w:pPr>
        <w:pStyle w:val="BodyText"/>
        <w:spacing w:after="180"/>
      </w:pPr>
      <w:r w:rsidRPr="001106AE">
        <w:t>All revenues and expenditures for athletic camps shall comply with school and District financial policies as described in this handbook or in the complete District policy and procedure manual.</w:t>
      </w:r>
    </w:p>
    <w:p w14:paraId="08EA6589" w14:textId="77777777" w:rsidR="00555368" w:rsidRPr="001106AE" w:rsidRDefault="00555368" w:rsidP="003F698D">
      <w:pPr>
        <w:pStyle w:val="BodyText"/>
        <w:spacing w:after="180"/>
      </w:pPr>
      <w:r w:rsidRPr="001106AE">
        <w:t>Interscholastic athletic contests involving more than half of a normal team (i.e. six [6] or more football players, three [3] or more basketball players) may not be held in school-owned facilities outside the determined limitation of seasons.</w:t>
      </w:r>
    </w:p>
    <w:p w14:paraId="4CA77D02" w14:textId="77777777" w:rsidR="005A0433" w:rsidRPr="001106AE" w:rsidRDefault="005A0433" w:rsidP="003F698D">
      <w:pPr>
        <w:pStyle w:val="BodyText"/>
        <w:spacing w:after="180"/>
        <w:rPr>
          <w:rStyle w:val="ksbanormal"/>
          <w:rFonts w:ascii="Garamond" w:hAnsi="Garamond"/>
        </w:rPr>
      </w:pPr>
      <w:r w:rsidRPr="001106AE">
        <w:t xml:space="preserve">All athletic camps should be scheduled so they do not conflict with the regular academic calendar of the </w:t>
      </w:r>
      <w:r w:rsidR="00C10DFF" w:rsidRPr="001106AE">
        <w:t>Bellevue Independent</w:t>
      </w:r>
      <w:r w:rsidR="00003C6D" w:rsidRPr="001106AE">
        <w:t xml:space="preserve"> </w:t>
      </w:r>
      <w:r w:rsidRPr="001106AE">
        <w:t>Schools nor the District’s regular academic programming. No athletic camp will be permitted to be scheduled during the KHSAA-designated “Dead Period</w:t>
      </w:r>
      <w:r w:rsidR="00814525" w:rsidRPr="001106AE">
        <w:t>,</w:t>
      </w:r>
      <w:r w:rsidRPr="001106AE">
        <w:t>”</w:t>
      </w:r>
      <w:r w:rsidR="00814525" w:rsidRPr="001106AE">
        <w:t xml:space="preserve"> June 25 to July 9.</w:t>
      </w:r>
    </w:p>
    <w:p w14:paraId="50738407" w14:textId="77777777" w:rsidR="005A0433" w:rsidRPr="001106AE" w:rsidRDefault="005A0433" w:rsidP="003F698D">
      <w:pPr>
        <w:pStyle w:val="BodyText"/>
        <w:pBdr>
          <w:top w:val="single" w:sz="4" w:space="1" w:color="auto"/>
          <w:left w:val="single" w:sz="4" w:space="4" w:color="auto"/>
          <w:bottom w:val="single" w:sz="4" w:space="1" w:color="auto"/>
          <w:right w:val="single" w:sz="4" w:space="4" w:color="auto"/>
        </w:pBdr>
        <w:spacing w:after="180"/>
        <w:jc w:val="center"/>
        <w:rPr>
          <w:b/>
        </w:rPr>
      </w:pPr>
      <w:r w:rsidRPr="001106AE">
        <w:rPr>
          <w:b/>
        </w:rPr>
        <w:t>Please refer to KHSAA Bylaw</w:t>
      </w:r>
      <w:r w:rsidR="00555368" w:rsidRPr="001106AE">
        <w:rPr>
          <w:b/>
        </w:rPr>
        <w:t>s 23 and 24</w:t>
      </w:r>
      <w:r w:rsidRPr="001106AE">
        <w:rPr>
          <w:b/>
        </w:rPr>
        <w:t>.</w:t>
      </w:r>
    </w:p>
    <w:p w14:paraId="7A9CD343" w14:textId="77777777" w:rsidR="000677A9" w:rsidRPr="001106AE" w:rsidRDefault="000677A9" w:rsidP="00CE5724">
      <w:pPr>
        <w:pStyle w:val="Heading1"/>
        <w:spacing w:before="0" w:after="180"/>
      </w:pPr>
      <w:bookmarkStart w:id="738" w:name="_Toc171332735"/>
      <w:r w:rsidRPr="001106AE">
        <w:t>Inventory of Athletic Equipment</w:t>
      </w:r>
      <w:bookmarkEnd w:id="738"/>
    </w:p>
    <w:p w14:paraId="6D619F8F" w14:textId="77777777" w:rsidR="000677A9" w:rsidRPr="001106AE" w:rsidRDefault="000677A9" w:rsidP="00CE5724">
      <w:pPr>
        <w:pStyle w:val="BodyText"/>
        <w:spacing w:after="180"/>
      </w:pPr>
      <w:r w:rsidRPr="001106AE">
        <w:rPr>
          <w:rStyle w:val="ksbanormal"/>
          <w:rFonts w:ascii="Garamond" w:hAnsi="Garamond"/>
        </w:rPr>
        <w:t xml:space="preserve">Athletic equipment shall be subject to policies and procedures concerning the District’s inventory process and related reporting requirements. </w:t>
      </w:r>
      <w:r w:rsidRPr="001106AE">
        <w:rPr>
          <w:rStyle w:val="ksbanormal"/>
          <w:rFonts w:ascii="Garamond" w:hAnsi="Garamond"/>
          <w:b/>
        </w:rPr>
        <w:t>04.7</w:t>
      </w:r>
    </w:p>
    <w:p w14:paraId="55331248" w14:textId="77777777" w:rsidR="00280115" w:rsidRPr="001106AE" w:rsidRDefault="00280115" w:rsidP="00CE5724">
      <w:pPr>
        <w:pStyle w:val="Heading1"/>
        <w:spacing w:before="0" w:after="180"/>
      </w:pPr>
      <w:bookmarkStart w:id="739" w:name="_Toc171332736"/>
      <w:r w:rsidRPr="001106AE">
        <w:lastRenderedPageBreak/>
        <w:t>Gifts</w:t>
      </w:r>
      <w:bookmarkEnd w:id="739"/>
    </w:p>
    <w:p w14:paraId="23512C33" w14:textId="77777777" w:rsidR="0089476E" w:rsidRPr="001106AE" w:rsidRDefault="0089476E" w:rsidP="00CE5724">
      <w:pPr>
        <w:pStyle w:val="policytext"/>
        <w:spacing w:after="180"/>
        <w:rPr>
          <w:rFonts w:ascii="Garamond" w:hAnsi="Garamond"/>
        </w:rPr>
      </w:pPr>
      <w:r w:rsidRPr="001106AE">
        <w:rPr>
          <w:rFonts w:ascii="Garamond" w:hAnsi="Garamond"/>
        </w:rPr>
        <w:t>Any gift presented to a school employee for the school’s use must have the prior approval of the Superintendent/designee. After approval and acceptance, gifts become the property of the Board of Education.</w:t>
      </w:r>
    </w:p>
    <w:p w14:paraId="7C196469" w14:textId="77777777" w:rsidR="0089476E" w:rsidRPr="001106AE" w:rsidRDefault="0089476E" w:rsidP="00CE5724">
      <w:pPr>
        <w:pStyle w:val="policytext"/>
        <w:spacing w:after="180"/>
        <w:rPr>
          <w:rFonts w:ascii="Garamond" w:hAnsi="Garamond"/>
          <w:spacing w:val="-2"/>
        </w:rPr>
      </w:pPr>
      <w:r w:rsidRPr="001106AE">
        <w:rPr>
          <w:rFonts w:ascii="Garamond" w:hAnsi="Garamond"/>
          <w:spacing w:val="-2"/>
        </w:rPr>
        <w:t xml:space="preserve">No school employees shall </w:t>
      </w:r>
      <w:r w:rsidRPr="001106AE">
        <w:rPr>
          <w:rStyle w:val="ksbanormal"/>
          <w:rFonts w:ascii="Garamond" w:hAnsi="Garamond"/>
        </w:rPr>
        <w:t>accept,</w:t>
      </w:r>
      <w:r w:rsidRPr="001106AE">
        <w:rPr>
          <w:rFonts w:ascii="Garamond" w:hAnsi="Garamond"/>
          <w:spacing w:val="-2"/>
        </w:rPr>
        <w:t xml:space="preserve"> for personal use, </w:t>
      </w:r>
      <w:r w:rsidRPr="001106AE">
        <w:rPr>
          <w:rStyle w:val="ksbanormal"/>
          <w:rFonts w:ascii="Garamond" w:hAnsi="Garamond"/>
        </w:rPr>
        <w:t xml:space="preserve">cash in any amount or gifts that exceed $25.00 </w:t>
      </w:r>
      <w:r w:rsidRPr="001106AE">
        <w:rPr>
          <w:rFonts w:ascii="Garamond" w:hAnsi="Garamond"/>
          <w:spacing w:val="-2"/>
        </w:rPr>
        <w:t xml:space="preserve">from </w:t>
      </w:r>
      <w:r w:rsidRPr="001106AE">
        <w:rPr>
          <w:rStyle w:val="ksbanormal"/>
          <w:rFonts w:ascii="Garamond" w:hAnsi="Garamond"/>
        </w:rPr>
        <w:t>current or potential supply vendors.</w:t>
      </w:r>
      <w:r w:rsidR="004A56EC" w:rsidRPr="001106AE">
        <w:rPr>
          <w:rStyle w:val="ksbanormal"/>
          <w:rFonts w:ascii="Garamond" w:hAnsi="Garamond"/>
        </w:rPr>
        <w:t xml:space="preserve"> </w:t>
      </w:r>
      <w:r w:rsidR="004A56EC" w:rsidRPr="001106AE">
        <w:rPr>
          <w:rStyle w:val="ksbanormal"/>
          <w:rFonts w:ascii="Garamond" w:hAnsi="Garamond"/>
          <w:b/>
        </w:rPr>
        <w:t>03.1322/</w:t>
      </w:r>
      <w:r w:rsidRPr="001106AE">
        <w:rPr>
          <w:rFonts w:ascii="Garamond" w:hAnsi="Garamond"/>
          <w:b/>
          <w:bCs/>
        </w:rPr>
        <w:t xml:space="preserve"> 03.2322</w:t>
      </w:r>
    </w:p>
    <w:p w14:paraId="752DFFB6" w14:textId="77777777" w:rsidR="0009186C" w:rsidRPr="001106AE" w:rsidRDefault="0009186C" w:rsidP="00CE5724">
      <w:pPr>
        <w:pStyle w:val="Heading1"/>
        <w:spacing w:before="0" w:after="180"/>
      </w:pPr>
      <w:bookmarkStart w:id="740" w:name="_Toc171332737"/>
      <w:r w:rsidRPr="001106AE">
        <w:t>Alteration of School Property</w:t>
      </w:r>
      <w:bookmarkEnd w:id="740"/>
    </w:p>
    <w:p w14:paraId="00B7D4CB" w14:textId="77777777" w:rsidR="00B87835" w:rsidRPr="001106AE" w:rsidRDefault="0069280B" w:rsidP="00CE5724">
      <w:pPr>
        <w:pStyle w:val="BodyText"/>
        <w:spacing w:after="180"/>
      </w:pPr>
      <w:r w:rsidRPr="001106AE">
        <w:t xml:space="preserve">Any change or modification to be made in the landscape of school grounds, construction of driveways or roads across such grounds; renovation of the school buildings or the alteration of any part thereof; or the construction of buildings, playing fields, tennis courts, or the erection of lighting systems for such fields or courts shall be done only after the approval of the project by the Board and appropriate state agencies. </w:t>
      </w:r>
      <w:r w:rsidRPr="001106AE">
        <w:rPr>
          <w:b/>
        </w:rPr>
        <w:t>05.11</w:t>
      </w:r>
    </w:p>
    <w:p w14:paraId="276B23F9" w14:textId="77777777" w:rsidR="009B2BF0" w:rsidRPr="001106AE" w:rsidRDefault="009B2BF0" w:rsidP="00CE5724">
      <w:pPr>
        <w:pStyle w:val="Heading1"/>
        <w:spacing w:before="0" w:after="180"/>
      </w:pPr>
      <w:bookmarkStart w:id="741" w:name="_Toc171332738"/>
      <w:r w:rsidRPr="001106AE">
        <w:t>Advertising</w:t>
      </w:r>
      <w:bookmarkEnd w:id="741"/>
    </w:p>
    <w:p w14:paraId="544FD216" w14:textId="77777777" w:rsidR="009B2BF0" w:rsidRPr="001106AE" w:rsidRDefault="009B2BF0" w:rsidP="00CE5724">
      <w:pPr>
        <w:pStyle w:val="BodyText"/>
        <w:spacing w:after="180"/>
        <w:rPr>
          <w:color w:val="000000"/>
          <w:szCs w:val="24"/>
        </w:rPr>
      </w:pPr>
      <w:r w:rsidRPr="001106AE">
        <w:rPr>
          <w:szCs w:val="24"/>
        </w:rPr>
        <w:t>No advertising shall be allowed in the facilities or on the grounds of school property, except as expressly approved by the</w:t>
      </w:r>
      <w:r w:rsidRPr="001106AE">
        <w:rPr>
          <w:color w:val="FF0000"/>
          <w:szCs w:val="24"/>
        </w:rPr>
        <w:t xml:space="preserve"> </w:t>
      </w:r>
      <w:r w:rsidRPr="001106AE">
        <w:rPr>
          <w:color w:val="000000"/>
          <w:szCs w:val="24"/>
        </w:rPr>
        <w:t>Board. However, this requirement does not prevent advertising in publications which are published by booster club</w:t>
      </w:r>
      <w:r w:rsidR="0069280B" w:rsidRPr="001106AE">
        <w:rPr>
          <w:color w:val="000000"/>
          <w:szCs w:val="24"/>
        </w:rPr>
        <w:t>s</w:t>
      </w:r>
      <w:r w:rsidRPr="001106AE">
        <w:rPr>
          <w:color w:val="000000"/>
          <w:szCs w:val="24"/>
        </w:rPr>
        <w:t>.</w:t>
      </w:r>
      <w:r w:rsidR="00C95692" w:rsidRPr="001106AE">
        <w:rPr>
          <w:color w:val="000000"/>
          <w:szCs w:val="24"/>
        </w:rPr>
        <w:t xml:space="preserve"> </w:t>
      </w:r>
      <w:r w:rsidR="00C95692" w:rsidRPr="001106AE">
        <w:rPr>
          <w:rStyle w:val="ksbanormal"/>
          <w:rFonts w:ascii="Garamond" w:hAnsi="Garamond"/>
          <w:b/>
          <w:bCs/>
          <w:szCs w:val="24"/>
        </w:rPr>
        <w:t>10.4</w:t>
      </w:r>
    </w:p>
    <w:p w14:paraId="153B780A" w14:textId="77777777" w:rsidR="005A0433" w:rsidRPr="001106AE" w:rsidRDefault="005A0433" w:rsidP="00CE5724">
      <w:pPr>
        <w:pStyle w:val="Heading1"/>
        <w:spacing w:before="0" w:after="180"/>
      </w:pPr>
      <w:bookmarkStart w:id="742" w:name="_Toc270404946"/>
      <w:bookmarkStart w:id="743" w:name="_Toc171332739"/>
      <w:bookmarkEnd w:id="712"/>
      <w:bookmarkEnd w:id="713"/>
      <w:bookmarkEnd w:id="714"/>
      <w:bookmarkEnd w:id="715"/>
      <w:bookmarkEnd w:id="716"/>
      <w:bookmarkEnd w:id="717"/>
      <w:bookmarkEnd w:id="718"/>
      <w:bookmarkEnd w:id="719"/>
      <w:bookmarkEnd w:id="720"/>
      <w:bookmarkEnd w:id="721"/>
      <w:bookmarkEnd w:id="722"/>
      <w:r w:rsidRPr="001106AE">
        <w:t>District Representation</w:t>
      </w:r>
      <w:bookmarkEnd w:id="742"/>
      <w:bookmarkEnd w:id="743"/>
    </w:p>
    <w:p w14:paraId="2578D1EE" w14:textId="77777777" w:rsidR="005A0433" w:rsidRPr="001106AE" w:rsidRDefault="005A0433" w:rsidP="00CE5724">
      <w:pPr>
        <w:spacing w:after="180"/>
        <w:jc w:val="both"/>
        <w:rPr>
          <w:sz w:val="24"/>
          <w:szCs w:val="24"/>
        </w:rPr>
      </w:pPr>
      <w:r w:rsidRPr="001106AE">
        <w:rPr>
          <w:sz w:val="24"/>
          <w:szCs w:val="24"/>
        </w:rPr>
        <w:t>Use of the school mascot, school logos, and/or school and District imagery is restricted and, as such, cannot be altered. No one shall use these logos or images without the expressed permission of the school or District administration. All logos and images that are to be used shall be approved by the Superintendent or designee and shall comply with the style guide adopted by the District.</w:t>
      </w:r>
    </w:p>
    <w:p w14:paraId="271A5714" w14:textId="77777777" w:rsidR="00281D72" w:rsidRPr="001106AE" w:rsidRDefault="00281D72" w:rsidP="00CE5724">
      <w:pPr>
        <w:pStyle w:val="Heading1"/>
        <w:tabs>
          <w:tab w:val="left" w:pos="540"/>
        </w:tabs>
        <w:spacing w:before="0" w:after="180"/>
      </w:pPr>
      <w:bookmarkStart w:id="744" w:name="_Toc289933049"/>
      <w:bookmarkStart w:id="745" w:name="_Toc171332740"/>
      <w:r w:rsidRPr="001106AE">
        <w:t>Political Activities</w:t>
      </w:r>
      <w:bookmarkEnd w:id="744"/>
      <w:bookmarkEnd w:id="745"/>
    </w:p>
    <w:p w14:paraId="388B55E9" w14:textId="77777777" w:rsidR="00281D72" w:rsidRPr="001106AE" w:rsidRDefault="00281D72" w:rsidP="00CE5724">
      <w:pPr>
        <w:pStyle w:val="BodyText"/>
        <w:spacing w:after="180"/>
      </w:pPr>
      <w:r w:rsidRPr="001106AE">
        <w:t xml:space="preserve">Employees shall not promote, organize, or engage in political activities while performing their duties or during the </w:t>
      </w:r>
      <w:r w:rsidRPr="001106AE">
        <w:rPr>
          <w:rStyle w:val="ksbanormal"/>
          <w:rFonts w:ascii="Garamond" w:hAnsi="Garamond"/>
        </w:rPr>
        <w:t xml:space="preserve">work </w:t>
      </w:r>
      <w:r w:rsidRPr="001106AE">
        <w:t>day. Promoting or engaging in political activities shall include, but not be limited to, the following:</w:t>
      </w:r>
    </w:p>
    <w:p w14:paraId="546B9599" w14:textId="77777777" w:rsidR="00281D72" w:rsidRPr="001106AE" w:rsidRDefault="00281D72" w:rsidP="00CE5724">
      <w:pPr>
        <w:pStyle w:val="BodyText"/>
        <w:numPr>
          <w:ilvl w:val="0"/>
          <w:numId w:val="16"/>
        </w:numPr>
        <w:spacing w:after="60"/>
      </w:pPr>
      <w:r w:rsidRPr="001106AE">
        <w:t>Encouraging students to adopt or support a particular political position, party, or candidate; or</w:t>
      </w:r>
    </w:p>
    <w:p w14:paraId="3E56F323" w14:textId="77777777" w:rsidR="00281D72" w:rsidRPr="001106AE" w:rsidRDefault="00281D72" w:rsidP="003F698D">
      <w:pPr>
        <w:pStyle w:val="BodyText"/>
        <w:numPr>
          <w:ilvl w:val="0"/>
          <w:numId w:val="16"/>
        </w:numPr>
      </w:pPr>
      <w:r w:rsidRPr="001106AE">
        <w:t xml:space="preserve">Using school property or materials to advance the support of a particular political position, party, or candidate. </w:t>
      </w:r>
      <w:r w:rsidRPr="001106AE">
        <w:rPr>
          <w:b/>
        </w:rPr>
        <w:t>03.1324/03.2324</w:t>
      </w:r>
    </w:p>
    <w:p w14:paraId="28BA566A" w14:textId="77777777" w:rsidR="00281D72" w:rsidRPr="001106AE" w:rsidRDefault="00281D72" w:rsidP="00CE5724">
      <w:pPr>
        <w:pStyle w:val="BodyText"/>
        <w:spacing w:after="180"/>
      </w:pPr>
      <w:r w:rsidRPr="001106AE">
        <w:t>In addition, KRS 161.164 prohibits employees from taking part in the management of any political campaign for school board.</w:t>
      </w:r>
    </w:p>
    <w:p w14:paraId="05BF64E1" w14:textId="77777777" w:rsidR="0071045A" w:rsidRPr="001106AE" w:rsidRDefault="0071045A" w:rsidP="00CE5724">
      <w:pPr>
        <w:pStyle w:val="Heading1"/>
        <w:spacing w:before="0" w:after="180"/>
      </w:pPr>
      <w:bookmarkStart w:id="746" w:name="_Toc135045522"/>
      <w:bookmarkStart w:id="747" w:name="_Toc171332741"/>
      <w:r w:rsidRPr="001106AE">
        <w:lastRenderedPageBreak/>
        <w:t>Employee Religious Expression</w:t>
      </w:r>
      <w:bookmarkEnd w:id="746"/>
      <w:bookmarkEnd w:id="747"/>
    </w:p>
    <w:p w14:paraId="1A8DBE51" w14:textId="77777777" w:rsidR="0071045A" w:rsidRPr="001106AE" w:rsidRDefault="0071045A" w:rsidP="00CE5724">
      <w:pPr>
        <w:pStyle w:val="BodyText"/>
        <w:spacing w:after="180"/>
      </w:pPr>
      <w:r w:rsidRPr="001106AE">
        <w:rPr>
          <w:color w:val="000000"/>
        </w:rPr>
        <w:t xml:space="preserve">The District shall not punish or prohibit an employee from, or punish an employee for, engaging in private religious expression otherwise protected by the First Amendment to the United States Constitution absent a showing that the employee has engaged in actual coercion. </w:t>
      </w:r>
      <w:r w:rsidRPr="001106AE">
        <w:rPr>
          <w:b/>
        </w:rPr>
        <w:t>03.13241/03.23241</w:t>
      </w:r>
    </w:p>
    <w:p w14:paraId="0F91EC0A" w14:textId="77777777" w:rsidR="0073344E" w:rsidRPr="001106AE" w:rsidRDefault="0073344E" w:rsidP="00CE5724">
      <w:pPr>
        <w:pStyle w:val="Heading1"/>
        <w:spacing w:before="0" w:after="180"/>
      </w:pPr>
      <w:bookmarkStart w:id="748" w:name="_Toc171332742"/>
      <w:r w:rsidRPr="001106AE">
        <w:t>Copyrighted Materials</w:t>
      </w:r>
      <w:bookmarkEnd w:id="748"/>
    </w:p>
    <w:p w14:paraId="6C18F2B4" w14:textId="77777777" w:rsidR="0073344E" w:rsidRPr="001106AE" w:rsidRDefault="0073344E" w:rsidP="00CE5724">
      <w:pPr>
        <w:pStyle w:val="BodyText"/>
        <w:spacing w:after="180"/>
        <w:rPr>
          <w:rStyle w:val="ksbanormal"/>
          <w:rFonts w:ascii="Garamond" w:hAnsi="Garamond"/>
        </w:rPr>
      </w:pPr>
      <w:r w:rsidRPr="001106AE">
        <w:t xml:space="preserve">The use and duplication of copyrighted material for educational purposes shall be within the generally accepted uses delineated by applicable law and procedures developed by the Superintendent. In reference to copyrighted electronic materials, employees shall use such materials only in accordance with the license agreement under which the materials were purchased or otherwise procured. </w:t>
      </w:r>
      <w:r w:rsidRPr="001106AE">
        <w:rPr>
          <w:b/>
          <w:bCs/>
        </w:rPr>
        <w:t>08.2321</w:t>
      </w:r>
    </w:p>
    <w:p w14:paraId="1423D0A4" w14:textId="36448BCE" w:rsidR="0073344E" w:rsidRPr="001106AE" w:rsidRDefault="0073344E" w:rsidP="00A017D5">
      <w:pPr>
        <w:pStyle w:val="Heading1"/>
        <w:spacing w:before="0" w:after="180"/>
      </w:pPr>
      <w:bookmarkStart w:id="749" w:name="_Toc478442611"/>
      <w:bookmarkStart w:id="750" w:name="_Toc478789144"/>
      <w:bookmarkStart w:id="751" w:name="_Toc479739498"/>
      <w:bookmarkStart w:id="752" w:name="_Toc479739558"/>
      <w:bookmarkStart w:id="753" w:name="_Toc479991212"/>
      <w:bookmarkStart w:id="754" w:name="_Toc479992820"/>
      <w:bookmarkStart w:id="755" w:name="_Toc480009464"/>
      <w:bookmarkStart w:id="756" w:name="_Toc480016052"/>
      <w:bookmarkStart w:id="757" w:name="_Toc480016110"/>
      <w:bookmarkStart w:id="758" w:name="_Toc480254737"/>
      <w:bookmarkStart w:id="759" w:name="_Toc480345574"/>
      <w:bookmarkStart w:id="760" w:name="_Toc171332743"/>
      <w:bookmarkEnd w:id="708"/>
      <w:bookmarkEnd w:id="723"/>
      <w:bookmarkEnd w:id="724"/>
      <w:bookmarkEnd w:id="725"/>
      <w:bookmarkEnd w:id="726"/>
      <w:bookmarkEnd w:id="727"/>
      <w:bookmarkEnd w:id="728"/>
      <w:bookmarkEnd w:id="729"/>
      <w:bookmarkEnd w:id="730"/>
      <w:bookmarkEnd w:id="731"/>
      <w:bookmarkEnd w:id="732"/>
      <w:bookmarkEnd w:id="733"/>
      <w:r w:rsidRPr="001106AE">
        <w:t>Search and Seizure</w:t>
      </w:r>
      <w:bookmarkEnd w:id="760"/>
    </w:p>
    <w:p w14:paraId="3D07D0C3" w14:textId="77777777" w:rsidR="0073344E" w:rsidRPr="001106AE" w:rsidRDefault="0073344E" w:rsidP="00A017D5">
      <w:pPr>
        <w:pStyle w:val="BodyText"/>
        <w:spacing w:after="180"/>
      </w:pPr>
      <w:r w:rsidRPr="001106AE">
        <w:t xml:space="preserve">All searches of students must be conducted in compliance with Board Policy </w:t>
      </w:r>
      <w:r w:rsidRPr="001106AE">
        <w:rPr>
          <w:b/>
        </w:rPr>
        <w:t>09.436</w:t>
      </w:r>
      <w:r w:rsidRPr="001106AE">
        <w:t>.</w:t>
      </w:r>
    </w:p>
    <w:p w14:paraId="6FE0909E" w14:textId="77777777" w:rsidR="00CE34CD" w:rsidRPr="001106AE" w:rsidRDefault="00CE34CD" w:rsidP="00A017D5">
      <w:pPr>
        <w:pStyle w:val="policytext"/>
        <w:spacing w:after="180"/>
        <w:rPr>
          <w:rFonts w:ascii="Garamond" w:hAnsi="Garamond"/>
        </w:rPr>
      </w:pPr>
      <w:r w:rsidRPr="001106AE">
        <w:rPr>
          <w:rFonts w:ascii="Garamond" w:hAnsi="Garamond"/>
        </w:rPr>
        <w:t>Searches of a pupil's person or his or her personal effects shall only be conducted by a certified person directly responsible for the conduct of the pupil or the Principal/designee of the school which the student attends. Before a student’s outer clothing, pockets, or personal effects (e.g., handbags, backpacks, etc.) are searched, there must be reasonable grounds to believe the search will reveal evidence that the student has violated or is violating either a school rule or the law</w:t>
      </w:r>
      <w:r w:rsidRPr="001106AE">
        <w:rPr>
          <w:rStyle w:val="ksbanormal"/>
          <w:rFonts w:ascii="Garamond" w:hAnsi="Garamond"/>
        </w:rPr>
        <w:t xml:space="preserve"> or possesses an item harmful to the school and its students</w:t>
      </w:r>
      <w:r w:rsidRPr="001106AE">
        <w:rPr>
          <w:rFonts w:ascii="Garamond" w:hAnsi="Garamond"/>
        </w:rPr>
        <w:t>. Search of a pupil's person shall be conducted only with the express authority of the Principal.</w:t>
      </w:r>
    </w:p>
    <w:p w14:paraId="1518FE0E" w14:textId="77777777" w:rsidR="0073344E" w:rsidRPr="001106AE" w:rsidRDefault="00CE34CD" w:rsidP="00A017D5">
      <w:pPr>
        <w:pStyle w:val="BodyText"/>
        <w:spacing w:after="180"/>
      </w:pPr>
      <w:r w:rsidRPr="001106AE">
        <w:rPr>
          <w:rStyle w:val="ksbanormal"/>
          <w:rFonts w:ascii="Garamond" w:hAnsi="Garamond"/>
        </w:rPr>
        <w:t>No s</w:t>
      </w:r>
      <w:r w:rsidR="0073344E" w:rsidRPr="001106AE">
        <w:t>earch of a pupil shall be conducted in the presence of other students</w:t>
      </w:r>
      <w:r w:rsidRPr="001106AE">
        <w:t xml:space="preserve">, except for </w:t>
      </w:r>
      <w:r w:rsidRPr="001106AE">
        <w:rPr>
          <w:rStyle w:val="ksbanormal"/>
          <w:rFonts w:ascii="Garamond" w:hAnsi="Garamond"/>
        </w:rPr>
        <w:t>situations involving an imminent threat to students or staff where immediate action is required to prevent harm to health and safety</w:t>
      </w:r>
      <w:r w:rsidR="0073344E" w:rsidRPr="001106AE">
        <w:t xml:space="preserve">. No strip searches of students shall be permitted. </w:t>
      </w:r>
      <w:r w:rsidR="0073344E" w:rsidRPr="001106AE">
        <w:rPr>
          <w:b/>
          <w:bCs/>
        </w:rPr>
        <w:t>09.436</w:t>
      </w:r>
    </w:p>
    <w:p w14:paraId="7AD70DEA" w14:textId="77777777" w:rsidR="0073344E" w:rsidRPr="001106AE" w:rsidRDefault="0073344E" w:rsidP="00A017D5">
      <w:pPr>
        <w:pStyle w:val="Heading1"/>
        <w:spacing w:before="0" w:after="180"/>
      </w:pPr>
      <w:bookmarkStart w:id="761" w:name="_Toc480606760"/>
      <w:bookmarkStart w:id="762" w:name="_Toc171332744"/>
      <w:r w:rsidRPr="001106AE">
        <w:t>Child Abuse</w:t>
      </w:r>
      <w:bookmarkEnd w:id="761"/>
      <w:bookmarkEnd w:id="762"/>
    </w:p>
    <w:p w14:paraId="273DB801" w14:textId="2920103B" w:rsidR="00DE0ABA" w:rsidRPr="001106AE" w:rsidRDefault="005A75DE" w:rsidP="00A017D5">
      <w:pPr>
        <w:pStyle w:val="BodyText"/>
        <w:tabs>
          <w:tab w:val="left" w:pos="540"/>
        </w:tabs>
        <w:spacing w:after="180"/>
      </w:pPr>
      <w:r w:rsidRPr="001106AE">
        <w:t>Per KRS 620.030, any school personnel who knows or has reasonable cause to believe that a child under eighteen (18) is dependent, abused or neglected</w:t>
      </w:r>
      <w:r w:rsidR="006B7845" w:rsidRPr="001106AE">
        <w:t xml:space="preserve">, </w:t>
      </w:r>
      <w:r w:rsidR="00A12B80" w:rsidRPr="001106AE">
        <w:t>or a victim of human trafficking, or is a victim of female genital mutilation,</w:t>
      </w:r>
      <w:r w:rsidRPr="001106AE">
        <w:t xml:space="preserve"> shall immediately make a</w:t>
      </w:r>
      <w:r w:rsidR="0071045A" w:rsidRPr="001106AE">
        <w:t>n oral</w:t>
      </w:r>
      <w:r w:rsidR="007738CB" w:rsidRPr="001106AE">
        <w:t xml:space="preserve"> or written report, including but not limited to electronic submission,</w:t>
      </w:r>
      <w:r w:rsidRPr="001106AE">
        <w:t xml:space="preserve"> report to a local law enforcement agency, </w:t>
      </w:r>
      <w:r w:rsidR="001106AE">
        <w:t xml:space="preserve">the Kentucky State Police, </w:t>
      </w:r>
      <w:r w:rsidRPr="001106AE">
        <w:t xml:space="preserve">the Cabinet for </w:t>
      </w:r>
      <w:r w:rsidR="004B43BC" w:rsidRPr="001106AE">
        <w:t>Health and Family Services</w:t>
      </w:r>
      <w:r w:rsidRPr="001106AE">
        <w:t xml:space="preserve"> or its designated representative, the Commonwealth’s or County Attorney. </w:t>
      </w:r>
    </w:p>
    <w:p w14:paraId="3AD1DDD1" w14:textId="3C6DD27D" w:rsidR="0071045A" w:rsidRPr="001106AE" w:rsidRDefault="0071045A" w:rsidP="00A017D5">
      <w:pPr>
        <w:pStyle w:val="BodyText"/>
        <w:tabs>
          <w:tab w:val="left" w:pos="540"/>
        </w:tabs>
        <w:spacing w:after="180"/>
      </w:pPr>
      <w:r w:rsidRPr="001106AE">
        <w:t>After making that report, the employee shall then immediately notify the Principal of the suspected abuse. If the Principal is suspected of child abuse, the employee shall notify the Superintendent/designee.</w:t>
      </w:r>
    </w:p>
    <w:p w14:paraId="20376ACD" w14:textId="77777777" w:rsidR="0071045A" w:rsidRPr="001106AE" w:rsidRDefault="0071045A" w:rsidP="00A017D5">
      <w:pPr>
        <w:pStyle w:val="BodyText"/>
        <w:tabs>
          <w:tab w:val="left" w:pos="540"/>
        </w:tabs>
        <w:spacing w:after="180"/>
      </w:pPr>
      <w:r w:rsidRPr="001106AE">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p>
    <w:p w14:paraId="08FCC20E" w14:textId="5B8F594C" w:rsidR="007738CB" w:rsidRPr="001106AE" w:rsidRDefault="007738CB" w:rsidP="007738CB">
      <w:pPr>
        <w:pStyle w:val="BodyText"/>
        <w:tabs>
          <w:tab w:val="left" w:pos="540"/>
        </w:tabs>
        <w:spacing w:after="180"/>
        <w:rPr>
          <w:b/>
          <w:bCs/>
        </w:rPr>
      </w:pPr>
      <w:r w:rsidRPr="001106AE">
        <w:lastRenderedPageBreak/>
        <w:t xml:space="preserve">Coaches shall complete Board selected training on child abuse and neglect prevention, recognition and reporting within ninety (90) days of being hired, and then every two (2) years thereafter. </w:t>
      </w:r>
      <w:r w:rsidRPr="001106AE">
        <w:rPr>
          <w:b/>
          <w:bCs/>
        </w:rPr>
        <w:t>09.227</w:t>
      </w:r>
    </w:p>
    <w:p w14:paraId="0315ABD8" w14:textId="77777777" w:rsidR="0073344E" w:rsidRPr="001106AE" w:rsidRDefault="0073344E" w:rsidP="00A017D5">
      <w:pPr>
        <w:pStyle w:val="BodyText"/>
        <w:spacing w:after="180"/>
      </w:pPr>
      <w:r w:rsidRPr="001106AE">
        <w:t>Reporting telephone numbers:</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060"/>
      </w:tblGrid>
      <w:tr w:rsidR="0073344E" w:rsidRPr="001106AE" w14:paraId="7FB265CE" w14:textId="77777777" w:rsidTr="00555368">
        <w:tc>
          <w:tcPr>
            <w:tcW w:w="3420" w:type="dxa"/>
            <w:shd w:val="clear" w:color="auto" w:fill="auto"/>
          </w:tcPr>
          <w:p w14:paraId="716E3D61" w14:textId="77777777" w:rsidR="0073344E" w:rsidRPr="001106AE" w:rsidRDefault="0073344E" w:rsidP="00555368">
            <w:pPr>
              <w:pStyle w:val="BodyText"/>
              <w:tabs>
                <w:tab w:val="left" w:pos="0"/>
              </w:tabs>
              <w:spacing w:before="60" w:after="60"/>
              <w:ind w:right="43"/>
              <w:jc w:val="center"/>
              <w:rPr>
                <w:szCs w:val="24"/>
              </w:rPr>
            </w:pPr>
            <w:r w:rsidRPr="001106AE">
              <w:rPr>
                <w:szCs w:val="24"/>
              </w:rPr>
              <w:t>Social Services</w:t>
            </w:r>
          </w:p>
        </w:tc>
        <w:tc>
          <w:tcPr>
            <w:tcW w:w="3060" w:type="dxa"/>
            <w:shd w:val="clear" w:color="auto" w:fill="auto"/>
          </w:tcPr>
          <w:p w14:paraId="2D35B01F" w14:textId="77777777" w:rsidR="0073344E" w:rsidRPr="001106AE" w:rsidRDefault="00526F2F" w:rsidP="00555368">
            <w:pPr>
              <w:pStyle w:val="BodyText"/>
              <w:tabs>
                <w:tab w:val="left" w:pos="0"/>
              </w:tabs>
              <w:spacing w:before="60" w:after="60"/>
              <w:ind w:right="43"/>
              <w:jc w:val="center"/>
              <w:rPr>
                <w:szCs w:val="24"/>
              </w:rPr>
            </w:pPr>
            <w:r w:rsidRPr="001106AE">
              <w:rPr>
                <w:szCs w:val="24"/>
              </w:rPr>
              <w:t>859-547-1870</w:t>
            </w:r>
          </w:p>
        </w:tc>
      </w:tr>
      <w:tr w:rsidR="0073344E" w:rsidRPr="001106AE" w14:paraId="6CF29DC7" w14:textId="77777777" w:rsidTr="00555368">
        <w:tc>
          <w:tcPr>
            <w:tcW w:w="3420" w:type="dxa"/>
            <w:shd w:val="clear" w:color="auto" w:fill="auto"/>
          </w:tcPr>
          <w:p w14:paraId="79F89A26" w14:textId="77777777" w:rsidR="0073344E" w:rsidRPr="001106AE" w:rsidRDefault="005A0433" w:rsidP="00555368">
            <w:pPr>
              <w:pStyle w:val="BodyText"/>
              <w:tabs>
                <w:tab w:val="left" w:pos="0"/>
              </w:tabs>
              <w:spacing w:before="60" w:after="60"/>
              <w:ind w:right="43"/>
              <w:jc w:val="center"/>
              <w:rPr>
                <w:szCs w:val="24"/>
              </w:rPr>
            </w:pPr>
            <w:r w:rsidRPr="001106AE">
              <w:rPr>
                <w:szCs w:val="24"/>
              </w:rPr>
              <w:t>Local</w:t>
            </w:r>
            <w:r w:rsidRPr="001106AE">
              <w:rPr>
                <w:color w:val="FF0000"/>
                <w:szCs w:val="24"/>
              </w:rPr>
              <w:t xml:space="preserve"> </w:t>
            </w:r>
            <w:r w:rsidR="0073344E" w:rsidRPr="001106AE">
              <w:rPr>
                <w:szCs w:val="24"/>
              </w:rPr>
              <w:t>Police</w:t>
            </w:r>
          </w:p>
        </w:tc>
        <w:tc>
          <w:tcPr>
            <w:tcW w:w="3060" w:type="dxa"/>
            <w:shd w:val="clear" w:color="auto" w:fill="auto"/>
          </w:tcPr>
          <w:p w14:paraId="513EAFFF" w14:textId="77777777" w:rsidR="0073344E" w:rsidRPr="001106AE" w:rsidRDefault="00526F2F" w:rsidP="00555368">
            <w:pPr>
              <w:pStyle w:val="BodyText"/>
              <w:tabs>
                <w:tab w:val="left" w:pos="0"/>
              </w:tabs>
              <w:spacing w:before="60" w:after="60"/>
              <w:ind w:right="43"/>
              <w:jc w:val="center"/>
              <w:rPr>
                <w:szCs w:val="24"/>
              </w:rPr>
            </w:pPr>
            <w:r w:rsidRPr="001106AE">
              <w:rPr>
                <w:szCs w:val="24"/>
              </w:rPr>
              <w:t>859-292-3622</w:t>
            </w:r>
          </w:p>
        </w:tc>
      </w:tr>
      <w:tr w:rsidR="0073344E" w:rsidRPr="001106AE" w14:paraId="018DAD51" w14:textId="77777777" w:rsidTr="00555368">
        <w:tc>
          <w:tcPr>
            <w:tcW w:w="3420" w:type="dxa"/>
            <w:shd w:val="clear" w:color="auto" w:fill="auto"/>
          </w:tcPr>
          <w:p w14:paraId="329BDAD2" w14:textId="77777777" w:rsidR="0073344E" w:rsidRPr="001106AE" w:rsidRDefault="00641DFE" w:rsidP="00555368">
            <w:pPr>
              <w:pStyle w:val="BodyText"/>
              <w:tabs>
                <w:tab w:val="left" w:pos="0"/>
              </w:tabs>
              <w:spacing w:before="60" w:after="60"/>
              <w:ind w:right="43"/>
              <w:jc w:val="center"/>
              <w:rPr>
                <w:szCs w:val="24"/>
              </w:rPr>
            </w:pPr>
            <w:r w:rsidRPr="001106AE">
              <w:rPr>
                <w:szCs w:val="24"/>
              </w:rPr>
              <w:t xml:space="preserve">Kentucky </w:t>
            </w:r>
            <w:r w:rsidR="0073344E" w:rsidRPr="001106AE">
              <w:rPr>
                <w:szCs w:val="24"/>
              </w:rPr>
              <w:t>State Police</w:t>
            </w:r>
          </w:p>
        </w:tc>
        <w:tc>
          <w:tcPr>
            <w:tcW w:w="3060" w:type="dxa"/>
            <w:shd w:val="clear" w:color="auto" w:fill="auto"/>
          </w:tcPr>
          <w:p w14:paraId="20268A20" w14:textId="77777777" w:rsidR="0073344E" w:rsidRPr="001106AE" w:rsidRDefault="00526F2F" w:rsidP="00555368">
            <w:pPr>
              <w:pStyle w:val="BodyText"/>
              <w:tabs>
                <w:tab w:val="left" w:pos="0"/>
              </w:tabs>
              <w:spacing w:before="60" w:after="60"/>
              <w:ind w:right="43"/>
              <w:jc w:val="center"/>
              <w:rPr>
                <w:szCs w:val="24"/>
              </w:rPr>
            </w:pPr>
            <w:r w:rsidRPr="001106AE">
              <w:rPr>
                <w:szCs w:val="24"/>
              </w:rPr>
              <w:t>859-547-3100</w:t>
            </w:r>
          </w:p>
        </w:tc>
      </w:tr>
      <w:tr w:rsidR="0073344E" w:rsidRPr="001106AE" w14:paraId="1DD2CDAA" w14:textId="77777777" w:rsidTr="00555368">
        <w:tc>
          <w:tcPr>
            <w:tcW w:w="3420" w:type="dxa"/>
            <w:shd w:val="clear" w:color="auto" w:fill="auto"/>
          </w:tcPr>
          <w:p w14:paraId="333EBF0A" w14:textId="77777777" w:rsidR="0073344E" w:rsidRPr="001106AE" w:rsidRDefault="0073344E" w:rsidP="00555368">
            <w:pPr>
              <w:pStyle w:val="BodyText"/>
              <w:tabs>
                <w:tab w:val="left" w:pos="0"/>
              </w:tabs>
              <w:spacing w:before="60" w:after="60"/>
              <w:ind w:right="43"/>
              <w:jc w:val="center"/>
              <w:rPr>
                <w:szCs w:val="24"/>
              </w:rPr>
            </w:pPr>
            <w:r w:rsidRPr="001106AE">
              <w:rPr>
                <w:szCs w:val="24"/>
              </w:rPr>
              <w:t>County Attorney</w:t>
            </w:r>
            <w:r w:rsidR="00526F2F" w:rsidRPr="001106AE">
              <w:rPr>
                <w:szCs w:val="24"/>
              </w:rPr>
              <w:t>, Steve Franzen</w:t>
            </w:r>
          </w:p>
        </w:tc>
        <w:tc>
          <w:tcPr>
            <w:tcW w:w="3060" w:type="dxa"/>
            <w:shd w:val="clear" w:color="auto" w:fill="auto"/>
          </w:tcPr>
          <w:p w14:paraId="0933A879" w14:textId="77777777" w:rsidR="0073344E" w:rsidRPr="001106AE" w:rsidRDefault="00526F2F" w:rsidP="00555368">
            <w:pPr>
              <w:pStyle w:val="BodyText"/>
              <w:tabs>
                <w:tab w:val="left" w:pos="0"/>
              </w:tabs>
              <w:spacing w:before="60" w:after="60"/>
              <w:ind w:right="43"/>
              <w:jc w:val="center"/>
              <w:rPr>
                <w:szCs w:val="24"/>
              </w:rPr>
            </w:pPr>
            <w:r w:rsidRPr="001106AE">
              <w:rPr>
                <w:szCs w:val="24"/>
              </w:rPr>
              <w:t>859-491-7700</w:t>
            </w:r>
          </w:p>
        </w:tc>
      </w:tr>
    </w:tbl>
    <w:p w14:paraId="3B28A838" w14:textId="77777777" w:rsidR="0073344E" w:rsidRPr="001106AE" w:rsidRDefault="0073344E" w:rsidP="00520BE1">
      <w:pPr>
        <w:pStyle w:val="Heading1"/>
        <w:spacing w:before="180" w:after="180"/>
      </w:pPr>
      <w:bookmarkStart w:id="763" w:name="_Toc480606761"/>
      <w:bookmarkStart w:id="764" w:name="_Toc171332745"/>
      <w:r w:rsidRPr="001106AE">
        <w:t>Corporal Punishment</w:t>
      </w:r>
      <w:bookmarkEnd w:id="764"/>
    </w:p>
    <w:p w14:paraId="21CA4A0B" w14:textId="77777777" w:rsidR="0073344E" w:rsidRPr="001106AE" w:rsidRDefault="0073344E" w:rsidP="00520BE1">
      <w:pPr>
        <w:pStyle w:val="BodyText"/>
        <w:spacing w:after="180"/>
      </w:pPr>
      <w:r w:rsidRPr="001106AE">
        <w:t>Employees shall not utilize corporal punishment as a penalty or punishment for student misbehavior. Corporal punishment shall refer to the deliberate infliction of physical pain on a student by any means.</w:t>
      </w:r>
      <w:r w:rsidR="00DC205C" w:rsidRPr="001106AE">
        <w:t xml:space="preserve"> </w:t>
      </w:r>
      <w:r w:rsidR="00DC205C" w:rsidRPr="001106AE">
        <w:rPr>
          <w:b/>
          <w:bCs/>
        </w:rPr>
        <w:t>09.433</w:t>
      </w:r>
    </w:p>
    <w:p w14:paraId="6887541F" w14:textId="77777777" w:rsidR="00651224" w:rsidRPr="001106AE" w:rsidRDefault="00651224" w:rsidP="00520BE1">
      <w:pPr>
        <w:pStyle w:val="Heading1"/>
        <w:spacing w:before="0" w:after="180"/>
      </w:pPr>
      <w:bookmarkStart w:id="765" w:name="_Toc171332746"/>
      <w:r w:rsidRPr="001106AE">
        <w:t>Use of Physical Restraint</w:t>
      </w:r>
      <w:bookmarkEnd w:id="765"/>
      <w:r w:rsidR="008837E7" w:rsidRPr="001106AE">
        <w:t xml:space="preserve"> </w:t>
      </w:r>
    </w:p>
    <w:p w14:paraId="2AB31815" w14:textId="77777777" w:rsidR="0073344E" w:rsidRPr="001106AE" w:rsidRDefault="008837E7" w:rsidP="00520BE1">
      <w:pPr>
        <w:pStyle w:val="BodyText"/>
        <w:spacing w:after="180"/>
      </w:pPr>
      <w:r w:rsidRPr="001106AE">
        <w:t xml:space="preserve">Use of physical restraint and seclusion shall be in accordance with Board policy and procedure. </w:t>
      </w:r>
      <w:r w:rsidR="00DC205C" w:rsidRPr="001106AE">
        <w:rPr>
          <w:b/>
        </w:rPr>
        <w:t>09.2212</w:t>
      </w:r>
    </w:p>
    <w:p w14:paraId="33AFA9E8" w14:textId="77777777" w:rsidR="0073344E" w:rsidRPr="001106AE" w:rsidRDefault="0073344E" w:rsidP="00520BE1">
      <w:pPr>
        <w:pStyle w:val="Heading1"/>
        <w:spacing w:before="0" w:after="180"/>
      </w:pPr>
      <w:bookmarkStart w:id="766" w:name="_Toc171332747"/>
      <w:r w:rsidRPr="001106AE">
        <w:t>Civility</w:t>
      </w:r>
      <w:bookmarkEnd w:id="763"/>
      <w:bookmarkEnd w:id="766"/>
    </w:p>
    <w:p w14:paraId="7515FFAC" w14:textId="77777777" w:rsidR="0073344E" w:rsidRPr="001106AE" w:rsidRDefault="0073344E" w:rsidP="00520BE1">
      <w:pPr>
        <w:pStyle w:val="BodyText"/>
        <w:spacing w:after="180"/>
      </w:pPr>
      <w:r w:rsidRPr="001106AE">
        <w:t>Employees should be polite and helpful while interacting with parents, visitors and members of the public. Individuals who come onto District property or contact employees on school business are expected to behave accordingly. Employees who fail to observe appropriate standards of behavior are subject to disciplinary measures, including dismissal.</w:t>
      </w:r>
    </w:p>
    <w:p w14:paraId="67FE53E1" w14:textId="77777777" w:rsidR="0073344E" w:rsidRPr="001106AE" w:rsidRDefault="0073344E" w:rsidP="00520BE1">
      <w:pPr>
        <w:pStyle w:val="BodyText"/>
        <w:spacing w:after="180"/>
      </w:pPr>
      <w:r w:rsidRPr="001106AE">
        <w:t xml:space="preserve">In cases involving physical attack of an employee or immediate threat of harm, employees should take immediate action to protect themselves and others. In the absence of an immediate threat, employees should attempt to calmly and politely inform the individual of the provisions of Policy </w:t>
      </w:r>
      <w:r w:rsidRPr="001106AE">
        <w:rPr>
          <w:b/>
          <w:bCs/>
        </w:rPr>
        <w:t>10.21</w:t>
      </w:r>
      <w:r w:rsidRPr="001106AE">
        <w:t xml:space="preserve"> or provide him/her with a copy. If the individual continues to be discourteous, the employee may respond as needed, including, but not limited to: hanging up on the caller; ending a meeting; asking the individual to leave the school; calling the site administrator/ designee for assistance; and/or calling the police.</w:t>
      </w:r>
    </w:p>
    <w:p w14:paraId="22E4DC3F" w14:textId="77777777" w:rsidR="0073344E" w:rsidRPr="001106AE" w:rsidRDefault="0073344E" w:rsidP="00520BE1">
      <w:pPr>
        <w:pStyle w:val="BodyText"/>
        <w:spacing w:after="180"/>
      </w:pPr>
      <w:r w:rsidRPr="001106AE">
        <w:t>As soon as possible after any such incident, employees should submit a written incident report to their immediate supervisor.</w:t>
      </w:r>
      <w:r w:rsidR="005A0433" w:rsidRPr="001106AE">
        <w:t xml:space="preserve"> </w:t>
      </w:r>
      <w:r w:rsidR="005A0433" w:rsidRPr="001106AE">
        <w:rPr>
          <w:b/>
        </w:rPr>
        <w:t>10.21</w:t>
      </w:r>
    </w:p>
    <w:p w14:paraId="3DE66459" w14:textId="77777777" w:rsidR="00520BE1" w:rsidRDefault="00520BE1" w:rsidP="00520BE1">
      <w:pPr>
        <w:pStyle w:val="Heading1"/>
        <w:spacing w:before="0" w:after="180"/>
      </w:pPr>
      <w:bookmarkStart w:id="767" w:name="_Toc194395393"/>
      <w:bookmarkStart w:id="768" w:name="_Toc194460075"/>
      <w:bookmarkEnd w:id="749"/>
      <w:bookmarkEnd w:id="750"/>
      <w:bookmarkEnd w:id="751"/>
      <w:bookmarkEnd w:id="752"/>
      <w:bookmarkEnd w:id="753"/>
      <w:bookmarkEnd w:id="754"/>
      <w:bookmarkEnd w:id="755"/>
      <w:bookmarkEnd w:id="756"/>
      <w:bookmarkEnd w:id="757"/>
      <w:bookmarkEnd w:id="758"/>
      <w:bookmarkEnd w:id="759"/>
      <w:r>
        <w:br w:type="page"/>
      </w:r>
    </w:p>
    <w:p w14:paraId="3D07A108" w14:textId="72B25150" w:rsidR="0073344E" w:rsidRPr="001106AE" w:rsidRDefault="0073344E" w:rsidP="00520BE1">
      <w:pPr>
        <w:pStyle w:val="Heading1"/>
        <w:spacing w:before="0" w:after="180"/>
      </w:pPr>
      <w:bookmarkStart w:id="769" w:name="_Toc171332748"/>
      <w:r w:rsidRPr="001106AE">
        <w:lastRenderedPageBreak/>
        <w:t>Required Reports</w:t>
      </w:r>
      <w:bookmarkEnd w:id="767"/>
      <w:bookmarkEnd w:id="768"/>
      <w:bookmarkEnd w:id="769"/>
    </w:p>
    <w:p w14:paraId="68B99701" w14:textId="77777777" w:rsidR="0073344E" w:rsidRPr="001106AE" w:rsidRDefault="0073344E" w:rsidP="00520BE1">
      <w:pPr>
        <w:pStyle w:val="BodyText"/>
        <w:spacing w:after="180"/>
      </w:pPr>
      <w:r w:rsidRPr="001106AE">
        <w:t>Although you may be directed to make additional reports, the following reports are required by law and/or Board policy:</w:t>
      </w:r>
    </w:p>
    <w:p w14:paraId="32E2FF2B" w14:textId="77777777" w:rsidR="00FB3A0A" w:rsidRPr="001106AE" w:rsidRDefault="00FB3A0A" w:rsidP="00A017D5">
      <w:pPr>
        <w:pStyle w:val="BodyText"/>
        <w:numPr>
          <w:ilvl w:val="0"/>
          <w:numId w:val="6"/>
        </w:numPr>
        <w:tabs>
          <w:tab w:val="clear" w:pos="720"/>
          <w:tab w:val="num" w:pos="360"/>
          <w:tab w:val="left" w:pos="540"/>
        </w:tabs>
        <w:spacing w:after="60"/>
        <w:ind w:left="360"/>
        <w:rPr>
          <w:b/>
        </w:rPr>
      </w:pPr>
      <w:r w:rsidRPr="001106AE">
        <w:t>Within seventy-two (72) hours of the discovery or notification of a security breach, the District shall notify the Commissioner of the Kentucky State Police, the Auditor of Public Accounts, the Attorney General, and the Education Commissioner.</w:t>
      </w:r>
      <w:r w:rsidRPr="001106AE">
        <w:rPr>
          <w:b/>
        </w:rPr>
        <w:t xml:space="preserve"> 01.61</w:t>
      </w:r>
    </w:p>
    <w:p w14:paraId="4963ED7C" w14:textId="77777777" w:rsidR="00272BDC" w:rsidRPr="001106AE" w:rsidRDefault="00272BDC" w:rsidP="00A017D5">
      <w:pPr>
        <w:pStyle w:val="List123"/>
        <w:numPr>
          <w:ilvl w:val="0"/>
          <w:numId w:val="6"/>
        </w:numPr>
        <w:tabs>
          <w:tab w:val="clear" w:pos="720"/>
          <w:tab w:val="num" w:pos="360"/>
        </w:tabs>
        <w:spacing w:after="60"/>
        <w:ind w:left="360"/>
        <w:textAlignment w:val="auto"/>
        <w:rPr>
          <w:rStyle w:val="ksbanormal"/>
          <w:rFonts w:ascii="Garamond" w:hAnsi="Garamond"/>
        </w:rPr>
      </w:pPr>
      <w:r w:rsidRPr="001106AE">
        <w:rPr>
          <w:rFonts w:ascii="Garamond" w:hAnsi="Garamond"/>
        </w:rPr>
        <w:t xml:space="preserve">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 </w:t>
      </w:r>
      <w:r w:rsidRPr="001106AE">
        <w:rPr>
          <w:rFonts w:ascii="Garamond" w:hAnsi="Garamond"/>
          <w:b/>
          <w:bCs/>
        </w:rPr>
        <w:t>03.11/03.21</w:t>
      </w:r>
    </w:p>
    <w:p w14:paraId="199A9839" w14:textId="1A75910F" w:rsidR="00A017D5" w:rsidRPr="001106AE" w:rsidRDefault="008837E7" w:rsidP="00A017D5">
      <w:pPr>
        <w:pStyle w:val="BodyText"/>
        <w:numPr>
          <w:ilvl w:val="0"/>
          <w:numId w:val="6"/>
        </w:numPr>
        <w:tabs>
          <w:tab w:val="clear" w:pos="720"/>
          <w:tab w:val="left" w:pos="360"/>
          <w:tab w:val="left" w:pos="540"/>
        </w:tabs>
        <w:spacing w:after="60"/>
        <w:ind w:left="360"/>
        <w:rPr>
          <w:b/>
        </w:rPr>
      </w:pPr>
      <w:r w:rsidRPr="001106AE">
        <w:t xml:space="preserve">Report to the immediate supervisor damaged, lost, stolen, or vandalized school property or if District property has been used for unauthorized purposes. </w:t>
      </w:r>
      <w:r w:rsidRPr="001106AE">
        <w:rPr>
          <w:b/>
        </w:rPr>
        <w:t>03.1321/03.2321</w:t>
      </w:r>
    </w:p>
    <w:p w14:paraId="5ACE84F1" w14:textId="19E8EBBD" w:rsidR="0073344E" w:rsidRPr="001106AE" w:rsidRDefault="007738CB" w:rsidP="00A017D5">
      <w:pPr>
        <w:pStyle w:val="BodyText"/>
        <w:numPr>
          <w:ilvl w:val="0"/>
          <w:numId w:val="6"/>
        </w:numPr>
        <w:tabs>
          <w:tab w:val="clear" w:pos="720"/>
          <w:tab w:val="num" w:pos="360"/>
        </w:tabs>
        <w:spacing w:after="60"/>
        <w:ind w:left="360"/>
        <w:rPr>
          <w:b/>
          <w:szCs w:val="24"/>
        </w:rPr>
      </w:pPr>
      <w:r w:rsidRPr="001106AE">
        <w:rPr>
          <w:szCs w:val="24"/>
        </w:rPr>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the local law enforcement agency or the Kentucky State Police</w:t>
      </w:r>
      <w:r w:rsidRPr="001106AE">
        <w:t xml:space="preserve"> </w:t>
      </w:r>
      <w:r w:rsidR="0073344E" w:rsidRPr="001106AE">
        <w:rPr>
          <w:b/>
          <w:szCs w:val="24"/>
        </w:rPr>
        <w:t>03.13251/</w:t>
      </w:r>
      <w:r w:rsidR="00507B2C" w:rsidRPr="001106AE">
        <w:rPr>
          <w:b/>
          <w:szCs w:val="24"/>
        </w:rPr>
        <w:t>03.23251/</w:t>
      </w:r>
      <w:r w:rsidR="0073344E" w:rsidRPr="001106AE">
        <w:rPr>
          <w:b/>
          <w:szCs w:val="24"/>
        </w:rPr>
        <w:t>09.423</w:t>
      </w:r>
    </w:p>
    <w:p w14:paraId="3FCF0145" w14:textId="77777777" w:rsidR="00FB3A0A" w:rsidRPr="001106AE" w:rsidRDefault="00FB3A0A" w:rsidP="00A017D5">
      <w:pPr>
        <w:pStyle w:val="BodyText"/>
        <w:numPr>
          <w:ilvl w:val="0"/>
          <w:numId w:val="6"/>
        </w:numPr>
        <w:tabs>
          <w:tab w:val="clear" w:pos="720"/>
          <w:tab w:val="num" w:pos="360"/>
        </w:tabs>
        <w:spacing w:after="60"/>
        <w:ind w:left="360"/>
        <w:rPr>
          <w:szCs w:val="24"/>
        </w:rPr>
      </w:pPr>
      <w:r w:rsidRPr="001106AE">
        <w:rPr>
          <w:szCs w:val="24"/>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0370873E" w14:textId="77777777" w:rsidR="00FB3A0A" w:rsidRPr="001106AE" w:rsidRDefault="00FB3A0A" w:rsidP="00A017D5">
      <w:pPr>
        <w:pStyle w:val="BodyText"/>
        <w:spacing w:after="60"/>
        <w:ind w:left="360"/>
        <w:rPr>
          <w:szCs w:val="24"/>
        </w:rPr>
      </w:pPr>
      <w:r w:rsidRPr="001106AE">
        <w:rPr>
          <w:szCs w:val="24"/>
        </w:rPr>
        <w:t xml:space="preserve">School personnel shall report to a law enforcement officer when s/he has a belief that the death of a victim with whom s/he has had a professional interaction is related to domestic violence and abuse or dating violence and abuse. </w:t>
      </w:r>
      <w:r w:rsidRPr="001106AE">
        <w:rPr>
          <w:b/>
          <w:szCs w:val="24"/>
        </w:rPr>
        <w:t>03.13253/03.23253/09.425</w:t>
      </w:r>
    </w:p>
    <w:p w14:paraId="0F00FA77" w14:textId="77777777" w:rsidR="0073344E" w:rsidRPr="001106AE" w:rsidRDefault="0073344E" w:rsidP="00A017D5">
      <w:pPr>
        <w:pStyle w:val="BodyText"/>
        <w:numPr>
          <w:ilvl w:val="0"/>
          <w:numId w:val="6"/>
        </w:numPr>
        <w:tabs>
          <w:tab w:val="clear" w:pos="720"/>
          <w:tab w:val="left" w:pos="360"/>
        </w:tabs>
        <w:spacing w:after="60"/>
        <w:ind w:left="360"/>
        <w:rPr>
          <w:b/>
          <w:szCs w:val="24"/>
        </w:rPr>
      </w:pPr>
      <w:r w:rsidRPr="001106AE">
        <w:t xml:space="preserve">Report potential safety or security hazards to the Principal and notify your supervisor immediately after sustaining a work-related injury or accident. </w:t>
      </w:r>
      <w:r w:rsidRPr="001106AE">
        <w:rPr>
          <w:b/>
        </w:rPr>
        <w:t>03.14</w:t>
      </w:r>
      <w:r w:rsidR="00507B2C" w:rsidRPr="001106AE">
        <w:rPr>
          <w:b/>
        </w:rPr>
        <w:t>/03.24</w:t>
      </w:r>
      <w:r w:rsidRPr="001106AE">
        <w:rPr>
          <w:b/>
        </w:rPr>
        <w:t>/05.4</w:t>
      </w:r>
    </w:p>
    <w:p w14:paraId="33956FC3" w14:textId="77777777" w:rsidR="0073344E" w:rsidRPr="001106AE" w:rsidRDefault="0073344E" w:rsidP="00A017D5">
      <w:pPr>
        <w:pStyle w:val="BodyText"/>
        <w:numPr>
          <w:ilvl w:val="0"/>
          <w:numId w:val="6"/>
        </w:numPr>
        <w:tabs>
          <w:tab w:val="clear" w:pos="720"/>
          <w:tab w:val="num" w:pos="360"/>
        </w:tabs>
        <w:spacing w:after="60"/>
        <w:ind w:left="360"/>
        <w:rPr>
          <w:b/>
          <w:szCs w:val="24"/>
        </w:rPr>
      </w:pPr>
      <w:r w:rsidRPr="001106AE">
        <w:rPr>
          <w:szCs w:val="24"/>
        </w:rPr>
        <w:t>Report to the Principal/immediate supervisor or the District’s Title IX Coordinator if you, another employee, a student</w:t>
      </w:r>
      <w:r w:rsidR="00634669" w:rsidRPr="001106AE">
        <w:rPr>
          <w:szCs w:val="24"/>
        </w:rPr>
        <w:t>, or a visitor to the school or District</w:t>
      </w:r>
      <w:r w:rsidRPr="001106AE">
        <w:rPr>
          <w:szCs w:val="24"/>
        </w:rPr>
        <w:t xml:space="preserve"> is being </w:t>
      </w:r>
      <w:r w:rsidR="00634669" w:rsidRPr="001106AE">
        <w:rPr>
          <w:szCs w:val="24"/>
        </w:rPr>
        <w:t xml:space="preserve">or has been </w:t>
      </w:r>
      <w:r w:rsidRPr="001106AE">
        <w:rPr>
          <w:szCs w:val="24"/>
        </w:rPr>
        <w:t xml:space="preserve">subjected to harassment or discrimination. </w:t>
      </w:r>
      <w:r w:rsidRPr="001106AE">
        <w:rPr>
          <w:b/>
          <w:szCs w:val="24"/>
        </w:rPr>
        <w:t>03.162/</w:t>
      </w:r>
      <w:r w:rsidR="00507B2C" w:rsidRPr="001106AE">
        <w:rPr>
          <w:b/>
          <w:szCs w:val="24"/>
        </w:rPr>
        <w:t>03.262/</w:t>
      </w:r>
      <w:r w:rsidRPr="001106AE">
        <w:rPr>
          <w:b/>
          <w:szCs w:val="24"/>
        </w:rPr>
        <w:t>09.42811</w:t>
      </w:r>
    </w:p>
    <w:p w14:paraId="06ED5F17" w14:textId="77777777" w:rsidR="00A10AE1" w:rsidRPr="001106AE" w:rsidRDefault="00A10AE1" w:rsidP="00A017D5">
      <w:pPr>
        <w:pStyle w:val="BodyText"/>
        <w:numPr>
          <w:ilvl w:val="0"/>
          <w:numId w:val="6"/>
        </w:numPr>
        <w:tabs>
          <w:tab w:val="clear" w:pos="720"/>
          <w:tab w:val="left" w:pos="360"/>
        </w:tabs>
        <w:spacing w:after="60"/>
        <w:ind w:left="360"/>
        <w:rPr>
          <w:rStyle w:val="ksbabold"/>
          <w:rFonts w:ascii="Garamond" w:hAnsi="Garamond"/>
          <w:b w:val="0"/>
          <w:szCs w:val="24"/>
        </w:rPr>
      </w:pPr>
      <w:bookmarkStart w:id="770" w:name="_Hlk47363796"/>
      <w:r w:rsidRPr="001106AE">
        <w:rPr>
          <w:rStyle w:val="ksbabold"/>
          <w:rFonts w:ascii="Garamond" w:hAnsi="Garamond"/>
          <w:b w:val="0"/>
          <w:bCs/>
        </w:rPr>
        <w:t>Employees who believe or have been made aware that they or any other employee, student, or visitor has been subject to Title IX Sexual Harassment shall report it to the TIXC. Failure to make such a report shall be grounds for discipline up to and including termination. If the knowledge of the reporting party gives rise to reasonable cause to believe that the reported conduct constitutes child abuse Policy 09.227 or a reportable criminal offense Policy 09.221, notification of state officials shall be made as required by law.</w:t>
      </w:r>
      <w:r w:rsidRPr="001106AE">
        <w:rPr>
          <w:rStyle w:val="ksbabold"/>
          <w:rFonts w:ascii="Garamond" w:hAnsi="Garamond"/>
        </w:rPr>
        <w:t xml:space="preserve"> </w:t>
      </w:r>
      <w:r w:rsidRPr="001106AE">
        <w:rPr>
          <w:rStyle w:val="ksbabold"/>
          <w:rFonts w:ascii="Garamond" w:hAnsi="Garamond"/>
          <w:bCs/>
        </w:rPr>
        <w:t>03.1621/03.2621/09.428111</w:t>
      </w:r>
      <w:bookmarkEnd w:id="770"/>
    </w:p>
    <w:p w14:paraId="5B65A143" w14:textId="77777777" w:rsidR="0073344E" w:rsidRPr="001106AE" w:rsidRDefault="0073344E" w:rsidP="00A017D5">
      <w:pPr>
        <w:pStyle w:val="BodyText"/>
        <w:numPr>
          <w:ilvl w:val="0"/>
          <w:numId w:val="6"/>
        </w:numPr>
        <w:tabs>
          <w:tab w:val="clear" w:pos="720"/>
          <w:tab w:val="num" w:pos="360"/>
        </w:tabs>
        <w:spacing w:after="60"/>
        <w:ind w:left="360"/>
        <w:rPr>
          <w:b/>
          <w:szCs w:val="24"/>
        </w:rPr>
      </w:pPr>
      <w:r w:rsidRPr="001106AE">
        <w:t>If you suspect that financial fraud, impropriety or irregularity has occurred, immediately report those suspicions to Principal or the Superintendent.</w:t>
      </w:r>
      <w:bookmarkStart w:id="771" w:name="OLE_LINK23"/>
      <w:r w:rsidR="008837E7" w:rsidRPr="001106AE">
        <w:t xml:space="preserve"> If the Superintendent is the alleged party, employees should address the complaint to the Board chairperson.</w:t>
      </w:r>
      <w:bookmarkEnd w:id="771"/>
      <w:r w:rsidR="00CC78F0" w:rsidRPr="001106AE">
        <w:t xml:space="preserve"> </w:t>
      </w:r>
      <w:r w:rsidRPr="001106AE">
        <w:rPr>
          <w:b/>
        </w:rPr>
        <w:t>04.41</w:t>
      </w:r>
    </w:p>
    <w:p w14:paraId="64E8721C" w14:textId="5D1BA24C" w:rsidR="0073344E" w:rsidRPr="001106AE" w:rsidRDefault="0073344E" w:rsidP="00A017D5">
      <w:pPr>
        <w:pStyle w:val="BodyText"/>
        <w:numPr>
          <w:ilvl w:val="0"/>
          <w:numId w:val="6"/>
        </w:numPr>
        <w:tabs>
          <w:tab w:val="clear" w:pos="720"/>
          <w:tab w:val="num" w:pos="360"/>
        </w:tabs>
        <w:spacing w:after="60"/>
        <w:ind w:left="360"/>
        <w:rPr>
          <w:szCs w:val="24"/>
        </w:rPr>
      </w:pPr>
      <w:r w:rsidRPr="001106AE">
        <w:rPr>
          <w:szCs w:val="24"/>
        </w:rPr>
        <w:t xml:space="preserve">Report to the Principal any student who is missing during or after a fire/tornado/bomb threat drill or evacuation. </w:t>
      </w:r>
      <w:r w:rsidRPr="001106AE">
        <w:rPr>
          <w:b/>
          <w:szCs w:val="24"/>
        </w:rPr>
        <w:t>05.41 AP.1/05.42 AP.1/05.43 AP.1</w:t>
      </w:r>
      <w:r w:rsidR="007738CB" w:rsidRPr="001106AE">
        <w:rPr>
          <w:b/>
          <w:color w:val="FF0000"/>
          <w:szCs w:val="24"/>
        </w:rPr>
        <w:t>/05.47 AP.1</w:t>
      </w:r>
    </w:p>
    <w:p w14:paraId="446E9628" w14:textId="77777777" w:rsidR="0073344E" w:rsidRPr="001106AE" w:rsidRDefault="0073344E" w:rsidP="00A017D5">
      <w:pPr>
        <w:pStyle w:val="BodyText"/>
        <w:numPr>
          <w:ilvl w:val="0"/>
          <w:numId w:val="6"/>
        </w:numPr>
        <w:tabs>
          <w:tab w:val="clear" w:pos="720"/>
          <w:tab w:val="num" w:pos="360"/>
        </w:tabs>
        <w:spacing w:after="60"/>
        <w:ind w:left="360"/>
        <w:rPr>
          <w:szCs w:val="24"/>
        </w:rPr>
      </w:pPr>
      <w:r w:rsidRPr="001106AE">
        <w:lastRenderedPageBreak/>
        <w:t xml:space="preserve">When notified of a bomb threat, scan the area noting any items that appear to be out of place, and report same to Principal/designee. </w:t>
      </w:r>
      <w:r w:rsidRPr="001106AE">
        <w:rPr>
          <w:b/>
        </w:rPr>
        <w:t>05.43 AP.1</w:t>
      </w:r>
    </w:p>
    <w:p w14:paraId="61834B47" w14:textId="77777777" w:rsidR="0073344E" w:rsidRPr="001106AE" w:rsidRDefault="0073344E" w:rsidP="00A017D5">
      <w:pPr>
        <w:pStyle w:val="BodyText"/>
        <w:numPr>
          <w:ilvl w:val="0"/>
          <w:numId w:val="6"/>
        </w:numPr>
        <w:tabs>
          <w:tab w:val="clear" w:pos="720"/>
          <w:tab w:val="num" w:pos="360"/>
        </w:tabs>
        <w:spacing w:after="60"/>
        <w:ind w:left="360"/>
        <w:rPr>
          <w:szCs w:val="24"/>
        </w:rPr>
      </w:pPr>
      <w:r w:rsidRPr="001106AE">
        <w:t xml:space="preserve">If you know or believe that the District’s weapon policy has been violated, promptly make a report to the local police department, sheriff, or Kentucky State Police. This is required when you know or have reasonable cause to believe that conduct has occurred which constitutes the carrying, possession, or use of a deadly weapon on the school premises or within one thousand (1,000) feet of school premises, on a school bus, or at a school sponsored or sanctioned event. </w:t>
      </w:r>
      <w:r w:rsidRPr="001106AE">
        <w:rPr>
          <w:b/>
        </w:rPr>
        <w:t>05.48</w:t>
      </w:r>
    </w:p>
    <w:p w14:paraId="2189457B" w14:textId="77777777" w:rsidR="007738CB" w:rsidRPr="001106AE" w:rsidRDefault="00A16B7D" w:rsidP="00A017D5">
      <w:pPr>
        <w:pStyle w:val="BodyText"/>
        <w:numPr>
          <w:ilvl w:val="0"/>
          <w:numId w:val="6"/>
        </w:numPr>
        <w:tabs>
          <w:tab w:val="clear" w:pos="720"/>
          <w:tab w:val="num" w:pos="360"/>
        </w:tabs>
        <w:spacing w:after="60"/>
        <w:ind w:left="360"/>
        <w:rPr>
          <w:rStyle w:val="ksbanormal"/>
          <w:rFonts w:ascii="Garamond" w:hAnsi="Garamond"/>
          <w:b/>
          <w:szCs w:val="24"/>
        </w:rPr>
      </w:pPr>
      <w:bookmarkStart w:id="772" w:name="OLE_LINK1"/>
      <w:bookmarkStart w:id="773" w:name="OLE_LINK2"/>
      <w:bookmarkStart w:id="774" w:name="OLE_LINK7"/>
      <w:bookmarkStart w:id="775" w:name="OLE_LINK8"/>
      <w:r w:rsidRPr="001106AE">
        <w:rPr>
          <w:rStyle w:val="ksbanormal"/>
          <w:rFonts w:ascii="Garamond" w:hAnsi="Garamond"/>
          <w:szCs w:val="24"/>
        </w:rPr>
        <w:t>District bus drivers taking medication either by prescription or without prescription shall report to their immediate supervisor and shall not drive if that medication may affect the driver’s ability to safely drive a school bus or perform other driver responsibilities.</w:t>
      </w:r>
      <w:r w:rsidR="00126BDA" w:rsidRPr="001106AE">
        <w:rPr>
          <w:rStyle w:val="ksbanormal"/>
          <w:rFonts w:ascii="Garamond" w:hAnsi="Garamond"/>
          <w:szCs w:val="24"/>
        </w:rPr>
        <w:t xml:space="preserve"> </w:t>
      </w:r>
      <w:r w:rsidR="00126BDA" w:rsidRPr="001106AE">
        <w:rPr>
          <w:rStyle w:val="ksbanormal"/>
          <w:rFonts w:ascii="Garamond" w:hAnsi="Garamond"/>
          <w:b/>
          <w:szCs w:val="24"/>
        </w:rPr>
        <w:t>06.221</w:t>
      </w:r>
    </w:p>
    <w:p w14:paraId="266D696C" w14:textId="77777777" w:rsidR="007738CB" w:rsidRPr="001106AE" w:rsidRDefault="007738CB" w:rsidP="007738CB">
      <w:pPr>
        <w:pStyle w:val="BodyText"/>
        <w:numPr>
          <w:ilvl w:val="0"/>
          <w:numId w:val="6"/>
        </w:numPr>
        <w:tabs>
          <w:tab w:val="clear" w:pos="720"/>
          <w:tab w:val="left" w:pos="1080"/>
          <w:tab w:val="left" w:pos="1440"/>
          <w:tab w:val="left" w:pos="1800"/>
        </w:tabs>
        <w:spacing w:after="60"/>
        <w:ind w:left="360"/>
      </w:pPr>
      <w:r w:rsidRPr="001106AE">
        <w:t>Per KRS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w:t>
      </w:r>
    </w:p>
    <w:p w14:paraId="4E72272E" w14:textId="77777777" w:rsidR="007738CB" w:rsidRPr="001106AE" w:rsidRDefault="007738CB" w:rsidP="007738CB">
      <w:pPr>
        <w:pStyle w:val="BodyText"/>
        <w:spacing w:after="60"/>
        <w:ind w:left="360"/>
      </w:pPr>
      <w:r w:rsidRPr="001106AE">
        <w:t xml:space="preserve">Any school employee shall immediately report to the District’s law enforcement agency and to either the local law enforcement agency or to the Kentucky State Police any act that has occurred on school property or at a school-sponsored function involving assault resulting in serious injury, a sexual offense, kidnapping, assault with the use of a weapon, possession of a firearm or deadly weapon in violation of the law, the use, possession, or sale of a controlled substance in violation of the law, or damage to property. </w:t>
      </w:r>
      <w:r w:rsidRPr="001106AE">
        <w:rPr>
          <w:b/>
          <w:bCs/>
        </w:rPr>
        <w:t>09.2211/09.425</w:t>
      </w:r>
    </w:p>
    <w:p w14:paraId="67E348A5" w14:textId="77777777" w:rsidR="0073344E" w:rsidRPr="001106AE" w:rsidRDefault="0073344E" w:rsidP="00A017D5">
      <w:pPr>
        <w:pStyle w:val="BodyText"/>
        <w:numPr>
          <w:ilvl w:val="0"/>
          <w:numId w:val="6"/>
        </w:numPr>
        <w:tabs>
          <w:tab w:val="clear" w:pos="720"/>
          <w:tab w:val="num" w:pos="360"/>
        </w:tabs>
        <w:spacing w:after="60"/>
        <w:ind w:left="360"/>
        <w:rPr>
          <w:szCs w:val="24"/>
        </w:rPr>
      </w:pPr>
      <w:r w:rsidRPr="001106AE">
        <w:rPr>
          <w:rStyle w:val="ksbanormal"/>
          <w:rFonts w:ascii="Garamond" w:hAnsi="Garamond"/>
        </w:rPr>
        <w:t>District employees who know or have reasonable cause to believe that a student has been the victim of a violation of any felony offense specified in KRS Chapter 508 (assault and related offenses) committed by another student while on school premises, on school-sponsored transportation, or at a school-sponsored event shall immediately cause an oral or written report to be made to the Principal of the school attended by the victim.</w:t>
      </w:r>
    </w:p>
    <w:p w14:paraId="1566C573" w14:textId="77777777" w:rsidR="0073344E" w:rsidRPr="001106AE" w:rsidRDefault="0073344E" w:rsidP="00A017D5">
      <w:pPr>
        <w:pStyle w:val="policytext"/>
        <w:spacing w:after="60"/>
        <w:ind w:left="360"/>
        <w:rPr>
          <w:rFonts w:ascii="Garamond" w:hAnsi="Garamond"/>
        </w:rPr>
      </w:pPr>
      <w:r w:rsidRPr="001106AE">
        <w:rPr>
          <w:rFonts w:ascii="Garamond" w:hAnsi="Garamond"/>
        </w:rPr>
        <w:t>The Principal shall notify the parents, legal guardians, or other persons exercising custodial control or supervision of the student when the student is involved in such an incident.</w:t>
      </w:r>
    </w:p>
    <w:p w14:paraId="22B188A6" w14:textId="77777777" w:rsidR="0073344E" w:rsidRPr="001106AE" w:rsidRDefault="0073344E" w:rsidP="00A017D5">
      <w:pPr>
        <w:pStyle w:val="policytext"/>
        <w:spacing w:after="60"/>
        <w:ind w:left="360"/>
        <w:rPr>
          <w:rStyle w:val="ksbanormal"/>
          <w:rFonts w:ascii="Garamond" w:hAnsi="Garamond"/>
        </w:rPr>
      </w:pPr>
      <w:r w:rsidRPr="001106AE">
        <w:rPr>
          <w:rFonts w:ascii="Garamond" w:hAnsi="Garamond"/>
        </w:rPr>
        <w:t xml:space="preserve">Within forty-eight (48) hours of the original report of the incident, the Principal also shall file with the Board and the local law enforcement agency or the Department of Kentucky State Police or the County Attorney a written report containing the statutorily required information. </w:t>
      </w:r>
      <w:r w:rsidRPr="001106AE">
        <w:rPr>
          <w:rFonts w:ascii="Garamond" w:hAnsi="Garamond"/>
          <w:b/>
        </w:rPr>
        <w:t>09.2211</w:t>
      </w:r>
    </w:p>
    <w:bookmarkEnd w:id="772"/>
    <w:bookmarkEnd w:id="773"/>
    <w:bookmarkEnd w:id="774"/>
    <w:bookmarkEnd w:id="775"/>
    <w:p w14:paraId="0FD400CE" w14:textId="77777777" w:rsidR="008837E7" w:rsidRPr="001106AE" w:rsidRDefault="008837E7" w:rsidP="00A017D5">
      <w:pPr>
        <w:pStyle w:val="BodyText"/>
        <w:numPr>
          <w:ilvl w:val="0"/>
          <w:numId w:val="6"/>
        </w:numPr>
        <w:tabs>
          <w:tab w:val="clear" w:pos="720"/>
          <w:tab w:val="left" w:pos="360"/>
          <w:tab w:val="left" w:pos="540"/>
        </w:tabs>
        <w:spacing w:after="60"/>
        <w:ind w:left="360"/>
        <w:rPr>
          <w:b/>
          <w:szCs w:val="24"/>
        </w:rPr>
      </w:pPr>
      <w:r w:rsidRPr="001106AE">
        <w:t xml:space="preserve">Notify the Principal as soon as possible when you use seclusion or physical restraint with a student, but no later than the end of the school day on which it occurs, and document in writing the incident by the end of the next school day. </w:t>
      </w:r>
      <w:r w:rsidRPr="001106AE">
        <w:rPr>
          <w:b/>
        </w:rPr>
        <w:t>09.2212</w:t>
      </w:r>
    </w:p>
    <w:p w14:paraId="28FCA133" w14:textId="3854AD1A" w:rsidR="007738CB" w:rsidRPr="001106AE" w:rsidRDefault="007738CB" w:rsidP="007738CB">
      <w:pPr>
        <w:pStyle w:val="policytext"/>
        <w:numPr>
          <w:ilvl w:val="0"/>
          <w:numId w:val="6"/>
        </w:numPr>
        <w:tabs>
          <w:tab w:val="clear" w:pos="720"/>
          <w:tab w:val="num" w:pos="1170"/>
        </w:tabs>
        <w:ind w:left="360"/>
        <w:textAlignment w:val="auto"/>
        <w:rPr>
          <w:rFonts w:ascii="Garamond" w:hAnsi="Garamond"/>
          <w:szCs w:val="24"/>
        </w:rPr>
      </w:pPr>
      <w:r w:rsidRPr="001106AE">
        <w:rPr>
          <w:rFonts w:ascii="Garamond" w:hAnsi="Garamond"/>
          <w:szCs w:val="24"/>
        </w:rPr>
        <w:t>If you know or have reasonable cause to believe that a child under eighteen (18) is dependent, abused or neglected</w:t>
      </w:r>
      <w:r w:rsidRPr="001106AE">
        <w:rPr>
          <w:rStyle w:val="ksbanormal"/>
          <w:rFonts w:ascii="Garamond" w:hAnsi="Garamond"/>
          <w:szCs w:val="24"/>
        </w:rPr>
        <w:t>,</w:t>
      </w:r>
      <w:r w:rsidRPr="001106AE">
        <w:rPr>
          <w:rFonts w:ascii="Garamond" w:hAnsi="Garamond"/>
          <w:szCs w:val="24"/>
        </w:rPr>
        <w:t xml:space="preserve"> or a victim of human trafficking, or is a victim of female genital mutilation, </w:t>
      </w:r>
      <w:r w:rsidRPr="001106AE">
        <w:rPr>
          <w:rFonts w:ascii="Garamond" w:hAnsi="Garamond"/>
          <w:b/>
          <w:bCs/>
          <w:szCs w:val="24"/>
        </w:rPr>
        <w:t>immediately</w:t>
      </w:r>
      <w:r w:rsidRPr="001106AE">
        <w:rPr>
          <w:rFonts w:ascii="Garamond" w:hAnsi="Garamond"/>
          <w:szCs w:val="24"/>
        </w:rPr>
        <w:t xml:space="preserve"> make an oral or written report, including but not limited to electronic submission, to a local law enforcement agency or the Kentucky State Police, the Cabinet for Health and Family Services or its designated representative, the Commonwealth’s or County Attorney</w:t>
      </w:r>
      <w:r w:rsidRPr="001106AE">
        <w:rPr>
          <w:rFonts w:ascii="Garamond" w:hAnsi="Garamond"/>
          <w:b/>
          <w:bCs/>
          <w:szCs w:val="24"/>
        </w:rPr>
        <w:t>,</w:t>
      </w:r>
      <w:r w:rsidRPr="001106AE">
        <w:rPr>
          <w:rStyle w:val="ksbanormal"/>
          <w:rFonts w:ascii="Garamond" w:hAnsi="Garamond"/>
          <w:szCs w:val="24"/>
        </w:rPr>
        <w:t xml:space="preserve"> and then make a report</w:t>
      </w:r>
      <w:r w:rsidRPr="001106AE">
        <w:rPr>
          <w:rStyle w:val="ksbanormal"/>
          <w:szCs w:val="24"/>
        </w:rPr>
        <w:t xml:space="preserve"> </w:t>
      </w:r>
      <w:r w:rsidRPr="001106AE">
        <w:rPr>
          <w:rStyle w:val="ksbanormal"/>
          <w:rFonts w:ascii="Garamond" w:hAnsi="Garamond"/>
          <w:szCs w:val="24"/>
        </w:rPr>
        <w:t>to the Principal</w:t>
      </w:r>
      <w:r w:rsidR="001C2582">
        <w:rPr>
          <w:rStyle w:val="ksbanormal"/>
          <w:rFonts w:ascii="Garamond" w:hAnsi="Garamond"/>
          <w:szCs w:val="24"/>
        </w:rPr>
        <w:t xml:space="preserve"> </w:t>
      </w:r>
      <w:r w:rsidRPr="001106AE">
        <w:rPr>
          <w:rFonts w:ascii="Garamond" w:hAnsi="Garamond"/>
          <w:szCs w:val="24"/>
        </w:rPr>
        <w:t xml:space="preserve">(See </w:t>
      </w:r>
      <w:r w:rsidRPr="001106AE">
        <w:rPr>
          <w:rFonts w:ascii="Garamond" w:hAnsi="Garamond"/>
          <w:b/>
          <w:szCs w:val="24"/>
        </w:rPr>
        <w:t>Child Abuse</w:t>
      </w:r>
      <w:r w:rsidRPr="001106AE">
        <w:rPr>
          <w:rFonts w:ascii="Garamond" w:hAnsi="Garamond"/>
          <w:szCs w:val="24"/>
        </w:rPr>
        <w:t xml:space="preserve"> section.) </w:t>
      </w:r>
      <w:r w:rsidRPr="001106AE">
        <w:rPr>
          <w:rFonts w:ascii="Garamond" w:hAnsi="Garamond"/>
          <w:b/>
          <w:bCs/>
          <w:szCs w:val="24"/>
        </w:rPr>
        <w:t>09.227</w:t>
      </w:r>
    </w:p>
    <w:p w14:paraId="62CD9B94" w14:textId="77777777" w:rsidR="00FB3A0A" w:rsidRPr="001106AE" w:rsidRDefault="00FB3A0A" w:rsidP="00A017D5">
      <w:pPr>
        <w:pStyle w:val="BodyText"/>
        <w:numPr>
          <w:ilvl w:val="0"/>
          <w:numId w:val="6"/>
        </w:numPr>
        <w:tabs>
          <w:tab w:val="clear" w:pos="720"/>
          <w:tab w:val="num" w:pos="360"/>
        </w:tabs>
        <w:spacing w:after="60"/>
        <w:ind w:left="360"/>
        <w:rPr>
          <w:szCs w:val="24"/>
        </w:rPr>
      </w:pPr>
      <w:r w:rsidRPr="001106AE">
        <w:rPr>
          <w:bCs/>
          <w:szCs w:val="24"/>
        </w:rPr>
        <w:lastRenderedPageBreak/>
        <w:t xml:space="preserve">District employees shall report to the Principal or to their immediate supervisor those situations that threaten, harass, or endanger the safety of students, other staff members, or visitors to the school or District. Such instances shall include, but are not limited to, bullying or hazing of students and harassment/discrimination of staff, students or visitors by any party. In serious instances of peer-to-peer bullying/hazing/harassment, employees must report to the alleged victims’ Principal as directed by Board Policy </w:t>
      </w:r>
      <w:r w:rsidRPr="001106AE">
        <w:rPr>
          <w:b/>
          <w:bCs/>
          <w:szCs w:val="24"/>
        </w:rPr>
        <w:t>09.42811</w:t>
      </w:r>
      <w:r w:rsidRPr="001106AE">
        <w:rPr>
          <w:bCs/>
          <w:szCs w:val="24"/>
        </w:rPr>
        <w:t>.</w:t>
      </w:r>
    </w:p>
    <w:p w14:paraId="04D66418" w14:textId="77777777" w:rsidR="00FB3A0A" w:rsidRPr="001106AE" w:rsidRDefault="00FB3A0A" w:rsidP="00A017D5">
      <w:pPr>
        <w:pStyle w:val="BodyText"/>
        <w:tabs>
          <w:tab w:val="left" w:pos="360"/>
        </w:tabs>
        <w:spacing w:after="60"/>
        <w:ind w:left="360"/>
        <w:rPr>
          <w:szCs w:val="24"/>
        </w:rPr>
      </w:pPr>
      <w:r w:rsidRPr="001106AE">
        <w:rPr>
          <w:bCs/>
          <w:szCs w:val="24"/>
        </w:rPr>
        <w:t>In certain cases, employees must do the following:</w:t>
      </w:r>
    </w:p>
    <w:p w14:paraId="2FCAB2B4" w14:textId="77777777" w:rsidR="00FB3A0A" w:rsidRPr="001106AE" w:rsidRDefault="00FB3A0A" w:rsidP="00A017D5">
      <w:pPr>
        <w:pStyle w:val="BodyText"/>
        <w:tabs>
          <w:tab w:val="left" w:pos="720"/>
        </w:tabs>
        <w:spacing w:after="60"/>
        <w:ind w:left="720"/>
        <w:rPr>
          <w:bCs/>
          <w:szCs w:val="24"/>
        </w:rPr>
      </w:pPr>
      <w:r w:rsidRPr="001106AE">
        <w:rPr>
          <w:bCs/>
          <w:szCs w:val="24"/>
        </w:rPr>
        <w:t xml:space="preserve">1. Report bullying and hazing to appropriate law enforcement authorities as required by Policy </w:t>
      </w:r>
      <w:r w:rsidRPr="001106AE">
        <w:rPr>
          <w:b/>
          <w:bCs/>
          <w:szCs w:val="24"/>
        </w:rPr>
        <w:t>09.2211</w:t>
      </w:r>
      <w:r w:rsidRPr="001106AE">
        <w:rPr>
          <w:bCs/>
          <w:szCs w:val="24"/>
        </w:rPr>
        <w:t>; and</w:t>
      </w:r>
    </w:p>
    <w:p w14:paraId="0E366FE5" w14:textId="77777777" w:rsidR="00FB3A0A" w:rsidRPr="001106AE" w:rsidRDefault="00FB3A0A" w:rsidP="00A017D5">
      <w:pPr>
        <w:pStyle w:val="BodyText"/>
        <w:tabs>
          <w:tab w:val="left" w:pos="720"/>
        </w:tabs>
        <w:spacing w:after="60"/>
        <w:ind w:left="720"/>
        <w:rPr>
          <w:bCs/>
          <w:szCs w:val="24"/>
        </w:rPr>
      </w:pPr>
      <w:r w:rsidRPr="001106AE">
        <w:rPr>
          <w:bCs/>
          <w:szCs w:val="24"/>
        </w:rPr>
        <w:t xml:space="preserve">2. Investigate and complete documentation as required by Policy 09.42811 covering federally protected areas. </w:t>
      </w:r>
      <w:r w:rsidRPr="001106AE">
        <w:rPr>
          <w:b/>
          <w:bCs/>
          <w:szCs w:val="24"/>
        </w:rPr>
        <w:t>09.422</w:t>
      </w:r>
    </w:p>
    <w:p w14:paraId="596F6920" w14:textId="77777777" w:rsidR="0073344E" w:rsidRPr="001106AE" w:rsidRDefault="0073344E" w:rsidP="00A017D5">
      <w:pPr>
        <w:pStyle w:val="BodyText"/>
        <w:numPr>
          <w:ilvl w:val="0"/>
          <w:numId w:val="6"/>
        </w:numPr>
        <w:tabs>
          <w:tab w:val="clear" w:pos="720"/>
          <w:tab w:val="num" w:pos="360"/>
        </w:tabs>
        <w:spacing w:after="180"/>
        <w:ind w:left="360"/>
        <w:rPr>
          <w:szCs w:val="24"/>
        </w:rPr>
      </w:pPr>
      <w:r w:rsidRPr="001106AE">
        <w:rPr>
          <w:szCs w:val="24"/>
        </w:rPr>
        <w:t>Report to the Principal any threats you receive (oral, written or electronic)</w:t>
      </w:r>
      <w:r w:rsidRPr="001106AE">
        <w:rPr>
          <w:b/>
          <w:szCs w:val="24"/>
        </w:rPr>
        <w:t>. 09.425</w:t>
      </w:r>
    </w:p>
    <w:p w14:paraId="2220CEAA" w14:textId="77777777" w:rsidR="004F0AD9" w:rsidRPr="001106AE" w:rsidRDefault="004F0AD9" w:rsidP="003F698D">
      <w:pPr>
        <w:pStyle w:val="BodyText"/>
        <w:pBdr>
          <w:top w:val="single" w:sz="4" w:space="1" w:color="auto"/>
          <w:left w:val="single" w:sz="4" w:space="4" w:color="auto"/>
          <w:bottom w:val="single" w:sz="4" w:space="1" w:color="auto"/>
          <w:right w:val="single" w:sz="4" w:space="4" w:color="auto"/>
        </w:pBdr>
        <w:spacing w:after="120"/>
        <w:jc w:val="center"/>
        <w:rPr>
          <w:szCs w:val="24"/>
        </w:rPr>
      </w:pPr>
      <w:bookmarkStart w:id="776" w:name="_Toc241028940"/>
      <w:r w:rsidRPr="001106AE">
        <w:rPr>
          <w:b/>
          <w:szCs w:val="24"/>
        </w:rPr>
        <w:t>Please refer to KHSAA Bylaw</w:t>
      </w:r>
      <w:r w:rsidR="00555368" w:rsidRPr="001106AE">
        <w:rPr>
          <w:b/>
          <w:szCs w:val="24"/>
        </w:rPr>
        <w:t xml:space="preserve"> 18</w:t>
      </w:r>
      <w:r w:rsidR="00BE279D" w:rsidRPr="001106AE">
        <w:rPr>
          <w:b/>
          <w:szCs w:val="24"/>
        </w:rPr>
        <w:t>.</w:t>
      </w:r>
    </w:p>
    <w:p w14:paraId="5FA501A9" w14:textId="77777777" w:rsidR="00651224" w:rsidRPr="001106AE" w:rsidRDefault="00651224" w:rsidP="003F698D">
      <w:pPr>
        <w:pStyle w:val="BodyText"/>
        <w:rPr>
          <w:b/>
          <w:bCs/>
        </w:rPr>
      </w:pPr>
      <w:bookmarkStart w:id="777" w:name="_Toc240794734"/>
      <w:bookmarkStart w:id="778" w:name="_Toc480864780"/>
      <w:bookmarkStart w:id="779" w:name="_Toc480864890"/>
      <w:bookmarkStart w:id="780" w:name="_Toc483210505"/>
      <w:bookmarkStart w:id="781" w:name="_Toc519935356"/>
      <w:bookmarkStart w:id="782" w:name="_Toc519936473"/>
      <w:bookmarkStart w:id="783" w:name="_Toc519994671"/>
      <w:bookmarkStart w:id="784" w:name="_Toc519998933"/>
      <w:bookmarkStart w:id="785" w:name="_Toc519999241"/>
      <w:bookmarkStart w:id="786" w:name="_Toc520002002"/>
      <w:bookmarkStart w:id="787" w:name="_Toc520013517"/>
      <w:bookmarkStart w:id="788" w:name="_Toc520014602"/>
      <w:bookmarkStart w:id="789" w:name="_Toc520022002"/>
      <w:bookmarkStart w:id="790" w:name="_Toc520167675"/>
      <w:bookmarkStart w:id="791" w:name="_Toc520175920"/>
      <w:bookmarkStart w:id="792" w:name="_Toc520176687"/>
      <w:bookmarkStart w:id="793" w:name="_Toc520176770"/>
      <w:bookmarkStart w:id="794" w:name="_Toc520176851"/>
      <w:bookmarkStart w:id="795" w:name="_Toc520184809"/>
      <w:bookmarkStart w:id="796" w:name="_Toc520185087"/>
      <w:bookmarkStart w:id="797" w:name="_Toc520185173"/>
      <w:bookmarkStart w:id="798" w:name="_Toc520185258"/>
      <w:bookmarkStart w:id="799" w:name="_Toc520185344"/>
      <w:bookmarkStart w:id="800" w:name="_Toc520185429"/>
      <w:bookmarkStart w:id="801" w:name="_Toc520185515"/>
      <w:bookmarkStart w:id="802" w:name="_Toc520185603"/>
      <w:bookmarkStart w:id="803" w:name="_Toc520187236"/>
      <w:bookmarkStart w:id="804" w:name="_Toc520255759"/>
      <w:bookmarkStart w:id="805" w:name="_Toc520355561"/>
      <w:bookmarkStart w:id="806" w:name="_Toc520355945"/>
      <w:bookmarkStart w:id="807" w:name="_Toc520356384"/>
      <w:bookmarkStart w:id="808" w:name="_Toc520532215"/>
      <w:bookmarkStart w:id="809" w:name="_Toc520532301"/>
      <w:bookmarkStart w:id="810" w:name="_Toc520596508"/>
      <w:bookmarkStart w:id="811" w:name="_Toc520597543"/>
      <w:bookmarkStart w:id="812" w:name="_Toc520684637"/>
      <w:bookmarkStart w:id="813" w:name="_Toc520780605"/>
      <w:bookmarkStart w:id="814" w:name="_Toc521124673"/>
      <w:bookmarkStart w:id="815" w:name="_Toc521126317"/>
      <w:bookmarkStart w:id="816" w:name="_Toc521126410"/>
      <w:bookmarkStart w:id="817" w:name="_Toc521126505"/>
      <w:bookmarkStart w:id="818" w:name="_Toc521126598"/>
      <w:bookmarkStart w:id="819" w:name="_Toc521126695"/>
      <w:bookmarkStart w:id="820" w:name="_Toc521126788"/>
      <w:bookmarkStart w:id="821" w:name="_Toc521126881"/>
      <w:bookmarkStart w:id="822" w:name="_Toc521126972"/>
      <w:bookmarkStart w:id="823" w:name="_Toc521127066"/>
      <w:bookmarkStart w:id="824" w:name="_Toc521140188"/>
      <w:bookmarkStart w:id="825" w:name="_Toc521143329"/>
      <w:bookmarkStart w:id="826" w:name="_Toc521144250"/>
      <w:bookmarkStart w:id="827" w:name="_Toc521144341"/>
      <w:bookmarkStart w:id="828" w:name="_Toc521145040"/>
      <w:bookmarkStart w:id="829" w:name="_Toc521145202"/>
      <w:bookmarkStart w:id="830" w:name="_Toc521146413"/>
      <w:bookmarkStart w:id="831" w:name="_Toc521829199"/>
      <w:bookmarkStart w:id="832" w:name="_Toc521829377"/>
      <w:bookmarkStart w:id="833" w:name="_Toc16317631"/>
      <w:bookmarkStart w:id="834" w:name="_Toc41118569"/>
      <w:bookmarkStart w:id="835" w:name="_Toc48364308"/>
      <w:bookmarkStart w:id="836" w:name="_Toc70474648"/>
      <w:bookmarkStart w:id="837" w:name="_Toc70474738"/>
      <w:bookmarkStart w:id="838" w:name="_Toc70476719"/>
      <w:bookmarkStart w:id="839" w:name="_Toc71345255"/>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776"/>
    </w:p>
    <w:p w14:paraId="583D892F" w14:textId="77777777" w:rsidR="00651224" w:rsidRPr="001106AE" w:rsidRDefault="00651224" w:rsidP="003F698D">
      <w:pPr>
        <w:pStyle w:val="BodyText"/>
        <w:sectPr w:rsidR="00651224" w:rsidRPr="001106AE" w:rsidSect="00CE5724">
          <w:type w:val="continuous"/>
          <w:pgSz w:w="12240" w:h="15840" w:code="1"/>
          <w:pgMar w:top="1800" w:right="1195" w:bottom="288" w:left="2520" w:header="965" w:footer="965" w:gutter="0"/>
          <w:cols w:space="360"/>
          <w:titlePg/>
        </w:sectPr>
      </w:pPr>
    </w:p>
    <w:p w14:paraId="4BC4B347" w14:textId="77777777" w:rsidR="00030D4C" w:rsidRPr="001106AE" w:rsidRDefault="001C56A1" w:rsidP="0040713A">
      <w:pPr>
        <w:spacing w:after="1080"/>
        <w:sectPr w:rsidR="00030D4C" w:rsidRPr="001106AE" w:rsidSect="003B7746">
          <w:headerReference w:type="default" r:id="rId40"/>
          <w:type w:val="nextColumn"/>
          <w:pgSz w:w="12240" w:h="15840" w:code="1"/>
          <w:pgMar w:top="1800" w:right="1195" w:bottom="1800" w:left="2520" w:header="965" w:footer="965" w:gutter="0"/>
          <w:cols w:space="360"/>
          <w:titlePg/>
        </w:sectPr>
      </w:pPr>
      <w:bookmarkStart w:id="840" w:name="_Toc244419002"/>
      <w:bookmarkStart w:id="841" w:name="_Toc245547203"/>
      <w:bookmarkStart w:id="842" w:name="_Toc253125692"/>
      <w:bookmarkStart w:id="843" w:name="_Toc253128843"/>
      <w:bookmarkStart w:id="844" w:name="_Toc253129130"/>
      <w:bookmarkStart w:id="845" w:name="_Toc253129200"/>
      <w:bookmarkStart w:id="846" w:name="_Toc253129272"/>
      <w:bookmarkStart w:id="847" w:name="_Toc253565352"/>
      <w:bookmarkStart w:id="848" w:name="_Toc253565893"/>
      <w:bookmarkStart w:id="849" w:name="_Toc273517096"/>
      <w:bookmarkStart w:id="850" w:name="_Toc273517170"/>
      <w:bookmarkStart w:id="851" w:name="_Toc274643950"/>
      <w:bookmarkStart w:id="852" w:name="_Toc274645909"/>
      <w:bookmarkStart w:id="853" w:name="_Toc274903703"/>
      <w:bookmarkStart w:id="854" w:name="_Toc282074118"/>
      <w:bookmarkStart w:id="855" w:name="_Toc282781412"/>
      <w:bookmarkStart w:id="856" w:name="_Toc283109873"/>
      <w:bookmarkStart w:id="857" w:name="_Toc283282002"/>
      <w:bookmarkStart w:id="858" w:name="_Toc289942087"/>
      <w:bookmarkStart w:id="859" w:name="_Toc290298872"/>
      <w:bookmarkStart w:id="860" w:name="_Toc290299349"/>
      <w:bookmarkStart w:id="861" w:name="_Toc291082283"/>
      <w:bookmarkStart w:id="862" w:name="_Toc291082356"/>
      <w:bookmarkStart w:id="863" w:name="_Toc291134644"/>
      <w:bookmarkStart w:id="864" w:name="_Toc291833060"/>
      <w:bookmarkStart w:id="865" w:name="_Toc291833135"/>
      <w:bookmarkStart w:id="866" w:name="_Toc304361066"/>
      <w:bookmarkStart w:id="867" w:name="_Toc305048427"/>
      <w:bookmarkStart w:id="868" w:name="_Toc317756144"/>
      <w:bookmarkStart w:id="869" w:name="_Toc322425958"/>
      <w:bookmarkStart w:id="870" w:name="_Toc322607825"/>
      <w:bookmarkStart w:id="871" w:name="_Toc326231823"/>
      <w:bookmarkStart w:id="872" w:name="_Toc337728218"/>
      <w:bookmarkStart w:id="873" w:name="_Toc354641963"/>
      <w:bookmarkStart w:id="874" w:name="_Toc358793451"/>
      <w:bookmarkStart w:id="875" w:name="_Toc386111934"/>
      <w:bookmarkStart w:id="876" w:name="_Toc389126256"/>
      <w:bookmarkStart w:id="877" w:name="_Toc391878427"/>
      <w:bookmarkStart w:id="878" w:name="_Toc415559907"/>
      <w:bookmarkStart w:id="879" w:name="_Toc416162552"/>
      <w:bookmarkStart w:id="880" w:name="_Toc419962458"/>
      <w:bookmarkStart w:id="881" w:name="_Toc448125348"/>
      <w:bookmarkStart w:id="882" w:name="_Toc448125441"/>
      <w:bookmarkStart w:id="883" w:name="_Toc451414135"/>
      <w:bookmarkStart w:id="884" w:name="_Toc479775442"/>
      <w:bookmarkStart w:id="885" w:name="_Toc479852339"/>
      <w:bookmarkStart w:id="886" w:name="_Toc482710688"/>
      <w:bookmarkStart w:id="887" w:name="_Toc482710769"/>
      <w:bookmarkStart w:id="888" w:name="_Toc482782230"/>
      <w:bookmarkStart w:id="889" w:name="_Toc482782310"/>
      <w:bookmarkStart w:id="890" w:name="_Toc482782364"/>
      <w:bookmarkStart w:id="891" w:name="_Toc241028326"/>
      <w:bookmarkStart w:id="892" w:name="_Toc241028440"/>
      <w:bookmarkStart w:id="893" w:name="_Toc241028543"/>
      <w:bookmarkStart w:id="894" w:name="_Toc241028610"/>
      <w:bookmarkStart w:id="895" w:name="_Toc241028680"/>
      <w:bookmarkStart w:id="896" w:name="_Toc241028796"/>
      <w:bookmarkStart w:id="897" w:name="_Toc241028881"/>
      <w:bookmarkStart w:id="898" w:name="_Toc241028944"/>
      <w:bookmarkStart w:id="899" w:name="_Toc241029012"/>
      <w:bookmarkStart w:id="900" w:name="_Toc241029079"/>
      <w:bookmarkStart w:id="901" w:name="_Toc241029146"/>
      <w:bookmarkStart w:id="902" w:name="_Toc241029213"/>
      <w:bookmarkStart w:id="903" w:name="_Toc241029278"/>
      <w:bookmarkStart w:id="904" w:name="_Toc241029343"/>
      <w:bookmarkStart w:id="905" w:name="_Toc241029441"/>
      <w:bookmarkStart w:id="906" w:name="_Toc241029507"/>
      <w:bookmarkStart w:id="907" w:name="_Toc241450246"/>
      <w:bookmarkStart w:id="908" w:name="_Toc241450379"/>
      <w:bookmarkStart w:id="909" w:name="_Toc241535159"/>
      <w:bookmarkStart w:id="910" w:name="_Toc241535800"/>
      <w:bookmarkStart w:id="911" w:name="_Toc241537096"/>
      <w:bookmarkStart w:id="912" w:name="_Toc241537322"/>
      <w:bookmarkStart w:id="913" w:name="_Toc241543905"/>
      <w:bookmarkStart w:id="914" w:name="_Toc241544007"/>
      <w:bookmarkStart w:id="915" w:name="_Toc241546908"/>
      <w:bookmarkStart w:id="916" w:name="_Toc241547357"/>
      <w:bookmarkStart w:id="917" w:name="_Toc241547682"/>
      <w:bookmarkStart w:id="918" w:name="_Toc241550687"/>
      <w:bookmarkStart w:id="919" w:name="_Toc241552560"/>
      <w:bookmarkStart w:id="920" w:name="_Toc241552630"/>
      <w:bookmarkStart w:id="921" w:name="_Toc241552702"/>
      <w:bookmarkStart w:id="922" w:name="_Toc241552773"/>
      <w:bookmarkStart w:id="923" w:name="_Toc241552847"/>
      <w:bookmarkStart w:id="924" w:name="_Toc241553466"/>
      <w:bookmarkStart w:id="925" w:name="_Toc241553754"/>
      <w:bookmarkStart w:id="926" w:name="_Toc241554505"/>
      <w:bookmarkStart w:id="927" w:name="_Toc241554579"/>
      <w:bookmarkStart w:id="928" w:name="_Toc241554689"/>
      <w:bookmarkStart w:id="929" w:name="_Toc241554839"/>
      <w:bookmarkStart w:id="930" w:name="_Toc241554911"/>
      <w:bookmarkStart w:id="931" w:name="_Toc243296339"/>
      <w:bookmarkStart w:id="932" w:name="_Toc243296410"/>
      <w:bookmarkStart w:id="933" w:name="_Toc243297168"/>
      <w:bookmarkStart w:id="934" w:name="_Toc243297242"/>
      <w:bookmarkStart w:id="935" w:name="_Toc243297548"/>
      <w:bookmarkStart w:id="936" w:name="_Toc243298499"/>
      <w:bookmarkStart w:id="937" w:name="_Toc243363051"/>
      <w:bookmarkStart w:id="938" w:name="_Toc243363189"/>
      <w:bookmarkStart w:id="939" w:name="_Toc243713220"/>
      <w:bookmarkStart w:id="940" w:name="_Toc243798430"/>
      <w:bookmarkStart w:id="941" w:name="_Toc244415883"/>
      <w:bookmarkStart w:id="942" w:name="_Toc244417161"/>
      <w:bookmarkStart w:id="943" w:name="_Toc244417234"/>
      <w:r w:rsidRPr="001106AE">
        <w:rPr>
          <w:noProof/>
        </w:rPr>
        <w:lastRenderedPageBreak/>
        <mc:AlternateContent>
          <mc:Choice Requires="wps">
            <w:drawing>
              <wp:anchor distT="0" distB="0" distL="114300" distR="114300" simplePos="0" relativeHeight="251657216" behindDoc="0" locked="0" layoutInCell="1" allowOverlap="1" wp14:anchorId="29C3D0CE" wp14:editId="582E28C1">
                <wp:simplePos x="0" y="0"/>
                <wp:positionH relativeFrom="column">
                  <wp:posOffset>3505835</wp:posOffset>
                </wp:positionH>
                <wp:positionV relativeFrom="paragraph">
                  <wp:posOffset>-311785</wp:posOffset>
                </wp:positionV>
                <wp:extent cx="1828800" cy="1828800"/>
                <wp:effectExtent l="0" t="0" r="0" b="0"/>
                <wp:wrapSquare wrapText="bothSides"/>
                <wp:docPr id="4"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613894E2" w14:textId="77777777" w:rsidR="00BF4ABF" w:rsidRDefault="00BF4ABF" w:rsidP="0073344E">
                            <w:pPr>
                              <w:jc w:val="center"/>
                              <w:rPr>
                                <w:rFonts w:ascii="Arial Black" w:hAnsi="Arial Black"/>
                                <w:sz w:val="36"/>
                              </w:rPr>
                            </w:pPr>
                            <w:r>
                              <w:rPr>
                                <w:rFonts w:ascii="Arial Black" w:hAnsi="Arial Black"/>
                                <w:sz w:val="36"/>
                              </w:rPr>
                              <w:t>Section</w:t>
                            </w:r>
                          </w:p>
                          <w:p w14:paraId="52B479D7" w14:textId="77777777" w:rsidR="00BF4ABF" w:rsidRDefault="00BF4ABF" w:rsidP="0073344E">
                            <w:pPr>
                              <w:jc w:val="center"/>
                            </w:pPr>
                            <w:r>
                              <w:rPr>
                                <w:rFonts w:ascii="Arial Black" w:hAnsi="Arial Black"/>
                                <w:sz w:val="14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3D0CE" id="Text Box 126" o:spid="_x0000_s1028" type="#_x0000_t202" style="position:absolute;margin-left:276.05pt;margin-top:-24.55pt;width:2in;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">
                <v:textbox>
                  <w:txbxContent>
                    <w:p w14:paraId="613894E2" w14:textId="77777777" w:rsidR="00BF4ABF" w:rsidRDefault="00BF4ABF" w:rsidP="0073344E">
                      <w:pPr>
                        <w:jc w:val="center"/>
                        <w:rPr>
                          <w:rFonts w:ascii="Arial Black" w:hAnsi="Arial Black"/>
                          <w:sz w:val="36"/>
                        </w:rPr>
                      </w:pPr>
                      <w:r>
                        <w:rPr>
                          <w:rFonts w:ascii="Arial Black" w:hAnsi="Arial Black"/>
                          <w:sz w:val="36"/>
                        </w:rPr>
                        <w:t>Section</w:t>
                      </w:r>
                    </w:p>
                    <w:p w14:paraId="52B479D7" w14:textId="77777777" w:rsidR="00BF4ABF" w:rsidRDefault="00BF4ABF" w:rsidP="0073344E">
                      <w:pPr>
                        <w:jc w:val="center"/>
                      </w:pPr>
                      <w:r>
                        <w:rPr>
                          <w:rFonts w:ascii="Arial Black" w:hAnsi="Arial Black"/>
                          <w:sz w:val="144"/>
                        </w:rPr>
                        <w:t>3</w:t>
                      </w:r>
                    </w:p>
                  </w:txbxContent>
                </v:textbox>
                <w10:wrap type="square"/>
              </v:shape>
            </w:pict>
          </mc:Fallback>
        </mc:AlternateConten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p w14:paraId="541E9783" w14:textId="77777777" w:rsidR="0073344E" w:rsidRPr="001106AE" w:rsidRDefault="0073344E" w:rsidP="001C2582">
      <w:pPr>
        <w:pStyle w:val="ChapterTitle"/>
        <w:spacing w:before="720"/>
      </w:pPr>
      <w:bookmarkStart w:id="944" w:name="_Toc171332749"/>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r w:rsidRPr="001106AE">
        <w:t>Pre-Season Planning</w:t>
      </w:r>
      <w:bookmarkEnd w:id="777"/>
      <w:bookmarkEnd w:id="944"/>
    </w:p>
    <w:p w14:paraId="34A76BEF" w14:textId="77777777" w:rsidR="0073344E" w:rsidRPr="001106AE" w:rsidRDefault="0073344E" w:rsidP="001C2582">
      <w:pPr>
        <w:pStyle w:val="Heading1"/>
        <w:spacing w:before="0" w:after="180"/>
      </w:pPr>
      <w:bookmarkStart w:id="945" w:name="_Toc240794735"/>
      <w:bookmarkStart w:id="946" w:name="_Toc171332750"/>
      <w:r w:rsidRPr="001106AE">
        <w:t>Notifications to Students/Parents</w:t>
      </w:r>
      <w:bookmarkEnd w:id="945"/>
      <w:bookmarkEnd w:id="946"/>
    </w:p>
    <w:p w14:paraId="15E48685" w14:textId="77777777" w:rsidR="0073344E" w:rsidRPr="001106AE" w:rsidRDefault="0073344E" w:rsidP="001C2582">
      <w:pPr>
        <w:pStyle w:val="BodyText"/>
        <w:spacing w:after="180"/>
      </w:pPr>
      <w:r w:rsidRPr="001106AE">
        <w:t>Each coach of a</w:t>
      </w:r>
      <w:r w:rsidR="008837E7" w:rsidRPr="001106AE">
        <w:t>n</w:t>
      </w:r>
      <w:r w:rsidRPr="001106AE">
        <w:t xml:space="preserve"> athletic</w:t>
      </w:r>
      <w:r w:rsidR="008837E7" w:rsidRPr="001106AE">
        <w:t xml:space="preserve"> or sport</w:t>
      </w:r>
      <w:r w:rsidRPr="001106AE">
        <w:t xml:space="preserve"> activit</w:t>
      </w:r>
      <w:r w:rsidR="00521245" w:rsidRPr="001106AE">
        <w:t>y is responsible for distributing</w:t>
      </w:r>
      <w:r w:rsidRPr="001106AE">
        <w:t xml:space="preserve"> the forms required by KHSAA to each prospective student athlete, as well as forms required by the Board of Education.</w:t>
      </w:r>
    </w:p>
    <w:p w14:paraId="7B0955DC" w14:textId="77777777" w:rsidR="00AD2B48" w:rsidRPr="001106AE" w:rsidRDefault="00AD2B48" w:rsidP="001C2582">
      <w:pPr>
        <w:pStyle w:val="Heading1"/>
        <w:spacing w:before="0" w:after="180"/>
      </w:pPr>
      <w:bookmarkStart w:id="947" w:name="_Toc171332751"/>
      <w:r w:rsidRPr="001106AE">
        <w:t>Coach-Parent Communications</w:t>
      </w:r>
      <w:bookmarkEnd w:id="947"/>
    </w:p>
    <w:p w14:paraId="302FC5F2" w14:textId="77777777" w:rsidR="00AD2B48" w:rsidRPr="001106AE" w:rsidRDefault="00AD2B48" w:rsidP="001C2582">
      <w:pPr>
        <w:pStyle w:val="BodyText"/>
        <w:spacing w:after="180"/>
      </w:pPr>
      <w:r w:rsidRPr="001106AE">
        <w:t xml:space="preserve">To demonstrate the District’s commitment to productive school-home communications, </w:t>
      </w:r>
      <w:r w:rsidR="00652199" w:rsidRPr="001106AE">
        <w:t>coaches</w:t>
      </w:r>
      <w:r w:rsidRPr="001106AE">
        <w:t xml:space="preserve"> are expected to respond to requests from parents via phone calls, e-mail messages, and written requests within forty-eight (48) hours of receipt of the message unless extraordinary circumstances prevail. If the message is received on Friday or the day before a break in the school calendar, every reasonable effort shall be made to respond that day, but certainly no later than the next school day.</w:t>
      </w:r>
    </w:p>
    <w:p w14:paraId="33C9937B" w14:textId="77777777" w:rsidR="0073344E" w:rsidRPr="001106AE" w:rsidRDefault="0073344E" w:rsidP="001C2582">
      <w:pPr>
        <w:pStyle w:val="Heading1"/>
        <w:spacing w:before="0" w:after="180"/>
      </w:pPr>
      <w:bookmarkStart w:id="948" w:name="_Toc240794736"/>
      <w:bookmarkStart w:id="949" w:name="_Toc171332752"/>
      <w:r w:rsidRPr="001106AE">
        <w:t>Scheduling</w:t>
      </w:r>
      <w:bookmarkEnd w:id="948"/>
      <w:bookmarkEnd w:id="949"/>
    </w:p>
    <w:p w14:paraId="572BA2DC" w14:textId="77777777" w:rsidR="0073344E" w:rsidRPr="001106AE" w:rsidRDefault="00521245" w:rsidP="001C2582">
      <w:pPr>
        <w:pStyle w:val="BodyText"/>
        <w:spacing w:after="180"/>
      </w:pPr>
      <w:r w:rsidRPr="001106AE">
        <w:t xml:space="preserve">Coaches </w:t>
      </w:r>
      <w:r w:rsidR="0073344E" w:rsidRPr="001106AE">
        <w:t xml:space="preserve">shall adhere to the following </w:t>
      </w:r>
      <w:r w:rsidR="006D5F42" w:rsidRPr="001106AE">
        <w:t xml:space="preserve">scheduling </w:t>
      </w:r>
      <w:r w:rsidR="0073344E" w:rsidRPr="001106AE">
        <w:t>guidelines, unless circumstances dictate otherwise</w:t>
      </w:r>
      <w:r w:rsidRPr="001106AE">
        <w:t>, in which case they</w:t>
      </w:r>
      <w:r w:rsidR="0073344E" w:rsidRPr="001106AE">
        <w:t xml:space="preserve"> shall confer with the Principal.</w:t>
      </w:r>
    </w:p>
    <w:p w14:paraId="4013AF35" w14:textId="77777777" w:rsidR="0073344E" w:rsidRPr="001106AE" w:rsidRDefault="0073344E" w:rsidP="001C2582">
      <w:pPr>
        <w:pStyle w:val="BodyText"/>
        <w:spacing w:after="180"/>
      </w:pPr>
      <w:r w:rsidRPr="001106AE">
        <w:t>Scheduling of athletic competitions</w:t>
      </w:r>
      <w:r w:rsidR="008837E7" w:rsidRPr="001106AE">
        <w:t xml:space="preserve"> and sport activities</w:t>
      </w:r>
      <w:r w:rsidRPr="001106AE">
        <w:t xml:space="preserve"> shall be approved in advance by the Principal and meet all applicable conference, district or regional requirements in keeping with KHSAA rules and regulations.</w:t>
      </w:r>
      <w:r w:rsidR="00C612D0" w:rsidRPr="001106AE">
        <w:t xml:space="preserve"> </w:t>
      </w:r>
      <w:r w:rsidR="00C612D0" w:rsidRPr="001106AE">
        <w:rPr>
          <w:b/>
        </w:rPr>
        <w:t>09.3</w:t>
      </w:r>
      <w:r w:rsidR="006D5F42" w:rsidRPr="001106AE">
        <w:rPr>
          <w:b/>
        </w:rPr>
        <w:t>1</w:t>
      </w:r>
    </w:p>
    <w:p w14:paraId="4E356390" w14:textId="77777777" w:rsidR="00F11099" w:rsidRPr="001106AE" w:rsidRDefault="00F11099" w:rsidP="001C2582">
      <w:pPr>
        <w:pStyle w:val="BodyText"/>
        <w:pBdr>
          <w:top w:val="single" w:sz="4" w:space="1" w:color="auto"/>
          <w:left w:val="single" w:sz="4" w:space="4" w:color="auto"/>
          <w:bottom w:val="single" w:sz="4" w:space="1" w:color="auto"/>
          <w:right w:val="single" w:sz="4" w:space="4" w:color="auto"/>
        </w:pBdr>
        <w:spacing w:after="180"/>
        <w:jc w:val="center"/>
        <w:rPr>
          <w:b/>
        </w:rPr>
      </w:pPr>
      <w:r w:rsidRPr="001106AE">
        <w:rPr>
          <w:b/>
        </w:rPr>
        <w:t xml:space="preserve">Please refer to KHSAA Bylaws </w:t>
      </w:r>
      <w:r w:rsidR="00555368" w:rsidRPr="001106AE">
        <w:rPr>
          <w:b/>
        </w:rPr>
        <w:t>19-24</w:t>
      </w:r>
      <w:r w:rsidRPr="001106AE">
        <w:rPr>
          <w:b/>
        </w:rPr>
        <w:t>.</w:t>
      </w:r>
      <w:r w:rsidR="00E8717A" w:rsidRPr="001106AE">
        <w:rPr>
          <w:b/>
        </w:rPr>
        <w:t xml:space="preserve"> </w:t>
      </w:r>
    </w:p>
    <w:p w14:paraId="713966F2" w14:textId="373E611D" w:rsidR="0073344E" w:rsidRPr="001106AE" w:rsidRDefault="0073344E" w:rsidP="001C2582">
      <w:pPr>
        <w:pStyle w:val="BodyText"/>
        <w:spacing w:after="180"/>
      </w:pPr>
      <w:r w:rsidRPr="001106AE">
        <w:t xml:space="preserve">To the extent possible, athletic </w:t>
      </w:r>
      <w:r w:rsidR="008837E7" w:rsidRPr="001106AE">
        <w:t>and sport activities</w:t>
      </w:r>
      <w:r w:rsidR="008837E7" w:rsidRPr="001106AE">
        <w:rPr>
          <w:color w:val="FF0000"/>
        </w:rPr>
        <w:t xml:space="preserve"> </w:t>
      </w:r>
      <w:r w:rsidRPr="001106AE">
        <w:t>competitions shall be scheduled:</w:t>
      </w:r>
    </w:p>
    <w:p w14:paraId="422F57BC" w14:textId="77777777" w:rsidR="00651224" w:rsidRPr="001106AE" w:rsidRDefault="00651224" w:rsidP="00A017D5">
      <w:pPr>
        <w:pStyle w:val="BodyText"/>
        <w:numPr>
          <w:ilvl w:val="0"/>
          <w:numId w:val="8"/>
        </w:numPr>
        <w:tabs>
          <w:tab w:val="clear" w:pos="1440"/>
          <w:tab w:val="num" w:pos="720"/>
        </w:tabs>
        <w:spacing w:after="60"/>
        <w:ind w:left="720"/>
      </w:pPr>
      <w:r w:rsidRPr="001106AE">
        <w:t>To minimize travel distances and compete with schools of comparable size and classification.</w:t>
      </w:r>
    </w:p>
    <w:p w14:paraId="2D45B106" w14:textId="77777777" w:rsidR="00651224" w:rsidRPr="001106AE" w:rsidRDefault="00651224" w:rsidP="00A017D5">
      <w:pPr>
        <w:pStyle w:val="BodyText"/>
        <w:numPr>
          <w:ilvl w:val="0"/>
          <w:numId w:val="8"/>
        </w:numPr>
        <w:tabs>
          <w:tab w:val="clear" w:pos="1440"/>
          <w:tab w:val="num" w:pos="720"/>
        </w:tabs>
        <w:spacing w:after="60"/>
        <w:ind w:left="720"/>
      </w:pPr>
      <w:r w:rsidRPr="001106AE">
        <w:t>To avoid overlap with other school athletic activities already scheduled on the same date.</w:t>
      </w:r>
    </w:p>
    <w:p w14:paraId="65A4F1F8" w14:textId="77777777" w:rsidR="00651224" w:rsidRPr="001106AE" w:rsidRDefault="00651224" w:rsidP="001C2582">
      <w:pPr>
        <w:pStyle w:val="BodyText"/>
        <w:numPr>
          <w:ilvl w:val="0"/>
          <w:numId w:val="8"/>
        </w:numPr>
        <w:tabs>
          <w:tab w:val="clear" w:pos="1440"/>
          <w:tab w:val="num" w:pos="720"/>
        </w:tabs>
        <w:spacing w:after="60"/>
        <w:ind w:left="720"/>
      </w:pPr>
      <w:r w:rsidRPr="001106AE">
        <w:t>To assure that scheduling of District facilities, practice times and competition times for both male and female sports are consistent with Title IX requirements.</w:t>
      </w:r>
    </w:p>
    <w:p w14:paraId="159EEDEA" w14:textId="77777777" w:rsidR="001C2582" w:rsidRDefault="001C2582" w:rsidP="00A017D5">
      <w:pPr>
        <w:pStyle w:val="BodyText"/>
        <w:spacing w:after="180"/>
      </w:pPr>
      <w:r>
        <w:br w:type="page"/>
      </w:r>
    </w:p>
    <w:p w14:paraId="03E3992E" w14:textId="5052DAC1" w:rsidR="0073344E" w:rsidRPr="001106AE" w:rsidRDefault="00651224" w:rsidP="00A017D5">
      <w:pPr>
        <w:pStyle w:val="BodyText"/>
        <w:spacing w:after="180"/>
      </w:pPr>
      <w:r w:rsidRPr="001106AE">
        <w:lastRenderedPageBreak/>
        <w:t xml:space="preserve">To avoid scheduling regular season athletic games </w:t>
      </w:r>
      <w:r w:rsidR="008837E7" w:rsidRPr="001106AE">
        <w:t xml:space="preserve">and sport activities </w:t>
      </w:r>
      <w:r w:rsidRPr="001106AE">
        <w:t>on a date that will require loss of instructional time for travel or competition,</w:t>
      </w:r>
      <w:r w:rsidR="008837E7" w:rsidRPr="001106AE">
        <w:rPr>
          <w:rFonts w:cs="Arial"/>
        </w:rPr>
        <w:t xml:space="preserve"> in compliance with KDE regulations and local Board policy</w:t>
      </w:r>
      <w:r w:rsidR="00CC78F0" w:rsidRPr="001106AE">
        <w:rPr>
          <w:rFonts w:cs="Arial"/>
        </w:rPr>
        <w:t xml:space="preserve"> </w:t>
      </w:r>
      <w:r w:rsidR="0073344E" w:rsidRPr="001106AE">
        <w:t xml:space="preserve">Examples of scheduling of athletic practices and </w:t>
      </w:r>
      <w:r w:rsidR="008837E7" w:rsidRPr="001106AE">
        <w:t xml:space="preserve">sport activities which should </w:t>
      </w:r>
      <w:r w:rsidR="0073344E" w:rsidRPr="001106AE">
        <w:t>be avoided include</w:t>
      </w:r>
      <w:r w:rsidR="00CC78F0" w:rsidRPr="001106AE">
        <w:t xml:space="preserve"> </w:t>
      </w:r>
      <w:r w:rsidR="004D30DE" w:rsidRPr="001106AE">
        <w:t>the following</w:t>
      </w:r>
      <w:r w:rsidR="0073344E" w:rsidRPr="001106AE">
        <w:t>:</w:t>
      </w:r>
    </w:p>
    <w:p w14:paraId="4D782445" w14:textId="77777777" w:rsidR="0073344E" w:rsidRPr="001106AE" w:rsidRDefault="0073344E" w:rsidP="00A017D5">
      <w:pPr>
        <w:pStyle w:val="BodyText"/>
        <w:numPr>
          <w:ilvl w:val="1"/>
          <w:numId w:val="8"/>
        </w:numPr>
        <w:spacing w:after="60"/>
      </w:pPr>
      <w:r w:rsidRPr="001106AE">
        <w:t>Conflict with end of semester exams.</w:t>
      </w:r>
    </w:p>
    <w:p w14:paraId="15144B81" w14:textId="77777777" w:rsidR="0073344E" w:rsidRPr="001106AE" w:rsidRDefault="0073344E" w:rsidP="00A017D5">
      <w:pPr>
        <w:pStyle w:val="BodyText"/>
        <w:numPr>
          <w:ilvl w:val="1"/>
          <w:numId w:val="8"/>
        </w:numPr>
        <w:spacing w:after="60"/>
      </w:pPr>
      <w:r w:rsidRPr="001106AE">
        <w:t>Occur during professional development activities</w:t>
      </w:r>
    </w:p>
    <w:p w14:paraId="46A13E93" w14:textId="77777777" w:rsidR="0073344E" w:rsidRPr="001106AE" w:rsidRDefault="00342890" w:rsidP="00A017D5">
      <w:pPr>
        <w:pStyle w:val="BodyText"/>
        <w:numPr>
          <w:ilvl w:val="1"/>
          <w:numId w:val="8"/>
        </w:numPr>
        <w:spacing w:after="60"/>
      </w:pPr>
      <w:r w:rsidRPr="001106AE">
        <w:t>Coincide</w:t>
      </w:r>
      <w:r w:rsidR="008277AD" w:rsidRPr="001106AE">
        <w:t xml:space="preserve"> with relig</w:t>
      </w:r>
      <w:r w:rsidRPr="001106AE">
        <w:t>ious observances and/or times of</w:t>
      </w:r>
      <w:r w:rsidR="008277AD" w:rsidRPr="001106AE">
        <w:t xml:space="preserve"> worship</w:t>
      </w:r>
      <w:r w:rsidR="0073344E" w:rsidRPr="001106AE">
        <w:t>.</w:t>
      </w:r>
    </w:p>
    <w:p w14:paraId="32EA5569" w14:textId="77777777" w:rsidR="0073344E" w:rsidRPr="001106AE" w:rsidRDefault="0073344E" w:rsidP="001C2582">
      <w:pPr>
        <w:pStyle w:val="BodyText"/>
        <w:numPr>
          <w:ilvl w:val="1"/>
          <w:numId w:val="8"/>
        </w:numPr>
        <w:spacing w:after="180"/>
      </w:pPr>
      <w:r w:rsidRPr="001106AE">
        <w:t>Conflict with school open house events</w:t>
      </w:r>
    </w:p>
    <w:p w14:paraId="62DB65F9" w14:textId="77777777" w:rsidR="00AD2B48" w:rsidRPr="001106AE" w:rsidRDefault="00AD2B48" w:rsidP="001C2582">
      <w:pPr>
        <w:pStyle w:val="Heading1"/>
        <w:spacing w:before="0" w:after="180"/>
      </w:pPr>
      <w:bookmarkStart w:id="950" w:name="_Toc240794738"/>
      <w:bookmarkStart w:id="951" w:name="_Toc240794737"/>
      <w:bookmarkStart w:id="952" w:name="_Toc478789105"/>
      <w:bookmarkStart w:id="953" w:name="_Toc479739461"/>
      <w:bookmarkStart w:id="954" w:name="_Toc479739524"/>
      <w:bookmarkStart w:id="955" w:name="_Toc479991175"/>
      <w:bookmarkStart w:id="956" w:name="_Toc479992783"/>
      <w:bookmarkStart w:id="957" w:name="_Toc480009426"/>
      <w:bookmarkStart w:id="958" w:name="_Toc480016014"/>
      <w:bookmarkStart w:id="959" w:name="_Toc480016072"/>
      <w:bookmarkStart w:id="960" w:name="_Toc480254699"/>
      <w:bookmarkStart w:id="961" w:name="_Toc480345533"/>
      <w:bookmarkStart w:id="962" w:name="_Toc480606717"/>
      <w:bookmarkStart w:id="963" w:name="_Toc478442587"/>
      <w:bookmarkStart w:id="964" w:name="_Toc171332753"/>
      <w:r w:rsidRPr="001106AE">
        <w:t xml:space="preserve">Cancellation of Athletic </w:t>
      </w:r>
      <w:r w:rsidR="004D30DE" w:rsidRPr="001106AE">
        <w:t xml:space="preserve">or Sport </w:t>
      </w:r>
      <w:r w:rsidRPr="001106AE">
        <w:t>Activities</w:t>
      </w:r>
      <w:bookmarkEnd w:id="950"/>
      <w:bookmarkEnd w:id="964"/>
    </w:p>
    <w:p w14:paraId="15E3F094" w14:textId="28FA049B" w:rsidR="0033724D" w:rsidRPr="001106AE" w:rsidRDefault="0033724D" w:rsidP="001C2582">
      <w:pPr>
        <w:pStyle w:val="BodyText"/>
        <w:spacing w:after="180"/>
      </w:pPr>
      <w:r w:rsidRPr="001106AE">
        <w:t xml:space="preserve">The decision to cancel athletic </w:t>
      </w:r>
      <w:r w:rsidR="004D30DE" w:rsidRPr="001106AE">
        <w:t xml:space="preserve">or sport </w:t>
      </w:r>
      <w:r w:rsidRPr="001106AE">
        <w:t xml:space="preserve">activities is made by the Superintendent or designee in consultation with the building administration and the Athletic Department. If conditions warrant the cancellation of activities, Head Coaches will be notified by the </w:t>
      </w:r>
      <w:bookmarkStart w:id="965" w:name="OLE_LINK14"/>
      <w:bookmarkStart w:id="966" w:name="OLE_LINK15"/>
      <w:r w:rsidRPr="001106AE">
        <w:t>Athletic Department</w:t>
      </w:r>
      <w:bookmarkEnd w:id="965"/>
      <w:bookmarkEnd w:id="966"/>
      <w:r w:rsidRPr="001106AE">
        <w:t xml:space="preserve">. </w:t>
      </w:r>
      <w:r w:rsidR="008B3C1E" w:rsidRPr="001106AE">
        <w:t>In the event of an emergency, head coaches can make a determination based on the safety of athletes. The District will also advertise all cancelations as conditions warrant</w:t>
      </w:r>
      <w:r w:rsidRPr="001106AE">
        <w:t>.</w:t>
      </w:r>
    </w:p>
    <w:p w14:paraId="64911F8D" w14:textId="77777777" w:rsidR="0033724D" w:rsidRPr="001106AE" w:rsidRDefault="0033724D" w:rsidP="001C2582">
      <w:pPr>
        <w:pStyle w:val="BodyText"/>
        <w:spacing w:after="180"/>
      </w:pPr>
      <w:r w:rsidRPr="001106AE">
        <w:t>If coaches are notified regarding the cancellation of an away contest, they should notify the Athletic Department immediately so the public can be notified by any and all of the methods mentioned above.</w:t>
      </w:r>
    </w:p>
    <w:p w14:paraId="2E74507F" w14:textId="77777777" w:rsidR="0033724D" w:rsidRPr="001106AE" w:rsidRDefault="0033724D" w:rsidP="001C2582">
      <w:pPr>
        <w:pStyle w:val="BodyText"/>
        <w:spacing w:after="180"/>
      </w:pPr>
      <w:r w:rsidRPr="001106AE">
        <w:t>In the event of a cancellation, the activity should be re-scheduled for the earliest convenient date as long as all KHSAA and District requirements regarding scheduling are met.</w:t>
      </w:r>
    </w:p>
    <w:p w14:paraId="3F40DDAC" w14:textId="77777777" w:rsidR="0033724D" w:rsidRPr="001106AE" w:rsidRDefault="0033724D" w:rsidP="001C2582">
      <w:pPr>
        <w:pStyle w:val="BodyText"/>
        <w:spacing w:after="180"/>
      </w:pPr>
      <w:r w:rsidRPr="001106AE">
        <w:t>Forfeits are addressed by KHSAA guidelines.</w:t>
      </w:r>
    </w:p>
    <w:p w14:paraId="3684D88A" w14:textId="77777777" w:rsidR="00F11099" w:rsidRPr="001106AE" w:rsidRDefault="00F11099" w:rsidP="001C2582">
      <w:pPr>
        <w:pStyle w:val="BodyText"/>
        <w:pBdr>
          <w:top w:val="single" w:sz="4" w:space="1" w:color="auto"/>
          <w:left w:val="single" w:sz="4" w:space="4" w:color="auto"/>
          <w:bottom w:val="single" w:sz="4" w:space="1" w:color="auto"/>
          <w:right w:val="single" w:sz="4" w:space="4" w:color="auto"/>
        </w:pBdr>
        <w:spacing w:after="180"/>
        <w:jc w:val="center"/>
        <w:rPr>
          <w:b/>
        </w:rPr>
      </w:pPr>
      <w:r w:rsidRPr="001106AE">
        <w:rPr>
          <w:b/>
        </w:rPr>
        <w:t xml:space="preserve">Please refer to KHSAA Bylaw </w:t>
      </w:r>
      <w:r w:rsidR="00555368" w:rsidRPr="001106AE">
        <w:rPr>
          <w:b/>
        </w:rPr>
        <w:t>22</w:t>
      </w:r>
      <w:r w:rsidRPr="001106AE">
        <w:rPr>
          <w:b/>
        </w:rPr>
        <w:t>.</w:t>
      </w:r>
    </w:p>
    <w:p w14:paraId="217403CC" w14:textId="77777777" w:rsidR="00AD2B48" w:rsidRPr="001106AE" w:rsidRDefault="00175217" w:rsidP="001C2582">
      <w:pPr>
        <w:pStyle w:val="Heading1"/>
        <w:spacing w:before="0" w:after="180"/>
      </w:pPr>
      <w:bookmarkStart w:id="967" w:name="_Toc171332754"/>
      <w:r w:rsidRPr="001106AE">
        <w:t>Athletic</w:t>
      </w:r>
      <w:r w:rsidR="00AD2B48" w:rsidRPr="001106AE">
        <w:t xml:space="preserve"> Trips</w:t>
      </w:r>
      <w:bookmarkEnd w:id="967"/>
    </w:p>
    <w:p w14:paraId="7AC25E88" w14:textId="77777777" w:rsidR="00BB2F17" w:rsidRPr="001106AE" w:rsidRDefault="00175217" w:rsidP="001C2582">
      <w:pPr>
        <w:pStyle w:val="policytext"/>
        <w:spacing w:after="180"/>
        <w:rPr>
          <w:rStyle w:val="ksbanormal"/>
          <w:rFonts w:ascii="Garamond" w:hAnsi="Garamond"/>
          <w:b/>
          <w:bCs/>
        </w:rPr>
      </w:pPr>
      <w:r w:rsidRPr="001106AE">
        <w:rPr>
          <w:rFonts w:ascii="Garamond" w:hAnsi="Garamond"/>
        </w:rPr>
        <w:t>Parents are to be informed of the nature of all trips, the approximate departure and return times, means of transportation, and any other relevant information.</w:t>
      </w:r>
      <w:r w:rsidRPr="001106AE">
        <w:rPr>
          <w:rStyle w:val="ksbabold"/>
          <w:rFonts w:ascii="Garamond" w:hAnsi="Garamond"/>
        </w:rPr>
        <w:t xml:space="preserve"> </w:t>
      </w:r>
      <w:r w:rsidRPr="001106AE">
        <w:rPr>
          <w:rFonts w:ascii="Garamond" w:hAnsi="Garamond"/>
        </w:rPr>
        <w:t xml:space="preserve">Parents must give written approval for students to participate in athletic trips. </w:t>
      </w:r>
      <w:r w:rsidR="00BB2F17" w:rsidRPr="001106AE">
        <w:rPr>
          <w:rStyle w:val="ksbanormal"/>
          <w:rFonts w:ascii="Garamond" w:hAnsi="Garamond"/>
          <w:b/>
          <w:bCs/>
        </w:rPr>
        <w:t>09.36</w:t>
      </w:r>
    </w:p>
    <w:p w14:paraId="0DB174CE" w14:textId="77777777" w:rsidR="00BB2F17" w:rsidRPr="001106AE" w:rsidRDefault="00BB2F17" w:rsidP="001C2582">
      <w:pPr>
        <w:pStyle w:val="policytext"/>
        <w:spacing w:after="180"/>
        <w:rPr>
          <w:rStyle w:val="ksbabold"/>
          <w:rFonts w:ascii="Garamond" w:hAnsi="Garamond"/>
          <w:b w:val="0"/>
        </w:rPr>
      </w:pPr>
      <w:r w:rsidRPr="001106AE">
        <w:rPr>
          <w:rStyle w:val="ksbabold"/>
          <w:rFonts w:ascii="Garamond" w:hAnsi="Garamond"/>
          <w:b w:val="0"/>
        </w:rPr>
        <w:t>Students shall be allowed to travel to or from school-related activities in properly insured private vehicles when the vehicle belongs to a parent/legal guardian, the group sponsor or a duly authorized District employee and in accordance with the requirements outlined in Board Policy 09.36.</w:t>
      </w:r>
    </w:p>
    <w:bookmarkEnd w:id="951"/>
    <w:bookmarkEnd w:id="952"/>
    <w:bookmarkEnd w:id="953"/>
    <w:bookmarkEnd w:id="954"/>
    <w:bookmarkEnd w:id="955"/>
    <w:bookmarkEnd w:id="956"/>
    <w:bookmarkEnd w:id="957"/>
    <w:bookmarkEnd w:id="958"/>
    <w:bookmarkEnd w:id="959"/>
    <w:bookmarkEnd w:id="960"/>
    <w:bookmarkEnd w:id="961"/>
    <w:bookmarkEnd w:id="962"/>
    <w:p w14:paraId="6BDABDCD" w14:textId="77777777" w:rsidR="00FF650E" w:rsidRPr="001106AE" w:rsidRDefault="00FF650E" w:rsidP="001C2582">
      <w:pPr>
        <w:pStyle w:val="BodyText"/>
        <w:pBdr>
          <w:top w:val="single" w:sz="4" w:space="1" w:color="auto"/>
          <w:left w:val="single" w:sz="4" w:space="4" w:color="auto"/>
          <w:bottom w:val="single" w:sz="4" w:space="1" w:color="auto"/>
          <w:right w:val="single" w:sz="4" w:space="4" w:color="auto"/>
        </w:pBdr>
        <w:spacing w:after="180"/>
        <w:jc w:val="center"/>
        <w:rPr>
          <w:b/>
          <w:bCs/>
        </w:rPr>
      </w:pPr>
      <w:r w:rsidRPr="001106AE">
        <w:rPr>
          <w:b/>
          <w:bCs/>
        </w:rPr>
        <w:t xml:space="preserve">Please refer to KHSAA Bylaw </w:t>
      </w:r>
      <w:r w:rsidR="00555368" w:rsidRPr="001106AE">
        <w:rPr>
          <w:b/>
          <w:bCs/>
        </w:rPr>
        <w:t>22</w:t>
      </w:r>
      <w:r w:rsidR="00460364" w:rsidRPr="001106AE">
        <w:rPr>
          <w:b/>
          <w:bCs/>
        </w:rPr>
        <w:t>.</w:t>
      </w:r>
    </w:p>
    <w:p w14:paraId="41B05FCD" w14:textId="77777777" w:rsidR="0073344E" w:rsidRPr="001106AE" w:rsidRDefault="0073344E" w:rsidP="001C2582">
      <w:pPr>
        <w:pStyle w:val="Heading1"/>
        <w:spacing w:before="0" w:after="180"/>
      </w:pPr>
      <w:bookmarkStart w:id="968" w:name="_Toc240794739"/>
      <w:bookmarkStart w:id="969" w:name="_Toc171332755"/>
      <w:r w:rsidRPr="001106AE">
        <w:t>Game Officials</w:t>
      </w:r>
      <w:bookmarkEnd w:id="968"/>
      <w:bookmarkEnd w:id="969"/>
    </w:p>
    <w:p w14:paraId="26581EE8" w14:textId="77777777" w:rsidR="0033724D" w:rsidRPr="001106AE" w:rsidRDefault="0033724D" w:rsidP="003F698D">
      <w:pPr>
        <w:pStyle w:val="BodyText"/>
        <w:pBdr>
          <w:top w:val="single" w:sz="4" w:space="1" w:color="auto"/>
          <w:left w:val="single" w:sz="4" w:space="4" w:color="auto"/>
          <w:bottom w:val="single" w:sz="4" w:space="1" w:color="auto"/>
          <w:right w:val="single" w:sz="4" w:space="4" w:color="auto"/>
        </w:pBdr>
        <w:spacing w:after="180"/>
        <w:jc w:val="center"/>
        <w:rPr>
          <w:b/>
        </w:rPr>
      </w:pPr>
      <w:bookmarkStart w:id="970" w:name="_Toc240794740"/>
      <w:r w:rsidRPr="001106AE">
        <w:rPr>
          <w:b/>
        </w:rPr>
        <w:t>Please refer to KHSAA Bylaw 20.</w:t>
      </w:r>
    </w:p>
    <w:p w14:paraId="1DA65F2F" w14:textId="77777777" w:rsidR="00652199" w:rsidRPr="001106AE" w:rsidRDefault="00652199" w:rsidP="003F698D">
      <w:pPr>
        <w:pStyle w:val="Heading1"/>
        <w:spacing w:before="0" w:after="180"/>
      </w:pPr>
      <w:bookmarkStart w:id="971" w:name="_Toc171332756"/>
      <w:r w:rsidRPr="001106AE">
        <w:lastRenderedPageBreak/>
        <w:t>Student Discipline</w:t>
      </w:r>
      <w:bookmarkEnd w:id="971"/>
    </w:p>
    <w:p w14:paraId="129E4AB2" w14:textId="77777777" w:rsidR="00652199" w:rsidRPr="001106AE" w:rsidRDefault="00652199" w:rsidP="003F698D">
      <w:pPr>
        <w:pStyle w:val="BodyText"/>
        <w:spacing w:after="180"/>
      </w:pPr>
      <w:r w:rsidRPr="001106AE">
        <w:t>All students participating in the District’s athletic program shall abide by school/District rules and regulations, including provision</w:t>
      </w:r>
      <w:r w:rsidR="00E926EB" w:rsidRPr="001106AE">
        <w:t>s</w:t>
      </w:r>
      <w:r w:rsidRPr="001106AE">
        <w:t xml:space="preserve"> of the code of acceptable behavior and discipline. In addition, coaches may set additional reasonable team rules, provided those rules are given to students prior to the beginning of the season and students are required to return to the coach a form signed by both the student and the parent/guardian signifying their receipt of</w:t>
      </w:r>
      <w:r w:rsidR="00E926EB" w:rsidRPr="001106AE">
        <w:t>,</w:t>
      </w:r>
      <w:r w:rsidRPr="001106AE">
        <w:t xml:space="preserve"> and agreement to abide by</w:t>
      </w:r>
      <w:r w:rsidR="00E926EB" w:rsidRPr="001106AE">
        <w:t>,</w:t>
      </w:r>
      <w:r w:rsidRPr="001106AE">
        <w:t xml:space="preserve"> the rules. Coaches shall keep these forms on file for the duration of the sports season. </w:t>
      </w:r>
      <w:r w:rsidRPr="001106AE">
        <w:rPr>
          <w:b/>
        </w:rPr>
        <w:t>09.438</w:t>
      </w:r>
    </w:p>
    <w:p w14:paraId="5DA4401E" w14:textId="77777777" w:rsidR="009652D3" w:rsidRPr="001106AE" w:rsidRDefault="009652D3" w:rsidP="003F698D">
      <w:pPr>
        <w:pStyle w:val="policytext"/>
        <w:spacing w:after="180"/>
        <w:rPr>
          <w:rFonts w:ascii="Garamond" w:hAnsi="Garamond"/>
        </w:rPr>
      </w:pPr>
      <w:r w:rsidRPr="001106AE">
        <w:rPr>
          <w:rFonts w:ascii="Garamond" w:hAnsi="Garamond"/>
        </w:rPr>
        <w:t>In keeping with Board policy, disciplinary measures should not be administered in a manner that is humiliating, degrading, or unduly severe or in a manner that would cause the student athlete to lose status before his/her peer group.</w:t>
      </w:r>
      <w:r w:rsidRPr="001106AE">
        <w:rPr>
          <w:rStyle w:val="ksbanormal"/>
          <w:rFonts w:ascii="Garamond" w:hAnsi="Garamond"/>
          <w:vertAlign w:val="superscript"/>
        </w:rPr>
        <w:t xml:space="preserve"> </w:t>
      </w:r>
      <w:r w:rsidRPr="001106AE">
        <w:rPr>
          <w:rFonts w:ascii="Garamond" w:hAnsi="Garamond"/>
        </w:rPr>
        <w:t>Coaches should guard against making remarks to other student participants concerning a student's shortcomings.</w:t>
      </w:r>
    </w:p>
    <w:p w14:paraId="013C943F" w14:textId="6A71FFC7" w:rsidR="009652D3" w:rsidRPr="001106AE" w:rsidRDefault="009652D3" w:rsidP="003F698D">
      <w:pPr>
        <w:pStyle w:val="policytext"/>
        <w:spacing w:after="180"/>
        <w:rPr>
          <w:rFonts w:ascii="Garamond" w:hAnsi="Garamond"/>
        </w:rPr>
      </w:pPr>
      <w:r w:rsidRPr="001106AE">
        <w:rPr>
          <w:rFonts w:ascii="Garamond" w:hAnsi="Garamond"/>
        </w:rPr>
        <w:t xml:space="preserve">Serious disciplinary problems shall be promptly reported to the </w:t>
      </w:r>
      <w:r w:rsidR="008B3C1E" w:rsidRPr="001106AE">
        <w:rPr>
          <w:rFonts w:ascii="Garamond" w:hAnsi="Garamond"/>
        </w:rPr>
        <w:t xml:space="preserve">Athletic Director and the </w:t>
      </w:r>
      <w:r w:rsidRPr="001106AE">
        <w:rPr>
          <w:rFonts w:ascii="Garamond" w:hAnsi="Garamond"/>
        </w:rPr>
        <w:t>Principal</w:t>
      </w:r>
      <w:r w:rsidR="008B3C1E" w:rsidRPr="001106AE">
        <w:rPr>
          <w:rFonts w:ascii="Garamond" w:hAnsi="Garamond"/>
        </w:rPr>
        <w:t>/Assistant Principal</w:t>
      </w:r>
      <w:r w:rsidRPr="001106AE">
        <w:rPr>
          <w:rFonts w:ascii="Garamond" w:hAnsi="Garamond"/>
        </w:rPr>
        <w:t xml:space="preserve"> </w:t>
      </w:r>
      <w:r w:rsidRPr="001106AE">
        <w:rPr>
          <w:rStyle w:val="ksbanormal"/>
          <w:rFonts w:ascii="Garamond" w:hAnsi="Garamond"/>
        </w:rPr>
        <w:t>and to the parent(s) of the student</w:t>
      </w:r>
      <w:r w:rsidRPr="001106AE">
        <w:rPr>
          <w:rFonts w:ascii="Garamond" w:hAnsi="Garamond"/>
        </w:rPr>
        <w:t xml:space="preserve">. </w:t>
      </w:r>
      <w:r w:rsidRPr="001106AE">
        <w:rPr>
          <w:rFonts w:ascii="Garamond" w:hAnsi="Garamond"/>
          <w:b/>
        </w:rPr>
        <w:t>09.43</w:t>
      </w:r>
    </w:p>
    <w:p w14:paraId="0C0FE418" w14:textId="4A9C5186" w:rsidR="002B44B3" w:rsidRPr="001106AE" w:rsidRDefault="002B44B3" w:rsidP="003F698D">
      <w:pPr>
        <w:pStyle w:val="BodyText"/>
        <w:spacing w:after="180"/>
      </w:pPr>
      <w:r w:rsidRPr="001106AE">
        <w:t>The Principal</w:t>
      </w:r>
      <w:r w:rsidR="008B3C1E" w:rsidRPr="001106AE">
        <w:t>/Assistant Principal</w:t>
      </w:r>
      <w:r w:rsidRPr="001106AE">
        <w:t xml:space="preserve"> may suspend a student’s eligibility to participate in an athletic activity, pending investigation of any allegation that the student has violated either the District behavior standards or the school council’s criteria for participation.</w:t>
      </w:r>
      <w:r w:rsidRPr="001106AE">
        <w:rPr>
          <w:rStyle w:val="ksbanormal"/>
          <w:rFonts w:ascii="Garamond" w:hAnsi="Garamond"/>
        </w:rPr>
        <w:t xml:space="preserve"> </w:t>
      </w:r>
      <w:r w:rsidRPr="001106AE">
        <w:rPr>
          <w:b/>
        </w:rPr>
        <w:t>09.3</w:t>
      </w:r>
    </w:p>
    <w:p w14:paraId="58AE30D4" w14:textId="77777777" w:rsidR="0073344E" w:rsidRPr="001106AE" w:rsidRDefault="0073344E" w:rsidP="003F698D">
      <w:pPr>
        <w:pStyle w:val="Heading1"/>
        <w:spacing w:before="0" w:after="180"/>
      </w:pPr>
      <w:bookmarkStart w:id="972" w:name="_Toc171332757"/>
      <w:r w:rsidRPr="001106AE">
        <w:t>Crowd Control</w:t>
      </w:r>
      <w:bookmarkEnd w:id="970"/>
      <w:bookmarkEnd w:id="972"/>
    </w:p>
    <w:p w14:paraId="2D941EA1" w14:textId="77777777" w:rsidR="00E926EB" w:rsidRPr="001106AE" w:rsidRDefault="00E926EB" w:rsidP="003F698D">
      <w:pPr>
        <w:pStyle w:val="policytext"/>
        <w:spacing w:after="180"/>
        <w:rPr>
          <w:rFonts w:ascii="Garamond" w:hAnsi="Garamond"/>
        </w:rPr>
      </w:pPr>
      <w:r w:rsidRPr="001106AE">
        <w:rPr>
          <w:rFonts w:ascii="Garamond" w:hAnsi="Garamond"/>
        </w:rPr>
        <w:t>Coaches shall coordinate with the Principal to promote the orderly conduct and safety of students and other spectators who attend athletic events.</w:t>
      </w:r>
    </w:p>
    <w:p w14:paraId="2667CDF9" w14:textId="77777777" w:rsidR="00E926EB" w:rsidRPr="001106AE" w:rsidRDefault="00E926EB" w:rsidP="003F698D">
      <w:pPr>
        <w:pStyle w:val="policytext"/>
        <w:spacing w:after="180"/>
        <w:rPr>
          <w:rFonts w:ascii="Garamond" w:hAnsi="Garamond"/>
        </w:rPr>
      </w:pPr>
      <w:r w:rsidRPr="001106AE">
        <w:rPr>
          <w:rFonts w:ascii="Garamond" w:hAnsi="Garamond"/>
        </w:rPr>
        <w:t xml:space="preserve">Crowd control procedures shall include supervision by appropriate school officials in all cases. In case of events where it is anticipated that the nature of the crowd may pose conduct or safety problems (e.g. large or emotional crowds), procedures shall call for the posting of adequate police or security personnel. </w:t>
      </w:r>
      <w:r w:rsidRPr="001106AE">
        <w:rPr>
          <w:rFonts w:ascii="Garamond" w:hAnsi="Garamond"/>
          <w:b/>
        </w:rPr>
        <w:t>05.45</w:t>
      </w:r>
    </w:p>
    <w:p w14:paraId="274A5B9E" w14:textId="77777777" w:rsidR="00AD2B48" w:rsidRPr="001106AE" w:rsidRDefault="00AD2B48" w:rsidP="00A017D5">
      <w:pPr>
        <w:pStyle w:val="Heading1"/>
        <w:spacing w:before="0" w:after="180"/>
      </w:pPr>
      <w:bookmarkStart w:id="973" w:name="_Toc171332758"/>
      <w:r w:rsidRPr="001106AE">
        <w:t xml:space="preserve">Athletic </w:t>
      </w:r>
      <w:r w:rsidR="00CF747A" w:rsidRPr="001106AE">
        <w:t>Program Purchas</w:t>
      </w:r>
      <w:r w:rsidR="00CB73E1" w:rsidRPr="001106AE">
        <w:t>ing</w:t>
      </w:r>
      <w:bookmarkEnd w:id="973"/>
    </w:p>
    <w:p w14:paraId="6AA97B90" w14:textId="77777777" w:rsidR="00AD2B48" w:rsidRPr="001106AE" w:rsidRDefault="00AD2B48" w:rsidP="00A017D5">
      <w:pPr>
        <w:pStyle w:val="BodyText"/>
        <w:spacing w:after="180"/>
        <w:rPr>
          <w:b/>
          <w:bCs/>
        </w:rPr>
      </w:pPr>
      <w:r w:rsidRPr="001106AE">
        <w:rPr>
          <w:rStyle w:val="ksbanormal"/>
          <w:rFonts w:ascii="Garamond" w:hAnsi="Garamond"/>
        </w:rPr>
        <w:t xml:space="preserve">Employees are required to follow applicable state law and regulations and local policies and administrative procedures when making purchases on behalf of the </w:t>
      </w:r>
      <w:r w:rsidR="002E1A28" w:rsidRPr="001106AE">
        <w:rPr>
          <w:rStyle w:val="ksbanormal"/>
          <w:rFonts w:ascii="Garamond" w:hAnsi="Garamond"/>
        </w:rPr>
        <w:t>athletic program, including equipment and uniforms</w:t>
      </w:r>
      <w:r w:rsidRPr="001106AE">
        <w:rPr>
          <w:rStyle w:val="ksbanormal"/>
          <w:rFonts w:ascii="Garamond" w:hAnsi="Garamond"/>
        </w:rPr>
        <w:t>.</w:t>
      </w:r>
      <w:r w:rsidR="009652D3" w:rsidRPr="001106AE">
        <w:rPr>
          <w:rStyle w:val="ksbanormal"/>
          <w:rFonts w:ascii="Garamond" w:hAnsi="Garamond"/>
        </w:rPr>
        <w:t xml:space="preserve"> </w:t>
      </w:r>
      <w:r w:rsidRPr="001106AE">
        <w:t xml:space="preserve">All purchases </w:t>
      </w:r>
      <w:r w:rsidR="00814525" w:rsidRPr="001106AE">
        <w:t xml:space="preserve">using District funds </w:t>
      </w:r>
      <w:r w:rsidRPr="001106AE">
        <w:t xml:space="preserve">shall require the prior approval of the Superintendent or the Superintendent's designee. </w:t>
      </w:r>
      <w:r w:rsidRPr="001106AE">
        <w:rPr>
          <w:b/>
          <w:bCs/>
        </w:rPr>
        <w:t>04.31</w:t>
      </w:r>
    </w:p>
    <w:p w14:paraId="02F621E0" w14:textId="2A123AF8" w:rsidR="00AD2B48" w:rsidRPr="001106AE" w:rsidRDefault="00AD2B48" w:rsidP="00A017D5">
      <w:pPr>
        <w:pStyle w:val="BodyText"/>
        <w:spacing w:after="180"/>
        <w:rPr>
          <w:b/>
          <w:bCs/>
        </w:rPr>
      </w:pPr>
      <w:r w:rsidRPr="001106AE">
        <w:t>Internal school account purchases must be supported by a properly executed purchase request and authorization for payment by the Principal</w:t>
      </w:r>
      <w:r w:rsidR="008B3C1E" w:rsidRPr="001106AE">
        <w:t>/Assistant Principal</w:t>
      </w:r>
      <w:r w:rsidRPr="001106AE">
        <w:t xml:space="preserve">. </w:t>
      </w:r>
      <w:r w:rsidRPr="001106AE">
        <w:rPr>
          <w:b/>
          <w:bCs/>
        </w:rPr>
        <w:t>04.312</w:t>
      </w:r>
    </w:p>
    <w:p w14:paraId="377E4AB1" w14:textId="7F88734B" w:rsidR="00B45A80" w:rsidRPr="001106AE" w:rsidRDefault="00B45A80" w:rsidP="00A017D5">
      <w:pPr>
        <w:pStyle w:val="BodyText"/>
        <w:spacing w:after="180"/>
      </w:pPr>
      <w:r w:rsidRPr="001106AE">
        <w:t xml:space="preserve">Bidding procedures shall conform to </w:t>
      </w:r>
      <w:r w:rsidR="00C247CE" w:rsidRPr="001106AE">
        <w:t>KRS 424.260</w:t>
      </w:r>
      <w:r w:rsidRPr="001106AE">
        <w:t>.</w:t>
      </w:r>
      <w:r w:rsidR="00ED0BC3" w:rsidRPr="001106AE">
        <w:t xml:space="preserve"> District small purchase procedures may be used for any contract in which the aggregate amount does not exceed </w:t>
      </w:r>
      <w:r w:rsidR="006C7DBE" w:rsidRPr="001106AE">
        <w:t>$</w:t>
      </w:r>
      <w:r w:rsidR="0071045A" w:rsidRPr="001106AE">
        <w:t>4</w:t>
      </w:r>
      <w:r w:rsidR="006C7DBE" w:rsidRPr="001106AE">
        <w:t>0,000.00</w:t>
      </w:r>
      <w:r w:rsidR="00ED0BC3" w:rsidRPr="001106AE">
        <w:t xml:space="preserve">. For additional assistance, coaches should contact the District Treasurer in the Central Office. </w:t>
      </w:r>
      <w:r w:rsidR="00ED0BC3" w:rsidRPr="001106AE">
        <w:rPr>
          <w:b/>
        </w:rPr>
        <w:t>04.32</w:t>
      </w:r>
    </w:p>
    <w:p w14:paraId="03044A9D" w14:textId="77777777" w:rsidR="00AD2B48" w:rsidRPr="001106AE" w:rsidRDefault="00ED65DF" w:rsidP="00A017D5">
      <w:pPr>
        <w:pStyle w:val="Heading1"/>
        <w:spacing w:before="0" w:after="180"/>
      </w:pPr>
      <w:bookmarkStart w:id="974" w:name="_Toc171332759"/>
      <w:r w:rsidRPr="001106AE">
        <w:lastRenderedPageBreak/>
        <w:t>Expense Reimbursement</w:t>
      </w:r>
      <w:bookmarkEnd w:id="974"/>
    </w:p>
    <w:p w14:paraId="56AF1923" w14:textId="77777777" w:rsidR="004D30DE" w:rsidRPr="001106AE" w:rsidRDefault="004D30DE" w:rsidP="00A017D5">
      <w:pPr>
        <w:pStyle w:val="BodyText"/>
        <w:spacing w:after="180"/>
      </w:pPr>
      <w:r w:rsidRPr="001106AE">
        <w:t>Provided the Superintendent/designee has given prior approval to incur necessary and appropriate expenses, s</w:t>
      </w:r>
      <w:r w:rsidR="00224DDC" w:rsidRPr="001106AE">
        <w:t xml:space="preserve">chool personnel are reimbursed for travel that is required as part of their duties or for school-related activities approved by the Superintendent/designee. Allowable expenses include mileage, gasoline used for Board vehicles, tolls and parking fees, car rental, fares charged for travel on common carriers (plane, bus, etc.), food (as authorized by policy and/or procedure), and lodging. </w:t>
      </w:r>
      <w:r w:rsidRPr="001106AE">
        <w:t>Itemized r</w:t>
      </w:r>
      <w:r w:rsidR="00224DDC" w:rsidRPr="001106AE">
        <w:t>eceipts must accompany requests for reimbursement.</w:t>
      </w:r>
    </w:p>
    <w:p w14:paraId="16644516" w14:textId="6B94256D" w:rsidR="00ED65DF" w:rsidRPr="001106AE" w:rsidRDefault="004D30DE" w:rsidP="00A017D5">
      <w:pPr>
        <w:pStyle w:val="BodyText"/>
        <w:spacing w:after="180"/>
        <w:rPr>
          <w:b/>
          <w:bCs/>
        </w:rPr>
      </w:pPr>
      <w:r w:rsidRPr="001106AE">
        <w:t>Employees must submit travel vouchers within one (1) week of travel and will not be reimbursed without proper documentation. Should employees receive reimbursement based on incomplete or improper documentation, they may be required to reimburse the District.</w:t>
      </w:r>
      <w:r w:rsidR="00CC78F0" w:rsidRPr="001106AE">
        <w:t xml:space="preserve"> </w:t>
      </w:r>
      <w:r w:rsidR="00ED65DF" w:rsidRPr="001106AE">
        <w:rPr>
          <w:b/>
          <w:bCs/>
        </w:rPr>
        <w:t>03.125</w:t>
      </w:r>
      <w:r w:rsidR="007E649E" w:rsidRPr="001106AE">
        <w:rPr>
          <w:b/>
          <w:bCs/>
        </w:rPr>
        <w:t>/03.225</w:t>
      </w:r>
    </w:p>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963"/>
    <w:p w14:paraId="1FBB20A8" w14:textId="77777777" w:rsidR="003E0BD1" w:rsidRPr="001106AE" w:rsidRDefault="003E0BD1" w:rsidP="003F698D">
      <w:pPr>
        <w:pStyle w:val="BodyText"/>
        <w:rPr>
          <w:b/>
          <w:bCs/>
        </w:rPr>
      </w:pPr>
    </w:p>
    <w:p w14:paraId="68E08154" w14:textId="77777777" w:rsidR="003E0BD1" w:rsidRPr="001106AE" w:rsidRDefault="003E0BD1" w:rsidP="003F698D">
      <w:pPr>
        <w:pStyle w:val="BodyText"/>
        <w:sectPr w:rsidR="003E0BD1" w:rsidRPr="001106AE" w:rsidSect="004E1A1F">
          <w:headerReference w:type="default" r:id="rId41"/>
          <w:type w:val="continuous"/>
          <w:pgSz w:w="12240" w:h="15840" w:code="1"/>
          <w:pgMar w:top="1354" w:right="1195" w:bottom="1800" w:left="2606" w:header="965" w:footer="965" w:gutter="0"/>
          <w:cols w:space="360"/>
          <w:titlePg/>
        </w:sectPr>
      </w:pPr>
    </w:p>
    <w:p w14:paraId="07CE6B7B" w14:textId="77777777" w:rsidR="00030D4C" w:rsidRPr="001106AE" w:rsidRDefault="001C56A1" w:rsidP="0040713A">
      <w:pPr>
        <w:spacing w:after="1080"/>
        <w:sectPr w:rsidR="00030D4C" w:rsidRPr="001106AE" w:rsidSect="00F47CDA">
          <w:headerReference w:type="default" r:id="rId42"/>
          <w:type w:val="nextColumn"/>
          <w:pgSz w:w="12240" w:h="15840" w:code="1"/>
          <w:pgMar w:top="1440" w:right="1800" w:bottom="1440" w:left="2707" w:header="720" w:footer="720" w:gutter="0"/>
          <w:cols w:space="720"/>
        </w:sectPr>
      </w:pPr>
      <w:r w:rsidRPr="001106AE">
        <w:rPr>
          <w:noProof/>
        </w:rPr>
        <w:lastRenderedPageBreak/>
        <mc:AlternateContent>
          <mc:Choice Requires="wps">
            <w:drawing>
              <wp:anchor distT="0" distB="0" distL="114300" distR="114300" simplePos="0" relativeHeight="251656192" behindDoc="0" locked="0" layoutInCell="1" allowOverlap="1" wp14:anchorId="7DDE5D9C" wp14:editId="56BA2048">
                <wp:simplePos x="0" y="0"/>
                <wp:positionH relativeFrom="column">
                  <wp:posOffset>3268345</wp:posOffset>
                </wp:positionH>
                <wp:positionV relativeFrom="paragraph">
                  <wp:posOffset>-201930</wp:posOffset>
                </wp:positionV>
                <wp:extent cx="1828800" cy="1828800"/>
                <wp:effectExtent l="0" t="0" r="0" b="0"/>
                <wp:wrapSquare wrapText="bothSides"/>
                <wp:docPr id="3"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23263529" w14:textId="77777777" w:rsidR="00BF4ABF" w:rsidRDefault="00BF4ABF" w:rsidP="0073344E">
                            <w:pPr>
                              <w:jc w:val="center"/>
                              <w:rPr>
                                <w:rFonts w:ascii="Arial Black" w:hAnsi="Arial Black"/>
                                <w:sz w:val="36"/>
                              </w:rPr>
                            </w:pPr>
                            <w:r>
                              <w:rPr>
                                <w:rFonts w:ascii="Arial Black" w:hAnsi="Arial Black"/>
                                <w:sz w:val="36"/>
                              </w:rPr>
                              <w:t>Section</w:t>
                            </w:r>
                          </w:p>
                          <w:p w14:paraId="0BD229B5" w14:textId="77777777" w:rsidR="00BF4ABF" w:rsidRDefault="00BF4ABF" w:rsidP="0073344E">
                            <w:pPr>
                              <w:jc w:val="center"/>
                            </w:pPr>
                            <w:r>
                              <w:rPr>
                                <w:rFonts w:ascii="Arial Black" w:hAnsi="Arial Black"/>
                                <w:sz w:val="14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E5D9C" id="Text Box 125" o:spid="_x0000_s1029" type="#_x0000_t202" style="position:absolute;margin-left:257.35pt;margin-top:-15.9pt;width:2in;height:2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">
                <v:textbox>
                  <w:txbxContent>
                    <w:p w14:paraId="23263529" w14:textId="77777777" w:rsidR="00BF4ABF" w:rsidRDefault="00BF4ABF" w:rsidP="0073344E">
                      <w:pPr>
                        <w:jc w:val="center"/>
                        <w:rPr>
                          <w:rFonts w:ascii="Arial Black" w:hAnsi="Arial Black"/>
                          <w:sz w:val="36"/>
                        </w:rPr>
                      </w:pPr>
                      <w:r>
                        <w:rPr>
                          <w:rFonts w:ascii="Arial Black" w:hAnsi="Arial Black"/>
                          <w:sz w:val="36"/>
                        </w:rPr>
                        <w:t>Section</w:t>
                      </w:r>
                    </w:p>
                    <w:p w14:paraId="0BD229B5" w14:textId="77777777" w:rsidR="00BF4ABF" w:rsidRDefault="00BF4ABF" w:rsidP="0073344E">
                      <w:pPr>
                        <w:jc w:val="center"/>
                      </w:pPr>
                      <w:r>
                        <w:rPr>
                          <w:rFonts w:ascii="Arial Black" w:hAnsi="Arial Black"/>
                          <w:sz w:val="144"/>
                        </w:rPr>
                        <w:t>4</w:t>
                      </w:r>
                    </w:p>
                  </w:txbxContent>
                </v:textbox>
                <w10:wrap type="square"/>
              </v:shape>
            </w:pict>
          </mc:Fallback>
        </mc:AlternateContent>
      </w:r>
    </w:p>
    <w:p w14:paraId="14FDF9BF" w14:textId="77777777" w:rsidR="0073344E" w:rsidRPr="001106AE" w:rsidRDefault="0073344E" w:rsidP="003F698D">
      <w:pPr>
        <w:pStyle w:val="ChapterTitle"/>
      </w:pPr>
      <w:bookmarkStart w:id="975" w:name="_Toc478789127"/>
      <w:bookmarkStart w:id="976" w:name="_Toc479739483"/>
      <w:bookmarkStart w:id="977" w:name="_Toc479991197"/>
      <w:bookmarkStart w:id="978" w:name="_Toc479992805"/>
      <w:bookmarkStart w:id="979" w:name="_Toc480009449"/>
      <w:bookmarkStart w:id="980" w:name="_Toc480016037"/>
      <w:bookmarkStart w:id="981" w:name="_Toc480016095"/>
      <w:bookmarkStart w:id="982" w:name="_Toc480254722"/>
      <w:bookmarkStart w:id="983" w:name="_Toc480345557"/>
      <w:bookmarkStart w:id="984" w:name="_Toc480606741"/>
      <w:bookmarkStart w:id="985" w:name="_Toc480864790"/>
      <w:bookmarkStart w:id="986" w:name="_Toc480864900"/>
      <w:bookmarkStart w:id="987" w:name="_Toc483210513"/>
      <w:bookmarkStart w:id="988" w:name="_Toc519935364"/>
      <w:bookmarkStart w:id="989" w:name="_Toc519936481"/>
      <w:bookmarkStart w:id="990" w:name="_Toc519994679"/>
      <w:bookmarkStart w:id="991" w:name="_Toc519998941"/>
      <w:bookmarkStart w:id="992" w:name="_Toc519999249"/>
      <w:bookmarkStart w:id="993" w:name="_Toc520002010"/>
      <w:bookmarkStart w:id="994" w:name="_Toc520013525"/>
      <w:bookmarkStart w:id="995" w:name="_Toc520014610"/>
      <w:bookmarkStart w:id="996" w:name="_Toc520022010"/>
      <w:bookmarkStart w:id="997" w:name="_Toc520167683"/>
      <w:bookmarkStart w:id="998" w:name="_Toc520175928"/>
      <w:bookmarkStart w:id="999" w:name="_Toc520176695"/>
      <w:bookmarkStart w:id="1000" w:name="_Toc520176778"/>
      <w:bookmarkStart w:id="1001" w:name="_Toc520176859"/>
      <w:bookmarkStart w:id="1002" w:name="_Toc520184817"/>
      <w:bookmarkStart w:id="1003" w:name="_Toc520185095"/>
      <w:bookmarkStart w:id="1004" w:name="_Toc520185181"/>
      <w:bookmarkStart w:id="1005" w:name="_Toc520185266"/>
      <w:bookmarkStart w:id="1006" w:name="_Toc520185352"/>
      <w:bookmarkStart w:id="1007" w:name="_Toc520185437"/>
      <w:bookmarkStart w:id="1008" w:name="_Toc520185523"/>
      <w:bookmarkStart w:id="1009" w:name="_Toc520185611"/>
      <w:bookmarkStart w:id="1010" w:name="_Toc520187244"/>
      <w:bookmarkStart w:id="1011" w:name="_Toc520255768"/>
      <w:bookmarkStart w:id="1012" w:name="_Toc520355570"/>
      <w:bookmarkStart w:id="1013" w:name="_Toc520355953"/>
      <w:bookmarkStart w:id="1014" w:name="_Toc520356392"/>
      <w:bookmarkStart w:id="1015" w:name="_Toc520532223"/>
      <w:bookmarkStart w:id="1016" w:name="_Toc520532309"/>
      <w:bookmarkStart w:id="1017" w:name="_Toc520596516"/>
      <w:bookmarkStart w:id="1018" w:name="_Toc520597551"/>
      <w:bookmarkStart w:id="1019" w:name="_Toc520684645"/>
      <w:bookmarkStart w:id="1020" w:name="_Toc520780613"/>
      <w:bookmarkStart w:id="1021" w:name="_Toc521124681"/>
      <w:bookmarkStart w:id="1022" w:name="_Toc521126325"/>
      <w:bookmarkStart w:id="1023" w:name="_Toc521126418"/>
      <w:bookmarkStart w:id="1024" w:name="_Toc521126513"/>
      <w:bookmarkStart w:id="1025" w:name="_Toc521126606"/>
      <w:bookmarkStart w:id="1026" w:name="_Toc521126703"/>
      <w:bookmarkStart w:id="1027" w:name="_Toc521126796"/>
      <w:bookmarkStart w:id="1028" w:name="_Toc521126889"/>
      <w:bookmarkStart w:id="1029" w:name="_Toc521126980"/>
      <w:bookmarkStart w:id="1030" w:name="_Toc521127074"/>
      <w:bookmarkStart w:id="1031" w:name="_Toc521140196"/>
      <w:bookmarkStart w:id="1032" w:name="_Toc521143337"/>
      <w:bookmarkStart w:id="1033" w:name="_Toc521144258"/>
      <w:bookmarkStart w:id="1034" w:name="_Toc521144349"/>
      <w:bookmarkStart w:id="1035" w:name="_Toc521145048"/>
      <w:bookmarkStart w:id="1036" w:name="_Toc521145210"/>
      <w:bookmarkStart w:id="1037" w:name="_Toc521146421"/>
      <w:bookmarkStart w:id="1038" w:name="_Toc521829207"/>
      <w:bookmarkStart w:id="1039" w:name="_Toc521829385"/>
      <w:bookmarkStart w:id="1040" w:name="_Toc16317640"/>
      <w:bookmarkStart w:id="1041" w:name="_Toc41118578"/>
      <w:bookmarkStart w:id="1042" w:name="_Toc48364317"/>
      <w:bookmarkStart w:id="1043" w:name="_Toc70474657"/>
      <w:bookmarkStart w:id="1044" w:name="_Toc70474747"/>
      <w:bookmarkStart w:id="1045" w:name="_Toc70476728"/>
      <w:bookmarkStart w:id="1046" w:name="_Toc71345264"/>
      <w:bookmarkStart w:id="1047" w:name="_Toc78602639"/>
      <w:bookmarkStart w:id="1048" w:name="_Toc78604689"/>
      <w:bookmarkStart w:id="1049" w:name="_Toc78619886"/>
      <w:bookmarkStart w:id="1050" w:name="_Toc78621224"/>
      <w:bookmarkStart w:id="1051" w:name="_Toc78622617"/>
      <w:bookmarkStart w:id="1052" w:name="_Toc78622714"/>
      <w:bookmarkStart w:id="1053" w:name="_Toc78622811"/>
      <w:bookmarkStart w:id="1054" w:name="_Toc78622904"/>
      <w:bookmarkStart w:id="1055" w:name="_Toc78622995"/>
      <w:bookmarkStart w:id="1056" w:name="_Toc78623090"/>
      <w:bookmarkStart w:id="1057" w:name="_Toc78623186"/>
      <w:bookmarkStart w:id="1058" w:name="_Toc78623280"/>
      <w:bookmarkStart w:id="1059" w:name="_Toc103677006"/>
      <w:bookmarkStart w:id="1060" w:name="_Toc103677098"/>
      <w:bookmarkStart w:id="1061" w:name="_Toc103677358"/>
      <w:bookmarkStart w:id="1062" w:name="_Toc103677863"/>
      <w:bookmarkStart w:id="1063" w:name="_Toc103678370"/>
      <w:bookmarkStart w:id="1064" w:name="_Toc103678461"/>
      <w:bookmarkStart w:id="1065" w:name="_Toc103678556"/>
      <w:bookmarkStart w:id="1066" w:name="_Toc103678744"/>
      <w:bookmarkStart w:id="1067" w:name="_Toc111627719"/>
      <w:bookmarkStart w:id="1068" w:name="_Toc111627814"/>
      <w:bookmarkStart w:id="1069" w:name="_Toc111629199"/>
      <w:bookmarkStart w:id="1070" w:name="_Toc111955728"/>
      <w:bookmarkStart w:id="1071" w:name="_Toc111955820"/>
      <w:bookmarkStart w:id="1072" w:name="_Toc111956463"/>
      <w:bookmarkStart w:id="1073" w:name="_Toc111964313"/>
      <w:bookmarkStart w:id="1074" w:name="_Toc136420610"/>
      <w:bookmarkStart w:id="1075" w:name="_Toc136420996"/>
      <w:bookmarkStart w:id="1076" w:name="_Toc136421089"/>
      <w:bookmarkStart w:id="1077" w:name="_Toc136421180"/>
      <w:bookmarkStart w:id="1078" w:name="_Toc136427685"/>
      <w:bookmarkStart w:id="1079" w:name="_Toc136427780"/>
      <w:bookmarkStart w:id="1080" w:name="_Toc136427874"/>
      <w:bookmarkStart w:id="1081" w:name="_Toc151344294"/>
      <w:bookmarkStart w:id="1082" w:name="_Toc165108388"/>
      <w:bookmarkStart w:id="1083" w:name="_Toc165171197"/>
      <w:bookmarkStart w:id="1084" w:name="_Toc165171290"/>
      <w:bookmarkStart w:id="1085" w:name="_Toc166981977"/>
      <w:bookmarkStart w:id="1086" w:name="_Toc174511241"/>
      <w:bookmarkStart w:id="1087" w:name="_Toc175017875"/>
      <w:bookmarkStart w:id="1088" w:name="_Toc175018644"/>
      <w:bookmarkStart w:id="1089" w:name="_Toc175022238"/>
      <w:bookmarkStart w:id="1090" w:name="_Toc188756810"/>
      <w:bookmarkStart w:id="1091" w:name="_Toc194830691"/>
      <w:bookmarkStart w:id="1092" w:name="_Toc195002627"/>
      <w:bookmarkStart w:id="1093" w:name="_Toc195002722"/>
      <w:bookmarkStart w:id="1094" w:name="_Toc195066253"/>
      <w:bookmarkStart w:id="1095" w:name="_Toc195066348"/>
      <w:bookmarkStart w:id="1096" w:name="_Toc195066441"/>
      <w:bookmarkStart w:id="1097" w:name="_Toc196531500"/>
      <w:bookmarkStart w:id="1098" w:name="_Toc196531597"/>
      <w:bookmarkStart w:id="1099" w:name="_Toc196531693"/>
      <w:bookmarkStart w:id="1100" w:name="_Toc196531788"/>
      <w:bookmarkStart w:id="1101" w:name="_Toc196531884"/>
      <w:bookmarkStart w:id="1102" w:name="_Toc196531979"/>
      <w:bookmarkStart w:id="1103" w:name="_Toc196532075"/>
      <w:bookmarkStart w:id="1104" w:name="_Toc201798130"/>
      <w:bookmarkStart w:id="1105" w:name="_Toc201798809"/>
      <w:bookmarkStart w:id="1106" w:name="_Toc201798938"/>
      <w:bookmarkStart w:id="1107" w:name="_Toc201799189"/>
      <w:bookmarkStart w:id="1108" w:name="_Toc201799285"/>
      <w:bookmarkStart w:id="1109" w:name="_Toc201799381"/>
      <w:bookmarkStart w:id="1110" w:name="_Toc201799505"/>
      <w:bookmarkStart w:id="1111" w:name="_Toc201800136"/>
      <w:bookmarkStart w:id="1112" w:name="_Toc201976204"/>
      <w:bookmarkStart w:id="1113" w:name="_Toc201976302"/>
      <w:bookmarkStart w:id="1114" w:name="_Toc201976398"/>
      <w:bookmarkStart w:id="1115" w:name="_Toc206396378"/>
      <w:bookmarkStart w:id="1116" w:name="_Toc206396471"/>
      <w:bookmarkStart w:id="1117" w:name="_Toc206397419"/>
      <w:bookmarkStart w:id="1118" w:name="_Toc206402012"/>
      <w:bookmarkStart w:id="1119" w:name="_Toc206402109"/>
      <w:bookmarkStart w:id="1120" w:name="_Toc206402204"/>
      <w:bookmarkStart w:id="1121" w:name="_Toc206402299"/>
      <w:bookmarkStart w:id="1122" w:name="_Toc206402407"/>
      <w:bookmarkStart w:id="1123" w:name="_Toc225673738"/>
      <w:bookmarkStart w:id="1124" w:name="_Toc225674400"/>
      <w:bookmarkStart w:id="1125" w:name="_Toc225674497"/>
      <w:bookmarkStart w:id="1126" w:name="_Toc225674597"/>
      <w:bookmarkStart w:id="1127" w:name="_Toc225674695"/>
      <w:bookmarkStart w:id="1128" w:name="_Toc236800776"/>
      <w:bookmarkStart w:id="1129" w:name="_Toc240684399"/>
      <w:bookmarkStart w:id="1130" w:name="_Toc240685134"/>
      <w:bookmarkStart w:id="1131" w:name="_Toc240685247"/>
      <w:bookmarkStart w:id="1132" w:name="_Toc240685936"/>
      <w:bookmarkStart w:id="1133" w:name="_Toc240791989"/>
      <w:bookmarkStart w:id="1134" w:name="_Toc240792083"/>
      <w:bookmarkStart w:id="1135" w:name="_Toc240792179"/>
      <w:bookmarkStart w:id="1136" w:name="_Toc240792543"/>
      <w:bookmarkStart w:id="1137" w:name="_Toc240792606"/>
      <w:bookmarkStart w:id="1138" w:name="_Toc240792671"/>
      <w:bookmarkStart w:id="1139" w:name="_Toc240793401"/>
      <w:bookmarkStart w:id="1140" w:name="_Toc240794520"/>
      <w:bookmarkStart w:id="1141" w:name="_Toc240794618"/>
      <w:bookmarkStart w:id="1142" w:name="_Toc240794686"/>
      <w:bookmarkStart w:id="1143" w:name="_Toc240794753"/>
      <w:bookmarkStart w:id="1144" w:name="_Toc241027699"/>
      <w:bookmarkStart w:id="1145" w:name="_Toc241027759"/>
      <w:bookmarkStart w:id="1146" w:name="_Toc241027827"/>
      <w:bookmarkStart w:id="1147" w:name="_Toc241027895"/>
      <w:bookmarkStart w:id="1148" w:name="_Toc478789136"/>
      <w:bookmarkStart w:id="1149" w:name="_Toc479739490"/>
      <w:bookmarkStart w:id="1150" w:name="_Toc171332760"/>
      <w:r w:rsidRPr="001106AE">
        <w:t xml:space="preserve">Student </w:t>
      </w:r>
      <w:bookmarkEnd w:id="975"/>
      <w:bookmarkEnd w:id="976"/>
      <w:bookmarkEnd w:id="977"/>
      <w:bookmarkEnd w:id="978"/>
      <w:bookmarkEnd w:id="979"/>
      <w:bookmarkEnd w:id="980"/>
      <w:bookmarkEnd w:id="981"/>
      <w:bookmarkEnd w:id="982"/>
      <w:bookmarkEnd w:id="983"/>
      <w:bookmarkEnd w:id="984"/>
      <w:r w:rsidRPr="001106AE">
        <w:t>Oversight</w:t>
      </w:r>
      <w:bookmarkEnd w:id="1150"/>
    </w:p>
    <w:p w14:paraId="6E62C05E" w14:textId="77777777" w:rsidR="0073344E" w:rsidRPr="001106AE" w:rsidRDefault="0073344E" w:rsidP="00A017D5">
      <w:pPr>
        <w:pStyle w:val="Heading1"/>
        <w:spacing w:before="0" w:after="180"/>
      </w:pPr>
      <w:bookmarkStart w:id="1151" w:name="_Toc478442600"/>
      <w:bookmarkStart w:id="1152" w:name="_Toc478789129"/>
      <w:bookmarkStart w:id="1153" w:name="_Toc479739484"/>
      <w:bookmarkStart w:id="1154" w:name="_Toc479739545"/>
      <w:bookmarkStart w:id="1155" w:name="_Toc479991198"/>
      <w:bookmarkStart w:id="1156" w:name="_Toc479992806"/>
      <w:bookmarkStart w:id="1157" w:name="_Toc480009450"/>
      <w:bookmarkStart w:id="1158" w:name="_Toc480016038"/>
      <w:bookmarkStart w:id="1159" w:name="_Toc480016096"/>
      <w:bookmarkStart w:id="1160" w:name="_Toc480254723"/>
      <w:bookmarkStart w:id="1161" w:name="_Toc480345560"/>
      <w:bookmarkStart w:id="1162" w:name="_Toc480606744"/>
      <w:bookmarkStart w:id="1163" w:name="_Toc171332761"/>
      <w:r w:rsidRPr="001106AE">
        <w:t>Eligibility</w:t>
      </w:r>
      <w:bookmarkEnd w:id="1163"/>
    </w:p>
    <w:p w14:paraId="5D7AC7E3" w14:textId="514E4DE3" w:rsidR="00935313" w:rsidRPr="001106AE" w:rsidRDefault="00744EBE" w:rsidP="00A017D5">
      <w:pPr>
        <w:pStyle w:val="BodyText"/>
        <w:spacing w:after="180"/>
      </w:pPr>
      <w:r w:rsidRPr="001106AE">
        <w:t xml:space="preserve">Determination of athletic eligibility for students shall be made in compliance with applicable administrative regulations and Kentucky High School Athletic Association requirements. </w:t>
      </w:r>
      <w:r w:rsidR="00367C7E" w:rsidRPr="001106AE">
        <w:rPr>
          <w:b/>
          <w:bCs/>
        </w:rPr>
        <w:t>09.313</w:t>
      </w:r>
    </w:p>
    <w:p w14:paraId="4A53457A" w14:textId="77777777" w:rsidR="00935313" w:rsidRPr="001106AE" w:rsidRDefault="00935313" w:rsidP="00A017D5">
      <w:pPr>
        <w:pStyle w:val="policytext"/>
        <w:spacing w:after="180"/>
        <w:rPr>
          <w:rFonts w:ascii="Garamond" w:hAnsi="Garamond"/>
        </w:rPr>
      </w:pPr>
      <w:r w:rsidRPr="001106AE">
        <w:rPr>
          <w:rStyle w:val="ksbabold"/>
          <w:rFonts w:ascii="Garamond" w:hAnsi="Garamond"/>
          <w:b w:val="0"/>
        </w:rPr>
        <w:t>District standards for playing up from middle school (grades seven and eight [7 &amp; 8]) to high school in sports other than football and soccer may include, but are not limited to, considerations related to safety, physical readiness, use of school space after the school day, transportation, funding, the student’s disciplinary status and record, any substance testing restrictions, equitable opportunities for participation, and harmonizing any conflicting school-based decision making (“SBDM”) requirements. SBDM Council policies apply to the selection of sports activities, and student participation based on academic qualifications and attendance requirements, program evaluation, and supervision.</w:t>
      </w:r>
    </w:p>
    <w:p w14:paraId="779D3661" w14:textId="77777777" w:rsidR="00744EBE" w:rsidRPr="001106AE" w:rsidRDefault="00935313" w:rsidP="00A017D5">
      <w:pPr>
        <w:pStyle w:val="policytext"/>
        <w:spacing w:after="180"/>
        <w:rPr>
          <w:rFonts w:ascii="Garamond" w:hAnsi="Garamond"/>
          <w:b/>
        </w:rPr>
      </w:pPr>
      <w:r w:rsidRPr="001106AE">
        <w:rPr>
          <w:rStyle w:val="ksbabold"/>
          <w:rFonts w:ascii="Garamond" w:hAnsi="Garamond"/>
          <w:b w:val="0"/>
        </w:rPr>
        <w:t>To be eligible to try out and participate at the high school level, middle school students must meet all applicable KHSAA,</w:t>
      </w:r>
      <w:r w:rsidRPr="001106AE">
        <w:rPr>
          <w:rFonts w:ascii="Garamond" w:hAnsi="Garamond"/>
        </w:rPr>
        <w:t xml:space="preserve"> </w:t>
      </w:r>
      <w:r w:rsidRPr="001106AE">
        <w:rPr>
          <w:rStyle w:val="ksbabold"/>
          <w:rFonts w:ascii="Garamond" w:hAnsi="Garamond"/>
          <w:b w:val="0"/>
        </w:rPr>
        <w:t>District, and SBDM requirements. The Superintendent/Designee in cooperation with principals, SBDM councils, coaches, and athletic directors, as deemed appropriate, may develop guidelines for Board approval addressing playing up standards.</w:t>
      </w:r>
      <w:r w:rsidRPr="001106AE">
        <w:rPr>
          <w:rFonts w:ascii="Garamond" w:hAnsi="Garamond"/>
        </w:rPr>
        <w:t xml:space="preserve"> </w:t>
      </w:r>
      <w:r w:rsidR="00744EBE" w:rsidRPr="001106AE">
        <w:rPr>
          <w:rFonts w:ascii="Garamond" w:hAnsi="Garamond"/>
          <w:b/>
        </w:rPr>
        <w:t>09.313</w:t>
      </w:r>
    </w:p>
    <w:p w14:paraId="653C1801" w14:textId="77777777" w:rsidR="00272BDC" w:rsidRPr="001106AE" w:rsidRDefault="00272BDC" w:rsidP="00A017D5">
      <w:pPr>
        <w:pStyle w:val="BodyText"/>
        <w:spacing w:after="180"/>
      </w:pPr>
      <w:r w:rsidRPr="001106AE">
        <w:t xml:space="preserve">A student enrolled in a public charter school that offers any interscholastic athletic activity shall be ineligible to participate in interscholastic activities at any other school. Subject to applicable law, regulations, and bylaws (e.g. KHSAA, Title IX) and the terms of the charter contract, students who are enrolled in a charter school that does not offer any interscholastic athletic activities shall be eligible to participate in such activities at the District school of that student’s residence. </w:t>
      </w:r>
      <w:r w:rsidRPr="001106AE">
        <w:rPr>
          <w:b/>
        </w:rPr>
        <w:t>09.313</w:t>
      </w:r>
    </w:p>
    <w:p w14:paraId="4D71C670" w14:textId="77777777" w:rsidR="00F11099" w:rsidRPr="001106AE" w:rsidRDefault="00F11099" w:rsidP="003F698D">
      <w:pPr>
        <w:pStyle w:val="BodyText"/>
        <w:pBdr>
          <w:top w:val="single" w:sz="4" w:space="1" w:color="auto"/>
          <w:left w:val="single" w:sz="4" w:space="4" w:color="auto"/>
          <w:bottom w:val="single" w:sz="4" w:space="1" w:color="auto"/>
          <w:right w:val="single" w:sz="4" w:space="4" w:color="auto"/>
        </w:pBdr>
        <w:spacing w:after="180"/>
        <w:jc w:val="center"/>
        <w:rPr>
          <w:b/>
        </w:rPr>
      </w:pPr>
      <w:r w:rsidRPr="001106AE">
        <w:rPr>
          <w:b/>
        </w:rPr>
        <w:t>Please refer to KHSAA Bylaws.</w:t>
      </w:r>
    </w:p>
    <w:p w14:paraId="20D69BFE" w14:textId="77777777" w:rsidR="00AA604D" w:rsidRPr="001106AE" w:rsidRDefault="00AA604D" w:rsidP="003F698D">
      <w:pPr>
        <w:pStyle w:val="BodyText"/>
        <w:spacing w:after="180"/>
      </w:pPr>
      <w:r w:rsidRPr="001106AE">
        <w:t>Pupils whose parent or guardian resides in the District and has custody of the student, or pupils who are legal residents of the school district, or as otherwise provided by state or federal law, shall be considered residents and entitled to the privilege of participating in the school athletic program</w:t>
      </w:r>
      <w:r w:rsidR="00707D14" w:rsidRPr="001106AE">
        <w:t>, unless such is in conflict with KHSAA Bylaws</w:t>
      </w:r>
      <w:r w:rsidRPr="001106AE">
        <w:t xml:space="preserve">. All other pupils shall be classified as nonresidents for school purposes. </w:t>
      </w:r>
      <w:r w:rsidRPr="001106AE">
        <w:rPr>
          <w:b/>
        </w:rPr>
        <w:t>09.12</w:t>
      </w:r>
    </w:p>
    <w:p w14:paraId="642B28ED" w14:textId="77777777" w:rsidR="00AA604D" w:rsidRPr="001106AE" w:rsidRDefault="0044646D" w:rsidP="00A017D5">
      <w:pPr>
        <w:pStyle w:val="BodyText"/>
        <w:spacing w:after="180"/>
      </w:pPr>
      <w:r w:rsidRPr="001106AE">
        <w:br w:type="page"/>
      </w:r>
      <w:r w:rsidR="00AF38F9" w:rsidRPr="001106AE">
        <w:lastRenderedPageBreak/>
        <w:t xml:space="preserve">In accordance with </w:t>
      </w:r>
      <w:r w:rsidRPr="001106AE">
        <w:t xml:space="preserve">individual </w:t>
      </w:r>
      <w:r w:rsidR="00AF38F9" w:rsidRPr="001106AE">
        <w:t>school council policy, s</w:t>
      </w:r>
      <w:r w:rsidR="00AA604D" w:rsidRPr="001106AE">
        <w:rPr>
          <w:szCs w:val="24"/>
        </w:rPr>
        <w:t xml:space="preserve">tudent athletes </w:t>
      </w:r>
      <w:r w:rsidRPr="001106AE">
        <w:rPr>
          <w:szCs w:val="24"/>
        </w:rPr>
        <w:t xml:space="preserve">may be </w:t>
      </w:r>
      <w:r w:rsidR="00AA604D" w:rsidRPr="001106AE">
        <w:rPr>
          <w:szCs w:val="24"/>
        </w:rPr>
        <w:t>required to attend school for at least a half-day the day of an athletic activity to be eligible to try out, practice or participate</w:t>
      </w:r>
      <w:r w:rsidR="00D02C8B" w:rsidRPr="001106AE">
        <w:rPr>
          <w:szCs w:val="24"/>
        </w:rPr>
        <w:t xml:space="preserve"> in an athletic activity</w:t>
      </w:r>
      <w:r w:rsidR="00AA604D" w:rsidRPr="001106AE">
        <w:rPr>
          <w:szCs w:val="24"/>
        </w:rPr>
        <w:t>.</w:t>
      </w:r>
      <w:r w:rsidRPr="001106AE">
        <w:rPr>
          <w:szCs w:val="24"/>
        </w:rPr>
        <w:t xml:space="preserve"> Coaches should be familiar with their school council policies regarding student eligibility.</w:t>
      </w:r>
    </w:p>
    <w:p w14:paraId="66CDFB24" w14:textId="77777777" w:rsidR="00BC3261" w:rsidRPr="001106AE" w:rsidRDefault="00BC3261" w:rsidP="00A017D5">
      <w:pPr>
        <w:pStyle w:val="Heading1"/>
        <w:spacing w:before="0" w:after="180"/>
        <w:rPr>
          <w:szCs w:val="32"/>
        </w:rPr>
      </w:pPr>
      <w:bookmarkStart w:id="1164" w:name="_Toc243711839"/>
      <w:bookmarkStart w:id="1165" w:name="_Toc171332762"/>
      <w:r w:rsidRPr="001106AE">
        <w:rPr>
          <w:szCs w:val="32"/>
        </w:rPr>
        <w:t>Student Transfers</w:t>
      </w:r>
      <w:bookmarkEnd w:id="1164"/>
      <w:bookmarkEnd w:id="1165"/>
    </w:p>
    <w:p w14:paraId="07287544" w14:textId="77777777" w:rsidR="00A12B80" w:rsidRPr="001106AE" w:rsidRDefault="00A12B80" w:rsidP="00A017D5">
      <w:pPr>
        <w:pStyle w:val="BodyText"/>
        <w:spacing w:after="180"/>
      </w:pPr>
      <w:r w:rsidRPr="001106AE">
        <w:t>Any domestic student who has been enrolled in grades nine (9) through twelve (12) and has participated in any varsity contest in any sport at any school, while maintaining permanent residence in the United States or a United States territory following enrollment in grade nine (9) and who then transfers schools, shall be ineligible for interscholastic athletics at the varsity level in any sport in which the student has participated at the varsity level since enrolling in grade nine (9) for a period of one (1) year from the date of last participation in varsity interscholastic athletics.</w:t>
      </w:r>
    </w:p>
    <w:p w14:paraId="3627555F" w14:textId="77777777" w:rsidR="00A12B80" w:rsidRPr="001106AE" w:rsidRDefault="00A12B80" w:rsidP="00A017D5">
      <w:pPr>
        <w:pStyle w:val="BodyText"/>
        <w:spacing w:after="180"/>
      </w:pPr>
      <w:r w:rsidRPr="001106AE">
        <w:t>Any domestic student who has been enrolled in grades nine (9) through twelve (12) and has participated in any varsity contest in any sport at any school following enrollment in grade nine (9) and who has been previously granted eligibility under Bylaw 7 or 8 and who then transfers schools, shall be ineligible for interscholastic athletics at the varsity level in any sport in which the student has participated at the varsity level since enrolling in grade nine (9) for a period of one (1) year from the date of last participation in varsity interscholastic athletics.</w:t>
      </w:r>
    </w:p>
    <w:p w14:paraId="1E02E2AC" w14:textId="77777777" w:rsidR="00935313" w:rsidRPr="001106AE" w:rsidRDefault="00935313" w:rsidP="00A017D5">
      <w:pPr>
        <w:pStyle w:val="BodyText"/>
        <w:spacing w:after="180"/>
      </w:pPr>
      <w:r w:rsidRPr="001106AE">
        <w:t>The period of ineligibility may be waived in the event of a dissolution of marriage (i.e. a final and legally binding divorce decree from a court of competent jurisdiction) or properly recorded legal separation (i.e. a legally binding separation decree from a court of</w:t>
      </w:r>
      <w:r w:rsidR="00B54C23" w:rsidRPr="001106AE">
        <w:t xml:space="preserve"> competent jurisdiction)of the </w:t>
      </w:r>
      <w:r w:rsidRPr="001106AE">
        <w:t>parents and a change in the residence of the student pursuant to a court order granting custody of the child to one of the parents with whom the student shall reside The grant of this waiver shall only apply to the member school in the school district in which the residence of the custodial parent is located.</w:t>
      </w:r>
    </w:p>
    <w:p w14:paraId="6FBEAD0F" w14:textId="77777777" w:rsidR="00D06692" w:rsidRPr="001106AE" w:rsidRDefault="00D06692" w:rsidP="00A017D5">
      <w:pPr>
        <w:pStyle w:val="BodyText"/>
        <w:spacing w:after="180"/>
      </w:pPr>
      <w:r w:rsidRPr="001106AE">
        <w:t>The period of ineligibility may be waived in the event that the transferring student did not participate in an interscholastic contest at any level in any sport while enrolled in grades nine (9) through twelve (12) during the previous calendar year.</w:t>
      </w:r>
    </w:p>
    <w:p w14:paraId="01020AB8" w14:textId="77777777" w:rsidR="00A12B80" w:rsidRPr="001106AE" w:rsidRDefault="00A12B80" w:rsidP="00A017D5">
      <w:pPr>
        <w:pStyle w:val="BodyText"/>
        <w:spacing w:after="180"/>
        <w:rPr>
          <w:bCs/>
        </w:rPr>
      </w:pPr>
      <w:r w:rsidRPr="001106AE">
        <w:rPr>
          <w:bCs/>
        </w:rPr>
        <w:t>The period of ineligibility may be waived for a student when it is documented, at the time of the original transfer eligibility submission, that a student is a victim of bullying as defined in KRS 158.148 and in which bullying has been documented to the school district in accordance with statutes, local board policies and procedures, and as a result of this documented harassment, intimidation, or bullying, the student is compelled to transfer. KHSAA Bylaw 6 contains other specific provisions for waivers related to the anti-bullying exception.</w:t>
      </w:r>
    </w:p>
    <w:p w14:paraId="4661E878" w14:textId="77777777" w:rsidR="00A12B80" w:rsidRPr="001106AE" w:rsidRDefault="00A12B80">
      <w:pPr>
        <w:rPr>
          <w:bCs/>
          <w:spacing w:val="-5"/>
          <w:sz w:val="24"/>
        </w:rPr>
      </w:pPr>
      <w:r w:rsidRPr="001106AE">
        <w:rPr>
          <w:bCs/>
        </w:rPr>
        <w:br w:type="page"/>
      </w:r>
    </w:p>
    <w:p w14:paraId="35202334" w14:textId="77777777" w:rsidR="00D06692" w:rsidRPr="001106AE" w:rsidRDefault="00D06692" w:rsidP="001C2582">
      <w:pPr>
        <w:pStyle w:val="BodyText"/>
        <w:spacing w:after="180"/>
        <w:rPr>
          <w:bCs/>
        </w:rPr>
      </w:pPr>
      <w:r w:rsidRPr="001106AE">
        <w:rPr>
          <w:bCs/>
        </w:rPr>
        <w:lastRenderedPageBreak/>
        <w:t xml:space="preserve">Foreign students (non-domestic) attending </w:t>
      </w:r>
      <w:r w:rsidR="004D30DE" w:rsidRPr="001106AE">
        <w:rPr>
          <w:bCs/>
        </w:rPr>
        <w:t xml:space="preserve">high </w:t>
      </w:r>
      <w:r w:rsidRPr="001106AE">
        <w:rPr>
          <w:bCs/>
        </w:rPr>
        <w:t xml:space="preserve">school in Kentucky shall be considered ineligible for the first calendar year following enrollment. </w:t>
      </w:r>
      <w:r w:rsidR="004D30DE" w:rsidRPr="001106AE">
        <w:rPr>
          <w:bCs/>
        </w:rPr>
        <w:t xml:space="preserve">Foreign students who have been ineligible for an entire calendar year after being enrolled in a high school in Kentucky become eligible to represent that school immediately following the conclusion of the one (1)-year period. </w:t>
      </w:r>
      <w:r w:rsidRPr="001106AE">
        <w:rPr>
          <w:bCs/>
        </w:rPr>
        <w:t>The period of ineligibility may be waived if the entire family unit is relocating from a foreign country or if the members of a family from a foreign country are relocating due to a declaration of asylum or seeking refuge due to acknowledged conflict.</w:t>
      </w:r>
    </w:p>
    <w:p w14:paraId="2CF35E81" w14:textId="77777777" w:rsidR="00814525" w:rsidRPr="001106AE" w:rsidRDefault="00814525" w:rsidP="001C2582">
      <w:pPr>
        <w:pStyle w:val="BodyText"/>
        <w:spacing w:after="180"/>
        <w:rPr>
          <w:bCs/>
        </w:rPr>
      </w:pPr>
      <w:r w:rsidRPr="001106AE">
        <w:rPr>
          <w:bCs/>
        </w:rPr>
        <w:t>Foreign exchange students attending school in Kentucky shall be considered ineligible for the first calendar year following enrollment. The period of ineligibility may be waived if the student is placed in a KHSAA member school under the auspices of approved J-1 or F-1 student exchange program that is on the approved listing of Council on Standards for International Exchange Travel (CSIET). In addition, a waiver may be made in other circumstances approved by the Board of Control within the KHSAA Due Process Procedure.</w:t>
      </w:r>
    </w:p>
    <w:p w14:paraId="0F7D41D3" w14:textId="77777777" w:rsidR="004D30DE" w:rsidRPr="001106AE" w:rsidRDefault="004D30DE" w:rsidP="001C2582">
      <w:pPr>
        <w:pStyle w:val="BodyText"/>
        <w:spacing w:after="180"/>
        <w:rPr>
          <w:bCs/>
        </w:rPr>
      </w:pPr>
      <w:r w:rsidRPr="001106AE">
        <w:rPr>
          <w:rFonts w:cs="Arial"/>
        </w:rPr>
        <w:t>KHSAA Bylaws 6</w:t>
      </w:r>
      <w:r w:rsidR="009362C4" w:rsidRPr="001106AE">
        <w:rPr>
          <w:rFonts w:cs="Arial"/>
        </w:rPr>
        <w:t>,</w:t>
      </w:r>
      <w:r w:rsidRPr="001106AE">
        <w:rPr>
          <w:rFonts w:cs="Arial"/>
        </w:rPr>
        <w:t xml:space="preserve"> 7</w:t>
      </w:r>
      <w:r w:rsidR="009362C4" w:rsidRPr="001106AE">
        <w:rPr>
          <w:rFonts w:cs="Arial"/>
        </w:rPr>
        <w:t>, and 8</w:t>
      </w:r>
      <w:r w:rsidRPr="001106AE">
        <w:rPr>
          <w:rFonts w:cs="Arial"/>
        </w:rPr>
        <w:t xml:space="preserve"> contain other specifics and questions should be referred to your Principal or Athletic Director.</w:t>
      </w:r>
    </w:p>
    <w:p w14:paraId="5352EFA7" w14:textId="77777777" w:rsidR="00BC3261" w:rsidRPr="001106AE" w:rsidRDefault="00BC3261" w:rsidP="001C2582">
      <w:pPr>
        <w:pStyle w:val="BodyText"/>
        <w:pBdr>
          <w:top w:val="single" w:sz="4" w:space="1" w:color="auto"/>
          <w:left w:val="single" w:sz="4" w:space="4" w:color="auto"/>
          <w:bottom w:val="single" w:sz="4" w:space="1" w:color="auto"/>
          <w:right w:val="single" w:sz="4" w:space="4" w:color="auto"/>
        </w:pBdr>
        <w:spacing w:after="180"/>
        <w:jc w:val="center"/>
        <w:rPr>
          <w:b/>
          <w:bCs/>
        </w:rPr>
      </w:pPr>
      <w:r w:rsidRPr="001106AE">
        <w:rPr>
          <w:b/>
          <w:bCs/>
        </w:rPr>
        <w:t>Please refer to KHSAA Bylaws 6</w:t>
      </w:r>
      <w:r w:rsidR="00CD1010" w:rsidRPr="001106AE">
        <w:rPr>
          <w:b/>
          <w:bCs/>
        </w:rPr>
        <w:t>,</w:t>
      </w:r>
      <w:r w:rsidRPr="001106AE">
        <w:rPr>
          <w:b/>
          <w:bCs/>
        </w:rPr>
        <w:t xml:space="preserve"> 7</w:t>
      </w:r>
      <w:r w:rsidR="00CD1010" w:rsidRPr="001106AE">
        <w:rPr>
          <w:b/>
          <w:bCs/>
        </w:rPr>
        <w:t xml:space="preserve">, </w:t>
      </w:r>
      <w:r w:rsidR="00814525" w:rsidRPr="001106AE">
        <w:rPr>
          <w:b/>
          <w:bCs/>
        </w:rPr>
        <w:t>and 8</w:t>
      </w:r>
      <w:r w:rsidRPr="001106AE">
        <w:rPr>
          <w:b/>
          <w:bCs/>
        </w:rPr>
        <w:t>.</w:t>
      </w:r>
    </w:p>
    <w:p w14:paraId="2FC0B5C2" w14:textId="77777777" w:rsidR="0073344E" w:rsidRPr="001106AE" w:rsidRDefault="0073344E" w:rsidP="001C2582">
      <w:pPr>
        <w:pStyle w:val="Heading1"/>
        <w:spacing w:before="0" w:after="180"/>
      </w:pPr>
      <w:bookmarkStart w:id="1166" w:name="_Toc171332763"/>
      <w:r w:rsidRPr="001106AE">
        <w:t>Recruitment Violations</w:t>
      </w:r>
      <w:bookmarkEnd w:id="1166"/>
    </w:p>
    <w:p w14:paraId="0F099006" w14:textId="77777777" w:rsidR="00F11099" w:rsidRPr="001106AE" w:rsidRDefault="00F11099" w:rsidP="001C2582">
      <w:pPr>
        <w:pStyle w:val="BodyText"/>
        <w:spacing w:after="180"/>
      </w:pPr>
      <w:r w:rsidRPr="001106AE">
        <w:t>A student at any grade level shall not be recruited to a member school of the KHSAA for the purpose of participating in athletics, including recruitment under the guise of academics.</w:t>
      </w:r>
      <w:r w:rsidR="00D06692" w:rsidRPr="001106AE">
        <w:t xml:space="preserve"> A student enrolled at any grade level shall not be given improper benefits not available to all members of the student body to remain at a member school.</w:t>
      </w:r>
    </w:p>
    <w:p w14:paraId="7CE6E0A9" w14:textId="77777777" w:rsidR="00F11099" w:rsidRPr="001106AE" w:rsidRDefault="00F11099" w:rsidP="001C2582">
      <w:pPr>
        <w:pStyle w:val="BodyText"/>
        <w:spacing w:after="180"/>
      </w:pPr>
      <w:r w:rsidRPr="001106AE">
        <w:t xml:space="preserve">Recruiting is defined as an act on behalf of or for the benefit of a school, which attempts to influence a student to transfer to a member school for the purpose of participating in athletics. </w:t>
      </w:r>
      <w:r w:rsidR="00D06692" w:rsidRPr="001106AE">
        <w:t xml:space="preserve">It also shall be defined as recruiting to provide improper benefits to an already enrolled student to influence that student to remain at a member school for the purpose of participating in athletics. </w:t>
      </w:r>
      <w:r w:rsidRPr="001106AE">
        <w:t>A school official utilizing an intermediary including a peer, another school employee, a student, parent, or a citizen, for the purpose of recruiting a student athlete shall be in noncompliance.</w:t>
      </w:r>
    </w:p>
    <w:p w14:paraId="4045B339" w14:textId="77777777" w:rsidR="00F11099" w:rsidRPr="001106AE" w:rsidRDefault="00F11099" w:rsidP="001C2582">
      <w:pPr>
        <w:pStyle w:val="BodyText"/>
        <w:pBdr>
          <w:top w:val="single" w:sz="4" w:space="1" w:color="auto"/>
          <w:left w:val="single" w:sz="4" w:space="4" w:color="auto"/>
          <w:bottom w:val="single" w:sz="4" w:space="1" w:color="auto"/>
          <w:right w:val="single" w:sz="4" w:space="4" w:color="auto"/>
        </w:pBdr>
        <w:spacing w:after="180"/>
        <w:jc w:val="center"/>
      </w:pPr>
      <w:r w:rsidRPr="001106AE">
        <w:rPr>
          <w:b/>
        </w:rPr>
        <w:t>Please refer to KHSAA Bylaw</w:t>
      </w:r>
      <w:r w:rsidR="0020626A" w:rsidRPr="001106AE">
        <w:rPr>
          <w:b/>
        </w:rPr>
        <w:t>s</w:t>
      </w:r>
      <w:r w:rsidRPr="001106AE">
        <w:rPr>
          <w:b/>
        </w:rPr>
        <w:t xml:space="preserve"> </w:t>
      </w:r>
      <w:r w:rsidR="00814525" w:rsidRPr="001106AE">
        <w:rPr>
          <w:b/>
        </w:rPr>
        <w:t>11 and 16</w:t>
      </w:r>
      <w:r w:rsidRPr="001106AE">
        <w:rPr>
          <w:b/>
        </w:rPr>
        <w:t>.</w:t>
      </w:r>
      <w:bookmarkStart w:id="1167" w:name="_Toc480345538"/>
      <w:bookmarkStart w:id="1168" w:name="_Toc480606722"/>
      <w:bookmarkEnd w:id="1151"/>
      <w:bookmarkEnd w:id="1152"/>
      <w:bookmarkEnd w:id="1153"/>
      <w:bookmarkEnd w:id="1154"/>
      <w:bookmarkEnd w:id="1155"/>
      <w:bookmarkEnd w:id="1156"/>
      <w:bookmarkEnd w:id="1157"/>
      <w:bookmarkEnd w:id="1158"/>
      <w:bookmarkEnd w:id="1159"/>
      <w:bookmarkEnd w:id="1160"/>
      <w:bookmarkEnd w:id="1161"/>
      <w:bookmarkEnd w:id="1162"/>
    </w:p>
    <w:p w14:paraId="4CF9670D" w14:textId="77777777" w:rsidR="00AD2B48" w:rsidRPr="001106AE" w:rsidRDefault="00AD2B48" w:rsidP="001C2582">
      <w:pPr>
        <w:pStyle w:val="Heading1"/>
        <w:spacing w:before="0" w:after="180"/>
      </w:pPr>
      <w:bookmarkStart w:id="1169" w:name="_Toc171332764"/>
      <w:r w:rsidRPr="001106AE">
        <w:t>Supervision Responsibilities</w:t>
      </w:r>
      <w:bookmarkEnd w:id="1167"/>
      <w:bookmarkEnd w:id="1168"/>
      <w:bookmarkEnd w:id="1169"/>
    </w:p>
    <w:p w14:paraId="16F3334B" w14:textId="77777777" w:rsidR="00AD2B48" w:rsidRPr="001106AE" w:rsidRDefault="00AD2B48" w:rsidP="001C2582">
      <w:pPr>
        <w:pStyle w:val="BodyText"/>
        <w:spacing w:after="180"/>
        <w:rPr>
          <w:i/>
          <w:iCs/>
          <w:szCs w:val="24"/>
        </w:rPr>
      </w:pPr>
      <w:r w:rsidRPr="001106AE">
        <w:rPr>
          <w:szCs w:val="24"/>
        </w:rPr>
        <w:t>While at school or during school-related or school-sponsored activities, students must be under the supervision of a qualified adult at all times. All District employees are required to assist in providing appropriate supervis</w:t>
      </w:r>
      <w:r w:rsidR="00CD75E3" w:rsidRPr="001106AE">
        <w:rPr>
          <w:szCs w:val="24"/>
        </w:rPr>
        <w:t>ion and correction of students</w:t>
      </w:r>
      <w:r w:rsidR="00224DDC" w:rsidRPr="001106AE">
        <w:t xml:space="preserve"> and shall hold students to a strict account for their conduct</w:t>
      </w:r>
      <w:r w:rsidR="00CD75E3" w:rsidRPr="001106AE">
        <w:rPr>
          <w:szCs w:val="24"/>
        </w:rPr>
        <w:t xml:space="preserve">. </w:t>
      </w:r>
      <w:r w:rsidRPr="001106AE">
        <w:rPr>
          <w:b/>
          <w:bCs/>
          <w:szCs w:val="24"/>
        </w:rPr>
        <w:t>09.221</w:t>
      </w:r>
    </w:p>
    <w:p w14:paraId="3AA4E6A5" w14:textId="77777777" w:rsidR="00A017D5" w:rsidRPr="001106AE" w:rsidRDefault="00A017D5" w:rsidP="00A017D5">
      <w:pPr>
        <w:pStyle w:val="BodyText"/>
        <w:spacing w:after="180"/>
      </w:pPr>
      <w:r w:rsidRPr="001106AE">
        <w:br w:type="page"/>
      </w:r>
    </w:p>
    <w:p w14:paraId="0B03885C" w14:textId="2122445A" w:rsidR="00944402" w:rsidRPr="001106AE" w:rsidRDefault="00113155" w:rsidP="00A017D5">
      <w:pPr>
        <w:pStyle w:val="BodyText"/>
        <w:spacing w:after="180"/>
        <w:rPr>
          <w:rStyle w:val="ksbanormal"/>
          <w:rFonts w:ascii="Garamond" w:hAnsi="Garamond"/>
        </w:rPr>
      </w:pPr>
      <w:r w:rsidRPr="001106AE">
        <w:lastRenderedPageBreak/>
        <w:t xml:space="preserve">All athletic practices and events shall be under the direct supervision of a </w:t>
      </w:r>
      <w:r w:rsidR="00CE5724" w:rsidRPr="001106AE">
        <w:t>Board approved coach</w:t>
      </w:r>
      <w:r w:rsidRPr="001106AE">
        <w:t xml:space="preserve">. </w:t>
      </w:r>
      <w:r w:rsidRPr="001106AE">
        <w:rPr>
          <w:rStyle w:val="ksbanormal"/>
          <w:rFonts w:ascii="Garamond" w:hAnsi="Garamond"/>
        </w:rPr>
        <w:t xml:space="preserve">All persons employed by the District as a coach for any </w:t>
      </w:r>
      <w:r w:rsidR="00D06692" w:rsidRPr="001106AE">
        <w:rPr>
          <w:rStyle w:val="ksbanormal"/>
          <w:rFonts w:ascii="Garamond" w:hAnsi="Garamond"/>
        </w:rPr>
        <w:t>interscholastic</w:t>
      </w:r>
      <w:r w:rsidR="00D06692" w:rsidRPr="001106AE" w:rsidDel="00D06692">
        <w:rPr>
          <w:rStyle w:val="ksbanormal"/>
          <w:rFonts w:ascii="Garamond" w:hAnsi="Garamond"/>
        </w:rPr>
        <w:t xml:space="preserve"> </w:t>
      </w:r>
      <w:r w:rsidRPr="001106AE">
        <w:rPr>
          <w:rStyle w:val="ksbanormal"/>
          <w:rFonts w:ascii="Garamond" w:hAnsi="Garamond"/>
        </w:rPr>
        <w:t xml:space="preserve">athletic activity or sport shall meet statutory training requirements. In addition, at least one (1) person who has completed the required course shall be present at every </w:t>
      </w:r>
      <w:r w:rsidR="00D06692" w:rsidRPr="001106AE">
        <w:rPr>
          <w:rStyle w:val="ksbanormal"/>
          <w:rFonts w:ascii="Garamond" w:hAnsi="Garamond"/>
        </w:rPr>
        <w:t>interscholastic</w:t>
      </w:r>
      <w:r w:rsidR="00D06692" w:rsidRPr="001106AE" w:rsidDel="00D06692">
        <w:rPr>
          <w:rStyle w:val="ksbanormal"/>
          <w:rFonts w:ascii="Garamond" w:hAnsi="Garamond"/>
        </w:rPr>
        <w:t xml:space="preserve"> </w:t>
      </w:r>
      <w:r w:rsidRPr="001106AE">
        <w:rPr>
          <w:rStyle w:val="ksbanormal"/>
          <w:rFonts w:ascii="Garamond" w:hAnsi="Garamond"/>
        </w:rPr>
        <w:t>athletic practice and competition.</w:t>
      </w:r>
    </w:p>
    <w:p w14:paraId="2192E92C" w14:textId="4A8F4BAA" w:rsidR="00113155" w:rsidRPr="001106AE" w:rsidRDefault="0069666D" w:rsidP="00A017D5">
      <w:pPr>
        <w:pStyle w:val="List123"/>
        <w:spacing w:after="180"/>
        <w:ind w:left="0" w:firstLine="0"/>
        <w:rPr>
          <w:rStyle w:val="ksbanormal"/>
          <w:rFonts w:ascii="Garamond" w:hAnsi="Garamond"/>
          <w:b/>
        </w:rPr>
      </w:pPr>
      <w:r w:rsidRPr="001106AE">
        <w:rPr>
          <w:rStyle w:val="ksbabold"/>
          <w:rFonts w:ascii="Garamond" w:hAnsi="Garamond"/>
          <w:b w:val="0"/>
        </w:rPr>
        <w:t>Prior to assuming their duties, nonfaculty coaches/coaching assistants shall successfully complete training provided by the District as required by KRS 161.185</w:t>
      </w:r>
      <w:r w:rsidR="00D06692" w:rsidRPr="001106AE">
        <w:rPr>
          <w:rFonts w:ascii="Garamond" w:hAnsi="Garamond"/>
          <w:b/>
          <w:bCs/>
        </w:rPr>
        <w:t xml:space="preserve"> </w:t>
      </w:r>
      <w:r w:rsidR="00D06692" w:rsidRPr="001106AE">
        <w:rPr>
          <w:rStyle w:val="ksbanormal"/>
          <w:rFonts w:ascii="Garamond" w:hAnsi="Garamond"/>
          <w:spacing w:val="-2"/>
        </w:rPr>
        <w:t xml:space="preserve">and a sports safety course as required by KRS 160.445, including training on </w:t>
      </w:r>
      <w:r w:rsidR="00CE5724" w:rsidRPr="001106AE">
        <w:rPr>
          <w:rStyle w:val="ksbanormal"/>
          <w:rFonts w:ascii="Garamond" w:hAnsi="Garamond"/>
          <w:spacing w:val="-2"/>
        </w:rPr>
        <w:t xml:space="preserve">CPR/AED, </w:t>
      </w:r>
      <w:r w:rsidR="00D06692" w:rsidRPr="001106AE">
        <w:rPr>
          <w:rStyle w:val="ksbanormal"/>
          <w:rFonts w:ascii="Garamond" w:hAnsi="Garamond"/>
          <w:spacing w:val="-2"/>
        </w:rPr>
        <w:t>how to recognize the symptoms of a concussion and how to seek proper medical treatment for a person suspected of having a concussion</w:t>
      </w:r>
      <w:r w:rsidRPr="001106AE">
        <w:rPr>
          <w:rStyle w:val="ksbanormal"/>
          <w:rFonts w:ascii="Garamond" w:hAnsi="Garamond"/>
          <w:spacing w:val="-2"/>
        </w:rPr>
        <w:t>.</w:t>
      </w:r>
      <w:r w:rsidRPr="001106AE">
        <w:rPr>
          <w:rStyle w:val="ksbabold"/>
          <w:rFonts w:ascii="Garamond" w:hAnsi="Garamond"/>
          <w:b w:val="0"/>
        </w:rPr>
        <w:t xml:space="preserve"> Follow-up training shall be provided annually. </w:t>
      </w:r>
      <w:r w:rsidR="0096070E" w:rsidRPr="001106AE">
        <w:rPr>
          <w:rStyle w:val="ksbabold"/>
          <w:rFonts w:ascii="Garamond" w:hAnsi="Garamond"/>
        </w:rPr>
        <w:t>03.1161/03.2141/</w:t>
      </w:r>
      <w:r w:rsidR="00113155" w:rsidRPr="001106AE">
        <w:rPr>
          <w:rStyle w:val="ksbanormal"/>
          <w:rFonts w:ascii="Garamond" w:hAnsi="Garamond"/>
          <w:b/>
        </w:rPr>
        <w:t>09.311</w:t>
      </w:r>
    </w:p>
    <w:p w14:paraId="1C07F5DC" w14:textId="06DFE39A" w:rsidR="00157A9F" w:rsidRPr="001106AE" w:rsidRDefault="00AD2B48" w:rsidP="00A017D5">
      <w:pPr>
        <w:pStyle w:val="BodyText"/>
        <w:spacing w:after="180"/>
        <w:rPr>
          <w:szCs w:val="24"/>
        </w:rPr>
      </w:pPr>
      <w:r w:rsidRPr="001106AE">
        <w:rPr>
          <w:szCs w:val="24"/>
        </w:rPr>
        <w:t xml:space="preserve">Employees are expected to </w:t>
      </w:r>
      <w:r w:rsidR="00157A9F" w:rsidRPr="001106AE">
        <w:t>take reasonable and prudent action in situations involving student welfare and safety, including following District policy requirements for intervening and reporting to the Principal or their immediate supervisor those situations that threaten, harass, or endanger the safety of students, other staff members or visitors to the school or District</w:t>
      </w:r>
      <w:r w:rsidRPr="001106AE">
        <w:rPr>
          <w:szCs w:val="24"/>
        </w:rPr>
        <w:t>. Such instances shall include, but are not limited to, bull</w:t>
      </w:r>
      <w:r w:rsidR="00651224" w:rsidRPr="001106AE">
        <w:rPr>
          <w:szCs w:val="24"/>
        </w:rPr>
        <w:t xml:space="preserve">ying or </w:t>
      </w:r>
      <w:r w:rsidRPr="001106AE">
        <w:rPr>
          <w:szCs w:val="24"/>
        </w:rPr>
        <w:t>hazing of students and harassment/discrimination of staff, students or visitors by any party</w:t>
      </w:r>
      <w:r w:rsidR="007738CB" w:rsidRPr="001106AE">
        <w:t>, on school premises, on school-sponsored transportation (per policies 06.34 and 09.2261), or at school sponsored events</w:t>
      </w:r>
      <w:r w:rsidRPr="001106AE">
        <w:rPr>
          <w:szCs w:val="24"/>
        </w:rPr>
        <w:t xml:space="preserve">. </w:t>
      </w:r>
    </w:p>
    <w:p w14:paraId="786FA739" w14:textId="2A8FA79F" w:rsidR="00AD2B48" w:rsidRPr="001106AE" w:rsidRDefault="001106AE" w:rsidP="00A017D5">
      <w:pPr>
        <w:pStyle w:val="BodyText"/>
        <w:spacing w:after="180"/>
        <w:rPr>
          <w:bCs/>
          <w:szCs w:val="24"/>
        </w:rPr>
      </w:pPr>
      <w:bookmarkStart w:id="1170" w:name="_Hlk171331731"/>
      <w:r w:rsidRPr="001106AE">
        <w:t>The Code of Acceptable Behavior and</w:t>
      </w:r>
      <w:r w:rsidR="001C2582">
        <w:t xml:space="preserve"> </w:t>
      </w:r>
      <w:r w:rsidRPr="001106AE">
        <w:t xml:space="preserve">Discipline shall specify </w:t>
      </w:r>
      <w:bookmarkEnd w:id="1170"/>
      <w:r w:rsidR="00157A9F" w:rsidRPr="001106AE">
        <w:t>to whom reports of alleged instances of bullying or hazing shall be made.</w:t>
      </w:r>
      <w:r w:rsidR="00157A9F" w:rsidRPr="001106AE">
        <w:rPr>
          <w:rStyle w:val="ksbabold"/>
          <w:rFonts w:ascii="Garamond" w:hAnsi="Garamond"/>
          <w:b w:val="0"/>
        </w:rPr>
        <w:t xml:space="preserve"> </w:t>
      </w:r>
      <w:r w:rsidR="00563609" w:rsidRPr="001106AE">
        <w:rPr>
          <w:b/>
          <w:bCs/>
          <w:szCs w:val="24"/>
        </w:rPr>
        <w:t>03.162/</w:t>
      </w:r>
      <w:r w:rsidR="001D4175" w:rsidRPr="001106AE">
        <w:rPr>
          <w:b/>
          <w:bCs/>
          <w:szCs w:val="24"/>
        </w:rPr>
        <w:t>03.262/</w:t>
      </w:r>
      <w:r w:rsidR="007738CB" w:rsidRPr="001106AE">
        <w:rPr>
          <w:b/>
          <w:bCs/>
        </w:rPr>
        <w:t>06.34/09.2261/</w:t>
      </w:r>
      <w:r w:rsidR="00563609" w:rsidRPr="001106AE">
        <w:rPr>
          <w:b/>
          <w:bCs/>
          <w:szCs w:val="24"/>
        </w:rPr>
        <w:t>09.422/</w:t>
      </w:r>
      <w:r w:rsidR="00AD2B48" w:rsidRPr="001106AE">
        <w:rPr>
          <w:b/>
          <w:bCs/>
          <w:szCs w:val="24"/>
        </w:rPr>
        <w:t>09.42811</w:t>
      </w:r>
    </w:p>
    <w:p w14:paraId="6E6F3FA6" w14:textId="77777777" w:rsidR="00AD2B48" w:rsidRPr="001106AE" w:rsidRDefault="00AD2B48" w:rsidP="00A017D5">
      <w:pPr>
        <w:pStyle w:val="BodyText"/>
        <w:spacing w:after="180"/>
        <w:rPr>
          <w:szCs w:val="24"/>
        </w:rPr>
      </w:pPr>
      <w:r w:rsidRPr="001106AE">
        <w:rPr>
          <w:szCs w:val="24"/>
        </w:rPr>
        <w:t>In fulfilling their supervision responsibilities, teachers are required to enforce the Student Discipline Code adopted by the Board of Education and discipline policies adopted by the school council</w:t>
      </w:r>
      <w:r w:rsidRPr="001106AE">
        <w:rPr>
          <w:b/>
          <w:bCs/>
          <w:szCs w:val="24"/>
        </w:rPr>
        <w:t>. 09.43/09.438</w:t>
      </w:r>
    </w:p>
    <w:p w14:paraId="3CE9AC94" w14:textId="77777777" w:rsidR="0073344E" w:rsidRPr="001106AE" w:rsidRDefault="0073344E" w:rsidP="00A017D5">
      <w:pPr>
        <w:pStyle w:val="BodyText"/>
        <w:spacing w:after="180"/>
        <w:rPr>
          <w:szCs w:val="24"/>
        </w:rPr>
      </w:pPr>
      <w:r w:rsidRPr="001106AE">
        <w:t>Board policy allows for a nonfaculty coach or nonfaculty assistant to accompany students on athletic trips as provided in statute.</w:t>
      </w:r>
      <w:r w:rsidRPr="001106AE">
        <w:rPr>
          <w:b/>
          <w:bCs/>
          <w:szCs w:val="24"/>
        </w:rPr>
        <w:t xml:space="preserve"> 09.221/09.36</w:t>
      </w:r>
    </w:p>
    <w:p w14:paraId="6B8E8B8B" w14:textId="46835287" w:rsidR="0073344E" w:rsidRPr="001106AE" w:rsidRDefault="0073344E" w:rsidP="00A017D5">
      <w:pPr>
        <w:pStyle w:val="BodyText"/>
        <w:spacing w:after="180"/>
        <w:rPr>
          <w:rStyle w:val="ksbanormal"/>
          <w:rFonts w:ascii="Garamond" w:hAnsi="Garamond"/>
        </w:rPr>
      </w:pPr>
      <w:r w:rsidRPr="001106AE">
        <w:rPr>
          <w:rStyle w:val="ksbanormal"/>
          <w:rFonts w:ascii="Garamond" w:hAnsi="Garamond"/>
        </w:rPr>
        <w:t xml:space="preserve">A </w:t>
      </w:r>
      <w:r w:rsidR="00CE5724" w:rsidRPr="001106AE">
        <w:rPr>
          <w:rStyle w:val="ksbanormal"/>
          <w:rFonts w:ascii="Garamond" w:hAnsi="Garamond"/>
        </w:rPr>
        <w:t xml:space="preserve">Board approved </w:t>
      </w:r>
      <w:r w:rsidRPr="001106AE">
        <w:rPr>
          <w:rStyle w:val="ksbanormal"/>
          <w:rFonts w:ascii="Garamond" w:hAnsi="Garamond"/>
        </w:rPr>
        <w:t>coach is required to be present to provide direct supervision of student participants during all athletic activities, including conditioning programs, practices, travel and games. Students are not to be left unsupervised while waiting for parents to pick them up.</w:t>
      </w:r>
      <w:r w:rsidR="00431402" w:rsidRPr="001106AE">
        <w:rPr>
          <w:rStyle w:val="ksbanormal"/>
          <w:rFonts w:ascii="Garamond" w:hAnsi="Garamond"/>
        </w:rPr>
        <w:t xml:space="preserve"> (See also section on Athletic Program Volunteers.)</w:t>
      </w:r>
    </w:p>
    <w:p w14:paraId="568C5545" w14:textId="55B7FCAA" w:rsidR="00935313" w:rsidRPr="001106AE" w:rsidRDefault="00935313" w:rsidP="00A017D5">
      <w:pPr>
        <w:pStyle w:val="Heading1"/>
        <w:spacing w:before="0" w:after="180"/>
      </w:pPr>
      <w:bookmarkStart w:id="1171" w:name="_Toc447638829"/>
      <w:bookmarkStart w:id="1172" w:name="_Toc447107063"/>
      <w:bookmarkStart w:id="1173" w:name="_Toc171332765"/>
      <w:r w:rsidRPr="001106AE">
        <w:t>Bullying</w:t>
      </w:r>
      <w:bookmarkEnd w:id="1171"/>
      <w:bookmarkEnd w:id="1172"/>
      <w:r w:rsidR="0071045A" w:rsidRPr="001106AE">
        <w:t>/Hazing</w:t>
      </w:r>
      <w:bookmarkEnd w:id="1173"/>
    </w:p>
    <w:p w14:paraId="60B028FB" w14:textId="77777777" w:rsidR="00935313" w:rsidRPr="001106AE" w:rsidRDefault="00935313" w:rsidP="00A017D5">
      <w:pPr>
        <w:pStyle w:val="BodyText"/>
        <w:spacing w:after="180"/>
      </w:pPr>
      <w:r w:rsidRPr="001106AE">
        <w:t>"Bullying" is defined as any unwanted verbal, physical, or social behavior among students that involves a real or perceived power imbalance and is repeated or has the potential to be repeated:</w:t>
      </w:r>
    </w:p>
    <w:p w14:paraId="61211B1E" w14:textId="77777777" w:rsidR="00935313" w:rsidRPr="001106AE" w:rsidRDefault="00935313" w:rsidP="00A017D5">
      <w:pPr>
        <w:pStyle w:val="BodyText"/>
        <w:spacing w:after="60"/>
        <w:ind w:left="990" w:hanging="270"/>
      </w:pPr>
      <w:r w:rsidRPr="001106AE">
        <w:t>1. That occurs on school premises, on school-sponsored transportation, or at a school-sponsored event; or</w:t>
      </w:r>
    </w:p>
    <w:p w14:paraId="6667AE08" w14:textId="77777777" w:rsidR="005C5709" w:rsidRPr="001106AE" w:rsidRDefault="00935313" w:rsidP="00935313">
      <w:pPr>
        <w:pStyle w:val="BodyText"/>
        <w:spacing w:after="120"/>
        <w:ind w:firstLine="720"/>
      </w:pPr>
      <w:r w:rsidRPr="001106AE">
        <w:t>2. That disrupts the education process.</w:t>
      </w:r>
    </w:p>
    <w:p w14:paraId="46046670" w14:textId="77777777" w:rsidR="007738CB" w:rsidRPr="001106AE" w:rsidRDefault="007738CB" w:rsidP="007738CB">
      <w:pPr>
        <w:pStyle w:val="BodyText"/>
      </w:pPr>
      <w:r w:rsidRPr="001106AE">
        <w:br w:type="page"/>
      </w:r>
    </w:p>
    <w:p w14:paraId="7E985AD4" w14:textId="68880A6A" w:rsidR="007738CB" w:rsidRPr="001C2582" w:rsidRDefault="005C5709" w:rsidP="001106AE">
      <w:pPr>
        <w:pStyle w:val="BodyText"/>
        <w:rPr>
          <w:rStyle w:val="ksbabold"/>
          <w:rFonts w:ascii="Garamond" w:hAnsi="Garamond"/>
        </w:rPr>
      </w:pPr>
      <w:r w:rsidRPr="001106AE">
        <w:lastRenderedPageBreak/>
        <w:t xml:space="preserve">“Hazing” is defined as </w:t>
      </w:r>
      <w:r w:rsidR="007738CB" w:rsidRPr="001106AE">
        <w:rPr>
          <w:rStyle w:val="ksbabold"/>
          <w:rFonts w:ascii="Garamond" w:hAnsi="Garamond"/>
          <w:b w:val="0"/>
        </w:rPr>
        <w:t>a</w:t>
      </w:r>
      <w:r w:rsidR="007738CB" w:rsidRPr="001106AE">
        <w:rPr>
          <w:rStyle w:val="ksbanormal"/>
          <w:rFonts w:ascii="Garamond" w:hAnsi="Garamond"/>
        </w:rPr>
        <w:t xml:space="preserve"> </w:t>
      </w:r>
      <w:r w:rsidR="007738CB" w:rsidRPr="001106AE">
        <w:t xml:space="preserve">direct action which substantially endangers the physical health of a minor or student for the purpose of recruitment, initiation into, affiliation with, or enhancing or maintaining membership or status within any organization, including but not </w:t>
      </w:r>
      <w:r w:rsidR="007738CB" w:rsidRPr="001C2582">
        <w:t>limited to actions which coerce or force a minor or a student to:</w:t>
      </w:r>
    </w:p>
    <w:p w14:paraId="35E173B2" w14:textId="77777777" w:rsidR="007738CB" w:rsidRPr="001C2582" w:rsidRDefault="007738CB" w:rsidP="001106AE">
      <w:pPr>
        <w:pStyle w:val="BodyText"/>
        <w:numPr>
          <w:ilvl w:val="0"/>
          <w:numId w:val="22"/>
        </w:numPr>
        <w:spacing w:after="120"/>
        <w:rPr>
          <w:rStyle w:val="ksbabold"/>
          <w:rFonts w:ascii="Garamond" w:hAnsi="Garamond"/>
        </w:rPr>
      </w:pPr>
      <w:r w:rsidRPr="001C2582">
        <w:t>Violate federal or state criminal law;</w:t>
      </w:r>
    </w:p>
    <w:p w14:paraId="25205719" w14:textId="77777777" w:rsidR="007738CB" w:rsidRPr="001C2582" w:rsidRDefault="007738CB" w:rsidP="001106AE">
      <w:pPr>
        <w:pStyle w:val="BodyText"/>
        <w:numPr>
          <w:ilvl w:val="0"/>
          <w:numId w:val="22"/>
        </w:numPr>
        <w:spacing w:after="120"/>
        <w:rPr>
          <w:rStyle w:val="ksbabold"/>
          <w:rFonts w:ascii="Garamond" w:hAnsi="Garamond"/>
        </w:rPr>
      </w:pPr>
      <w:r w:rsidRPr="001C2582">
        <w:t>Consume any food, liquid, alcoholic liquid, drug, tobacco product, or other controlled substance which subjects the minor or student to a risk of serious physical injury;</w:t>
      </w:r>
    </w:p>
    <w:p w14:paraId="64BA0EFB" w14:textId="77777777" w:rsidR="007738CB" w:rsidRPr="001C2582" w:rsidRDefault="007738CB" w:rsidP="001106AE">
      <w:pPr>
        <w:pStyle w:val="BodyText"/>
        <w:numPr>
          <w:ilvl w:val="0"/>
          <w:numId w:val="22"/>
        </w:numPr>
        <w:spacing w:after="120"/>
        <w:rPr>
          <w:rStyle w:val="ksbabold"/>
          <w:rFonts w:ascii="Garamond" w:hAnsi="Garamond"/>
        </w:rPr>
      </w:pPr>
      <w:r w:rsidRPr="001C2582">
        <w:t>Endure brutality of a physical nature, including whipping, beating or paddling, branding, or exposure to the elements;</w:t>
      </w:r>
    </w:p>
    <w:p w14:paraId="50DD962A" w14:textId="77777777" w:rsidR="007738CB" w:rsidRPr="001C2582" w:rsidRDefault="007738CB" w:rsidP="001106AE">
      <w:pPr>
        <w:pStyle w:val="BodyText"/>
        <w:numPr>
          <w:ilvl w:val="0"/>
          <w:numId w:val="22"/>
        </w:numPr>
        <w:spacing w:after="120"/>
        <w:rPr>
          <w:rStyle w:val="ksbabold"/>
          <w:rFonts w:ascii="Garamond" w:hAnsi="Garamond"/>
        </w:rPr>
      </w:pPr>
      <w:r w:rsidRPr="001C2582">
        <w:t>Endure brutality of a sexual nature; or</w:t>
      </w:r>
    </w:p>
    <w:p w14:paraId="5FD6A112" w14:textId="77777777" w:rsidR="007738CB" w:rsidRPr="001106AE" w:rsidRDefault="007738CB" w:rsidP="001106AE">
      <w:pPr>
        <w:pStyle w:val="BodyText"/>
        <w:numPr>
          <w:ilvl w:val="0"/>
          <w:numId w:val="22"/>
        </w:numPr>
        <w:rPr>
          <w:rStyle w:val="ksbabold"/>
          <w:rFonts w:ascii="Garamond" w:hAnsi="Garamond"/>
        </w:rPr>
      </w:pPr>
      <w:r w:rsidRPr="001C2582">
        <w:t>Endure any other activity that creates a reasonable likelihood of serious physical injury to the</w:t>
      </w:r>
      <w:r w:rsidRPr="001106AE">
        <w:t xml:space="preserve"> minor or student</w:t>
      </w:r>
      <w:r w:rsidRPr="001106AE">
        <w:rPr>
          <w:rStyle w:val="ksbabold"/>
          <w:rFonts w:ascii="Garamond" w:hAnsi="Garamond"/>
        </w:rPr>
        <w:t>.</w:t>
      </w:r>
    </w:p>
    <w:p w14:paraId="4E1A4A5B" w14:textId="7689329A" w:rsidR="00935313" w:rsidRPr="001106AE" w:rsidRDefault="005C5709" w:rsidP="001C2582">
      <w:pPr>
        <w:spacing w:after="180"/>
        <w:jc w:val="both"/>
        <w:rPr>
          <w:sz w:val="24"/>
          <w:szCs w:val="24"/>
        </w:rPr>
      </w:pPr>
      <w:r w:rsidRPr="001106AE">
        <w:rPr>
          <w:sz w:val="24"/>
          <w:szCs w:val="24"/>
        </w:rPr>
        <w:t>“Organization’ is defined as a number of persons who are associated with a school or postsecondary education institution and each other, including a student organization, fraternity, sorority, association, corporation, order, society, corps, club, or similar group and includes any student organization registered pursuant to policies of the school or postsecondary education institution at any time during the previous five (5) years.</w:t>
      </w:r>
      <w:r w:rsidR="00935313" w:rsidRPr="001106AE">
        <w:rPr>
          <w:sz w:val="24"/>
          <w:szCs w:val="24"/>
        </w:rPr>
        <w:t xml:space="preserve"> </w:t>
      </w:r>
      <w:r w:rsidR="00935313" w:rsidRPr="001106AE">
        <w:rPr>
          <w:b/>
          <w:sz w:val="24"/>
          <w:szCs w:val="24"/>
        </w:rPr>
        <w:t>09.422</w:t>
      </w:r>
    </w:p>
    <w:p w14:paraId="51CA62C1" w14:textId="77777777" w:rsidR="001205AC" w:rsidRPr="001106AE" w:rsidRDefault="001205AC" w:rsidP="001C2582">
      <w:pPr>
        <w:pStyle w:val="Heading1"/>
        <w:spacing w:before="0" w:after="180"/>
      </w:pPr>
      <w:bookmarkStart w:id="1174" w:name="_Toc171332766"/>
      <w:r w:rsidRPr="001106AE">
        <w:t>Insurance</w:t>
      </w:r>
      <w:bookmarkEnd w:id="1174"/>
    </w:p>
    <w:p w14:paraId="5C3B67F8" w14:textId="77777777" w:rsidR="001205AC" w:rsidRPr="001106AE" w:rsidRDefault="005A107B" w:rsidP="001C2582">
      <w:pPr>
        <w:pStyle w:val="BodyText"/>
        <w:spacing w:after="180"/>
        <w:rPr>
          <w:b/>
          <w:color w:val="000000"/>
        </w:rPr>
      </w:pPr>
      <w:bookmarkStart w:id="1175" w:name="OLE_LINK3"/>
      <w:bookmarkStart w:id="1176" w:name="OLE_LINK4"/>
      <w:r w:rsidRPr="001106AE">
        <w:t>Students participating in</w:t>
      </w:r>
      <w:r w:rsidR="00A87B85" w:rsidRPr="001106AE">
        <w:t xml:space="preserve"> or trying out for</w:t>
      </w:r>
      <w:r w:rsidRPr="001106AE">
        <w:t xml:space="preserve"> </w:t>
      </w:r>
      <w:r w:rsidR="00A87B85" w:rsidRPr="001106AE">
        <w:t xml:space="preserve">school </w:t>
      </w:r>
      <w:r w:rsidRPr="001106AE">
        <w:t xml:space="preserve">interscholastic athletics shall be covered by accident insurance </w:t>
      </w:r>
      <w:r w:rsidRPr="001106AE">
        <w:rPr>
          <w:rStyle w:val="ksbabold"/>
          <w:rFonts w:ascii="Garamond" w:hAnsi="Garamond"/>
          <w:b w:val="0"/>
        </w:rPr>
        <w:t>that</w:t>
      </w:r>
      <w:r w:rsidRPr="001106AE">
        <w:t xml:space="preserve"> is compatible with the catastrophic insurance coverage </w:t>
      </w:r>
      <w:r w:rsidR="00A87B85" w:rsidRPr="001106AE">
        <w:t xml:space="preserve">required </w:t>
      </w:r>
      <w:r w:rsidRPr="001106AE">
        <w:t>by the Kentucky High School Athletic Association.</w:t>
      </w:r>
      <w:r w:rsidR="00DE42C3" w:rsidRPr="001106AE">
        <w:t xml:space="preserve"> </w:t>
      </w:r>
      <w:r w:rsidR="005E1031" w:rsidRPr="001106AE">
        <w:rPr>
          <w:color w:val="000000"/>
        </w:rPr>
        <w:t>S</w:t>
      </w:r>
      <w:r w:rsidR="001205AC" w:rsidRPr="001106AE">
        <w:rPr>
          <w:color w:val="000000"/>
        </w:rPr>
        <w:t>tudents must present evidence of accident insurance</w:t>
      </w:r>
      <w:r w:rsidR="0061720A" w:rsidRPr="001106AE">
        <w:rPr>
          <w:color w:val="000000"/>
        </w:rPr>
        <w:t xml:space="preserve"> that</w:t>
      </w:r>
      <w:r w:rsidR="001205AC" w:rsidRPr="001106AE">
        <w:rPr>
          <w:color w:val="000000"/>
        </w:rPr>
        <w:t xml:space="preserve"> meet</w:t>
      </w:r>
      <w:r w:rsidR="0061720A" w:rsidRPr="001106AE">
        <w:rPr>
          <w:color w:val="000000"/>
        </w:rPr>
        <w:t>s</w:t>
      </w:r>
      <w:r w:rsidR="001205AC" w:rsidRPr="001106AE">
        <w:rPr>
          <w:color w:val="000000"/>
        </w:rPr>
        <w:t xml:space="preserve"> minimum criteria established by the Superintendent. </w:t>
      </w:r>
      <w:r w:rsidR="001205AC" w:rsidRPr="001106AE">
        <w:rPr>
          <w:b/>
          <w:color w:val="000000"/>
        </w:rPr>
        <w:t>09.312</w:t>
      </w:r>
    </w:p>
    <w:bookmarkEnd w:id="1175"/>
    <w:bookmarkEnd w:id="1176"/>
    <w:p w14:paraId="6E107779" w14:textId="77777777" w:rsidR="00C7139A" w:rsidRPr="001106AE" w:rsidRDefault="00C7139A" w:rsidP="001C2582">
      <w:pPr>
        <w:pStyle w:val="BodyText"/>
        <w:pBdr>
          <w:top w:val="single" w:sz="4" w:space="1" w:color="auto"/>
          <w:left w:val="single" w:sz="4" w:space="4" w:color="auto"/>
          <w:bottom w:val="single" w:sz="4" w:space="1" w:color="auto"/>
          <w:right w:val="single" w:sz="4" w:space="4" w:color="auto"/>
        </w:pBdr>
        <w:spacing w:after="180"/>
        <w:jc w:val="center"/>
        <w:rPr>
          <w:b/>
          <w:color w:val="000000"/>
          <w:szCs w:val="24"/>
        </w:rPr>
      </w:pPr>
      <w:r w:rsidRPr="001106AE">
        <w:rPr>
          <w:b/>
          <w:color w:val="000000"/>
          <w:szCs w:val="24"/>
        </w:rPr>
        <w:t xml:space="preserve">Please refer to KHSAA Bylaw </w:t>
      </w:r>
      <w:r w:rsidR="00814525" w:rsidRPr="001106AE">
        <w:rPr>
          <w:b/>
          <w:color w:val="000000"/>
          <w:szCs w:val="24"/>
        </w:rPr>
        <w:t>1</w:t>
      </w:r>
      <w:r w:rsidRPr="001106AE">
        <w:rPr>
          <w:b/>
          <w:color w:val="000000"/>
          <w:szCs w:val="24"/>
        </w:rPr>
        <w:t>2.</w:t>
      </w:r>
    </w:p>
    <w:p w14:paraId="413460FB" w14:textId="77777777" w:rsidR="001C2582" w:rsidRDefault="001C2582" w:rsidP="001C2582">
      <w:pPr>
        <w:pStyle w:val="Heading1"/>
        <w:spacing w:before="0" w:after="180"/>
      </w:pPr>
      <w:r>
        <w:br w:type="page"/>
      </w:r>
    </w:p>
    <w:p w14:paraId="08C449C2" w14:textId="2F894BF9" w:rsidR="0073344E" w:rsidRPr="001106AE" w:rsidRDefault="0073344E" w:rsidP="001C2582">
      <w:pPr>
        <w:pStyle w:val="Heading1"/>
        <w:spacing w:before="0" w:after="180"/>
      </w:pPr>
      <w:bookmarkStart w:id="1177" w:name="_Toc171332767"/>
      <w:r w:rsidRPr="001106AE">
        <w:lastRenderedPageBreak/>
        <w:t>Safety and First Aid</w:t>
      </w:r>
      <w:bookmarkEnd w:id="1177"/>
    </w:p>
    <w:p w14:paraId="6D4E410F" w14:textId="07416A34" w:rsidR="0096070E" w:rsidRPr="001106AE" w:rsidRDefault="00113155" w:rsidP="001C2582">
      <w:pPr>
        <w:pStyle w:val="BodyText"/>
        <w:spacing w:after="180"/>
      </w:pPr>
      <w:r w:rsidRPr="001106AE">
        <w:t>The safety of students shall be the first consideration in all athletic practices and events.</w:t>
      </w:r>
      <w:r w:rsidR="00D06692" w:rsidRPr="001106AE">
        <w:t xml:space="preserve"> </w:t>
      </w:r>
      <w:r w:rsidR="0096070E" w:rsidRPr="001106AE">
        <w:t xml:space="preserve">Per the requirements of 702 KAR 7:065 and Board policies, any middle or high school coach (head or assistant, paid or unpaid) shall successfully complete all training required by the District, the Kentucky Board of Education, the Kentucky High School Athletic Association, and state law and regulation. This shall include safety and first aid training and providing the school documentation of successful completion of a </w:t>
      </w:r>
      <w:r w:rsidR="005C5709" w:rsidRPr="001106AE">
        <w:t>cardiopulmonary resuscitation (CPR)</w:t>
      </w:r>
      <w:r w:rsidR="0096070E" w:rsidRPr="001106AE">
        <w:t xml:space="preserve"> course that includes the use of an automat</w:t>
      </w:r>
      <w:r w:rsidR="005C5709" w:rsidRPr="001106AE">
        <w:t>ed</w:t>
      </w:r>
      <w:r w:rsidR="0096070E" w:rsidRPr="001106AE">
        <w:t xml:space="preserve"> </w:t>
      </w:r>
      <w:r w:rsidR="005C5709" w:rsidRPr="001106AE">
        <w:t xml:space="preserve">external </w:t>
      </w:r>
      <w:r w:rsidR="0096070E" w:rsidRPr="001106AE">
        <w:t xml:space="preserve">defibrillator and first aid training, conducted by an instructor or program approved by a college or university, the American Red Cross, American Heart Association, or other bona fide accrediting agency. Initial certification shall use in-person instruction with certification updated as required by the approving agency. </w:t>
      </w:r>
      <w:r w:rsidR="005F4C04" w:rsidRPr="001106AE">
        <w:t xml:space="preserve">All interscholastic athletic coaches shall maintain a CPR certification recognized by a national accrediting body on heart health. </w:t>
      </w:r>
      <w:r w:rsidR="0096070E" w:rsidRPr="001106AE">
        <w:rPr>
          <w:b/>
        </w:rPr>
        <w:t>03.1161/ 03.2141/ 09.311</w:t>
      </w:r>
    </w:p>
    <w:p w14:paraId="6E22D562" w14:textId="6DA7D5CF" w:rsidR="00113155" w:rsidRPr="001106AE" w:rsidRDefault="00D06692" w:rsidP="00A017D5">
      <w:pPr>
        <w:pStyle w:val="BodyText"/>
        <w:spacing w:after="180"/>
        <w:rPr>
          <w:b/>
        </w:rPr>
      </w:pPr>
      <w:r w:rsidRPr="001106AE">
        <w:t xml:space="preserve">Each </w:t>
      </w:r>
      <w:r w:rsidR="00696BC7" w:rsidRPr="001106AE">
        <w:t xml:space="preserve">interscholastic </w:t>
      </w:r>
      <w:r w:rsidRPr="001106AE">
        <w:t>coach (head and assistant, including cheerleading) shall be required to complete a sports safety course and medical symposium update consisting of training on how to prevent common injuries. In addition, coaches should be familiar with District emergency plans for medical injuries at events as required by KRS 160.445.</w:t>
      </w:r>
    </w:p>
    <w:p w14:paraId="4960F109" w14:textId="77777777" w:rsidR="00EE0E63" w:rsidRPr="001106AE" w:rsidRDefault="00EE0E63" w:rsidP="00A017D5">
      <w:pPr>
        <w:pStyle w:val="BodyText"/>
        <w:spacing w:after="180"/>
      </w:pPr>
      <w:r w:rsidRPr="001106AE">
        <w:t xml:space="preserve">Coaches shall take appropriate measures to provide a safe, healthy experience for participants and helpers in the athletic program to minimize the number and degree of seriousness of athletic injuries </w:t>
      </w:r>
      <w:r w:rsidRPr="001106AE">
        <w:rPr>
          <w:rStyle w:val="ksbanormal"/>
          <w:rFonts w:ascii="Garamond" w:hAnsi="Garamond"/>
        </w:rPr>
        <w:t>and related illnesses</w:t>
      </w:r>
      <w:r w:rsidRPr="001106AE">
        <w:t xml:space="preserve">. </w:t>
      </w:r>
      <w:r w:rsidRPr="001106AE">
        <w:rPr>
          <w:rStyle w:val="ksbanormal"/>
          <w:rFonts w:ascii="Garamond" w:hAnsi="Garamond"/>
        </w:rPr>
        <w:t>For all athletic practices and competitions, safety procedures shall be implemented that comply with Board policy, state law and regulations, and requirements of the Kentucky Board of Education and the Kentucky High School Athletic</w:t>
      </w:r>
      <w:r w:rsidR="00D330E9" w:rsidRPr="001106AE">
        <w:rPr>
          <w:rStyle w:val="ksbanormal"/>
          <w:rFonts w:ascii="Garamond" w:hAnsi="Garamond"/>
        </w:rPr>
        <w:t>s</w:t>
      </w:r>
      <w:r w:rsidRPr="001106AE">
        <w:rPr>
          <w:rStyle w:val="ksbanormal"/>
          <w:rFonts w:ascii="Garamond" w:hAnsi="Garamond"/>
        </w:rPr>
        <w:t xml:space="preserve"> Association (KHSAA)</w:t>
      </w:r>
      <w:r w:rsidRPr="001106AE">
        <w:t>.</w:t>
      </w:r>
    </w:p>
    <w:p w14:paraId="270BB76B" w14:textId="77777777" w:rsidR="00307D3D" w:rsidRPr="001106AE" w:rsidRDefault="00307D3D" w:rsidP="00A017D5">
      <w:pPr>
        <w:pStyle w:val="policytext"/>
        <w:spacing w:after="180"/>
        <w:rPr>
          <w:rFonts w:ascii="Garamond" w:hAnsi="Garamond"/>
        </w:rPr>
      </w:pPr>
      <w:r w:rsidRPr="001106AE">
        <w:rPr>
          <w:rFonts w:ascii="Garamond" w:hAnsi="Garamond"/>
        </w:rPr>
        <w:t>When a player has sustained serious injury that may be aggravated by continued participation in the game or practice, the coach shall receive permission from a physician before the player re-enters the game or participates in practice.</w:t>
      </w:r>
    </w:p>
    <w:p w14:paraId="79C27913" w14:textId="77777777" w:rsidR="005F4C04" w:rsidRPr="001106AE" w:rsidRDefault="005F4C04" w:rsidP="00A017D5">
      <w:pPr>
        <w:pStyle w:val="policytext"/>
        <w:spacing w:after="180"/>
        <w:rPr>
          <w:rFonts w:ascii="Garamond" w:hAnsi="Garamond"/>
          <w:i/>
        </w:rPr>
      </w:pPr>
      <w:r w:rsidRPr="001106AE">
        <w:rPr>
          <w:rFonts w:ascii="Garamond" w:hAnsi="Garamond"/>
          <w:i/>
        </w:rPr>
        <w:t>Cardiac Emergency Response Plan</w:t>
      </w:r>
    </w:p>
    <w:p w14:paraId="34ABBA8D" w14:textId="77777777" w:rsidR="005F4C04" w:rsidRPr="001106AE" w:rsidRDefault="005F4C04" w:rsidP="00A017D5">
      <w:pPr>
        <w:pStyle w:val="policytext"/>
        <w:spacing w:after="180"/>
        <w:rPr>
          <w:rFonts w:ascii="Garamond" w:hAnsi="Garamond"/>
          <w:iCs/>
        </w:rPr>
      </w:pPr>
      <w:r w:rsidRPr="001106AE">
        <w:rPr>
          <w:rFonts w:ascii="Garamond" w:hAnsi="Garamond"/>
          <w:iCs/>
        </w:rPr>
        <w:t>A written cardiac emergency response plan that clearly identifies the location of each AED shall be rehearsed by simulation prior to the beginning of each athletic season by all: licensed athletic trainers, school nurses, and athletic directors; and interscholastic coaches and volunteer coaches of each athletic team active during that athletic season.</w:t>
      </w:r>
    </w:p>
    <w:p w14:paraId="7A03E393" w14:textId="77777777" w:rsidR="001C2582" w:rsidRDefault="001C2582" w:rsidP="00A017D5">
      <w:pPr>
        <w:pStyle w:val="policytext"/>
        <w:spacing w:after="180"/>
        <w:rPr>
          <w:rStyle w:val="ksbanormal"/>
          <w:rFonts w:ascii="Garamond" w:hAnsi="Garamond"/>
          <w:i/>
        </w:rPr>
      </w:pPr>
      <w:r>
        <w:rPr>
          <w:rStyle w:val="ksbanormal"/>
          <w:rFonts w:ascii="Garamond" w:hAnsi="Garamond"/>
          <w:i/>
        </w:rPr>
        <w:br w:type="page"/>
      </w:r>
    </w:p>
    <w:p w14:paraId="078852D9" w14:textId="74E46BAE" w:rsidR="00307D3D" w:rsidRPr="001106AE" w:rsidRDefault="00307D3D" w:rsidP="001C2582">
      <w:pPr>
        <w:pStyle w:val="policytext"/>
        <w:spacing w:after="180"/>
        <w:rPr>
          <w:rStyle w:val="ksbanormal"/>
          <w:rFonts w:ascii="Garamond" w:hAnsi="Garamond"/>
          <w:i/>
        </w:rPr>
      </w:pPr>
      <w:r w:rsidRPr="001106AE">
        <w:rPr>
          <w:rStyle w:val="ksbanormal"/>
          <w:rFonts w:ascii="Garamond" w:hAnsi="Garamond"/>
          <w:i/>
        </w:rPr>
        <w:lastRenderedPageBreak/>
        <w:t>Concussions</w:t>
      </w:r>
    </w:p>
    <w:p w14:paraId="13DF138B" w14:textId="77777777" w:rsidR="0096070E" w:rsidRPr="001106AE" w:rsidRDefault="00D06692" w:rsidP="001C2582">
      <w:pPr>
        <w:pStyle w:val="policytext"/>
        <w:spacing w:after="180"/>
        <w:rPr>
          <w:rFonts w:ascii="Garamond" w:hAnsi="Garamond" w:cs="Arial"/>
        </w:rPr>
      </w:pPr>
      <w:r w:rsidRPr="001106AE">
        <w:rPr>
          <w:rStyle w:val="ksbanormal"/>
          <w:rFonts w:ascii="Garamond" w:hAnsi="Garamond"/>
        </w:rPr>
        <w:t xml:space="preserve">A student athlete suspected by an interscholastic coach, school athletic personnel, or contest official of sustaining a concussion during an athletic practice or competition shall be removed from play at that time and shall not return to play until the athlete is evaluated </w:t>
      </w:r>
      <w:r w:rsidR="0096070E" w:rsidRPr="001106AE">
        <w:rPr>
          <w:rStyle w:val="ksbanormal"/>
          <w:rFonts w:ascii="Garamond" w:hAnsi="Garamond"/>
        </w:rPr>
        <w:t xml:space="preserve">by a physician or licensed health care provider </w:t>
      </w:r>
      <w:r w:rsidRPr="001106AE">
        <w:rPr>
          <w:rStyle w:val="ksbanormal"/>
          <w:rFonts w:ascii="Garamond" w:hAnsi="Garamond"/>
        </w:rPr>
        <w:t>as required by KRS 160.445 to determine if a concussion has occurred.</w:t>
      </w:r>
      <w:r w:rsidR="0096070E" w:rsidRPr="001106AE">
        <w:rPr>
          <w:rFonts w:ascii="Garamond" w:hAnsi="Garamond"/>
        </w:rPr>
        <w:t xml:space="preserve"> </w:t>
      </w:r>
      <w:r w:rsidR="0096070E" w:rsidRPr="001106AE">
        <w:rPr>
          <w:rStyle w:val="ksbanormal"/>
          <w:rFonts w:ascii="Garamond" w:hAnsi="Garamond"/>
        </w:rPr>
        <w:t>If no physician or licensed health care provider is present to perform the required evaluation, the coach shall not return the student to play that day. The coach may not return the student to participation in subsequent practices or athletic competitions until written clearance is provided by a physician (M.D. or D.O.).</w:t>
      </w:r>
    </w:p>
    <w:p w14:paraId="6FFD84A0" w14:textId="77777777" w:rsidR="00D06692" w:rsidRPr="001106AE" w:rsidRDefault="0096070E" w:rsidP="001C2582">
      <w:pPr>
        <w:spacing w:after="180"/>
        <w:jc w:val="both"/>
        <w:rPr>
          <w:rStyle w:val="ksbanormal"/>
          <w:rFonts w:ascii="Garamond" w:hAnsi="Garamond"/>
        </w:rPr>
      </w:pPr>
      <w:r w:rsidRPr="001106AE">
        <w:rPr>
          <w:sz w:val="24"/>
          <w:szCs w:val="24"/>
        </w:rPr>
        <w:t>Upon completion of the required evaluation at the game site by the appropriate health care provider, the coach may return the student to play if it is determined that no concussion has occurred.</w:t>
      </w:r>
    </w:p>
    <w:p w14:paraId="6BD5D2C0" w14:textId="77777777" w:rsidR="00EE0E63" w:rsidRPr="001106AE" w:rsidRDefault="00D06692" w:rsidP="001C2582">
      <w:pPr>
        <w:spacing w:after="180"/>
        <w:jc w:val="both"/>
        <w:rPr>
          <w:sz w:val="24"/>
        </w:rPr>
      </w:pPr>
      <w:r w:rsidRPr="001106AE">
        <w:rPr>
          <w:rStyle w:val="ksbanormal"/>
          <w:rFonts w:ascii="Garamond" w:hAnsi="Garamond"/>
        </w:rPr>
        <w:t>A student athlete deemed to be concussed shall not be permitted to participate in any athletic practice or competition occurring on the day of the injury or, unless a physician provides written clearance, participate in any practice or athletic competition held on a subsequent day.</w:t>
      </w:r>
      <w:r w:rsidR="00307D3D" w:rsidRPr="001106AE">
        <w:rPr>
          <w:rStyle w:val="ksbanormal"/>
          <w:rFonts w:ascii="Garamond" w:hAnsi="Garamond"/>
        </w:rPr>
        <w:t xml:space="preserve"> </w:t>
      </w:r>
      <w:r w:rsidR="00EE0E63" w:rsidRPr="001106AE">
        <w:rPr>
          <w:b/>
          <w:sz w:val="24"/>
          <w:szCs w:val="24"/>
        </w:rPr>
        <w:t>09.311</w:t>
      </w:r>
    </w:p>
    <w:p w14:paraId="05030DDC" w14:textId="77777777" w:rsidR="00EB4F09" w:rsidRPr="001106AE" w:rsidRDefault="00EB4F09" w:rsidP="001C2582">
      <w:pPr>
        <w:pStyle w:val="BodyText"/>
        <w:pBdr>
          <w:top w:val="single" w:sz="4" w:space="1" w:color="auto"/>
          <w:left w:val="single" w:sz="4" w:space="4" w:color="auto"/>
          <w:bottom w:val="single" w:sz="4" w:space="1" w:color="auto"/>
          <w:right w:val="single" w:sz="4" w:space="4" w:color="auto"/>
        </w:pBdr>
        <w:spacing w:after="180"/>
        <w:jc w:val="center"/>
      </w:pPr>
      <w:r w:rsidRPr="001106AE">
        <w:rPr>
          <w:b/>
        </w:rPr>
        <w:t xml:space="preserve">Please refer to KHSAA Bylaw </w:t>
      </w:r>
      <w:r w:rsidR="00814525" w:rsidRPr="001106AE">
        <w:rPr>
          <w:b/>
        </w:rPr>
        <w:t>25</w:t>
      </w:r>
      <w:r w:rsidRPr="001106AE">
        <w:rPr>
          <w:b/>
        </w:rPr>
        <w:t>.</w:t>
      </w:r>
    </w:p>
    <w:p w14:paraId="61375902" w14:textId="77777777" w:rsidR="00D82F92" w:rsidRPr="001106AE" w:rsidRDefault="00D82F92" w:rsidP="001C2582">
      <w:pPr>
        <w:pStyle w:val="Heading1"/>
        <w:spacing w:before="0" w:after="180"/>
      </w:pPr>
      <w:bookmarkStart w:id="1178" w:name="_Toc240794741"/>
      <w:bookmarkStart w:id="1179" w:name="_Toc171332768"/>
      <w:r w:rsidRPr="001106AE">
        <w:t xml:space="preserve">Care of </w:t>
      </w:r>
      <w:bookmarkEnd w:id="1178"/>
      <w:r w:rsidRPr="001106AE">
        <w:t>District Property</w:t>
      </w:r>
      <w:bookmarkEnd w:id="1179"/>
    </w:p>
    <w:p w14:paraId="235E8263" w14:textId="299285C7" w:rsidR="00D82F92" w:rsidRPr="001106AE" w:rsidRDefault="00D82F92" w:rsidP="001C2582">
      <w:pPr>
        <w:pStyle w:val="BodyText"/>
        <w:spacing w:after="180"/>
        <w:rPr>
          <w:b/>
        </w:rPr>
      </w:pPr>
      <w:bookmarkStart w:id="1180" w:name="_Toc478442592"/>
      <w:bookmarkStart w:id="1181" w:name="_Toc478789120"/>
      <w:bookmarkStart w:id="1182" w:name="_Toc479739476"/>
      <w:bookmarkStart w:id="1183" w:name="_Toc479739538"/>
      <w:bookmarkStart w:id="1184" w:name="_Toc479991190"/>
      <w:bookmarkStart w:id="1185" w:name="_Toc479992798"/>
      <w:bookmarkStart w:id="1186" w:name="_Toc480009441"/>
      <w:bookmarkStart w:id="1187" w:name="_Toc480016029"/>
      <w:bookmarkStart w:id="1188" w:name="_Toc480016087"/>
      <w:bookmarkStart w:id="1189" w:name="_Toc480254714"/>
      <w:bookmarkStart w:id="1190" w:name="_Toc480345549"/>
      <w:bookmarkStart w:id="1191" w:name="_Toc480606733"/>
      <w:r w:rsidRPr="001106AE">
        <w:t xml:space="preserve">Coaching personnel shall be responsible for program equipment, supplies, books, furniture, and apparatus under their care and use. </w:t>
      </w:r>
      <w:bookmarkEnd w:id="1180"/>
      <w:bookmarkEnd w:id="1181"/>
      <w:bookmarkEnd w:id="1182"/>
      <w:bookmarkEnd w:id="1183"/>
      <w:bookmarkEnd w:id="1184"/>
      <w:bookmarkEnd w:id="1185"/>
      <w:bookmarkEnd w:id="1186"/>
      <w:bookmarkEnd w:id="1187"/>
      <w:bookmarkEnd w:id="1188"/>
      <w:bookmarkEnd w:id="1189"/>
      <w:bookmarkEnd w:id="1190"/>
      <w:bookmarkEnd w:id="1191"/>
      <w:r w:rsidR="004D30DE" w:rsidRPr="001106AE">
        <w:t xml:space="preserve">Any damaged, lost, stolen, or vandalized property or if District property has been used for unauthorized purposes shall be reported to the immediate </w:t>
      </w:r>
      <w:r w:rsidR="00CE5724" w:rsidRPr="001106AE">
        <w:t>supervisor. Restitution will be determined by following the Code of Conduct.</w:t>
      </w:r>
      <w:r w:rsidR="004D30DE" w:rsidRPr="001106AE">
        <w:rPr>
          <w:b/>
        </w:rPr>
        <w:t xml:space="preserve"> 03.1321/03.2321</w:t>
      </w:r>
    </w:p>
    <w:p w14:paraId="7BBCCF93" w14:textId="77777777" w:rsidR="00C42240" w:rsidRPr="001106AE" w:rsidRDefault="00C42240" w:rsidP="001C2582">
      <w:pPr>
        <w:pStyle w:val="BodyText"/>
        <w:spacing w:after="180"/>
      </w:pPr>
      <w:r w:rsidRPr="001106AE">
        <w:rPr>
          <w:rStyle w:val="ksbanormal"/>
          <w:rFonts w:ascii="Garamond" w:hAnsi="Garamond"/>
        </w:rPr>
        <w:t xml:space="preserve">Athletic equipment shall be subject to policies and procedures concerning the District’s inventory process and related reporting requirements. </w:t>
      </w:r>
      <w:r w:rsidRPr="001106AE">
        <w:rPr>
          <w:rStyle w:val="ksbanormal"/>
          <w:rFonts w:ascii="Garamond" w:hAnsi="Garamond"/>
          <w:b/>
        </w:rPr>
        <w:t>04.7</w:t>
      </w:r>
    </w:p>
    <w:p w14:paraId="157442C6" w14:textId="77777777" w:rsidR="004D30DE" w:rsidRPr="001106AE" w:rsidRDefault="004D30DE" w:rsidP="001C2582">
      <w:pPr>
        <w:pStyle w:val="Heading1"/>
        <w:spacing w:before="0" w:after="180"/>
        <w:rPr>
          <w:rStyle w:val="ksbanormal"/>
          <w:rFonts w:ascii="Arial Black" w:hAnsi="Arial Black"/>
          <w:sz w:val="32"/>
        </w:rPr>
      </w:pPr>
      <w:bookmarkStart w:id="1192" w:name="_Toc354557690"/>
      <w:bookmarkStart w:id="1193" w:name="_Toc171332769"/>
      <w:r w:rsidRPr="001106AE">
        <w:t>Retention of Recordings</w:t>
      </w:r>
      <w:bookmarkEnd w:id="1192"/>
      <w:bookmarkEnd w:id="1193"/>
    </w:p>
    <w:p w14:paraId="28326FE3" w14:textId="77777777" w:rsidR="004D30DE" w:rsidRPr="001106AE" w:rsidRDefault="004D30DE" w:rsidP="001C2582">
      <w:pPr>
        <w:pStyle w:val="BodyText"/>
        <w:spacing w:after="180"/>
      </w:pPr>
      <w:r w:rsidRPr="001106AE">
        <w:rPr>
          <w:rStyle w:val="ksbabold"/>
          <w:rFonts w:ascii="Garamond" w:hAnsi="Garamond"/>
          <w:b w:val="0"/>
        </w:rPr>
        <w:t xml:space="preserve">Employees shall comply with the statutory requirement that school officials are to retain any digital, video, or audio recording as required by law. </w:t>
      </w:r>
      <w:r w:rsidRPr="001106AE">
        <w:rPr>
          <w:rStyle w:val="ksbabold"/>
          <w:rFonts w:ascii="Garamond" w:hAnsi="Garamond"/>
        </w:rPr>
        <w:t>01.61</w:t>
      </w:r>
    </w:p>
    <w:p w14:paraId="31FB15A8" w14:textId="77777777" w:rsidR="00686B48" w:rsidRPr="001106AE" w:rsidRDefault="00686B48" w:rsidP="001C2582">
      <w:pPr>
        <w:pStyle w:val="Heading1"/>
        <w:spacing w:before="0" w:after="180"/>
      </w:pPr>
      <w:bookmarkStart w:id="1194" w:name="_Toc171332770"/>
      <w:r w:rsidRPr="001106AE">
        <w:t>Precautionary Measures</w:t>
      </w:r>
      <w:bookmarkEnd w:id="1194"/>
    </w:p>
    <w:p w14:paraId="087A9EBC" w14:textId="77777777" w:rsidR="00DA5E9C" w:rsidRPr="001106AE" w:rsidRDefault="00DA5E9C" w:rsidP="001C2582">
      <w:pPr>
        <w:pStyle w:val="sideheading"/>
        <w:spacing w:after="180"/>
        <w:rPr>
          <w:rFonts w:ascii="Garamond" w:hAnsi="Garamond"/>
        </w:rPr>
      </w:pPr>
      <w:r w:rsidRPr="001106AE">
        <w:rPr>
          <w:rFonts w:ascii="Garamond" w:hAnsi="Garamond"/>
        </w:rPr>
        <w:t>Equipment Inspection and Oversight</w:t>
      </w:r>
    </w:p>
    <w:p w14:paraId="63283776" w14:textId="77777777" w:rsidR="00C42240" w:rsidRPr="001106AE" w:rsidRDefault="00C42240" w:rsidP="001C2582">
      <w:pPr>
        <w:spacing w:after="180"/>
        <w:jc w:val="both"/>
        <w:rPr>
          <w:rFonts w:cs="Arial"/>
          <w:color w:val="000000"/>
          <w:sz w:val="24"/>
          <w:szCs w:val="24"/>
        </w:rPr>
      </w:pPr>
      <w:r w:rsidRPr="001106AE">
        <w:rPr>
          <w:rFonts w:cs="Arial"/>
          <w:color w:val="000000"/>
          <w:sz w:val="24"/>
          <w:szCs w:val="24"/>
        </w:rPr>
        <w:t xml:space="preserve">The Head Coach of each sport, in consultation with the </w:t>
      </w:r>
      <w:r w:rsidR="00707D14" w:rsidRPr="001106AE">
        <w:rPr>
          <w:sz w:val="24"/>
          <w:szCs w:val="24"/>
        </w:rPr>
        <w:t>School Administrator</w:t>
      </w:r>
      <w:r w:rsidR="00707D14" w:rsidRPr="001106AE">
        <w:t xml:space="preserve"> </w:t>
      </w:r>
      <w:r w:rsidRPr="001106AE">
        <w:rPr>
          <w:rFonts w:cs="Arial"/>
          <w:color w:val="000000"/>
          <w:sz w:val="24"/>
          <w:szCs w:val="24"/>
        </w:rPr>
        <w:t>or Principal, is responsible for developing an ongoing plan of equipment inspection, maintenance, repair or replacement. The plan shall address:</w:t>
      </w:r>
    </w:p>
    <w:p w14:paraId="18E4874E" w14:textId="77777777" w:rsidR="00C42240" w:rsidRPr="001106AE" w:rsidRDefault="00C42240" w:rsidP="00A017D5">
      <w:pPr>
        <w:pStyle w:val="List123"/>
        <w:numPr>
          <w:ilvl w:val="0"/>
          <w:numId w:val="12"/>
        </w:numPr>
        <w:spacing w:after="60"/>
        <w:rPr>
          <w:rFonts w:ascii="Garamond" w:hAnsi="Garamond"/>
          <w:szCs w:val="24"/>
        </w:rPr>
      </w:pPr>
      <w:r w:rsidRPr="001106AE">
        <w:rPr>
          <w:rFonts w:ascii="Garamond" w:hAnsi="Garamond"/>
          <w:szCs w:val="24"/>
        </w:rPr>
        <w:t>A timetable for inspecting athletic equipment (when, how often, by whom, etc.);</w:t>
      </w:r>
    </w:p>
    <w:p w14:paraId="12278239" w14:textId="77777777" w:rsidR="00C42240" w:rsidRPr="001106AE" w:rsidRDefault="00C42240" w:rsidP="00A017D5">
      <w:pPr>
        <w:pStyle w:val="List123"/>
        <w:numPr>
          <w:ilvl w:val="0"/>
          <w:numId w:val="12"/>
        </w:numPr>
        <w:spacing w:after="60"/>
        <w:rPr>
          <w:rFonts w:ascii="Garamond" w:hAnsi="Garamond"/>
          <w:szCs w:val="24"/>
        </w:rPr>
      </w:pPr>
      <w:r w:rsidRPr="001106AE">
        <w:rPr>
          <w:rFonts w:ascii="Garamond" w:hAnsi="Garamond"/>
          <w:szCs w:val="24"/>
        </w:rPr>
        <w:lastRenderedPageBreak/>
        <w:t>Factors to be considered during an inspection (appropriate type, adequate quality, proper fit, etc.);</w:t>
      </w:r>
    </w:p>
    <w:p w14:paraId="10BB71BE" w14:textId="77777777" w:rsidR="00C42240" w:rsidRPr="001106AE" w:rsidRDefault="00C42240" w:rsidP="00A017D5">
      <w:pPr>
        <w:pStyle w:val="List123"/>
        <w:numPr>
          <w:ilvl w:val="0"/>
          <w:numId w:val="12"/>
        </w:numPr>
        <w:spacing w:after="60"/>
        <w:rPr>
          <w:rFonts w:ascii="Garamond" w:hAnsi="Garamond"/>
          <w:szCs w:val="24"/>
        </w:rPr>
      </w:pPr>
      <w:r w:rsidRPr="001106AE">
        <w:rPr>
          <w:rFonts w:ascii="Garamond" w:hAnsi="Garamond"/>
          <w:szCs w:val="24"/>
        </w:rPr>
        <w:t>Instruction that will be provided to students concerning correct use of equipment; and</w:t>
      </w:r>
    </w:p>
    <w:p w14:paraId="02073FDF" w14:textId="77777777" w:rsidR="00C42240" w:rsidRPr="001106AE" w:rsidRDefault="00C42240" w:rsidP="003F698D">
      <w:pPr>
        <w:pStyle w:val="List123"/>
        <w:numPr>
          <w:ilvl w:val="0"/>
          <w:numId w:val="12"/>
        </w:numPr>
        <w:spacing w:after="180"/>
        <w:rPr>
          <w:rFonts w:ascii="Garamond" w:hAnsi="Garamond"/>
          <w:szCs w:val="24"/>
        </w:rPr>
      </w:pPr>
      <w:r w:rsidRPr="001106AE">
        <w:rPr>
          <w:rFonts w:ascii="Garamond" w:hAnsi="Garamond"/>
          <w:szCs w:val="24"/>
        </w:rPr>
        <w:t>Direction to be given to athletic staff and volunteers who will assist in oversight of equipment use.</w:t>
      </w:r>
    </w:p>
    <w:p w14:paraId="6B2A0A2D" w14:textId="77777777" w:rsidR="00C42240" w:rsidRPr="001106AE" w:rsidRDefault="00C42240" w:rsidP="00A017D5">
      <w:pPr>
        <w:pStyle w:val="BodyText"/>
        <w:spacing w:after="180"/>
      </w:pPr>
      <w:r w:rsidRPr="001106AE">
        <w:t xml:space="preserve">Coaches should regularly inspect equipment to </w:t>
      </w:r>
      <w:r w:rsidR="00080EDF" w:rsidRPr="001106AE">
        <w:t>e</w:t>
      </w:r>
      <w:r w:rsidRPr="001106AE">
        <w:t xml:space="preserve">nsure it is in good and safe condition. The use of any equipment that is defective or in questionable condition shall be discontinued immediately. A report concerning this equipment shall be made to the </w:t>
      </w:r>
      <w:r w:rsidR="00707D14" w:rsidRPr="001106AE">
        <w:t>School Administrator</w:t>
      </w:r>
      <w:r w:rsidRPr="001106AE">
        <w:t xml:space="preserve"> immediately so that corrective measures can be initiated.</w:t>
      </w:r>
    </w:p>
    <w:p w14:paraId="46D55B15" w14:textId="77777777" w:rsidR="00C42240" w:rsidRPr="001106AE" w:rsidRDefault="00C42240" w:rsidP="00A017D5">
      <w:pPr>
        <w:pStyle w:val="sideheading"/>
        <w:spacing w:after="180"/>
        <w:rPr>
          <w:rFonts w:ascii="Garamond" w:hAnsi="Garamond"/>
        </w:rPr>
      </w:pPr>
      <w:r w:rsidRPr="001106AE">
        <w:rPr>
          <w:rFonts w:ascii="Garamond" w:hAnsi="Garamond"/>
        </w:rPr>
        <w:t>Key Standards</w:t>
      </w:r>
    </w:p>
    <w:p w14:paraId="0214136B" w14:textId="7393FE44" w:rsidR="000E0709" w:rsidRPr="001106AE" w:rsidRDefault="000E0709" w:rsidP="00A017D5">
      <w:pPr>
        <w:pStyle w:val="List123"/>
        <w:spacing w:after="180"/>
        <w:ind w:firstLine="0"/>
        <w:textAlignment w:val="auto"/>
        <w:rPr>
          <w:rStyle w:val="ksbanormal"/>
          <w:rFonts w:ascii="Garamond" w:hAnsi="Garamond"/>
        </w:rPr>
      </w:pPr>
      <w:r w:rsidRPr="001106AE">
        <w:rPr>
          <w:rStyle w:val="ksbanormal"/>
          <w:rFonts w:ascii="Garamond" w:hAnsi="Garamond"/>
          <w:b/>
          <w:i/>
        </w:rPr>
        <w:t xml:space="preserve">Defibrillators </w:t>
      </w:r>
      <w:r w:rsidRPr="001106AE">
        <w:rPr>
          <w:rFonts w:ascii="Garamond" w:hAnsi="Garamond"/>
        </w:rPr>
        <w:t xml:space="preserve">- </w:t>
      </w:r>
      <w:r w:rsidRPr="001106AE">
        <w:rPr>
          <w:rStyle w:val="ksbanormal"/>
          <w:rFonts w:ascii="Garamond" w:hAnsi="Garamond"/>
        </w:rPr>
        <w:t>The District may maintain an automat</w:t>
      </w:r>
      <w:r w:rsidR="005F4C04" w:rsidRPr="001106AE">
        <w:rPr>
          <w:rStyle w:val="ksbanormal"/>
          <w:rFonts w:ascii="Garamond" w:hAnsi="Garamond"/>
        </w:rPr>
        <w:t>ed</w:t>
      </w:r>
      <w:r w:rsidRPr="001106AE">
        <w:rPr>
          <w:rStyle w:val="ksbanormal"/>
          <w:rFonts w:ascii="Garamond" w:hAnsi="Garamond"/>
        </w:rPr>
        <w:t xml:space="preserve"> external defibrillator (AED) in designated locations throughout the District. An AED shall be used in emergency situations warranting its use in accordance with guidelines established by the Superintendent/designee. Expected users documented as having completed required training shall be authorized to use a defibrillator.</w:t>
      </w:r>
    </w:p>
    <w:p w14:paraId="57399ABB" w14:textId="77777777" w:rsidR="000E0709" w:rsidRPr="001106AE" w:rsidRDefault="000E0709" w:rsidP="00A017D5">
      <w:pPr>
        <w:pStyle w:val="policytext"/>
        <w:spacing w:after="180"/>
        <w:ind w:left="900"/>
        <w:rPr>
          <w:rStyle w:val="ksbanormal"/>
          <w:rFonts w:ascii="Garamond" w:hAnsi="Garamond"/>
        </w:rPr>
      </w:pPr>
      <w:r w:rsidRPr="001106AE">
        <w:rPr>
          <w:rStyle w:val="ksbanormal"/>
          <w:rFonts w:ascii="Garamond" w:hAnsi="Garamond"/>
        </w:rPr>
        <w:t>The District shall notify the local emergency medical services system and the local emergency communications or vehicle dispatch center of the existence, location, and type of each AED.</w:t>
      </w:r>
    </w:p>
    <w:p w14:paraId="57F1CDE1" w14:textId="77777777" w:rsidR="000E0709" w:rsidRPr="001106AE" w:rsidRDefault="000E0709" w:rsidP="00A017D5">
      <w:pPr>
        <w:pStyle w:val="policytext"/>
        <w:spacing w:after="180"/>
        <w:ind w:left="900"/>
        <w:rPr>
          <w:rStyle w:val="ksbanormal"/>
          <w:rFonts w:ascii="Garamond" w:hAnsi="Garamond"/>
        </w:rPr>
      </w:pPr>
      <w:r w:rsidRPr="001106AE">
        <w:rPr>
          <w:rStyle w:val="ksbanormal"/>
          <w:rFonts w:ascii="Garamond" w:hAnsi="Garamond"/>
        </w:rPr>
        <w:t xml:space="preserve">Defibrillators shall be maintained and tested in accordance with operational guidelines of the manufacturer and monitored as directed by the Superintendent/designee. Defibrillators shall be kept on school property and will not accompany EMS personnel to a hospital emergency room. </w:t>
      </w:r>
      <w:r w:rsidRPr="001106AE">
        <w:rPr>
          <w:rStyle w:val="ksbanormal"/>
          <w:rFonts w:ascii="Garamond" w:hAnsi="Garamond"/>
          <w:b/>
        </w:rPr>
        <w:t>05.4</w:t>
      </w:r>
    </w:p>
    <w:p w14:paraId="72740854" w14:textId="77777777" w:rsidR="000E0709" w:rsidRPr="001106AE" w:rsidRDefault="000E0709" w:rsidP="00A017D5">
      <w:pPr>
        <w:pStyle w:val="List123"/>
        <w:spacing w:after="180"/>
        <w:ind w:firstLine="0"/>
        <w:textAlignment w:val="auto"/>
        <w:rPr>
          <w:rFonts w:ascii="Garamond" w:hAnsi="Garamond"/>
        </w:rPr>
      </w:pPr>
      <w:r w:rsidRPr="001106AE">
        <w:rPr>
          <w:rFonts w:ascii="Garamond" w:hAnsi="Garamond"/>
          <w:b/>
          <w:i/>
        </w:rPr>
        <w:t>Heat indices</w:t>
      </w:r>
      <w:r w:rsidRPr="001106AE">
        <w:rPr>
          <w:rFonts w:ascii="Garamond" w:hAnsi="Garamond"/>
        </w:rPr>
        <w:t xml:space="preserve"> – The Kentucky High School Athletic Association and the Kentucky Medical Association have adopted a procedure for avoiding heat injury/illness through analysis of Heat Index and restructuring of activities. All coaches are required to read, understand, and follow this procedure for practices and competitions.</w:t>
      </w:r>
    </w:p>
    <w:p w14:paraId="68706551" w14:textId="77777777" w:rsidR="00EA7776" w:rsidRPr="001106AE" w:rsidRDefault="00EA7776" w:rsidP="001C2582">
      <w:pPr>
        <w:pStyle w:val="List123"/>
        <w:spacing w:after="180"/>
        <w:ind w:left="900" w:firstLine="0"/>
        <w:rPr>
          <w:rFonts w:ascii="Garamond" w:hAnsi="Garamond"/>
        </w:rPr>
      </w:pPr>
      <w:r w:rsidRPr="001106AE">
        <w:rPr>
          <w:rFonts w:ascii="Garamond" w:hAnsi="Garamond"/>
        </w:rPr>
        <w:t>http://www.khsaa.org/sportsmedicine/heat/kmaheatrecommendationscomplete.pdf</w:t>
      </w:r>
    </w:p>
    <w:p w14:paraId="3AEBB65C" w14:textId="77777777" w:rsidR="000E0709" w:rsidRPr="001106AE" w:rsidRDefault="000E0709" w:rsidP="00A017D5">
      <w:pPr>
        <w:pStyle w:val="List123"/>
        <w:spacing w:after="180"/>
        <w:ind w:firstLine="0"/>
        <w:textAlignment w:val="auto"/>
        <w:rPr>
          <w:rFonts w:ascii="Garamond" w:hAnsi="Garamond"/>
        </w:rPr>
      </w:pPr>
      <w:r w:rsidRPr="001106AE">
        <w:rPr>
          <w:rFonts w:ascii="Garamond" w:hAnsi="Garamond"/>
          <w:b/>
          <w:i/>
        </w:rPr>
        <w:t>Availability of Water</w:t>
      </w:r>
      <w:r w:rsidRPr="001106AE">
        <w:rPr>
          <w:rFonts w:ascii="Garamond" w:hAnsi="Garamond"/>
        </w:rPr>
        <w:t xml:space="preserve"> – It is the responsibility of the coaches to make sure that an adequate supply of water is available for all practices and competitions. Under no circumstances should a coach ever deny athletes the opportunity to hydrate as often as they desire.</w:t>
      </w:r>
    </w:p>
    <w:p w14:paraId="20A11421" w14:textId="77777777" w:rsidR="007738CB" w:rsidRPr="001106AE" w:rsidRDefault="007738CB" w:rsidP="00A017D5">
      <w:pPr>
        <w:pStyle w:val="List123"/>
        <w:spacing w:after="180"/>
        <w:ind w:firstLine="0"/>
        <w:textAlignment w:val="auto"/>
        <w:rPr>
          <w:rFonts w:ascii="Garamond" w:hAnsi="Garamond"/>
          <w:b/>
          <w:i/>
        </w:rPr>
      </w:pPr>
      <w:r w:rsidRPr="001106AE">
        <w:rPr>
          <w:rFonts w:ascii="Garamond" w:hAnsi="Garamond"/>
          <w:b/>
          <w:i/>
        </w:rPr>
        <w:br w:type="page"/>
      </w:r>
    </w:p>
    <w:p w14:paraId="7FBFAA67" w14:textId="2567F7FB" w:rsidR="000E0709" w:rsidRPr="001106AE" w:rsidRDefault="000E0709" w:rsidP="00A017D5">
      <w:pPr>
        <w:pStyle w:val="List123"/>
        <w:spacing w:after="180"/>
        <w:ind w:firstLine="0"/>
        <w:textAlignment w:val="auto"/>
        <w:rPr>
          <w:rFonts w:ascii="Garamond" w:hAnsi="Garamond"/>
        </w:rPr>
      </w:pPr>
      <w:r w:rsidRPr="001106AE">
        <w:rPr>
          <w:rFonts w:ascii="Garamond" w:hAnsi="Garamond"/>
          <w:b/>
          <w:i/>
        </w:rPr>
        <w:lastRenderedPageBreak/>
        <w:t>Game/Practice Scheduling</w:t>
      </w:r>
      <w:r w:rsidRPr="001106AE">
        <w:rPr>
          <w:rFonts w:ascii="Garamond" w:hAnsi="Garamond"/>
        </w:rPr>
        <w:t xml:space="preserve"> – All coaches/athletic administrators who bear the responsibility of game and practice scheduling should adhere to the KHSAA guidelines for limitation of seasons (Bylaw 25) when planning their season. Coaches/athletic administrators are required to present their basic practice and competition schedules to the appropriate school administrator for their approval.</w:t>
      </w:r>
    </w:p>
    <w:p w14:paraId="76F94074" w14:textId="77777777" w:rsidR="000E0709" w:rsidRPr="001106AE" w:rsidRDefault="000E0709" w:rsidP="00A017D5">
      <w:pPr>
        <w:pStyle w:val="List123"/>
        <w:spacing w:after="180"/>
        <w:ind w:firstLine="0"/>
        <w:textAlignment w:val="auto"/>
        <w:rPr>
          <w:rFonts w:ascii="Garamond" w:hAnsi="Garamond"/>
        </w:rPr>
      </w:pPr>
      <w:r w:rsidRPr="001106AE">
        <w:rPr>
          <w:rFonts w:ascii="Garamond" w:hAnsi="Garamond"/>
          <w:b/>
          <w:i/>
        </w:rPr>
        <w:t>Severe Weather. Lightning Advisory</w:t>
      </w:r>
      <w:r w:rsidRPr="001106AE">
        <w:rPr>
          <w:rFonts w:ascii="Garamond" w:hAnsi="Garamond"/>
        </w:rPr>
        <w:t xml:space="preserve"> – All coaches are required to read, understand, and adhere to the KHSAA and NFHS guidelines for severe weather and lighting. </w:t>
      </w:r>
    </w:p>
    <w:p w14:paraId="532A98E7" w14:textId="77777777" w:rsidR="00AF69F7" w:rsidRPr="001106AE" w:rsidRDefault="001C2582" w:rsidP="00A017D5">
      <w:pPr>
        <w:pStyle w:val="List123"/>
        <w:spacing w:after="180"/>
        <w:ind w:left="900" w:firstLine="0"/>
        <w:rPr>
          <w:rFonts w:ascii="Garamond" w:hAnsi="Garamond"/>
          <w:szCs w:val="24"/>
        </w:rPr>
      </w:pPr>
      <w:hyperlink r:id="rId43" w:tooltip="http://khsaa.org/sportsmedicine/lightning/nfhsguidelinesforlightning-october2010.pdf" w:history="1">
        <w:r w:rsidR="00AF69F7" w:rsidRPr="001106AE">
          <w:rPr>
            <w:rStyle w:val="Hyperlink"/>
            <w:rFonts w:ascii="Garamond" w:hAnsi="Garamond" w:cs="Arial"/>
            <w:szCs w:val="24"/>
          </w:rPr>
          <w:t>http://khsaa.org/sportsmedicine/lightning/nfhsguidelinesforlightning-october2010.pdf</w:t>
        </w:r>
      </w:hyperlink>
    </w:p>
    <w:p w14:paraId="2438AC03" w14:textId="77777777" w:rsidR="00C42240" w:rsidRPr="001106AE" w:rsidRDefault="00C42240" w:rsidP="003F698D">
      <w:pPr>
        <w:pStyle w:val="policytext"/>
        <w:pBdr>
          <w:top w:val="single" w:sz="4" w:space="1" w:color="auto"/>
          <w:left w:val="single" w:sz="4" w:space="4" w:color="auto"/>
          <w:bottom w:val="single" w:sz="4" w:space="1" w:color="auto"/>
          <w:right w:val="single" w:sz="4" w:space="4" w:color="auto"/>
        </w:pBdr>
        <w:spacing w:after="240"/>
        <w:jc w:val="center"/>
        <w:rPr>
          <w:rStyle w:val="ksbabold"/>
          <w:rFonts w:ascii="Garamond" w:hAnsi="Garamond"/>
          <w:szCs w:val="24"/>
        </w:rPr>
      </w:pPr>
      <w:r w:rsidRPr="001106AE">
        <w:rPr>
          <w:rStyle w:val="ksbabold"/>
          <w:rFonts w:ascii="Garamond" w:hAnsi="Garamond"/>
          <w:szCs w:val="24"/>
        </w:rPr>
        <w:t>Please refer to KHSAA Bylaw 25.</w:t>
      </w:r>
    </w:p>
    <w:p w14:paraId="2D2BBD9E" w14:textId="56AD0185" w:rsidR="00E65357" w:rsidRPr="001106AE" w:rsidRDefault="00E65357" w:rsidP="00A017D5">
      <w:pPr>
        <w:pStyle w:val="Heading1"/>
        <w:spacing w:before="0" w:after="180"/>
      </w:pPr>
      <w:bookmarkStart w:id="1195" w:name="_Toc171332771"/>
      <w:r w:rsidRPr="001106AE">
        <w:t>Student Drug Policy</w:t>
      </w:r>
      <w:bookmarkEnd w:id="1195"/>
    </w:p>
    <w:p w14:paraId="202B3014" w14:textId="31FB4BF6" w:rsidR="00CE5724" w:rsidRPr="001106AE" w:rsidRDefault="00CE5724" w:rsidP="00A017D5">
      <w:pPr>
        <w:pStyle w:val="BodyText"/>
        <w:spacing w:after="180"/>
        <w:rPr>
          <w:snapToGrid w:val="0"/>
        </w:rPr>
      </w:pPr>
      <w:r w:rsidRPr="001106AE">
        <w:rPr>
          <w:snapToGrid w:val="0"/>
        </w:rPr>
        <w:t>Following a first positive test for a controlled substance, the parent(s)/guardian(s) and their child will be required to meet with a school counselor.</w:t>
      </w:r>
      <w:r w:rsidR="001C2582">
        <w:rPr>
          <w:snapToGrid w:val="0"/>
        </w:rPr>
        <w:t xml:space="preserve"> </w:t>
      </w:r>
      <w:r w:rsidRPr="001106AE">
        <w:rPr>
          <w:snapToGrid w:val="0"/>
        </w:rPr>
        <w:t>At that meeting, the school counselor will discuss the results of the positive test and the resources available to provide treatment and assistance.</w:t>
      </w:r>
      <w:r w:rsidR="001C2582">
        <w:rPr>
          <w:snapToGrid w:val="0"/>
        </w:rPr>
        <w:t xml:space="preserve"> </w:t>
      </w:r>
      <w:r w:rsidRPr="001106AE">
        <w:rPr>
          <w:snapToGrid w:val="0"/>
        </w:rPr>
        <w:t>All recommendations after a first positive test result will be written by a school counselor, signed by the parent(s)/guardian(s) and student, and must be fulfilled.</w:t>
      </w:r>
      <w:r w:rsidR="001C2582">
        <w:rPr>
          <w:snapToGrid w:val="0"/>
        </w:rPr>
        <w:t xml:space="preserve"> </w:t>
      </w:r>
      <w:r w:rsidRPr="001106AE">
        <w:rPr>
          <w:snapToGrid w:val="0"/>
        </w:rPr>
        <w:t>The student is required to attend whatever substance abuse treatment or counseling is recommended, at his parents’/guardians’ or his own expense.</w:t>
      </w:r>
      <w:r w:rsidR="001C2582">
        <w:rPr>
          <w:snapToGrid w:val="0"/>
        </w:rPr>
        <w:t xml:space="preserve"> </w:t>
      </w:r>
      <w:r w:rsidRPr="001106AE">
        <w:rPr>
          <w:snapToGrid w:val="0"/>
        </w:rPr>
        <w:t>Generally, students who have committed a first violation will be permitted to continue to participate in extracurricular activities.</w:t>
      </w:r>
      <w:r w:rsidR="001C2582">
        <w:rPr>
          <w:snapToGrid w:val="0"/>
        </w:rPr>
        <w:t xml:space="preserve"> </w:t>
      </w:r>
      <w:r w:rsidRPr="001106AE">
        <w:rPr>
          <w:snapToGrid w:val="0"/>
        </w:rPr>
        <w:t>Exceptions may be made at the discretion of the Principal/Assistant Principal.</w:t>
      </w:r>
      <w:r w:rsidR="001C2582">
        <w:rPr>
          <w:snapToGrid w:val="0"/>
        </w:rPr>
        <w:t xml:space="preserve"> </w:t>
      </w:r>
      <w:r w:rsidRPr="001106AE">
        <w:rPr>
          <w:snapToGrid w:val="0"/>
        </w:rPr>
        <w:t>A student who tests positive may thereafter be drug tested regularly, at the expense of the student or his parent(s)/guardian(s). </w:t>
      </w:r>
    </w:p>
    <w:p w14:paraId="33E02E6E" w14:textId="15743284" w:rsidR="00CE5724" w:rsidRPr="001106AE" w:rsidRDefault="00CE5724" w:rsidP="00A017D5">
      <w:pPr>
        <w:pStyle w:val="BodyText"/>
        <w:spacing w:after="180"/>
      </w:pPr>
      <w:r w:rsidRPr="001106AE">
        <w:rPr>
          <w:snapToGrid w:val="0"/>
        </w:rPr>
        <w:t>If a student athlete has a subsequent positive drug test,</w:t>
      </w:r>
      <w:bookmarkStart w:id="1196" w:name="_Hlk110933539"/>
      <w:r w:rsidRPr="001106AE">
        <w:rPr>
          <w:snapToGrid w:val="0"/>
        </w:rPr>
        <w:t xml:space="preserve"> </w:t>
      </w:r>
      <w:bookmarkEnd w:id="1196"/>
      <w:r w:rsidRPr="001106AE">
        <w:rPr>
          <w:snapToGrid w:val="0"/>
        </w:rPr>
        <w:t>a meeting will be held with the parents/guardians, student, a school counselor, athletic director, and principal/assistant principal to determine appropriate steps which may lead to no participation in games or events.</w:t>
      </w:r>
      <w:r w:rsidR="001C2582">
        <w:rPr>
          <w:snapToGrid w:val="0"/>
        </w:rPr>
        <w:t xml:space="preserve"> </w:t>
      </w:r>
    </w:p>
    <w:p w14:paraId="50C1503C" w14:textId="77777777" w:rsidR="0073344E" w:rsidRPr="001106AE" w:rsidRDefault="0073344E" w:rsidP="00A017D5">
      <w:pPr>
        <w:pStyle w:val="Heading1"/>
        <w:spacing w:before="0" w:after="180"/>
        <w:rPr>
          <w:szCs w:val="32"/>
        </w:rPr>
      </w:pPr>
      <w:bookmarkStart w:id="1197" w:name="_Toc171332772"/>
      <w:r w:rsidRPr="001106AE">
        <w:rPr>
          <w:szCs w:val="32"/>
        </w:rPr>
        <w:t>Sportsmanship</w:t>
      </w:r>
      <w:bookmarkEnd w:id="1197"/>
    </w:p>
    <w:p w14:paraId="232FE70A" w14:textId="77777777" w:rsidR="0073344E" w:rsidRPr="001106AE" w:rsidRDefault="0073344E" w:rsidP="00A017D5">
      <w:pPr>
        <w:pStyle w:val="BodyText"/>
        <w:spacing w:after="180"/>
        <w:rPr>
          <w:szCs w:val="24"/>
        </w:rPr>
      </w:pPr>
      <w:r w:rsidRPr="001106AE">
        <w:rPr>
          <w:szCs w:val="24"/>
        </w:rPr>
        <w:t>“</w:t>
      </w:r>
      <w:r w:rsidRPr="001106AE">
        <w:rPr>
          <w:i/>
          <w:szCs w:val="24"/>
        </w:rPr>
        <w:t xml:space="preserve">The Kentucky High </w:t>
      </w:r>
      <w:r w:rsidR="002E2437" w:rsidRPr="001106AE">
        <w:rPr>
          <w:i/>
          <w:szCs w:val="24"/>
        </w:rPr>
        <w:t>S</w:t>
      </w:r>
      <w:r w:rsidRPr="001106AE">
        <w:rPr>
          <w:i/>
          <w:szCs w:val="24"/>
        </w:rPr>
        <w:t>chool Athletic Association requires officials to enforce sportsmanship rules for athletes and coaches. We will not tolerate negative statements or actions between opposing players, especially trash-talking, taunting or baiting of opponents. If such comments are heard or actions seen, a penalty will be assessed immediately. We have been instructed not to issue warnings. Let today’s contest reflect mutual respect</w:t>
      </w:r>
      <w:r w:rsidR="00F11099" w:rsidRPr="001106AE">
        <w:rPr>
          <w:szCs w:val="24"/>
        </w:rPr>
        <w:t xml:space="preserve">.” </w:t>
      </w:r>
    </w:p>
    <w:p w14:paraId="7FBF2AEB" w14:textId="77777777" w:rsidR="00F11099" w:rsidRPr="001106AE" w:rsidRDefault="00F11099" w:rsidP="00A017D5">
      <w:pPr>
        <w:pStyle w:val="BodyText"/>
        <w:spacing w:after="180"/>
        <w:rPr>
          <w:szCs w:val="24"/>
        </w:rPr>
      </w:pPr>
      <w:r w:rsidRPr="001106AE">
        <w:rPr>
          <w:szCs w:val="24"/>
        </w:rPr>
        <w:t>It is the clear obligation of all official representatives of member schools to practice the highest principles of sportsmanship and the ethics of competition in all interscholastic relationships.</w:t>
      </w:r>
    </w:p>
    <w:p w14:paraId="63DE73BA" w14:textId="77777777" w:rsidR="00F11099" w:rsidRPr="001106AE" w:rsidRDefault="00F11099" w:rsidP="00A017D5">
      <w:pPr>
        <w:pStyle w:val="BodyText"/>
        <w:pBdr>
          <w:top w:val="single" w:sz="4" w:space="1" w:color="auto"/>
          <w:left w:val="single" w:sz="4" w:space="4" w:color="auto"/>
          <w:bottom w:val="single" w:sz="4" w:space="1" w:color="auto"/>
          <w:right w:val="single" w:sz="4" w:space="4" w:color="auto"/>
        </w:pBdr>
        <w:spacing w:after="180"/>
        <w:jc w:val="center"/>
        <w:rPr>
          <w:szCs w:val="24"/>
        </w:rPr>
      </w:pPr>
      <w:r w:rsidRPr="001106AE">
        <w:rPr>
          <w:b/>
          <w:szCs w:val="24"/>
        </w:rPr>
        <w:t xml:space="preserve">Please refer to KHSAA Bylaw </w:t>
      </w:r>
      <w:r w:rsidR="00271177" w:rsidRPr="001106AE">
        <w:rPr>
          <w:b/>
          <w:szCs w:val="24"/>
        </w:rPr>
        <w:t>15</w:t>
      </w:r>
      <w:r w:rsidRPr="001106AE">
        <w:rPr>
          <w:b/>
          <w:szCs w:val="24"/>
        </w:rPr>
        <w:t>.</w:t>
      </w:r>
    </w:p>
    <w:p w14:paraId="680A983C" w14:textId="77777777" w:rsidR="0073344E" w:rsidRPr="001106AE" w:rsidRDefault="0073344E" w:rsidP="00A017D5">
      <w:pPr>
        <w:pStyle w:val="BodyText"/>
        <w:spacing w:after="180"/>
      </w:pPr>
      <w:r w:rsidRPr="001106AE">
        <w:lastRenderedPageBreak/>
        <w:t xml:space="preserve">The following behaviors represent the types of behaviors that will not be tolerated at </w:t>
      </w:r>
      <w:r w:rsidR="003031AA" w:rsidRPr="001106AE">
        <w:t xml:space="preserve">school/District </w:t>
      </w:r>
      <w:r w:rsidRPr="001106AE">
        <w:t>athletic events. Those who exhibit such behaviors will be asked to leave the premises, and extreme or repeated violation may result in permanent exclusion from school/District athletic events.</w:t>
      </w:r>
    </w:p>
    <w:p w14:paraId="797F24B0" w14:textId="77777777" w:rsidR="0073344E" w:rsidRPr="001106AE" w:rsidRDefault="0073344E" w:rsidP="00A017D5">
      <w:pPr>
        <w:pStyle w:val="BodyText"/>
        <w:numPr>
          <w:ilvl w:val="0"/>
          <w:numId w:val="10"/>
        </w:numPr>
        <w:spacing w:after="60"/>
      </w:pPr>
      <w:r w:rsidRPr="001106AE">
        <w:t>Verbally berating players, coaches, official administrators or others in attendance.</w:t>
      </w:r>
    </w:p>
    <w:p w14:paraId="1DAF6D8C" w14:textId="77777777" w:rsidR="0073344E" w:rsidRPr="001106AE" w:rsidRDefault="0073344E" w:rsidP="001C2582">
      <w:pPr>
        <w:pStyle w:val="BodyText"/>
        <w:numPr>
          <w:ilvl w:val="0"/>
          <w:numId w:val="10"/>
        </w:numPr>
        <w:spacing w:after="180"/>
      </w:pPr>
      <w:r w:rsidRPr="001106AE">
        <w:t>Use of obscene language or gestures or acts of physical violence or threats of violence directed at same</w:t>
      </w:r>
      <w:r w:rsidR="00411AFA" w:rsidRPr="001106AE">
        <w:t xml:space="preserve"> </w:t>
      </w:r>
      <w:r w:rsidR="00E801E5" w:rsidRPr="001106AE">
        <w:t>or at contest officials</w:t>
      </w:r>
      <w:r w:rsidRPr="001106AE">
        <w:t>.</w:t>
      </w:r>
    </w:p>
    <w:p w14:paraId="6E0A6634" w14:textId="77777777" w:rsidR="004C1C21" w:rsidRPr="001106AE" w:rsidRDefault="004C1C21" w:rsidP="001C2582">
      <w:pPr>
        <w:spacing w:after="180"/>
        <w:jc w:val="both"/>
        <w:rPr>
          <w:bCs/>
          <w:sz w:val="24"/>
          <w:szCs w:val="24"/>
        </w:rPr>
      </w:pPr>
      <w:r w:rsidRPr="001106AE">
        <w:rPr>
          <w:bCs/>
          <w:color w:val="000000"/>
          <w:sz w:val="24"/>
          <w:szCs w:val="24"/>
        </w:rPr>
        <w:t>Specifically, actions that are discouraged and may warrant further action include, but are not limited to:</w:t>
      </w:r>
    </w:p>
    <w:p w14:paraId="1FFFCAA2" w14:textId="77777777" w:rsidR="00C91354" w:rsidRPr="001106AE" w:rsidRDefault="00C91354" w:rsidP="00A017D5">
      <w:pPr>
        <w:pStyle w:val="List123"/>
        <w:numPr>
          <w:ilvl w:val="0"/>
          <w:numId w:val="15"/>
        </w:numPr>
        <w:tabs>
          <w:tab w:val="left" w:pos="540"/>
        </w:tabs>
        <w:spacing w:after="60"/>
        <w:ind w:left="720"/>
        <w:rPr>
          <w:rFonts w:ascii="Garamond" w:hAnsi="Garamond"/>
          <w:szCs w:val="24"/>
        </w:rPr>
      </w:pPr>
      <w:r w:rsidRPr="001106AE">
        <w:rPr>
          <w:rFonts w:ascii="Garamond" w:hAnsi="Garamond"/>
          <w:szCs w:val="24"/>
        </w:rPr>
        <w:t>Cursing and use of obscenities,</w:t>
      </w:r>
    </w:p>
    <w:p w14:paraId="330D7880" w14:textId="77777777" w:rsidR="00C91354" w:rsidRPr="001106AE" w:rsidRDefault="00C91354" w:rsidP="00A017D5">
      <w:pPr>
        <w:pStyle w:val="List123"/>
        <w:numPr>
          <w:ilvl w:val="0"/>
          <w:numId w:val="15"/>
        </w:numPr>
        <w:tabs>
          <w:tab w:val="left" w:pos="540"/>
        </w:tabs>
        <w:spacing w:after="60"/>
        <w:ind w:left="720"/>
        <w:rPr>
          <w:rFonts w:ascii="Garamond" w:hAnsi="Garamond"/>
          <w:szCs w:val="24"/>
        </w:rPr>
      </w:pPr>
      <w:r w:rsidRPr="001106AE">
        <w:rPr>
          <w:rFonts w:ascii="Garamond" w:hAnsi="Garamond"/>
          <w:szCs w:val="24"/>
        </w:rPr>
        <w:t xml:space="preserve"> Disrupting or threatening to disrupt school or office operations,</w:t>
      </w:r>
    </w:p>
    <w:p w14:paraId="26D4A390" w14:textId="77777777" w:rsidR="00C91354" w:rsidRPr="001106AE" w:rsidRDefault="00C91354" w:rsidP="00E65357">
      <w:pPr>
        <w:pStyle w:val="List123"/>
        <w:numPr>
          <w:ilvl w:val="0"/>
          <w:numId w:val="15"/>
        </w:numPr>
        <w:tabs>
          <w:tab w:val="left" w:pos="540"/>
        </w:tabs>
        <w:spacing w:after="80"/>
        <w:ind w:left="720"/>
        <w:rPr>
          <w:rFonts w:ascii="Garamond" w:hAnsi="Garamond"/>
          <w:szCs w:val="24"/>
        </w:rPr>
      </w:pPr>
      <w:r w:rsidRPr="001106AE">
        <w:rPr>
          <w:rFonts w:ascii="Garamond" w:hAnsi="Garamond"/>
          <w:szCs w:val="24"/>
        </w:rPr>
        <w:t>Acting in an unsafe manner that could threaten the health or safety of others,</w:t>
      </w:r>
    </w:p>
    <w:p w14:paraId="469395B7" w14:textId="77777777" w:rsidR="00C91354" w:rsidRPr="001106AE" w:rsidRDefault="00C91354" w:rsidP="00A017D5">
      <w:pPr>
        <w:pStyle w:val="List123"/>
        <w:numPr>
          <w:ilvl w:val="0"/>
          <w:numId w:val="15"/>
        </w:numPr>
        <w:tabs>
          <w:tab w:val="left" w:pos="540"/>
        </w:tabs>
        <w:spacing w:after="60"/>
        <w:ind w:left="720"/>
        <w:rPr>
          <w:rFonts w:ascii="Garamond" w:hAnsi="Garamond"/>
          <w:szCs w:val="24"/>
        </w:rPr>
      </w:pPr>
      <w:r w:rsidRPr="001106AE">
        <w:rPr>
          <w:rFonts w:ascii="Garamond" w:hAnsi="Garamond"/>
          <w:szCs w:val="24"/>
        </w:rPr>
        <w:t>Verbal or written statements or gestures indicating intent to harm an individual or property, and</w:t>
      </w:r>
    </w:p>
    <w:p w14:paraId="26E3757C" w14:textId="77777777" w:rsidR="00C91354" w:rsidRPr="001106AE" w:rsidRDefault="00C91354" w:rsidP="001C2582">
      <w:pPr>
        <w:pStyle w:val="List123"/>
        <w:numPr>
          <w:ilvl w:val="0"/>
          <w:numId w:val="15"/>
        </w:numPr>
        <w:tabs>
          <w:tab w:val="left" w:pos="540"/>
        </w:tabs>
        <w:spacing w:after="180"/>
        <w:ind w:left="720"/>
        <w:rPr>
          <w:rFonts w:ascii="Garamond" w:hAnsi="Garamond"/>
          <w:szCs w:val="24"/>
        </w:rPr>
      </w:pPr>
      <w:r w:rsidRPr="001106AE">
        <w:rPr>
          <w:rFonts w:ascii="Garamond" w:hAnsi="Garamond"/>
          <w:szCs w:val="24"/>
        </w:rPr>
        <w:t>Physical attacks intended to harm an individual or substantially damage property.</w:t>
      </w:r>
      <w:r w:rsidRPr="001106AE">
        <w:rPr>
          <w:rFonts w:ascii="Garamond" w:hAnsi="Garamond"/>
          <w:b/>
          <w:szCs w:val="24"/>
        </w:rPr>
        <w:t xml:space="preserve"> 05.45,</w:t>
      </w:r>
      <w:r w:rsidRPr="001106AE">
        <w:rPr>
          <w:rFonts w:ascii="Garamond" w:hAnsi="Garamond"/>
          <w:szCs w:val="24"/>
        </w:rPr>
        <w:t xml:space="preserve"> </w:t>
      </w:r>
      <w:r w:rsidRPr="001106AE">
        <w:rPr>
          <w:rFonts w:ascii="Garamond" w:hAnsi="Garamond"/>
          <w:b/>
          <w:szCs w:val="24"/>
        </w:rPr>
        <w:t>10.21</w:t>
      </w:r>
    </w:p>
    <w:p w14:paraId="7F1ECE04" w14:textId="77777777" w:rsidR="0073344E" w:rsidRPr="001106AE" w:rsidRDefault="0073344E" w:rsidP="00A017D5">
      <w:pPr>
        <w:pStyle w:val="Heading1"/>
        <w:spacing w:before="0" w:after="180"/>
      </w:pPr>
      <w:bookmarkStart w:id="1198" w:name="_Toc171332773"/>
      <w:r w:rsidRPr="001106AE">
        <w:t>Awards</w:t>
      </w:r>
      <w:r w:rsidR="004A335C" w:rsidRPr="001106AE">
        <w:t xml:space="preserve"> and Recognitions</w:t>
      </w:r>
      <w:bookmarkEnd w:id="1198"/>
    </w:p>
    <w:p w14:paraId="5BD26397" w14:textId="77777777" w:rsidR="00C42240" w:rsidRPr="001106AE" w:rsidRDefault="00C42240" w:rsidP="00A017D5">
      <w:pPr>
        <w:pStyle w:val="BodyText"/>
        <w:spacing w:after="180"/>
      </w:pPr>
      <w:bookmarkStart w:id="1199" w:name="_Toc478442603"/>
      <w:bookmarkStart w:id="1200" w:name="_Toc478789132"/>
      <w:bookmarkStart w:id="1201" w:name="_Toc479739486"/>
      <w:bookmarkStart w:id="1202" w:name="_Toc479739547"/>
      <w:bookmarkStart w:id="1203" w:name="_Toc479991200"/>
      <w:bookmarkStart w:id="1204" w:name="_Toc479992808"/>
      <w:bookmarkStart w:id="1205" w:name="_Toc480009452"/>
      <w:bookmarkStart w:id="1206" w:name="_Toc480016040"/>
      <w:bookmarkStart w:id="1207" w:name="_Toc480016098"/>
      <w:bookmarkStart w:id="1208" w:name="_Toc480254725"/>
      <w:bookmarkStart w:id="1209" w:name="_Toc480345562"/>
      <w:bookmarkStart w:id="1210" w:name="_Toc480606746"/>
      <w:r w:rsidRPr="001106AE">
        <w:t>The Board recognizes that a significant part of interscholastic athletics is the recognition of achievement by student-athletes. All teams shall hold an end-of-season recognition ceremony where student achievement is recognized. The individual sport shall establish the criteria that will be used to determine whether or not an athlete has achieved status as a varsity, junior-varsity, etc., member and whether a varsity letter will be awarded. The criteria shall be clearly defined and communicated to the team members at the beginning of the season.</w:t>
      </w:r>
    </w:p>
    <w:p w14:paraId="314386AD" w14:textId="77777777" w:rsidR="00F11099" w:rsidRPr="001106AE" w:rsidRDefault="00F11099" w:rsidP="003F698D">
      <w:pPr>
        <w:pStyle w:val="BodyText"/>
        <w:pBdr>
          <w:top w:val="single" w:sz="4" w:space="1" w:color="auto"/>
          <w:left w:val="single" w:sz="4" w:space="4" w:color="auto"/>
          <w:bottom w:val="single" w:sz="4" w:space="1" w:color="auto"/>
          <w:right w:val="single" w:sz="4" w:space="4" w:color="auto"/>
        </w:pBdr>
        <w:jc w:val="center"/>
      </w:pPr>
      <w:r w:rsidRPr="001106AE">
        <w:rPr>
          <w:b/>
        </w:rPr>
        <w:t>Please refer to KHSAA Bylaw</w:t>
      </w:r>
      <w:r w:rsidR="00271177" w:rsidRPr="001106AE">
        <w:rPr>
          <w:b/>
        </w:rPr>
        <w:t xml:space="preserve"> 10</w:t>
      </w:r>
      <w:r w:rsidRPr="001106AE">
        <w:rPr>
          <w:b/>
        </w:rPr>
        <w:t>.</w:t>
      </w:r>
    </w:p>
    <w:p w14:paraId="06926721" w14:textId="77777777" w:rsidR="0077579F" w:rsidRPr="001106AE" w:rsidRDefault="0077579F" w:rsidP="003F698D">
      <w:pPr>
        <w:pStyle w:val="BodyText"/>
      </w:pPr>
    </w:p>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99"/>
    <w:bookmarkEnd w:id="1200"/>
    <w:bookmarkEnd w:id="1201"/>
    <w:bookmarkEnd w:id="1202"/>
    <w:bookmarkEnd w:id="1203"/>
    <w:bookmarkEnd w:id="1204"/>
    <w:bookmarkEnd w:id="1205"/>
    <w:bookmarkEnd w:id="1206"/>
    <w:bookmarkEnd w:id="1207"/>
    <w:bookmarkEnd w:id="1208"/>
    <w:bookmarkEnd w:id="1209"/>
    <w:bookmarkEnd w:id="1210"/>
    <w:p w14:paraId="398B0D05" w14:textId="77777777" w:rsidR="00950373" w:rsidRPr="001106AE" w:rsidRDefault="00950373" w:rsidP="003F698D">
      <w:pPr>
        <w:pStyle w:val="BodyText"/>
        <w:sectPr w:rsidR="00950373" w:rsidRPr="001106AE" w:rsidSect="00030D4C">
          <w:headerReference w:type="default" r:id="rId44"/>
          <w:type w:val="continuous"/>
          <w:pgSz w:w="12240" w:h="15840" w:code="1"/>
          <w:pgMar w:top="1440" w:right="1800" w:bottom="1440" w:left="2707" w:header="720" w:footer="720" w:gutter="0"/>
          <w:cols w:space="720"/>
        </w:sectPr>
      </w:pPr>
    </w:p>
    <w:p w14:paraId="267F3CDA" w14:textId="77777777" w:rsidR="00C26B4F" w:rsidRPr="001106AE" w:rsidRDefault="001C56A1" w:rsidP="003F698D">
      <w:pPr>
        <w:pStyle w:val="ChapterTitle"/>
        <w:spacing w:before="1800"/>
      </w:pPr>
      <w:bookmarkStart w:id="1211" w:name="_Toc478789149"/>
      <w:bookmarkStart w:id="1212" w:name="_Toc479739503"/>
      <w:bookmarkStart w:id="1213" w:name="_Toc479991217"/>
      <w:bookmarkStart w:id="1214" w:name="_Toc479992825"/>
      <w:bookmarkStart w:id="1215" w:name="_Toc480009469"/>
      <w:bookmarkStart w:id="1216" w:name="_Toc480016057"/>
      <w:bookmarkStart w:id="1217" w:name="_Toc480016115"/>
      <w:bookmarkStart w:id="1218" w:name="_Toc480254742"/>
      <w:bookmarkStart w:id="1219" w:name="_Toc480345579"/>
      <w:bookmarkStart w:id="1220" w:name="_Toc480606767"/>
      <w:bookmarkStart w:id="1221" w:name="_Toc171332774"/>
      <w:bookmarkEnd w:id="1148"/>
      <w:bookmarkEnd w:id="1149"/>
      <w:r w:rsidRPr="001106AE">
        <w:rPr>
          <w:noProof/>
        </w:rPr>
        <w:lastRenderedPageBreak/>
        <mc:AlternateContent>
          <mc:Choice Requires="wps">
            <w:drawing>
              <wp:anchor distT="0" distB="0" distL="114300" distR="114300" simplePos="0" relativeHeight="251659264" behindDoc="0" locked="0" layoutInCell="1" allowOverlap="1" wp14:anchorId="3D7558AD" wp14:editId="59D7BB9D">
                <wp:simplePos x="0" y="0"/>
                <wp:positionH relativeFrom="column">
                  <wp:posOffset>3387090</wp:posOffset>
                </wp:positionH>
                <wp:positionV relativeFrom="paragraph">
                  <wp:posOffset>-430530</wp:posOffset>
                </wp:positionV>
                <wp:extent cx="1828800" cy="1828800"/>
                <wp:effectExtent l="0" t="0" r="0" b="0"/>
                <wp:wrapSquare wrapText="bothSides"/>
                <wp:docPr id="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6B5CC7A0" w14:textId="77777777" w:rsidR="00BF4ABF" w:rsidRDefault="00BF4ABF" w:rsidP="00C26B4F">
                            <w:pPr>
                              <w:jc w:val="center"/>
                              <w:rPr>
                                <w:rFonts w:ascii="Arial Black" w:hAnsi="Arial Black"/>
                                <w:sz w:val="36"/>
                              </w:rPr>
                            </w:pPr>
                            <w:r>
                              <w:rPr>
                                <w:rFonts w:ascii="Arial Black" w:hAnsi="Arial Black"/>
                                <w:sz w:val="36"/>
                              </w:rPr>
                              <w:t>Section</w:t>
                            </w:r>
                          </w:p>
                          <w:p w14:paraId="61633EA8" w14:textId="77777777" w:rsidR="00BF4ABF" w:rsidRDefault="00BF4ABF" w:rsidP="00C26B4F">
                            <w:pPr>
                              <w:jc w:val="center"/>
                            </w:pPr>
                            <w:r>
                              <w:rPr>
                                <w:rFonts w:ascii="Arial Black" w:hAnsi="Arial Black"/>
                                <w:sz w:val="14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558AD" id="Text Box 131" o:spid="_x0000_s1030" type="#_x0000_t202" style="position:absolute;margin-left:266.7pt;margin-top:-33.9pt;width:2in;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">
                <v:textbox>
                  <w:txbxContent>
                    <w:p w14:paraId="6B5CC7A0" w14:textId="77777777" w:rsidR="00BF4ABF" w:rsidRDefault="00BF4ABF" w:rsidP="00C26B4F">
                      <w:pPr>
                        <w:jc w:val="center"/>
                        <w:rPr>
                          <w:rFonts w:ascii="Arial Black" w:hAnsi="Arial Black"/>
                          <w:sz w:val="36"/>
                        </w:rPr>
                      </w:pPr>
                      <w:r>
                        <w:rPr>
                          <w:rFonts w:ascii="Arial Black" w:hAnsi="Arial Black"/>
                          <w:sz w:val="36"/>
                        </w:rPr>
                        <w:t>Section</w:t>
                      </w:r>
                    </w:p>
                    <w:p w14:paraId="61633EA8" w14:textId="77777777" w:rsidR="00BF4ABF" w:rsidRDefault="00BF4ABF" w:rsidP="00C26B4F">
                      <w:pPr>
                        <w:jc w:val="center"/>
                      </w:pPr>
                      <w:r>
                        <w:rPr>
                          <w:rFonts w:ascii="Arial Black" w:hAnsi="Arial Black"/>
                          <w:sz w:val="144"/>
                        </w:rPr>
                        <w:t>5</w:t>
                      </w:r>
                    </w:p>
                  </w:txbxContent>
                </v:textbox>
                <w10:wrap type="square"/>
              </v:shape>
            </w:pict>
          </mc:Fallback>
        </mc:AlternateContent>
      </w:r>
      <w:r w:rsidR="00C26B4F" w:rsidRPr="001106AE">
        <w:t>Appendix</w:t>
      </w:r>
      <w:bookmarkEnd w:id="1221"/>
    </w:p>
    <w:p w14:paraId="7A4E4E55" w14:textId="77777777" w:rsidR="00355CC5" w:rsidRPr="001106AE" w:rsidRDefault="00355CC5" w:rsidP="003F698D">
      <w:pPr>
        <w:pStyle w:val="Heading1"/>
        <w:spacing w:before="0"/>
      </w:pPr>
      <w:bookmarkStart w:id="1222" w:name="_Toc171332775"/>
      <w:r w:rsidRPr="001106AE">
        <w:t>Code of Ethics for Teachers</w:t>
      </w:r>
      <w:bookmarkEnd w:id="1222"/>
    </w:p>
    <w:p w14:paraId="29201C99" w14:textId="77777777" w:rsidR="00355CC5" w:rsidRPr="001106AE" w:rsidRDefault="004641F8" w:rsidP="003F698D">
      <w:pPr>
        <w:pStyle w:val="BodyText"/>
        <w:spacing w:after="120"/>
      </w:pPr>
      <w:r w:rsidRPr="001106AE">
        <w:t>16 KAR 1:020</w:t>
      </w:r>
      <w:r w:rsidR="00355CC5" w:rsidRPr="001106AE">
        <w:t>:</w:t>
      </w:r>
    </w:p>
    <w:p w14:paraId="4FF5EE07" w14:textId="77777777" w:rsidR="00355CC5" w:rsidRPr="001106AE" w:rsidRDefault="00355CC5" w:rsidP="003F698D">
      <w:pPr>
        <w:pStyle w:val="BodyText"/>
        <w:spacing w:after="120"/>
      </w:pPr>
      <w:r w:rsidRPr="001106AE">
        <w:t>Section 1. Certified personnel in the Commonwealth:</w:t>
      </w:r>
    </w:p>
    <w:p w14:paraId="28B95138" w14:textId="77777777" w:rsidR="00355CC5" w:rsidRPr="001106AE" w:rsidRDefault="00355CC5" w:rsidP="003F698D">
      <w:pPr>
        <w:pStyle w:val="BodyText"/>
        <w:spacing w:after="120"/>
        <w:ind w:left="274" w:hanging="274"/>
      </w:pPr>
      <w:r w:rsidRPr="001106AE">
        <w:t>(1) Shall strive toward excellence, recognize the importance of the pursuit of truth, nurture democratic citizenship, and safeguard the freedom to learn and to teach;</w:t>
      </w:r>
    </w:p>
    <w:p w14:paraId="686DA08A" w14:textId="77777777" w:rsidR="00355CC5" w:rsidRPr="001106AE" w:rsidRDefault="00355CC5" w:rsidP="003F698D">
      <w:pPr>
        <w:pStyle w:val="BodyText"/>
        <w:spacing w:after="120"/>
        <w:ind w:left="274" w:hanging="274"/>
      </w:pPr>
      <w:r w:rsidRPr="001106AE">
        <w:t>(2) Shall believe in the worth and dignity of each human being and in educational opportunities for all;</w:t>
      </w:r>
    </w:p>
    <w:p w14:paraId="50B4CE1C" w14:textId="77777777" w:rsidR="00355CC5" w:rsidRPr="001106AE" w:rsidRDefault="00355CC5" w:rsidP="003F698D">
      <w:pPr>
        <w:pStyle w:val="BodyText"/>
        <w:spacing w:after="120"/>
        <w:ind w:left="274" w:hanging="274"/>
      </w:pPr>
      <w:r w:rsidRPr="001106AE">
        <w:t>(3) Shall strive to uphold the responsibilities of the education profession, including the following obligations to students, to parents, and to the education profession:</w:t>
      </w:r>
    </w:p>
    <w:p w14:paraId="4353EB4D" w14:textId="77777777" w:rsidR="00355CC5" w:rsidRPr="001106AE" w:rsidRDefault="00355CC5" w:rsidP="003F698D">
      <w:pPr>
        <w:pStyle w:val="BodyText"/>
        <w:spacing w:after="120"/>
      </w:pPr>
      <w:r w:rsidRPr="001106AE">
        <w:t>(a) To students:</w:t>
      </w:r>
    </w:p>
    <w:p w14:paraId="0576CEBB" w14:textId="77777777" w:rsidR="00355CC5" w:rsidRPr="001106AE" w:rsidRDefault="00355CC5" w:rsidP="003F698D">
      <w:pPr>
        <w:pStyle w:val="BodyText"/>
        <w:spacing w:after="120"/>
        <w:ind w:left="274" w:hanging="274"/>
      </w:pPr>
      <w:r w:rsidRPr="001106AE">
        <w:t>1. Shall provide students with professional education services in a nondiscriminatory manner and in consonance with accepted best practice known to the educator;</w:t>
      </w:r>
    </w:p>
    <w:p w14:paraId="39E582AC" w14:textId="77777777" w:rsidR="00355CC5" w:rsidRPr="001106AE" w:rsidRDefault="00355CC5" w:rsidP="003F698D">
      <w:pPr>
        <w:pStyle w:val="BodyText"/>
        <w:spacing w:after="120"/>
        <w:ind w:left="274" w:hanging="274"/>
      </w:pPr>
      <w:r w:rsidRPr="001106AE">
        <w:t>2. Shall respect the constitutional rights of all students;</w:t>
      </w:r>
    </w:p>
    <w:p w14:paraId="34D2D6CE" w14:textId="77777777" w:rsidR="00355CC5" w:rsidRPr="001106AE" w:rsidRDefault="00355CC5" w:rsidP="003F698D">
      <w:pPr>
        <w:pStyle w:val="BodyText"/>
        <w:spacing w:after="120"/>
        <w:ind w:left="274" w:hanging="274"/>
      </w:pPr>
      <w:r w:rsidRPr="001106AE">
        <w:t>3. Shall take reasonable measures to protect the health, safety, and emotional well-being of students;</w:t>
      </w:r>
    </w:p>
    <w:p w14:paraId="178759E8" w14:textId="77777777" w:rsidR="00355CC5" w:rsidRPr="001106AE" w:rsidRDefault="00355CC5" w:rsidP="003F698D">
      <w:pPr>
        <w:pStyle w:val="BodyText"/>
        <w:spacing w:after="120"/>
        <w:ind w:left="274" w:hanging="274"/>
      </w:pPr>
      <w:r w:rsidRPr="001106AE">
        <w:t>4. Shall not use professional relationships or authority with students for personal advantage;</w:t>
      </w:r>
    </w:p>
    <w:p w14:paraId="3E90CE2E" w14:textId="77777777" w:rsidR="00355CC5" w:rsidRPr="001106AE" w:rsidRDefault="00355CC5" w:rsidP="003F698D">
      <w:pPr>
        <w:pStyle w:val="BodyText"/>
        <w:spacing w:after="120"/>
        <w:ind w:left="274" w:hanging="274"/>
      </w:pPr>
      <w:r w:rsidRPr="001106AE">
        <w:t>5. Shall keep in confidence information about students which has been obtained in the course of professional service, unless disclosure serves professional purposes or is required by law;</w:t>
      </w:r>
    </w:p>
    <w:p w14:paraId="54429DB1" w14:textId="77777777" w:rsidR="00355CC5" w:rsidRPr="001106AE" w:rsidRDefault="00355CC5" w:rsidP="003F698D">
      <w:pPr>
        <w:pStyle w:val="BodyText"/>
        <w:spacing w:after="120"/>
        <w:ind w:left="274" w:hanging="274"/>
      </w:pPr>
      <w:r w:rsidRPr="001106AE">
        <w:t>6. Shall not knowingly make false or malicious statements about students or colleagues;</w:t>
      </w:r>
    </w:p>
    <w:p w14:paraId="1AA8671F" w14:textId="77777777" w:rsidR="00355CC5" w:rsidRPr="001106AE" w:rsidRDefault="00355CC5" w:rsidP="003F698D">
      <w:pPr>
        <w:pStyle w:val="BodyText"/>
        <w:spacing w:after="120"/>
        <w:ind w:left="274" w:hanging="274"/>
      </w:pPr>
      <w:r w:rsidRPr="001106AE">
        <w:t>7. Shall refrain from subjecting students to embarrassment or disparagement; and</w:t>
      </w:r>
    </w:p>
    <w:p w14:paraId="4988BF3E" w14:textId="77777777" w:rsidR="00355CC5" w:rsidRPr="001106AE" w:rsidRDefault="00355CC5" w:rsidP="003F698D">
      <w:pPr>
        <w:pStyle w:val="BodyText"/>
        <w:spacing w:after="120"/>
        <w:ind w:left="274" w:hanging="274"/>
      </w:pPr>
      <w:r w:rsidRPr="001106AE">
        <w:t>8. Shall not engage in any sexually related behavior with a student with or without consent, but shall maintain a professional approach with students.</w:t>
      </w:r>
    </w:p>
    <w:p w14:paraId="1E1D8318" w14:textId="77777777" w:rsidR="00355CC5" w:rsidRPr="001106AE" w:rsidRDefault="00355CC5" w:rsidP="003F698D">
      <w:pPr>
        <w:pStyle w:val="BodyText"/>
        <w:spacing w:after="120"/>
      </w:pPr>
      <w:r w:rsidRPr="001106AE">
        <w:t>Sexually related behavior shall include such behaviors as sexual jokes; sexual remarks; sexual kidding or teasing; sexual innuendo; pressure for dates or sexual favors; inappropriate physical touching, kissing, or grabbing; rape; threats of physical harm; and sexual assault.</w:t>
      </w:r>
    </w:p>
    <w:p w14:paraId="5ABB7CC1" w14:textId="77777777" w:rsidR="00A017D5" w:rsidRPr="001106AE" w:rsidRDefault="00A017D5" w:rsidP="003F698D">
      <w:pPr>
        <w:pStyle w:val="BodyText"/>
        <w:spacing w:after="180"/>
        <w:rPr>
          <w:rFonts w:ascii="Arial Black" w:hAnsi="Arial Black"/>
          <w:color w:val="808080"/>
          <w:sz w:val="32"/>
          <w:szCs w:val="32"/>
        </w:rPr>
      </w:pPr>
      <w:r w:rsidRPr="001106AE">
        <w:rPr>
          <w:rFonts w:ascii="Arial Black" w:hAnsi="Arial Black"/>
          <w:color w:val="808080"/>
          <w:sz w:val="32"/>
          <w:szCs w:val="32"/>
        </w:rPr>
        <w:br w:type="page"/>
      </w:r>
    </w:p>
    <w:p w14:paraId="09A8EA21" w14:textId="4229DACB" w:rsidR="00355CC5" w:rsidRPr="001106AE" w:rsidRDefault="00355CC5" w:rsidP="003F698D">
      <w:pPr>
        <w:pStyle w:val="BodyText"/>
        <w:spacing w:after="180"/>
      </w:pPr>
      <w:r w:rsidRPr="001106AE">
        <w:lastRenderedPageBreak/>
        <w:t xml:space="preserve"> (b) To parents:</w:t>
      </w:r>
    </w:p>
    <w:p w14:paraId="302AACDC" w14:textId="77777777" w:rsidR="00355CC5" w:rsidRPr="001106AE" w:rsidRDefault="00355CC5" w:rsidP="003F698D">
      <w:pPr>
        <w:pStyle w:val="BodyText"/>
        <w:spacing w:after="180"/>
        <w:ind w:left="274" w:hanging="274"/>
      </w:pPr>
      <w:r w:rsidRPr="001106AE">
        <w:t>1. Shall make reasonable effort to communicate to parents information which should be revealed in the interest of the student;</w:t>
      </w:r>
    </w:p>
    <w:p w14:paraId="70364897" w14:textId="77777777" w:rsidR="00355CC5" w:rsidRPr="001106AE" w:rsidRDefault="00355CC5" w:rsidP="003F698D">
      <w:pPr>
        <w:pStyle w:val="BodyText"/>
        <w:spacing w:after="180"/>
        <w:ind w:left="274" w:hanging="274"/>
      </w:pPr>
      <w:r w:rsidRPr="001106AE">
        <w:t>2. Shall endeavor to understand community cultures and diverse home environments of students;</w:t>
      </w:r>
    </w:p>
    <w:p w14:paraId="6D8BAC6F" w14:textId="77777777" w:rsidR="00355CC5" w:rsidRPr="001106AE" w:rsidRDefault="00355CC5" w:rsidP="003F698D">
      <w:pPr>
        <w:pStyle w:val="BodyText"/>
        <w:spacing w:after="180"/>
        <w:ind w:left="274" w:hanging="274"/>
      </w:pPr>
      <w:r w:rsidRPr="001106AE">
        <w:t>3. Shall not knowingly distort or misrepresent facts concerning educational issues;</w:t>
      </w:r>
    </w:p>
    <w:p w14:paraId="2263079A" w14:textId="77777777" w:rsidR="00355CC5" w:rsidRPr="001106AE" w:rsidRDefault="00355CC5" w:rsidP="003F698D">
      <w:pPr>
        <w:pStyle w:val="BodyText"/>
        <w:spacing w:after="180"/>
        <w:ind w:left="274" w:hanging="274"/>
      </w:pPr>
      <w:r w:rsidRPr="001106AE">
        <w:t>4. Shall distinguish between personal views and the views of the employing educational agency;</w:t>
      </w:r>
    </w:p>
    <w:p w14:paraId="4C275A5D" w14:textId="77777777" w:rsidR="00355CC5" w:rsidRPr="001106AE" w:rsidRDefault="00355CC5" w:rsidP="003F698D">
      <w:pPr>
        <w:pStyle w:val="BodyText"/>
        <w:spacing w:after="180"/>
        <w:ind w:left="274" w:hanging="274"/>
      </w:pPr>
      <w:r w:rsidRPr="001106AE">
        <w:t>5. Shall not interfere in the exercise of political and citizenship rights and responsibilities of others;</w:t>
      </w:r>
    </w:p>
    <w:p w14:paraId="1CC27D33" w14:textId="77777777" w:rsidR="00355CC5" w:rsidRPr="001106AE" w:rsidRDefault="00355CC5" w:rsidP="003F698D">
      <w:pPr>
        <w:pStyle w:val="BodyText"/>
        <w:spacing w:after="180"/>
        <w:ind w:left="270" w:hanging="270"/>
      </w:pPr>
      <w:r w:rsidRPr="001106AE">
        <w:t>6. Shall not use institutional privileges for private gain, for the promotion of political candidates, or for partisan political activities; and</w:t>
      </w:r>
    </w:p>
    <w:p w14:paraId="6C49D814" w14:textId="77777777" w:rsidR="00355CC5" w:rsidRPr="001106AE" w:rsidRDefault="00355CC5" w:rsidP="003F698D">
      <w:pPr>
        <w:pStyle w:val="BodyText"/>
        <w:spacing w:after="180"/>
        <w:ind w:left="270" w:hanging="270"/>
      </w:pPr>
      <w:r w:rsidRPr="001106AE">
        <w:t>7. Shall not accept gratuities, gifts, or favors that might impair or appear to impair professional judgement, and shall not offer any of these to obtain special advantage.</w:t>
      </w:r>
    </w:p>
    <w:p w14:paraId="67F36D33" w14:textId="77777777" w:rsidR="00355CC5" w:rsidRPr="001106AE" w:rsidRDefault="00355CC5" w:rsidP="003F698D">
      <w:pPr>
        <w:pStyle w:val="BodyText"/>
        <w:spacing w:after="180"/>
      </w:pPr>
      <w:r w:rsidRPr="001106AE">
        <w:t>(c) To the education profession;</w:t>
      </w:r>
    </w:p>
    <w:p w14:paraId="00B13A23" w14:textId="77777777" w:rsidR="00355CC5" w:rsidRPr="001106AE" w:rsidRDefault="00355CC5" w:rsidP="003F698D">
      <w:pPr>
        <w:pStyle w:val="BodyText"/>
        <w:spacing w:after="180"/>
        <w:ind w:left="270" w:hanging="270"/>
      </w:pPr>
      <w:r w:rsidRPr="001106AE">
        <w:t>1. Shall exemplify behaviors which maintain the dignity and integrity of the profession;</w:t>
      </w:r>
    </w:p>
    <w:p w14:paraId="2A1006D1" w14:textId="77777777" w:rsidR="00355CC5" w:rsidRPr="001106AE" w:rsidRDefault="00355CC5" w:rsidP="003F698D">
      <w:pPr>
        <w:pStyle w:val="BodyText"/>
        <w:spacing w:after="180"/>
        <w:ind w:left="270" w:hanging="270"/>
      </w:pPr>
      <w:r w:rsidRPr="001106AE">
        <w:t>2. Shall accord just and equitable treatment to all members of the profession in the exercise of their professional rights and responsibilities;</w:t>
      </w:r>
    </w:p>
    <w:p w14:paraId="43E238F3" w14:textId="77777777" w:rsidR="00355CC5" w:rsidRPr="001106AE" w:rsidRDefault="00355CC5" w:rsidP="003F698D">
      <w:pPr>
        <w:pStyle w:val="BodyText"/>
        <w:spacing w:after="180"/>
        <w:ind w:left="270" w:hanging="270"/>
      </w:pPr>
      <w:r w:rsidRPr="001106AE">
        <w:t>3. Shall keep in confidence information acquired about colleagues in the course of employment, unless disclosure serves professional purposes or is required by law;</w:t>
      </w:r>
    </w:p>
    <w:p w14:paraId="58AF8A05" w14:textId="77777777" w:rsidR="00355CC5" w:rsidRPr="001106AE" w:rsidRDefault="00355CC5" w:rsidP="003F698D">
      <w:pPr>
        <w:pStyle w:val="BodyText"/>
        <w:spacing w:after="180"/>
        <w:ind w:left="270" w:hanging="270"/>
      </w:pPr>
      <w:r w:rsidRPr="001106AE">
        <w:t>4. Shall not use coercive means or give special treatment in order to influence professional decisions;</w:t>
      </w:r>
    </w:p>
    <w:p w14:paraId="614ECBC3" w14:textId="77777777" w:rsidR="00355CC5" w:rsidRPr="001106AE" w:rsidRDefault="00355CC5" w:rsidP="003F698D">
      <w:pPr>
        <w:pStyle w:val="BodyText"/>
        <w:spacing w:after="180"/>
        <w:ind w:left="270" w:hanging="270"/>
      </w:pPr>
      <w:r w:rsidRPr="001106AE">
        <w:t>5. Shall apply for, accept, offer, or assign a position or responsibility only on the basis of professional preparation and legal qualifications; and</w:t>
      </w:r>
    </w:p>
    <w:p w14:paraId="26EBF1E6" w14:textId="77777777" w:rsidR="00355CC5" w:rsidRPr="001106AE" w:rsidRDefault="00355CC5" w:rsidP="003F698D">
      <w:pPr>
        <w:pStyle w:val="BodyText"/>
        <w:spacing w:after="180"/>
        <w:ind w:left="270" w:hanging="270"/>
      </w:pPr>
      <w:r w:rsidRPr="001106AE">
        <w:t>6. Shall not knowingly falsify or misrepresent records of facts relating to the educator's own qualifications or those of other professionals.</w:t>
      </w:r>
    </w:p>
    <w:p w14:paraId="44ABDA46" w14:textId="77777777" w:rsidR="00D42481" w:rsidRPr="001106AE" w:rsidRDefault="00D42481" w:rsidP="003F698D">
      <w:pPr>
        <w:pStyle w:val="BodyText"/>
        <w:spacing w:after="180"/>
      </w:pPr>
      <w:r w:rsidRPr="001106AE">
        <w:t xml:space="preserve">Section 2. Violation of this administrative regulation may result in cause to initiate proceedings for revocation or suspension of Kentucky certification as provided in </w:t>
      </w:r>
      <w:r w:rsidRPr="001106AE">
        <w:rPr>
          <w:rStyle w:val="BodyTextChar"/>
          <w:color w:val="000000"/>
          <w:szCs w:val="24"/>
        </w:rPr>
        <w:t>704 KAR 20:585.</w:t>
      </w:r>
    </w:p>
    <w:p w14:paraId="0FE1817B" w14:textId="77777777" w:rsidR="00355CC5" w:rsidRPr="001106AE" w:rsidRDefault="00355CC5" w:rsidP="003F698D">
      <w:pPr>
        <w:pStyle w:val="Heading1"/>
        <w:spacing w:before="120" w:after="240"/>
      </w:pPr>
      <w:r w:rsidRPr="001106AE">
        <w:br w:type="page"/>
      </w:r>
      <w:bookmarkStart w:id="1223" w:name="_Toc241552628"/>
      <w:bookmarkStart w:id="1224" w:name="_Toc171332776"/>
      <w:r w:rsidRPr="001106AE">
        <w:lastRenderedPageBreak/>
        <w:t>Code of Ethics</w:t>
      </w:r>
      <w:bookmarkEnd w:id="1223"/>
      <w:r w:rsidRPr="001106AE">
        <w:t xml:space="preserve"> for Coaches</w:t>
      </w:r>
      <w:bookmarkEnd w:id="1224"/>
    </w:p>
    <w:p w14:paraId="5930FB30" w14:textId="77777777" w:rsidR="0077579F" w:rsidRPr="001106AE" w:rsidRDefault="0077579F" w:rsidP="003F698D">
      <w:pPr>
        <w:pStyle w:val="BodyText"/>
        <w:spacing w:after="120"/>
      </w:pPr>
      <w:r w:rsidRPr="001106AE">
        <w:t>The function of a coach is to educate students through participation in interscholastic competition. An interscholastic program should be designed to enhance academic achievement and should never interfere with opportunities for academic success. Each student-athlete should be treated as though he or she were the coaches' own, and his or her welfare should be uppermost at all times. Accordingly, the following guidelines for coaches have been adopted by the NFCA Board of Directors.</w:t>
      </w:r>
    </w:p>
    <w:p w14:paraId="4721406C" w14:textId="77777777" w:rsidR="0077579F" w:rsidRPr="001106AE" w:rsidRDefault="0077579F" w:rsidP="003F698D">
      <w:pPr>
        <w:pStyle w:val="BodyText"/>
        <w:numPr>
          <w:ilvl w:val="0"/>
          <w:numId w:val="11"/>
        </w:numPr>
        <w:tabs>
          <w:tab w:val="clear" w:pos="720"/>
          <w:tab w:val="num" w:pos="360"/>
        </w:tabs>
        <w:spacing w:after="120"/>
        <w:ind w:left="360"/>
      </w:pPr>
      <w:r w:rsidRPr="001106AE">
        <w:t>The coach shall be aware that he or she has a tremendous influence, for either good or ill, on the education of the student-athlete and, thus, shall never place the value of winning above the value of instilling the highest ideals of character.</w:t>
      </w:r>
    </w:p>
    <w:p w14:paraId="61B13CDC" w14:textId="77777777" w:rsidR="0077579F" w:rsidRPr="001106AE" w:rsidRDefault="0077579F" w:rsidP="003F698D">
      <w:pPr>
        <w:pStyle w:val="BodyText"/>
        <w:numPr>
          <w:ilvl w:val="0"/>
          <w:numId w:val="11"/>
        </w:numPr>
        <w:tabs>
          <w:tab w:val="clear" w:pos="720"/>
          <w:tab w:val="num" w:pos="360"/>
        </w:tabs>
        <w:spacing w:after="120"/>
        <w:ind w:left="360"/>
      </w:pPr>
      <w:r w:rsidRPr="001106AE">
        <w:t>The coach shall uphold the honor and dignity of the profession. In all personal contact with student-athletes, officials, athletic directors, school administrators, the state high school athletic association, the media, and the public, the coach shall strive to set an example of the highest ethical and moral conduct.</w:t>
      </w:r>
    </w:p>
    <w:p w14:paraId="6778A4A7" w14:textId="77777777" w:rsidR="0077579F" w:rsidRPr="001106AE" w:rsidRDefault="0077579F" w:rsidP="003F698D">
      <w:pPr>
        <w:pStyle w:val="BodyText"/>
        <w:numPr>
          <w:ilvl w:val="0"/>
          <w:numId w:val="11"/>
        </w:numPr>
        <w:tabs>
          <w:tab w:val="clear" w:pos="720"/>
          <w:tab w:val="num" w:pos="360"/>
        </w:tabs>
        <w:spacing w:after="120"/>
        <w:ind w:left="360"/>
      </w:pPr>
      <w:r w:rsidRPr="001106AE">
        <w:t>The coach shall take an active role in the prevention of drug, alcohol and tobacco abuse.</w:t>
      </w:r>
    </w:p>
    <w:p w14:paraId="1A51879E" w14:textId="77777777" w:rsidR="0077579F" w:rsidRPr="001106AE" w:rsidRDefault="0077579F" w:rsidP="003F698D">
      <w:pPr>
        <w:pStyle w:val="BodyText"/>
        <w:numPr>
          <w:ilvl w:val="0"/>
          <w:numId w:val="11"/>
        </w:numPr>
        <w:tabs>
          <w:tab w:val="clear" w:pos="720"/>
          <w:tab w:val="num" w:pos="360"/>
        </w:tabs>
        <w:spacing w:after="120"/>
        <w:ind w:left="360"/>
      </w:pPr>
      <w:r w:rsidRPr="001106AE">
        <w:t>The coach shall avoid the use of alcohol and tobacco products when in contact with players.</w:t>
      </w:r>
    </w:p>
    <w:p w14:paraId="44CC6FEC" w14:textId="77777777" w:rsidR="0077579F" w:rsidRPr="001106AE" w:rsidRDefault="0077579F" w:rsidP="003F698D">
      <w:pPr>
        <w:pStyle w:val="BodyText"/>
        <w:numPr>
          <w:ilvl w:val="0"/>
          <w:numId w:val="11"/>
        </w:numPr>
        <w:tabs>
          <w:tab w:val="clear" w:pos="720"/>
          <w:tab w:val="num" w:pos="360"/>
        </w:tabs>
        <w:spacing w:after="120"/>
        <w:ind w:left="360"/>
      </w:pPr>
      <w:r w:rsidRPr="001106AE">
        <w:t>The coach shall promote the entire interscholastic program of the school and direct his or her program in harmony with the total school program.</w:t>
      </w:r>
    </w:p>
    <w:p w14:paraId="71EE7B0F" w14:textId="77777777" w:rsidR="0077579F" w:rsidRPr="001106AE" w:rsidRDefault="0077579F" w:rsidP="003F698D">
      <w:pPr>
        <w:pStyle w:val="BodyText"/>
        <w:numPr>
          <w:ilvl w:val="0"/>
          <w:numId w:val="11"/>
        </w:numPr>
        <w:tabs>
          <w:tab w:val="clear" w:pos="720"/>
          <w:tab w:val="num" w:pos="360"/>
        </w:tabs>
        <w:spacing w:after="120"/>
        <w:ind w:left="360"/>
      </w:pPr>
      <w:r w:rsidRPr="001106AE">
        <w:t>The coach shall master the contest rules and shall teach them to his or her team members. The coach shall not seek an advantage by circumvention of the spirit or letter of the rules.</w:t>
      </w:r>
    </w:p>
    <w:p w14:paraId="64F3F5D8" w14:textId="77777777" w:rsidR="0077579F" w:rsidRPr="001106AE" w:rsidRDefault="0077579F" w:rsidP="003F698D">
      <w:pPr>
        <w:pStyle w:val="BodyText"/>
        <w:numPr>
          <w:ilvl w:val="0"/>
          <w:numId w:val="11"/>
        </w:numPr>
        <w:tabs>
          <w:tab w:val="clear" w:pos="720"/>
          <w:tab w:val="num" w:pos="360"/>
        </w:tabs>
        <w:spacing w:after="120"/>
        <w:ind w:left="360"/>
      </w:pPr>
      <w:r w:rsidRPr="001106AE">
        <w:t>The coach shall exert his or her influence to enhance sportsmanship by spectators, both directly and by working closely with cheerleaders, pep club sponsors, booster clubs, and administrators.</w:t>
      </w:r>
    </w:p>
    <w:p w14:paraId="7E2B41FF" w14:textId="77777777" w:rsidR="0077579F" w:rsidRPr="001106AE" w:rsidRDefault="0077579F" w:rsidP="003F698D">
      <w:pPr>
        <w:pStyle w:val="BodyText"/>
        <w:numPr>
          <w:ilvl w:val="0"/>
          <w:numId w:val="11"/>
        </w:numPr>
        <w:tabs>
          <w:tab w:val="clear" w:pos="720"/>
          <w:tab w:val="num" w:pos="360"/>
        </w:tabs>
        <w:spacing w:after="120"/>
        <w:ind w:left="360"/>
      </w:pPr>
      <w:r w:rsidRPr="001106AE">
        <w:t>The coach shall respect and support contest officials. The coach shall not indulge in conduct which would incite players or spectators against the officials. Public criticism of officials or players is unethical.</w:t>
      </w:r>
    </w:p>
    <w:p w14:paraId="5C8FCE5E" w14:textId="77777777" w:rsidR="0077579F" w:rsidRPr="001106AE" w:rsidRDefault="0077579F" w:rsidP="003F698D">
      <w:pPr>
        <w:pStyle w:val="BodyText"/>
        <w:numPr>
          <w:ilvl w:val="0"/>
          <w:numId w:val="11"/>
        </w:numPr>
        <w:tabs>
          <w:tab w:val="clear" w:pos="720"/>
          <w:tab w:val="num" w:pos="360"/>
        </w:tabs>
        <w:spacing w:after="120"/>
        <w:ind w:left="360"/>
      </w:pPr>
      <w:r w:rsidRPr="001106AE">
        <w:t>Before and after contests, coaches for the competing teams should meet and exchange cordial greetings to set the correct tone for the event.</w:t>
      </w:r>
    </w:p>
    <w:p w14:paraId="13ECDA5F" w14:textId="77777777" w:rsidR="0077579F" w:rsidRPr="001106AE" w:rsidRDefault="0077579F" w:rsidP="003F698D">
      <w:pPr>
        <w:pStyle w:val="BodyText"/>
        <w:numPr>
          <w:ilvl w:val="0"/>
          <w:numId w:val="11"/>
        </w:numPr>
        <w:tabs>
          <w:tab w:val="clear" w:pos="720"/>
          <w:tab w:val="num" w:pos="360"/>
        </w:tabs>
        <w:spacing w:after="120"/>
        <w:ind w:left="360"/>
      </w:pPr>
      <w:r w:rsidRPr="001106AE">
        <w:t xml:space="preserve">A coach shall not exert pressure on faculty members to give student-athletes special consideration. A coach shall not scout opponents by any means other than those adopted by the league and/or the Kentucky High </w:t>
      </w:r>
      <w:r w:rsidR="00035619" w:rsidRPr="001106AE">
        <w:t>School Athletic</w:t>
      </w:r>
      <w:r w:rsidRPr="001106AE">
        <w:t xml:space="preserve"> Association (KHSAA).</w:t>
      </w:r>
    </w:p>
    <w:p w14:paraId="00822969" w14:textId="77777777" w:rsidR="00355CC5" w:rsidRPr="001106AE" w:rsidRDefault="0077579F" w:rsidP="003F698D">
      <w:pPr>
        <w:pStyle w:val="BodyText"/>
        <w:spacing w:after="120"/>
        <w:ind w:left="2160"/>
      </w:pPr>
      <w:r w:rsidRPr="001106AE">
        <w:t>-National Federation of High School Associations (NFHS)</w:t>
      </w:r>
    </w:p>
    <w:p w14:paraId="1C7B4BC8" w14:textId="77777777" w:rsidR="00C444BC" w:rsidRPr="001106AE" w:rsidRDefault="00355CC5" w:rsidP="003F698D">
      <w:pPr>
        <w:pStyle w:val="ChapterTitle"/>
      </w:pPr>
      <w:r w:rsidRPr="001106AE">
        <w:br w:type="page"/>
      </w:r>
      <w:bookmarkStart w:id="1225" w:name="_Toc171332777"/>
      <w:bookmarkEnd w:id="1211"/>
      <w:bookmarkEnd w:id="1212"/>
      <w:bookmarkEnd w:id="1213"/>
      <w:bookmarkEnd w:id="1214"/>
      <w:bookmarkEnd w:id="1215"/>
      <w:bookmarkEnd w:id="1216"/>
      <w:bookmarkEnd w:id="1217"/>
      <w:bookmarkEnd w:id="1218"/>
      <w:bookmarkEnd w:id="1219"/>
      <w:bookmarkEnd w:id="1220"/>
      <w:r w:rsidR="00C444BC" w:rsidRPr="001106AE">
        <w:lastRenderedPageBreak/>
        <w:t>Acknowledgement Form</w:t>
      </w:r>
      <w:bookmarkEnd w:id="1225"/>
    </w:p>
    <w:p w14:paraId="4116F8B2" w14:textId="31FFF198" w:rsidR="00621938" w:rsidRPr="001106AE" w:rsidRDefault="00621938" w:rsidP="003F698D">
      <w:pPr>
        <w:pStyle w:val="BodyText"/>
        <w:pBdr>
          <w:top w:val="single" w:sz="4" w:space="1" w:color="auto"/>
          <w:left w:val="single" w:sz="4" w:space="4" w:color="auto"/>
          <w:bottom w:val="single" w:sz="4" w:space="1" w:color="auto"/>
          <w:right w:val="single" w:sz="4" w:space="4" w:color="auto"/>
        </w:pBdr>
        <w:spacing w:after="360"/>
        <w:jc w:val="center"/>
        <w:rPr>
          <w:b/>
          <w:sz w:val="28"/>
          <w:szCs w:val="28"/>
        </w:rPr>
      </w:pPr>
      <w:r w:rsidRPr="001106AE">
        <w:rPr>
          <w:b/>
          <w:sz w:val="28"/>
          <w:szCs w:val="28"/>
        </w:rPr>
        <w:t>20</w:t>
      </w:r>
      <w:r w:rsidR="00A12B80" w:rsidRPr="001106AE">
        <w:rPr>
          <w:b/>
          <w:sz w:val="28"/>
          <w:szCs w:val="28"/>
        </w:rPr>
        <w:t>2</w:t>
      </w:r>
      <w:r w:rsidR="007738CB" w:rsidRPr="001106AE">
        <w:rPr>
          <w:b/>
          <w:sz w:val="28"/>
          <w:szCs w:val="28"/>
        </w:rPr>
        <w:t>4</w:t>
      </w:r>
      <w:r w:rsidRPr="001106AE">
        <w:rPr>
          <w:b/>
          <w:sz w:val="28"/>
          <w:szCs w:val="28"/>
        </w:rPr>
        <w:t>-20</w:t>
      </w:r>
      <w:r w:rsidR="006C7DBE" w:rsidRPr="001106AE">
        <w:rPr>
          <w:b/>
          <w:sz w:val="28"/>
          <w:szCs w:val="28"/>
        </w:rPr>
        <w:t>2</w:t>
      </w:r>
      <w:r w:rsidR="007738CB" w:rsidRPr="001106AE">
        <w:rPr>
          <w:b/>
          <w:sz w:val="28"/>
          <w:szCs w:val="28"/>
        </w:rPr>
        <w:t>5</w:t>
      </w:r>
      <w:r w:rsidRPr="001106AE">
        <w:rPr>
          <w:b/>
          <w:sz w:val="28"/>
          <w:szCs w:val="28"/>
        </w:rPr>
        <w:t xml:space="preserve"> School Year</w:t>
      </w:r>
    </w:p>
    <w:p w14:paraId="294F9D1E" w14:textId="77777777" w:rsidR="00A724F9" w:rsidRPr="001106AE" w:rsidRDefault="00C165DD" w:rsidP="003F698D">
      <w:pPr>
        <w:pStyle w:val="policytext"/>
        <w:tabs>
          <w:tab w:val="left" w:pos="540"/>
        </w:tabs>
        <w:spacing w:after="0"/>
        <w:rPr>
          <w:rFonts w:ascii="Garamond" w:hAnsi="Garamond"/>
        </w:rPr>
      </w:pPr>
      <w:r w:rsidRPr="001106AE">
        <w:rPr>
          <w:rFonts w:ascii="Garamond" w:hAnsi="Garamond"/>
        </w:rPr>
        <w:t>I, _____________________________</w:t>
      </w:r>
      <w:r w:rsidR="00A724F9" w:rsidRPr="001106AE">
        <w:rPr>
          <w:rFonts w:ascii="Garamond" w:hAnsi="Garamond"/>
        </w:rPr>
        <w:t xml:space="preserve">__________, have received a copy </w:t>
      </w:r>
      <w:r w:rsidR="002376E7" w:rsidRPr="001106AE">
        <w:rPr>
          <w:rFonts w:ascii="Garamond" w:hAnsi="Garamond"/>
        </w:rPr>
        <w:t>of the</w:t>
      </w:r>
    </w:p>
    <w:p w14:paraId="6E4B5EF6" w14:textId="77777777" w:rsidR="00A724F9" w:rsidRPr="001106AE" w:rsidRDefault="00A724F9" w:rsidP="003F698D">
      <w:pPr>
        <w:tabs>
          <w:tab w:val="left" w:pos="2070"/>
        </w:tabs>
        <w:jc w:val="both"/>
        <w:rPr>
          <w:rStyle w:val="ksbanormal"/>
          <w:rFonts w:ascii="Garamond" w:hAnsi="Garamond"/>
          <w:i/>
          <w:iCs/>
          <w:sz w:val="20"/>
        </w:rPr>
      </w:pPr>
      <w:r w:rsidRPr="001106AE">
        <w:rPr>
          <w:rStyle w:val="ksbanormal"/>
          <w:rFonts w:ascii="Garamond" w:hAnsi="Garamond"/>
          <w:i/>
          <w:iCs/>
          <w:sz w:val="20"/>
        </w:rPr>
        <w:tab/>
        <w:t>Name</w:t>
      </w:r>
    </w:p>
    <w:p w14:paraId="5C87061E" w14:textId="77777777" w:rsidR="00A724F9" w:rsidRPr="001106AE" w:rsidRDefault="00D72441" w:rsidP="003F698D">
      <w:pPr>
        <w:jc w:val="both"/>
        <w:rPr>
          <w:sz w:val="24"/>
        </w:rPr>
      </w:pPr>
      <w:r w:rsidRPr="001106AE">
        <w:rPr>
          <w:sz w:val="24"/>
        </w:rPr>
        <w:t>Coach</w:t>
      </w:r>
      <w:r w:rsidR="00262C44" w:rsidRPr="001106AE">
        <w:rPr>
          <w:sz w:val="24"/>
        </w:rPr>
        <w:t>e</w:t>
      </w:r>
      <w:r w:rsidRPr="001106AE">
        <w:rPr>
          <w:sz w:val="24"/>
        </w:rPr>
        <w:t>s</w:t>
      </w:r>
      <w:r w:rsidR="00262C44" w:rsidRPr="001106AE">
        <w:rPr>
          <w:sz w:val="24"/>
        </w:rPr>
        <w:t>’</w:t>
      </w:r>
      <w:r w:rsidR="00A724F9" w:rsidRPr="001106AE">
        <w:rPr>
          <w:sz w:val="24"/>
        </w:rPr>
        <w:t xml:space="preserve"> Handbook issued by the District, and understand and agree that I am to review this handbook in detail and to consult District and school policies and procedures </w:t>
      </w:r>
      <w:r w:rsidR="00FC0CC1" w:rsidRPr="001106AE">
        <w:rPr>
          <w:sz w:val="24"/>
        </w:rPr>
        <w:t>with</w:t>
      </w:r>
      <w:r w:rsidR="00A724F9" w:rsidRPr="001106AE">
        <w:rPr>
          <w:sz w:val="24"/>
        </w:rPr>
        <w:t xml:space="preserve"> my Principal/supervisor if I have any questions concerning its contents.</w:t>
      </w:r>
    </w:p>
    <w:p w14:paraId="43028564" w14:textId="77777777" w:rsidR="00A724F9" w:rsidRPr="001106AE" w:rsidRDefault="00A724F9" w:rsidP="003F698D">
      <w:pPr>
        <w:spacing w:before="240" w:after="120"/>
        <w:jc w:val="both"/>
        <w:rPr>
          <w:sz w:val="24"/>
        </w:rPr>
      </w:pPr>
      <w:r w:rsidRPr="001106AE">
        <w:rPr>
          <w:sz w:val="24"/>
        </w:rPr>
        <w:t>I understand and agree:</w:t>
      </w:r>
    </w:p>
    <w:p w14:paraId="52C414A9" w14:textId="77777777" w:rsidR="00A724F9" w:rsidRPr="001106AE" w:rsidRDefault="00A724F9" w:rsidP="003F698D">
      <w:pPr>
        <w:numPr>
          <w:ilvl w:val="0"/>
          <w:numId w:val="3"/>
        </w:numPr>
        <w:tabs>
          <w:tab w:val="clear" w:pos="2376"/>
          <w:tab w:val="num" w:pos="360"/>
        </w:tabs>
        <w:spacing w:after="120"/>
        <w:ind w:left="360"/>
        <w:jc w:val="both"/>
        <w:rPr>
          <w:sz w:val="24"/>
        </w:rPr>
      </w:pPr>
      <w:r w:rsidRPr="001106AE">
        <w:rPr>
          <w:sz w:val="24"/>
        </w:rPr>
        <w:t>that this handbook is intended as a general guide to District personnel policies and procedures and that it is not intended to create any sort of contract between the District and any one or all of its employees;</w:t>
      </w:r>
    </w:p>
    <w:p w14:paraId="47596E3C" w14:textId="77777777" w:rsidR="00A724F9" w:rsidRPr="001106AE" w:rsidRDefault="00A724F9" w:rsidP="003F698D">
      <w:pPr>
        <w:numPr>
          <w:ilvl w:val="0"/>
          <w:numId w:val="3"/>
        </w:numPr>
        <w:tabs>
          <w:tab w:val="clear" w:pos="2376"/>
          <w:tab w:val="num" w:pos="360"/>
        </w:tabs>
        <w:spacing w:after="120"/>
        <w:ind w:left="360"/>
        <w:jc w:val="both"/>
        <w:rPr>
          <w:sz w:val="24"/>
        </w:rPr>
      </w:pPr>
      <w:r w:rsidRPr="001106AE">
        <w:rPr>
          <w:sz w:val="24"/>
        </w:rPr>
        <w:t>that the District may modify any or all of the referenced policies and procedures, in whole or in part, at any time, with or without prior notice; and</w:t>
      </w:r>
    </w:p>
    <w:p w14:paraId="4CE6E1A4" w14:textId="77777777" w:rsidR="00A724F9" w:rsidRPr="001106AE" w:rsidRDefault="00A724F9" w:rsidP="003F698D">
      <w:pPr>
        <w:numPr>
          <w:ilvl w:val="0"/>
          <w:numId w:val="3"/>
        </w:numPr>
        <w:tabs>
          <w:tab w:val="clear" w:pos="2376"/>
          <w:tab w:val="num" w:pos="360"/>
        </w:tabs>
        <w:ind w:left="360"/>
        <w:jc w:val="both"/>
        <w:rPr>
          <w:sz w:val="24"/>
        </w:rPr>
      </w:pPr>
      <w:r w:rsidRPr="001106AE">
        <w:rPr>
          <w:sz w:val="24"/>
        </w:rPr>
        <w:t>that in the event the District modifies any of the information contained in this handbook, the changes will become binding on me immediately upon issuance of the new or revised policy or procedure by the District.</w:t>
      </w:r>
    </w:p>
    <w:p w14:paraId="506B355B" w14:textId="77777777" w:rsidR="00A724F9" w:rsidRPr="001106AE" w:rsidRDefault="00A724F9" w:rsidP="003F698D">
      <w:pPr>
        <w:spacing w:before="240" w:after="240"/>
        <w:jc w:val="both"/>
        <w:rPr>
          <w:i/>
          <w:iCs/>
          <w:sz w:val="24"/>
        </w:rPr>
      </w:pPr>
      <w:r w:rsidRPr="001106AE">
        <w:rPr>
          <w:i/>
          <w:iCs/>
          <w:sz w:val="24"/>
        </w:rPr>
        <w:t xml:space="preserve">I understand that as an employee of the District I am required to review and follow the information set forth in this </w:t>
      </w:r>
      <w:r w:rsidR="00F11099" w:rsidRPr="001106AE">
        <w:rPr>
          <w:i/>
          <w:iCs/>
          <w:sz w:val="24"/>
        </w:rPr>
        <w:t>h</w:t>
      </w:r>
      <w:r w:rsidRPr="001106AE">
        <w:rPr>
          <w:i/>
          <w:iCs/>
          <w:sz w:val="24"/>
        </w:rPr>
        <w:t xml:space="preserve">andbook </w:t>
      </w:r>
      <w:r w:rsidR="00F11099" w:rsidRPr="001106AE">
        <w:rPr>
          <w:i/>
          <w:iCs/>
          <w:sz w:val="24"/>
        </w:rPr>
        <w:t>and rules disseminated by the Kentucky High School Athletic Association</w:t>
      </w:r>
      <w:r w:rsidR="004A335C" w:rsidRPr="001106AE">
        <w:rPr>
          <w:i/>
          <w:iCs/>
          <w:sz w:val="24"/>
        </w:rPr>
        <w:t xml:space="preserve"> and other governing bodies specific to the sport/s I coach </w:t>
      </w:r>
      <w:r w:rsidRPr="001106AE">
        <w:rPr>
          <w:i/>
          <w:iCs/>
          <w:sz w:val="24"/>
        </w:rPr>
        <w:t>and I agree to do so.</w:t>
      </w:r>
    </w:p>
    <w:p w14:paraId="3BEAC9A9" w14:textId="77777777" w:rsidR="00621938" w:rsidRPr="001106AE" w:rsidRDefault="00621938" w:rsidP="003F698D">
      <w:pPr>
        <w:pStyle w:val="MacroText"/>
        <w:tabs>
          <w:tab w:val="left" w:pos="4860"/>
        </w:tabs>
        <w:spacing w:after="0"/>
        <w:rPr>
          <w:rFonts w:ascii="Garamond" w:hAnsi="Garamond"/>
        </w:rPr>
      </w:pPr>
      <w:r w:rsidRPr="001106AE">
        <w:rPr>
          <w:rFonts w:ascii="Garamond" w:hAnsi="Garamond"/>
        </w:rPr>
        <w:t>_________________________________________________________</w:t>
      </w:r>
    </w:p>
    <w:p w14:paraId="39473DEC" w14:textId="68424EC8" w:rsidR="00621938" w:rsidRPr="001106AE" w:rsidRDefault="00621938" w:rsidP="00113903">
      <w:pPr>
        <w:pStyle w:val="MacroText"/>
        <w:tabs>
          <w:tab w:val="left" w:pos="4860"/>
          <w:tab w:val="left" w:pos="5760"/>
          <w:tab w:val="left" w:pos="7200"/>
        </w:tabs>
        <w:spacing w:after="240"/>
        <w:jc w:val="left"/>
        <w:rPr>
          <w:rFonts w:ascii="Garamond" w:hAnsi="Garamond"/>
          <w:i/>
          <w:iCs/>
        </w:rPr>
      </w:pPr>
      <w:r w:rsidRPr="001106AE">
        <w:rPr>
          <w:rFonts w:ascii="Garamond" w:hAnsi="Garamond"/>
          <w:i/>
        </w:rPr>
        <w:t>Employee Name (please print)</w:t>
      </w:r>
    </w:p>
    <w:p w14:paraId="7D1F654A" w14:textId="77777777" w:rsidR="00A724F9" w:rsidRPr="001106AE" w:rsidRDefault="00A724F9" w:rsidP="003F698D">
      <w:pPr>
        <w:pStyle w:val="MacroText"/>
        <w:tabs>
          <w:tab w:val="left" w:pos="5580"/>
        </w:tabs>
        <w:spacing w:after="0"/>
        <w:rPr>
          <w:rFonts w:ascii="Garamond" w:hAnsi="Garamond"/>
        </w:rPr>
      </w:pPr>
      <w:r w:rsidRPr="001106AE">
        <w:rPr>
          <w:rFonts w:ascii="Garamond" w:hAnsi="Garamond"/>
        </w:rPr>
        <w:t>__________________________________________</w:t>
      </w:r>
      <w:r w:rsidRPr="001106AE">
        <w:rPr>
          <w:rFonts w:ascii="Garamond" w:hAnsi="Garamond"/>
        </w:rPr>
        <w:tab/>
        <w:t>__________________</w:t>
      </w:r>
    </w:p>
    <w:p w14:paraId="387DD0ED" w14:textId="77777777" w:rsidR="00A724F9" w:rsidRPr="001106AE" w:rsidRDefault="00A724F9" w:rsidP="003F698D">
      <w:pPr>
        <w:pStyle w:val="MacroText"/>
        <w:tabs>
          <w:tab w:val="left" w:pos="1440"/>
          <w:tab w:val="left" w:pos="6300"/>
        </w:tabs>
        <w:rPr>
          <w:rFonts w:ascii="Garamond" w:hAnsi="Garamond"/>
          <w:i/>
          <w:iCs/>
        </w:rPr>
      </w:pPr>
      <w:r w:rsidRPr="001106AE">
        <w:rPr>
          <w:rFonts w:ascii="Garamond" w:hAnsi="Garamond"/>
        </w:rPr>
        <w:tab/>
      </w:r>
      <w:r w:rsidRPr="001106AE">
        <w:rPr>
          <w:rFonts w:ascii="Garamond" w:hAnsi="Garamond"/>
          <w:i/>
          <w:iCs/>
        </w:rPr>
        <w:t>Signature of Employee</w:t>
      </w:r>
      <w:r w:rsidRPr="001106AE">
        <w:rPr>
          <w:rFonts w:ascii="Garamond" w:hAnsi="Garamond"/>
          <w:i/>
          <w:iCs/>
        </w:rPr>
        <w:tab/>
        <w:t>Date</w:t>
      </w:r>
    </w:p>
    <w:p w14:paraId="4DC4F67A" w14:textId="77777777" w:rsidR="00A724F9" w:rsidRDefault="00A724F9" w:rsidP="003F698D">
      <w:pPr>
        <w:pStyle w:val="BodyText"/>
        <w:spacing w:before="240"/>
      </w:pPr>
      <w:r w:rsidRPr="001106AE">
        <w:t>Return this signed form to the Central Office.</w:t>
      </w:r>
    </w:p>
    <w:sectPr w:rsidR="00A724F9" w:rsidSect="003B7746">
      <w:headerReference w:type="default" r:id="rId45"/>
      <w:type w:val="nextColumn"/>
      <w:pgSz w:w="12240" w:h="15840" w:code="1"/>
      <w:pgMar w:top="1440" w:right="1800" w:bottom="1440" w:left="27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006C8" w14:textId="77777777" w:rsidR="00BF4ABF" w:rsidRDefault="00BF4ABF">
      <w:r>
        <w:separator/>
      </w:r>
    </w:p>
  </w:endnote>
  <w:endnote w:type="continuationSeparator" w:id="0">
    <w:p w14:paraId="4EF86FFF" w14:textId="77777777" w:rsidR="00BF4ABF" w:rsidRDefault="00BF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2CC7" w14:textId="77777777" w:rsidR="00BF4ABF" w:rsidRDefault="00BF4ABF" w:rsidP="00EB3DCA">
    <w:pPr>
      <w:pStyle w:val="Footer"/>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C4F7E" w14:textId="77777777" w:rsidR="00BF4ABF" w:rsidRDefault="00BF4ABF" w:rsidP="00EB3DCA">
    <w:pPr>
      <w:pStyle w:val="Footer"/>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B10AB" w14:textId="77777777" w:rsidR="00BF4ABF" w:rsidRDefault="00BF4ABF" w:rsidP="00EB3DCA">
    <w:pPr>
      <w:pStyle w:val="Footer"/>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EFED9" w14:textId="77777777" w:rsidR="00BF4ABF" w:rsidRDefault="00BF4ABF" w:rsidP="00EB3DCA">
    <w:pPr>
      <w:pStyle w:val="Footer"/>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F45DA" w14:textId="77777777" w:rsidR="00BF4ABF" w:rsidRDefault="00BF4ABF" w:rsidP="00EB3DCA">
    <w:pPr>
      <w:pStyle w:val="Footer"/>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55CE9" w14:textId="77777777" w:rsidR="00BF4ABF" w:rsidRDefault="00BF4ABF">
      <w:r>
        <w:separator/>
      </w:r>
    </w:p>
  </w:footnote>
  <w:footnote w:type="continuationSeparator" w:id="0">
    <w:p w14:paraId="08349CBA" w14:textId="77777777" w:rsidR="00BF4ABF" w:rsidRDefault="00BF4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311F" w14:textId="77777777" w:rsidR="00BF4ABF" w:rsidRDefault="00BF4AB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A9F6B" w14:textId="77777777" w:rsidR="00BF4ABF" w:rsidRPr="00CE02E9" w:rsidRDefault="00BF4ABF" w:rsidP="00A34FDA">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55096" w14:textId="77777777" w:rsidR="00BF4ABF" w:rsidRPr="00CE02E9" w:rsidRDefault="00BF4ABF" w:rsidP="00A34FDA">
    <w:pPr>
      <w:pStyle w:val="Header"/>
      <w:jc w:val="right"/>
    </w:pPr>
    <w:r>
      <w:t>Student Oversight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1FEAD" w14:textId="77777777" w:rsidR="00BF4ABF" w:rsidRDefault="00BF4ABF" w:rsidP="00DF0AB6">
    <w:pPr>
      <w:pStyle w:val="Header"/>
      <w:jc w:val="right"/>
    </w:pPr>
    <w:r>
      <w:t>Appendix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4620C" w14:textId="77777777" w:rsidR="00BF4ABF" w:rsidRDefault="00BF4A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8AC4" w14:textId="77777777" w:rsidR="00BF4ABF" w:rsidRPr="003C4D6E" w:rsidRDefault="00BF4ABF" w:rsidP="003C4D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EF1A8" w14:textId="77777777" w:rsidR="00BF4ABF" w:rsidRPr="004E1A1F" w:rsidRDefault="00BF4ABF" w:rsidP="004E1A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8C60" w14:textId="77777777" w:rsidR="00BF4ABF" w:rsidRPr="004E1A1F" w:rsidRDefault="00BF4ABF" w:rsidP="004E1A1F">
    <w:pPr>
      <w:pStyle w:val="Header"/>
      <w:jc w:val="right"/>
    </w:pPr>
    <w:r>
      <w:t>Program Guidelines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0BC1A" w14:textId="77777777" w:rsidR="00BF4ABF" w:rsidRPr="00971F97" w:rsidRDefault="00BF4ABF" w:rsidP="00971F97">
    <w:pPr>
      <w:pStyle w:val="Header"/>
      <w:jc w:val="right"/>
    </w:pPr>
    <w:r>
      <w:t>Staff Responsibilities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F477" w14:textId="77777777" w:rsidR="00BF4ABF" w:rsidRPr="00BE16E9" w:rsidRDefault="00BF4ABF" w:rsidP="00871BF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E3B70" w14:textId="77777777" w:rsidR="00BF4ABF" w:rsidRPr="00295623" w:rsidRDefault="00BF4ABF" w:rsidP="00295623">
    <w:pPr>
      <w:pStyle w:val="Header"/>
      <w:jc w:val="right"/>
      <w:rPr>
        <w:sz w:val="16"/>
      </w:rPr>
    </w:pPr>
    <w:r>
      <w:rPr>
        <w:sz w:val="16"/>
      </w:rPr>
      <w:t>Pre Season Planning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C3FDD" w14:textId="77777777" w:rsidR="00BF4ABF" w:rsidRPr="004E1A1F" w:rsidRDefault="00BF4ABF" w:rsidP="004E1A1F">
    <w:pPr>
      <w:pStyle w:val="Header"/>
      <w:jc w:val="right"/>
    </w:pPr>
    <w:r>
      <w:t>Pre-Season Planning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5796D"/>
    <w:multiLevelType w:val="hybridMultilevel"/>
    <w:tmpl w:val="14A4567E"/>
    <w:lvl w:ilvl="0" w:tplc="459E17E4">
      <w:start w:val="1"/>
      <w:numFmt w:val="decimal"/>
      <w:lvlText w:val="%1."/>
      <w:lvlJc w:val="left"/>
      <w:pPr>
        <w:tabs>
          <w:tab w:val="num" w:pos="1440"/>
        </w:tabs>
        <w:ind w:left="1440" w:hanging="360"/>
      </w:pPr>
      <w:rPr>
        <w:rFonts w:ascii="Garamond" w:hAnsi="Garamond"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B36382"/>
    <w:multiLevelType w:val="hybridMultilevel"/>
    <w:tmpl w:val="6B3C3C5E"/>
    <w:lvl w:ilvl="0" w:tplc="4692C4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07C12"/>
    <w:multiLevelType w:val="hybridMultilevel"/>
    <w:tmpl w:val="0F825F8E"/>
    <w:lvl w:ilvl="0" w:tplc="06507312">
      <w:start w:val="1"/>
      <w:numFmt w:val="decimal"/>
      <w:lvlText w:val="%1."/>
      <w:lvlJc w:val="left"/>
      <w:pPr>
        <w:tabs>
          <w:tab w:val="num" w:pos="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CF047B"/>
    <w:multiLevelType w:val="singleLevel"/>
    <w:tmpl w:val="C2CA3888"/>
    <w:lvl w:ilvl="0">
      <w:start w:val="1"/>
      <w:numFmt w:val="decimal"/>
      <w:lvlText w:val="%1."/>
      <w:legacy w:legacy="1" w:legacySpace="0" w:legacyIndent="360"/>
      <w:lvlJc w:val="left"/>
      <w:pPr>
        <w:ind w:left="936" w:hanging="360"/>
      </w:pPr>
    </w:lvl>
  </w:abstractNum>
  <w:abstractNum w:abstractNumId="4" w15:restartNumberingAfterBreak="0">
    <w:nsid w:val="1634709E"/>
    <w:multiLevelType w:val="hybridMultilevel"/>
    <w:tmpl w:val="45BA4B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1CB2E9A"/>
    <w:multiLevelType w:val="hybridMultilevel"/>
    <w:tmpl w:val="FE32625A"/>
    <w:lvl w:ilvl="0" w:tplc="636A489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7039B1"/>
    <w:multiLevelType w:val="hybridMultilevel"/>
    <w:tmpl w:val="FA4036FE"/>
    <w:lvl w:ilvl="0" w:tplc="5F84AD20">
      <w:start w:val="1"/>
      <w:numFmt w:val="decimal"/>
      <w:lvlText w:val="%1."/>
      <w:lvlJc w:val="left"/>
      <w:pPr>
        <w:tabs>
          <w:tab w:val="num" w:pos="2376"/>
        </w:tabs>
        <w:ind w:left="2376" w:hanging="360"/>
      </w:pPr>
      <w:rPr>
        <w:rFonts w:hint="default"/>
        <w:b w:val="0"/>
        <w:i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4A4C1821"/>
    <w:multiLevelType w:val="hybridMultilevel"/>
    <w:tmpl w:val="5DE0E964"/>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9" w15:restartNumberingAfterBreak="0">
    <w:nsid w:val="4E7C37A7"/>
    <w:multiLevelType w:val="hybridMultilevel"/>
    <w:tmpl w:val="6226EA82"/>
    <w:lvl w:ilvl="0" w:tplc="4CE20CEA">
      <w:start w:val="1"/>
      <w:numFmt w:val="lowerLetter"/>
      <w:lvlText w:val="%1."/>
      <w:lvlJc w:val="left"/>
      <w:pPr>
        <w:ind w:left="1656" w:hanging="360"/>
      </w:pPr>
    </w:lvl>
    <w:lvl w:ilvl="1" w:tplc="24067B2E">
      <w:start w:val="1"/>
      <w:numFmt w:val="decimal"/>
      <w:lvlText w:val="%2."/>
      <w:lvlJc w:val="left"/>
      <w:pPr>
        <w:ind w:left="2376" w:hanging="360"/>
      </w:pPr>
    </w:lvl>
    <w:lvl w:ilvl="2" w:tplc="0409001B">
      <w:start w:val="1"/>
      <w:numFmt w:val="lowerRoman"/>
      <w:lvlText w:val="%3."/>
      <w:lvlJc w:val="right"/>
      <w:pPr>
        <w:ind w:left="3096" w:hanging="180"/>
      </w:pPr>
    </w:lvl>
    <w:lvl w:ilvl="3" w:tplc="0409000F">
      <w:start w:val="1"/>
      <w:numFmt w:val="decimal"/>
      <w:lvlText w:val="%4."/>
      <w:lvlJc w:val="left"/>
      <w:pPr>
        <w:ind w:left="3816" w:hanging="360"/>
      </w:pPr>
    </w:lvl>
    <w:lvl w:ilvl="4" w:tplc="04090019">
      <w:start w:val="1"/>
      <w:numFmt w:val="lowerLetter"/>
      <w:lvlText w:val="%5."/>
      <w:lvlJc w:val="left"/>
      <w:pPr>
        <w:ind w:left="4536" w:hanging="360"/>
      </w:pPr>
    </w:lvl>
    <w:lvl w:ilvl="5" w:tplc="0409001B">
      <w:start w:val="1"/>
      <w:numFmt w:val="lowerRoman"/>
      <w:lvlText w:val="%6."/>
      <w:lvlJc w:val="right"/>
      <w:pPr>
        <w:ind w:left="5256" w:hanging="180"/>
      </w:pPr>
    </w:lvl>
    <w:lvl w:ilvl="6" w:tplc="0409000F">
      <w:start w:val="1"/>
      <w:numFmt w:val="decimal"/>
      <w:lvlText w:val="%7."/>
      <w:lvlJc w:val="left"/>
      <w:pPr>
        <w:ind w:left="5976" w:hanging="360"/>
      </w:pPr>
    </w:lvl>
    <w:lvl w:ilvl="7" w:tplc="04090019">
      <w:start w:val="1"/>
      <w:numFmt w:val="lowerLetter"/>
      <w:lvlText w:val="%8."/>
      <w:lvlJc w:val="left"/>
      <w:pPr>
        <w:ind w:left="6696" w:hanging="360"/>
      </w:pPr>
    </w:lvl>
    <w:lvl w:ilvl="8" w:tplc="0409001B">
      <w:start w:val="1"/>
      <w:numFmt w:val="lowerRoman"/>
      <w:lvlText w:val="%9."/>
      <w:lvlJc w:val="right"/>
      <w:pPr>
        <w:ind w:left="7416" w:hanging="180"/>
      </w:pPr>
    </w:lvl>
  </w:abstractNum>
  <w:abstractNum w:abstractNumId="10" w15:restartNumberingAfterBreak="0">
    <w:nsid w:val="533268C5"/>
    <w:multiLevelType w:val="singleLevel"/>
    <w:tmpl w:val="BBBE0670"/>
    <w:lvl w:ilvl="0">
      <w:start w:val="1"/>
      <w:numFmt w:val="decimal"/>
      <w:lvlText w:val="%1."/>
      <w:legacy w:legacy="1" w:legacySpace="0" w:legacyIndent="360"/>
      <w:lvlJc w:val="left"/>
      <w:pPr>
        <w:ind w:left="936" w:hanging="360"/>
      </w:pPr>
    </w:lvl>
  </w:abstractNum>
  <w:abstractNum w:abstractNumId="11" w15:restartNumberingAfterBreak="0">
    <w:nsid w:val="53F0653C"/>
    <w:multiLevelType w:val="singleLevel"/>
    <w:tmpl w:val="C2CA3888"/>
    <w:lvl w:ilvl="0">
      <w:start w:val="1"/>
      <w:numFmt w:val="decimal"/>
      <w:lvlText w:val="%1."/>
      <w:legacy w:legacy="1" w:legacySpace="0" w:legacyIndent="360"/>
      <w:lvlJc w:val="left"/>
      <w:pPr>
        <w:ind w:left="936" w:hanging="360"/>
      </w:pPr>
    </w:lvl>
  </w:abstractNum>
  <w:abstractNum w:abstractNumId="12" w15:restartNumberingAfterBreak="0">
    <w:nsid w:val="581151CA"/>
    <w:multiLevelType w:val="hybridMultilevel"/>
    <w:tmpl w:val="F9A4B74E"/>
    <w:lvl w:ilvl="0" w:tplc="4692C478">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5C876C2A"/>
    <w:multiLevelType w:val="hybridMultilevel"/>
    <w:tmpl w:val="C1A67C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3961F8"/>
    <w:multiLevelType w:val="hybridMultilevel"/>
    <w:tmpl w:val="63949C6A"/>
    <w:lvl w:ilvl="0" w:tplc="7B6C5C4E">
      <w:start w:val="1"/>
      <w:numFmt w:val="bullet"/>
      <w:lvlText w:val=""/>
      <w:lvlJc w:val="left"/>
      <w:pPr>
        <w:tabs>
          <w:tab w:val="num" w:pos="936"/>
        </w:tabs>
        <w:ind w:left="936"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16" w15:restartNumberingAfterBreak="0">
    <w:nsid w:val="5F8C49B0"/>
    <w:multiLevelType w:val="singleLevel"/>
    <w:tmpl w:val="CC58DD66"/>
    <w:lvl w:ilvl="0">
      <w:start w:val="1"/>
      <w:numFmt w:val="decimal"/>
      <w:lvlText w:val="%1."/>
      <w:legacy w:legacy="1" w:legacySpace="0" w:legacyIndent="360"/>
      <w:lvlJc w:val="left"/>
      <w:pPr>
        <w:ind w:left="936" w:hanging="360"/>
      </w:pPr>
    </w:lvl>
  </w:abstractNum>
  <w:abstractNum w:abstractNumId="17" w15:restartNumberingAfterBreak="0">
    <w:nsid w:val="635C09F8"/>
    <w:multiLevelType w:val="hybridMultilevel"/>
    <w:tmpl w:val="326A7F0C"/>
    <w:lvl w:ilvl="0" w:tplc="4692C4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CC29BC"/>
    <w:multiLevelType w:val="hybridMultilevel"/>
    <w:tmpl w:val="729678C0"/>
    <w:lvl w:ilvl="0" w:tplc="4692C478">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7E7476DC"/>
    <w:multiLevelType w:val="hybridMultilevel"/>
    <w:tmpl w:val="63A663DA"/>
    <w:lvl w:ilvl="0" w:tplc="F8E4D828">
      <w:start w:val="1"/>
      <w:numFmt w:val="lowerLetter"/>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67415087">
    <w:abstractNumId w:val="15"/>
  </w:num>
  <w:num w:numId="2" w16cid:durableId="1186409614">
    <w:abstractNumId w:val="8"/>
  </w:num>
  <w:num w:numId="3" w16cid:durableId="1374184831">
    <w:abstractNumId w:val="6"/>
  </w:num>
  <w:num w:numId="4" w16cid:durableId="280843860">
    <w:abstractNumId w:val="13"/>
  </w:num>
  <w:num w:numId="5" w16cid:durableId="1795100814">
    <w:abstractNumId w:val="2"/>
  </w:num>
  <w:num w:numId="6" w16cid:durableId="807473140">
    <w:abstractNumId w:val="5"/>
  </w:num>
  <w:num w:numId="7" w16cid:durableId="236676587">
    <w:abstractNumId w:val="12"/>
  </w:num>
  <w:num w:numId="8" w16cid:durableId="263341738">
    <w:abstractNumId w:val="0"/>
  </w:num>
  <w:num w:numId="9" w16cid:durableId="1899516243">
    <w:abstractNumId w:val="18"/>
  </w:num>
  <w:num w:numId="10" w16cid:durableId="96871154">
    <w:abstractNumId w:val="17"/>
  </w:num>
  <w:num w:numId="11" w16cid:durableId="1763329572">
    <w:abstractNumId w:val="1"/>
  </w:num>
  <w:num w:numId="12" w16cid:durableId="1191380583">
    <w:abstractNumId w:val="3"/>
  </w:num>
  <w:num w:numId="13" w16cid:durableId="2105297275">
    <w:abstractNumId w:val="11"/>
  </w:num>
  <w:num w:numId="14" w16cid:durableId="1226188238">
    <w:abstractNumId w:val="10"/>
  </w:num>
  <w:num w:numId="15" w16cid:durableId="73671137">
    <w:abstractNumId w:val="16"/>
  </w:num>
  <w:num w:numId="16" w16cid:durableId="1317420911">
    <w:abstractNumId w:val="14"/>
  </w:num>
  <w:num w:numId="17" w16cid:durableId="1261793465">
    <w:abstractNumId w:val="5"/>
  </w:num>
  <w:num w:numId="18" w16cid:durableId="10082859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34630">
    <w:abstractNumId w:val="5"/>
  </w:num>
  <w:num w:numId="20" w16cid:durableId="17655407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85314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626130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ED4"/>
    <w:rsid w:val="000033C3"/>
    <w:rsid w:val="00003C6D"/>
    <w:rsid w:val="00004D94"/>
    <w:rsid w:val="00007716"/>
    <w:rsid w:val="00007AA6"/>
    <w:rsid w:val="00010C77"/>
    <w:rsid w:val="000131B6"/>
    <w:rsid w:val="00025834"/>
    <w:rsid w:val="00025DF3"/>
    <w:rsid w:val="00030D4C"/>
    <w:rsid w:val="00031901"/>
    <w:rsid w:val="00033637"/>
    <w:rsid w:val="00035619"/>
    <w:rsid w:val="00035E3E"/>
    <w:rsid w:val="00035E51"/>
    <w:rsid w:val="00042A75"/>
    <w:rsid w:val="00043C25"/>
    <w:rsid w:val="00043E5C"/>
    <w:rsid w:val="000447FA"/>
    <w:rsid w:val="00046535"/>
    <w:rsid w:val="000504FC"/>
    <w:rsid w:val="000519CC"/>
    <w:rsid w:val="00055A2C"/>
    <w:rsid w:val="00057079"/>
    <w:rsid w:val="000576EC"/>
    <w:rsid w:val="000622EA"/>
    <w:rsid w:val="00062D16"/>
    <w:rsid w:val="000666E8"/>
    <w:rsid w:val="000677A9"/>
    <w:rsid w:val="0007668E"/>
    <w:rsid w:val="00076775"/>
    <w:rsid w:val="00080EDF"/>
    <w:rsid w:val="00080F7B"/>
    <w:rsid w:val="000843D3"/>
    <w:rsid w:val="00091572"/>
    <w:rsid w:val="0009186C"/>
    <w:rsid w:val="00094C6F"/>
    <w:rsid w:val="00096416"/>
    <w:rsid w:val="0009753D"/>
    <w:rsid w:val="00097A33"/>
    <w:rsid w:val="000A14A1"/>
    <w:rsid w:val="000A365B"/>
    <w:rsid w:val="000A4B94"/>
    <w:rsid w:val="000A5D51"/>
    <w:rsid w:val="000A7B76"/>
    <w:rsid w:val="000A7C79"/>
    <w:rsid w:val="000A7EC2"/>
    <w:rsid w:val="000B1D4F"/>
    <w:rsid w:val="000B46A5"/>
    <w:rsid w:val="000B6C81"/>
    <w:rsid w:val="000B792D"/>
    <w:rsid w:val="000C0B8B"/>
    <w:rsid w:val="000C3F8E"/>
    <w:rsid w:val="000C714B"/>
    <w:rsid w:val="000D0D4A"/>
    <w:rsid w:val="000D0E81"/>
    <w:rsid w:val="000D7D34"/>
    <w:rsid w:val="000E0709"/>
    <w:rsid w:val="000E353A"/>
    <w:rsid w:val="000E3F12"/>
    <w:rsid w:val="000E7F4F"/>
    <w:rsid w:val="000F01BA"/>
    <w:rsid w:val="000F1209"/>
    <w:rsid w:val="000F172A"/>
    <w:rsid w:val="000F7F4E"/>
    <w:rsid w:val="001000E7"/>
    <w:rsid w:val="001009CF"/>
    <w:rsid w:val="00103B44"/>
    <w:rsid w:val="001106AE"/>
    <w:rsid w:val="00111F87"/>
    <w:rsid w:val="00113155"/>
    <w:rsid w:val="00113903"/>
    <w:rsid w:val="00115347"/>
    <w:rsid w:val="001205AC"/>
    <w:rsid w:val="00122D4B"/>
    <w:rsid w:val="00126BDA"/>
    <w:rsid w:val="00134205"/>
    <w:rsid w:val="00135F75"/>
    <w:rsid w:val="00136206"/>
    <w:rsid w:val="001370FB"/>
    <w:rsid w:val="001416C6"/>
    <w:rsid w:val="00144D5E"/>
    <w:rsid w:val="00145635"/>
    <w:rsid w:val="001463E8"/>
    <w:rsid w:val="00146AC5"/>
    <w:rsid w:val="00152A47"/>
    <w:rsid w:val="00152BD4"/>
    <w:rsid w:val="00157A9F"/>
    <w:rsid w:val="00157F7B"/>
    <w:rsid w:val="001615DC"/>
    <w:rsid w:val="00161DC8"/>
    <w:rsid w:val="001669E7"/>
    <w:rsid w:val="001705B3"/>
    <w:rsid w:val="00170A4B"/>
    <w:rsid w:val="00174308"/>
    <w:rsid w:val="00175217"/>
    <w:rsid w:val="0017579D"/>
    <w:rsid w:val="0018310B"/>
    <w:rsid w:val="001839D9"/>
    <w:rsid w:val="001839DF"/>
    <w:rsid w:val="001845DB"/>
    <w:rsid w:val="00185E1F"/>
    <w:rsid w:val="00186CBE"/>
    <w:rsid w:val="00191FE0"/>
    <w:rsid w:val="001924EF"/>
    <w:rsid w:val="001960AB"/>
    <w:rsid w:val="001A4558"/>
    <w:rsid w:val="001A4B84"/>
    <w:rsid w:val="001A58C7"/>
    <w:rsid w:val="001A7237"/>
    <w:rsid w:val="001B1A98"/>
    <w:rsid w:val="001B2F99"/>
    <w:rsid w:val="001B49C4"/>
    <w:rsid w:val="001B4A18"/>
    <w:rsid w:val="001B7208"/>
    <w:rsid w:val="001C12FC"/>
    <w:rsid w:val="001C2582"/>
    <w:rsid w:val="001C56A1"/>
    <w:rsid w:val="001C6998"/>
    <w:rsid w:val="001D0D97"/>
    <w:rsid w:val="001D1A3E"/>
    <w:rsid w:val="001D2CA5"/>
    <w:rsid w:val="001D3057"/>
    <w:rsid w:val="001D3C7E"/>
    <w:rsid w:val="001D4175"/>
    <w:rsid w:val="001D507A"/>
    <w:rsid w:val="001E0EB6"/>
    <w:rsid w:val="001E1AA7"/>
    <w:rsid w:val="001E2F51"/>
    <w:rsid w:val="001E4DFF"/>
    <w:rsid w:val="001E66CD"/>
    <w:rsid w:val="001E77DF"/>
    <w:rsid w:val="001F30B4"/>
    <w:rsid w:val="00200317"/>
    <w:rsid w:val="00200CAE"/>
    <w:rsid w:val="00204108"/>
    <w:rsid w:val="002049F2"/>
    <w:rsid w:val="0020626A"/>
    <w:rsid w:val="00207605"/>
    <w:rsid w:val="00207C88"/>
    <w:rsid w:val="0021149B"/>
    <w:rsid w:val="0021204E"/>
    <w:rsid w:val="00215986"/>
    <w:rsid w:val="00216C4C"/>
    <w:rsid w:val="002211B6"/>
    <w:rsid w:val="00221D64"/>
    <w:rsid w:val="00222BDB"/>
    <w:rsid w:val="00224DDC"/>
    <w:rsid w:val="0022504C"/>
    <w:rsid w:val="00226B53"/>
    <w:rsid w:val="00231285"/>
    <w:rsid w:val="00234A07"/>
    <w:rsid w:val="002376E7"/>
    <w:rsid w:val="00241F2E"/>
    <w:rsid w:val="00243471"/>
    <w:rsid w:val="0025279D"/>
    <w:rsid w:val="00254544"/>
    <w:rsid w:val="002604F9"/>
    <w:rsid w:val="00262C44"/>
    <w:rsid w:val="00263A30"/>
    <w:rsid w:val="002649D9"/>
    <w:rsid w:val="00267FA9"/>
    <w:rsid w:val="00270E18"/>
    <w:rsid w:val="00271177"/>
    <w:rsid w:val="00272BDC"/>
    <w:rsid w:val="002753DC"/>
    <w:rsid w:val="00280115"/>
    <w:rsid w:val="00280A3D"/>
    <w:rsid w:val="00281D72"/>
    <w:rsid w:val="002827E7"/>
    <w:rsid w:val="0028591A"/>
    <w:rsid w:val="00287EAE"/>
    <w:rsid w:val="00290ED6"/>
    <w:rsid w:val="002916C9"/>
    <w:rsid w:val="00291E6E"/>
    <w:rsid w:val="00291FCD"/>
    <w:rsid w:val="00295623"/>
    <w:rsid w:val="002A1D98"/>
    <w:rsid w:val="002A4003"/>
    <w:rsid w:val="002A6F20"/>
    <w:rsid w:val="002B269C"/>
    <w:rsid w:val="002B38A0"/>
    <w:rsid w:val="002B44B3"/>
    <w:rsid w:val="002B5C1E"/>
    <w:rsid w:val="002B77D7"/>
    <w:rsid w:val="002C1695"/>
    <w:rsid w:val="002C304E"/>
    <w:rsid w:val="002C3E56"/>
    <w:rsid w:val="002C7F3A"/>
    <w:rsid w:val="002D217C"/>
    <w:rsid w:val="002E0655"/>
    <w:rsid w:val="002E1A28"/>
    <w:rsid w:val="002E2437"/>
    <w:rsid w:val="002E3707"/>
    <w:rsid w:val="002E4740"/>
    <w:rsid w:val="002E567A"/>
    <w:rsid w:val="002E56C7"/>
    <w:rsid w:val="002F09ED"/>
    <w:rsid w:val="002F153F"/>
    <w:rsid w:val="002F1EA3"/>
    <w:rsid w:val="002F2E68"/>
    <w:rsid w:val="002F2F0F"/>
    <w:rsid w:val="002F4987"/>
    <w:rsid w:val="00300A83"/>
    <w:rsid w:val="00302377"/>
    <w:rsid w:val="00302771"/>
    <w:rsid w:val="00302B9A"/>
    <w:rsid w:val="003031AA"/>
    <w:rsid w:val="00306A3D"/>
    <w:rsid w:val="00307D3D"/>
    <w:rsid w:val="003128AE"/>
    <w:rsid w:val="003144F4"/>
    <w:rsid w:val="00315C60"/>
    <w:rsid w:val="00316D1A"/>
    <w:rsid w:val="00317921"/>
    <w:rsid w:val="0032336E"/>
    <w:rsid w:val="00325295"/>
    <w:rsid w:val="003260A0"/>
    <w:rsid w:val="00332DF8"/>
    <w:rsid w:val="00333567"/>
    <w:rsid w:val="0033724D"/>
    <w:rsid w:val="00337885"/>
    <w:rsid w:val="00342890"/>
    <w:rsid w:val="00342B1B"/>
    <w:rsid w:val="003439B9"/>
    <w:rsid w:val="003451A6"/>
    <w:rsid w:val="00345E6F"/>
    <w:rsid w:val="00347478"/>
    <w:rsid w:val="003501C5"/>
    <w:rsid w:val="00355CC5"/>
    <w:rsid w:val="003655C3"/>
    <w:rsid w:val="00367C7E"/>
    <w:rsid w:val="00377D44"/>
    <w:rsid w:val="00381A77"/>
    <w:rsid w:val="00383C8E"/>
    <w:rsid w:val="00387846"/>
    <w:rsid w:val="00396942"/>
    <w:rsid w:val="00397AEC"/>
    <w:rsid w:val="003B505F"/>
    <w:rsid w:val="003B7746"/>
    <w:rsid w:val="003C1DB2"/>
    <w:rsid w:val="003C2314"/>
    <w:rsid w:val="003C4D6E"/>
    <w:rsid w:val="003D6EBD"/>
    <w:rsid w:val="003E0BD1"/>
    <w:rsid w:val="003E1A8D"/>
    <w:rsid w:val="003E6069"/>
    <w:rsid w:val="003F2DB8"/>
    <w:rsid w:val="003F40E0"/>
    <w:rsid w:val="003F698D"/>
    <w:rsid w:val="003F7A4F"/>
    <w:rsid w:val="00403E34"/>
    <w:rsid w:val="004042B1"/>
    <w:rsid w:val="0040713A"/>
    <w:rsid w:val="00407157"/>
    <w:rsid w:val="00410494"/>
    <w:rsid w:val="004114A2"/>
    <w:rsid w:val="00411AE2"/>
    <w:rsid w:val="00411AFA"/>
    <w:rsid w:val="004147FC"/>
    <w:rsid w:val="004147FE"/>
    <w:rsid w:val="0042198D"/>
    <w:rsid w:val="00424065"/>
    <w:rsid w:val="00425834"/>
    <w:rsid w:val="004270A0"/>
    <w:rsid w:val="004313ED"/>
    <w:rsid w:val="00431402"/>
    <w:rsid w:val="00431AC3"/>
    <w:rsid w:val="00431AF3"/>
    <w:rsid w:val="00432033"/>
    <w:rsid w:val="004414B1"/>
    <w:rsid w:val="0044419C"/>
    <w:rsid w:val="004454E5"/>
    <w:rsid w:val="00445CD5"/>
    <w:rsid w:val="0044646D"/>
    <w:rsid w:val="004464F8"/>
    <w:rsid w:val="004520EE"/>
    <w:rsid w:val="00452E2C"/>
    <w:rsid w:val="00460364"/>
    <w:rsid w:val="00460EAF"/>
    <w:rsid w:val="00462AFB"/>
    <w:rsid w:val="004641F8"/>
    <w:rsid w:val="004645AD"/>
    <w:rsid w:val="00477432"/>
    <w:rsid w:val="00482C94"/>
    <w:rsid w:val="004838D7"/>
    <w:rsid w:val="004863A3"/>
    <w:rsid w:val="00487805"/>
    <w:rsid w:val="00487EDB"/>
    <w:rsid w:val="00487F67"/>
    <w:rsid w:val="00490F6B"/>
    <w:rsid w:val="004911F9"/>
    <w:rsid w:val="0049193D"/>
    <w:rsid w:val="00492015"/>
    <w:rsid w:val="00495821"/>
    <w:rsid w:val="00496E74"/>
    <w:rsid w:val="00497493"/>
    <w:rsid w:val="004A1523"/>
    <w:rsid w:val="004A2DF7"/>
    <w:rsid w:val="004A335C"/>
    <w:rsid w:val="004A56EC"/>
    <w:rsid w:val="004A62F3"/>
    <w:rsid w:val="004A7BF9"/>
    <w:rsid w:val="004A7E9F"/>
    <w:rsid w:val="004B2B41"/>
    <w:rsid w:val="004B2CBD"/>
    <w:rsid w:val="004B3DDC"/>
    <w:rsid w:val="004B43BC"/>
    <w:rsid w:val="004B4A41"/>
    <w:rsid w:val="004B4D53"/>
    <w:rsid w:val="004B6765"/>
    <w:rsid w:val="004B6AD5"/>
    <w:rsid w:val="004B7363"/>
    <w:rsid w:val="004C1C21"/>
    <w:rsid w:val="004D03F1"/>
    <w:rsid w:val="004D100F"/>
    <w:rsid w:val="004D1628"/>
    <w:rsid w:val="004D30DE"/>
    <w:rsid w:val="004D7F62"/>
    <w:rsid w:val="004E1855"/>
    <w:rsid w:val="004E1A1F"/>
    <w:rsid w:val="004E357F"/>
    <w:rsid w:val="004E3580"/>
    <w:rsid w:val="004E46B6"/>
    <w:rsid w:val="004E717F"/>
    <w:rsid w:val="004F0AD9"/>
    <w:rsid w:val="004F6E3E"/>
    <w:rsid w:val="004F7346"/>
    <w:rsid w:val="005015D9"/>
    <w:rsid w:val="00501EB5"/>
    <w:rsid w:val="00503E53"/>
    <w:rsid w:val="00505651"/>
    <w:rsid w:val="00505D75"/>
    <w:rsid w:val="00506AC9"/>
    <w:rsid w:val="00507B09"/>
    <w:rsid w:val="00507B2C"/>
    <w:rsid w:val="00507E22"/>
    <w:rsid w:val="005102FF"/>
    <w:rsid w:val="00510DE3"/>
    <w:rsid w:val="005117D9"/>
    <w:rsid w:val="00512361"/>
    <w:rsid w:val="00516879"/>
    <w:rsid w:val="00520BE1"/>
    <w:rsid w:val="00521245"/>
    <w:rsid w:val="00521B8C"/>
    <w:rsid w:val="00521EE9"/>
    <w:rsid w:val="00522AB4"/>
    <w:rsid w:val="00522C32"/>
    <w:rsid w:val="005239EB"/>
    <w:rsid w:val="00523B52"/>
    <w:rsid w:val="005263BD"/>
    <w:rsid w:val="00526F2F"/>
    <w:rsid w:val="00531ED4"/>
    <w:rsid w:val="005328F7"/>
    <w:rsid w:val="00541388"/>
    <w:rsid w:val="00541E16"/>
    <w:rsid w:val="00542A78"/>
    <w:rsid w:val="00543F4A"/>
    <w:rsid w:val="00551B46"/>
    <w:rsid w:val="0055378A"/>
    <w:rsid w:val="00555368"/>
    <w:rsid w:val="00555F82"/>
    <w:rsid w:val="005613D4"/>
    <w:rsid w:val="00562F09"/>
    <w:rsid w:val="00563609"/>
    <w:rsid w:val="005636CF"/>
    <w:rsid w:val="00572227"/>
    <w:rsid w:val="0057377A"/>
    <w:rsid w:val="00582BC1"/>
    <w:rsid w:val="00584508"/>
    <w:rsid w:val="0058456F"/>
    <w:rsid w:val="00585352"/>
    <w:rsid w:val="005905BB"/>
    <w:rsid w:val="005912A7"/>
    <w:rsid w:val="005948DF"/>
    <w:rsid w:val="00596A32"/>
    <w:rsid w:val="005A0433"/>
    <w:rsid w:val="005A107B"/>
    <w:rsid w:val="005A75DE"/>
    <w:rsid w:val="005B1691"/>
    <w:rsid w:val="005B2DE9"/>
    <w:rsid w:val="005B6807"/>
    <w:rsid w:val="005B73C5"/>
    <w:rsid w:val="005C1A93"/>
    <w:rsid w:val="005C37B0"/>
    <w:rsid w:val="005C5709"/>
    <w:rsid w:val="005D344A"/>
    <w:rsid w:val="005D3698"/>
    <w:rsid w:val="005D7123"/>
    <w:rsid w:val="005D74B5"/>
    <w:rsid w:val="005D7E0A"/>
    <w:rsid w:val="005E1031"/>
    <w:rsid w:val="005E2384"/>
    <w:rsid w:val="005E4F52"/>
    <w:rsid w:val="005E5940"/>
    <w:rsid w:val="005E7315"/>
    <w:rsid w:val="005F4C04"/>
    <w:rsid w:val="0060059A"/>
    <w:rsid w:val="00603ACB"/>
    <w:rsid w:val="006079B2"/>
    <w:rsid w:val="00607A66"/>
    <w:rsid w:val="00614F28"/>
    <w:rsid w:val="006163C5"/>
    <w:rsid w:val="00616D49"/>
    <w:rsid w:val="0061720A"/>
    <w:rsid w:val="006175F9"/>
    <w:rsid w:val="00621938"/>
    <w:rsid w:val="00621C96"/>
    <w:rsid w:val="00624EA2"/>
    <w:rsid w:val="00624FD0"/>
    <w:rsid w:val="00632943"/>
    <w:rsid w:val="00634669"/>
    <w:rsid w:val="00636FCA"/>
    <w:rsid w:val="006417AD"/>
    <w:rsid w:val="00641DFE"/>
    <w:rsid w:val="00646796"/>
    <w:rsid w:val="006478C1"/>
    <w:rsid w:val="00651224"/>
    <w:rsid w:val="00652199"/>
    <w:rsid w:val="006550F5"/>
    <w:rsid w:val="0065566C"/>
    <w:rsid w:val="00655CE7"/>
    <w:rsid w:val="00656A87"/>
    <w:rsid w:val="0065701A"/>
    <w:rsid w:val="0066193A"/>
    <w:rsid w:val="0066365B"/>
    <w:rsid w:val="00663C03"/>
    <w:rsid w:val="0066520A"/>
    <w:rsid w:val="00666D8C"/>
    <w:rsid w:val="00674476"/>
    <w:rsid w:val="00675168"/>
    <w:rsid w:val="0067667E"/>
    <w:rsid w:val="0068656D"/>
    <w:rsid w:val="00686B48"/>
    <w:rsid w:val="0069280B"/>
    <w:rsid w:val="00694E5C"/>
    <w:rsid w:val="00695577"/>
    <w:rsid w:val="0069666D"/>
    <w:rsid w:val="00696BC7"/>
    <w:rsid w:val="006979F8"/>
    <w:rsid w:val="006A01B6"/>
    <w:rsid w:val="006A05BA"/>
    <w:rsid w:val="006A24EB"/>
    <w:rsid w:val="006A35E7"/>
    <w:rsid w:val="006A7AE9"/>
    <w:rsid w:val="006B1DC9"/>
    <w:rsid w:val="006B41D8"/>
    <w:rsid w:val="006B659D"/>
    <w:rsid w:val="006B6C3A"/>
    <w:rsid w:val="006B7845"/>
    <w:rsid w:val="006C05C7"/>
    <w:rsid w:val="006C209A"/>
    <w:rsid w:val="006C7DBE"/>
    <w:rsid w:val="006D0763"/>
    <w:rsid w:val="006D1750"/>
    <w:rsid w:val="006D2926"/>
    <w:rsid w:val="006D2A6C"/>
    <w:rsid w:val="006D300B"/>
    <w:rsid w:val="006D36DC"/>
    <w:rsid w:val="006D40E8"/>
    <w:rsid w:val="006D524C"/>
    <w:rsid w:val="006D5A76"/>
    <w:rsid w:val="006D5F42"/>
    <w:rsid w:val="006E0E3A"/>
    <w:rsid w:val="006F1EEB"/>
    <w:rsid w:val="006F2029"/>
    <w:rsid w:val="006F3F3F"/>
    <w:rsid w:val="006F6B27"/>
    <w:rsid w:val="00703A59"/>
    <w:rsid w:val="007047A6"/>
    <w:rsid w:val="00704D2B"/>
    <w:rsid w:val="00706397"/>
    <w:rsid w:val="00706FB0"/>
    <w:rsid w:val="00707D14"/>
    <w:rsid w:val="0071045A"/>
    <w:rsid w:val="00716640"/>
    <w:rsid w:val="00716A94"/>
    <w:rsid w:val="00720C82"/>
    <w:rsid w:val="0072398E"/>
    <w:rsid w:val="0072526A"/>
    <w:rsid w:val="0073344E"/>
    <w:rsid w:val="007356FC"/>
    <w:rsid w:val="00743C4B"/>
    <w:rsid w:val="00744EBE"/>
    <w:rsid w:val="0074522C"/>
    <w:rsid w:val="00747118"/>
    <w:rsid w:val="007539A6"/>
    <w:rsid w:val="007550C6"/>
    <w:rsid w:val="00756386"/>
    <w:rsid w:val="007576D4"/>
    <w:rsid w:val="00761911"/>
    <w:rsid w:val="00763FED"/>
    <w:rsid w:val="00764966"/>
    <w:rsid w:val="0076509D"/>
    <w:rsid w:val="0076516B"/>
    <w:rsid w:val="00765DE7"/>
    <w:rsid w:val="00766139"/>
    <w:rsid w:val="0076655D"/>
    <w:rsid w:val="007705C1"/>
    <w:rsid w:val="00772663"/>
    <w:rsid w:val="007738CB"/>
    <w:rsid w:val="0077579F"/>
    <w:rsid w:val="00776747"/>
    <w:rsid w:val="007847D4"/>
    <w:rsid w:val="0078580B"/>
    <w:rsid w:val="00785DC2"/>
    <w:rsid w:val="00790DDF"/>
    <w:rsid w:val="007922DE"/>
    <w:rsid w:val="007940B4"/>
    <w:rsid w:val="00794FCA"/>
    <w:rsid w:val="00794FEC"/>
    <w:rsid w:val="00797297"/>
    <w:rsid w:val="007A152D"/>
    <w:rsid w:val="007C1778"/>
    <w:rsid w:val="007C1CDF"/>
    <w:rsid w:val="007C4D71"/>
    <w:rsid w:val="007C4EFC"/>
    <w:rsid w:val="007C6516"/>
    <w:rsid w:val="007C717F"/>
    <w:rsid w:val="007D0652"/>
    <w:rsid w:val="007D6837"/>
    <w:rsid w:val="007E26F5"/>
    <w:rsid w:val="007E2E84"/>
    <w:rsid w:val="007E4202"/>
    <w:rsid w:val="007E5672"/>
    <w:rsid w:val="007E5F21"/>
    <w:rsid w:val="007E649E"/>
    <w:rsid w:val="007F0329"/>
    <w:rsid w:val="007F04AE"/>
    <w:rsid w:val="007F2B91"/>
    <w:rsid w:val="007F37C2"/>
    <w:rsid w:val="007F4739"/>
    <w:rsid w:val="008045A8"/>
    <w:rsid w:val="00804E76"/>
    <w:rsid w:val="00810FBF"/>
    <w:rsid w:val="008124E2"/>
    <w:rsid w:val="00812BB2"/>
    <w:rsid w:val="00814525"/>
    <w:rsid w:val="00815662"/>
    <w:rsid w:val="008255DC"/>
    <w:rsid w:val="00825F10"/>
    <w:rsid w:val="00827581"/>
    <w:rsid w:val="008277AD"/>
    <w:rsid w:val="00827C1D"/>
    <w:rsid w:val="008354C7"/>
    <w:rsid w:val="008366F0"/>
    <w:rsid w:val="00861368"/>
    <w:rsid w:val="008632A8"/>
    <w:rsid w:val="008633C5"/>
    <w:rsid w:val="00864A37"/>
    <w:rsid w:val="00864F72"/>
    <w:rsid w:val="00865B08"/>
    <w:rsid w:val="00866379"/>
    <w:rsid w:val="0086707B"/>
    <w:rsid w:val="008707F5"/>
    <w:rsid w:val="00870A8A"/>
    <w:rsid w:val="00871BFC"/>
    <w:rsid w:val="00872096"/>
    <w:rsid w:val="00872E95"/>
    <w:rsid w:val="00874F69"/>
    <w:rsid w:val="008810CA"/>
    <w:rsid w:val="008837E7"/>
    <w:rsid w:val="00883C18"/>
    <w:rsid w:val="00885A42"/>
    <w:rsid w:val="0088682F"/>
    <w:rsid w:val="00886DB3"/>
    <w:rsid w:val="0089476E"/>
    <w:rsid w:val="00894915"/>
    <w:rsid w:val="008A3997"/>
    <w:rsid w:val="008A41C3"/>
    <w:rsid w:val="008A6B56"/>
    <w:rsid w:val="008B021E"/>
    <w:rsid w:val="008B0D55"/>
    <w:rsid w:val="008B3BEB"/>
    <w:rsid w:val="008B3C1E"/>
    <w:rsid w:val="008B50CC"/>
    <w:rsid w:val="008C1840"/>
    <w:rsid w:val="008C1C65"/>
    <w:rsid w:val="008C24F7"/>
    <w:rsid w:val="008C2BDA"/>
    <w:rsid w:val="008C7F65"/>
    <w:rsid w:val="008D1590"/>
    <w:rsid w:val="008D1C05"/>
    <w:rsid w:val="008D2622"/>
    <w:rsid w:val="008D4D73"/>
    <w:rsid w:val="008E600B"/>
    <w:rsid w:val="008E7302"/>
    <w:rsid w:val="008F0642"/>
    <w:rsid w:val="008F5AB5"/>
    <w:rsid w:val="008F5DDA"/>
    <w:rsid w:val="008F64E3"/>
    <w:rsid w:val="0090033D"/>
    <w:rsid w:val="009023F4"/>
    <w:rsid w:val="00903426"/>
    <w:rsid w:val="0090534C"/>
    <w:rsid w:val="00910A9A"/>
    <w:rsid w:val="009116D2"/>
    <w:rsid w:val="00914031"/>
    <w:rsid w:val="009179C8"/>
    <w:rsid w:val="009205C8"/>
    <w:rsid w:val="00924374"/>
    <w:rsid w:val="00927EE8"/>
    <w:rsid w:val="00931317"/>
    <w:rsid w:val="00933E36"/>
    <w:rsid w:val="00935313"/>
    <w:rsid w:val="009362C4"/>
    <w:rsid w:val="0093694F"/>
    <w:rsid w:val="00937BD6"/>
    <w:rsid w:val="00942A06"/>
    <w:rsid w:val="00944402"/>
    <w:rsid w:val="009444B7"/>
    <w:rsid w:val="00945287"/>
    <w:rsid w:val="009460E4"/>
    <w:rsid w:val="00950373"/>
    <w:rsid w:val="00950745"/>
    <w:rsid w:val="00950AA8"/>
    <w:rsid w:val="00951764"/>
    <w:rsid w:val="00953FBF"/>
    <w:rsid w:val="009551DF"/>
    <w:rsid w:val="0096070E"/>
    <w:rsid w:val="00963EE7"/>
    <w:rsid w:val="00964BB6"/>
    <w:rsid w:val="009651B6"/>
    <w:rsid w:val="009652D3"/>
    <w:rsid w:val="0096548B"/>
    <w:rsid w:val="009668C2"/>
    <w:rsid w:val="00967149"/>
    <w:rsid w:val="00971F97"/>
    <w:rsid w:val="009731BE"/>
    <w:rsid w:val="00975501"/>
    <w:rsid w:val="009775B6"/>
    <w:rsid w:val="009779AB"/>
    <w:rsid w:val="00981EB7"/>
    <w:rsid w:val="00984FD5"/>
    <w:rsid w:val="00993892"/>
    <w:rsid w:val="00993D60"/>
    <w:rsid w:val="009A699A"/>
    <w:rsid w:val="009B2BF0"/>
    <w:rsid w:val="009D0FF9"/>
    <w:rsid w:val="009E1707"/>
    <w:rsid w:val="009E325C"/>
    <w:rsid w:val="009E53A3"/>
    <w:rsid w:val="009E773F"/>
    <w:rsid w:val="009E79AD"/>
    <w:rsid w:val="009F1D38"/>
    <w:rsid w:val="009F3144"/>
    <w:rsid w:val="009F4D25"/>
    <w:rsid w:val="009F6784"/>
    <w:rsid w:val="00A017D5"/>
    <w:rsid w:val="00A04DEE"/>
    <w:rsid w:val="00A10AE1"/>
    <w:rsid w:val="00A12B80"/>
    <w:rsid w:val="00A136BB"/>
    <w:rsid w:val="00A143ED"/>
    <w:rsid w:val="00A14F47"/>
    <w:rsid w:val="00A16B7D"/>
    <w:rsid w:val="00A26A9D"/>
    <w:rsid w:val="00A26E92"/>
    <w:rsid w:val="00A27318"/>
    <w:rsid w:val="00A32B2A"/>
    <w:rsid w:val="00A34FDA"/>
    <w:rsid w:val="00A35665"/>
    <w:rsid w:val="00A421DB"/>
    <w:rsid w:val="00A437B5"/>
    <w:rsid w:val="00A44A07"/>
    <w:rsid w:val="00A46CFA"/>
    <w:rsid w:val="00A51023"/>
    <w:rsid w:val="00A510F5"/>
    <w:rsid w:val="00A54648"/>
    <w:rsid w:val="00A56682"/>
    <w:rsid w:val="00A60B71"/>
    <w:rsid w:val="00A65172"/>
    <w:rsid w:val="00A66AEF"/>
    <w:rsid w:val="00A66C52"/>
    <w:rsid w:val="00A67CCA"/>
    <w:rsid w:val="00A70155"/>
    <w:rsid w:val="00A70372"/>
    <w:rsid w:val="00A70381"/>
    <w:rsid w:val="00A724F9"/>
    <w:rsid w:val="00A72555"/>
    <w:rsid w:val="00A74F8E"/>
    <w:rsid w:val="00A75CA0"/>
    <w:rsid w:val="00A81568"/>
    <w:rsid w:val="00A85E9E"/>
    <w:rsid w:val="00A863B9"/>
    <w:rsid w:val="00A86A78"/>
    <w:rsid w:val="00A879E9"/>
    <w:rsid w:val="00A87B85"/>
    <w:rsid w:val="00A92FCF"/>
    <w:rsid w:val="00AA0F26"/>
    <w:rsid w:val="00AA0F63"/>
    <w:rsid w:val="00AA1419"/>
    <w:rsid w:val="00AA257F"/>
    <w:rsid w:val="00AA2CF8"/>
    <w:rsid w:val="00AA604D"/>
    <w:rsid w:val="00AA6FE5"/>
    <w:rsid w:val="00AA7C86"/>
    <w:rsid w:val="00AB0B2A"/>
    <w:rsid w:val="00AB3744"/>
    <w:rsid w:val="00AB38D3"/>
    <w:rsid w:val="00AB3A37"/>
    <w:rsid w:val="00AB4027"/>
    <w:rsid w:val="00AB411D"/>
    <w:rsid w:val="00AB41D8"/>
    <w:rsid w:val="00AB5FBB"/>
    <w:rsid w:val="00AB6D6A"/>
    <w:rsid w:val="00AC3B48"/>
    <w:rsid w:val="00AC3F1D"/>
    <w:rsid w:val="00AC5051"/>
    <w:rsid w:val="00AD2B48"/>
    <w:rsid w:val="00AD5F79"/>
    <w:rsid w:val="00AE25F6"/>
    <w:rsid w:val="00AE55E0"/>
    <w:rsid w:val="00AE5769"/>
    <w:rsid w:val="00AF13FE"/>
    <w:rsid w:val="00AF1824"/>
    <w:rsid w:val="00AF38F9"/>
    <w:rsid w:val="00AF3BE6"/>
    <w:rsid w:val="00AF4D85"/>
    <w:rsid w:val="00AF69F7"/>
    <w:rsid w:val="00B005FB"/>
    <w:rsid w:val="00B03475"/>
    <w:rsid w:val="00B046C8"/>
    <w:rsid w:val="00B05C5C"/>
    <w:rsid w:val="00B068D3"/>
    <w:rsid w:val="00B11476"/>
    <w:rsid w:val="00B13C52"/>
    <w:rsid w:val="00B1654D"/>
    <w:rsid w:val="00B16941"/>
    <w:rsid w:val="00B20A9C"/>
    <w:rsid w:val="00B309B1"/>
    <w:rsid w:val="00B3134A"/>
    <w:rsid w:val="00B353EE"/>
    <w:rsid w:val="00B3599D"/>
    <w:rsid w:val="00B35C3A"/>
    <w:rsid w:val="00B36B69"/>
    <w:rsid w:val="00B36EA0"/>
    <w:rsid w:val="00B44602"/>
    <w:rsid w:val="00B45A80"/>
    <w:rsid w:val="00B51E89"/>
    <w:rsid w:val="00B52E0D"/>
    <w:rsid w:val="00B54C23"/>
    <w:rsid w:val="00B57C0C"/>
    <w:rsid w:val="00B60EE1"/>
    <w:rsid w:val="00B61BBA"/>
    <w:rsid w:val="00B6207C"/>
    <w:rsid w:val="00B62F9A"/>
    <w:rsid w:val="00B65FFA"/>
    <w:rsid w:val="00B66D7F"/>
    <w:rsid w:val="00B71BEC"/>
    <w:rsid w:val="00B71E72"/>
    <w:rsid w:val="00B867C3"/>
    <w:rsid w:val="00B87835"/>
    <w:rsid w:val="00B91C01"/>
    <w:rsid w:val="00B91F29"/>
    <w:rsid w:val="00B93185"/>
    <w:rsid w:val="00B93821"/>
    <w:rsid w:val="00B93FCB"/>
    <w:rsid w:val="00B97DDA"/>
    <w:rsid w:val="00BA0504"/>
    <w:rsid w:val="00BA0872"/>
    <w:rsid w:val="00BA17E0"/>
    <w:rsid w:val="00BA19B7"/>
    <w:rsid w:val="00BA1BEF"/>
    <w:rsid w:val="00BA4450"/>
    <w:rsid w:val="00BA445B"/>
    <w:rsid w:val="00BA44CE"/>
    <w:rsid w:val="00BA7298"/>
    <w:rsid w:val="00BA782D"/>
    <w:rsid w:val="00BB04FE"/>
    <w:rsid w:val="00BB13F2"/>
    <w:rsid w:val="00BB2F17"/>
    <w:rsid w:val="00BB58E2"/>
    <w:rsid w:val="00BB7E1A"/>
    <w:rsid w:val="00BC0E20"/>
    <w:rsid w:val="00BC3261"/>
    <w:rsid w:val="00BC5322"/>
    <w:rsid w:val="00BD01F7"/>
    <w:rsid w:val="00BD1931"/>
    <w:rsid w:val="00BD4426"/>
    <w:rsid w:val="00BD5C3E"/>
    <w:rsid w:val="00BE0867"/>
    <w:rsid w:val="00BE16E9"/>
    <w:rsid w:val="00BE279D"/>
    <w:rsid w:val="00BE4621"/>
    <w:rsid w:val="00BF15E5"/>
    <w:rsid w:val="00BF4ABF"/>
    <w:rsid w:val="00BF5C95"/>
    <w:rsid w:val="00BF5DB6"/>
    <w:rsid w:val="00C01957"/>
    <w:rsid w:val="00C04445"/>
    <w:rsid w:val="00C07C8D"/>
    <w:rsid w:val="00C10DFF"/>
    <w:rsid w:val="00C14DE9"/>
    <w:rsid w:val="00C165DD"/>
    <w:rsid w:val="00C16673"/>
    <w:rsid w:val="00C20341"/>
    <w:rsid w:val="00C2094E"/>
    <w:rsid w:val="00C21DCB"/>
    <w:rsid w:val="00C2375A"/>
    <w:rsid w:val="00C23DE2"/>
    <w:rsid w:val="00C247CE"/>
    <w:rsid w:val="00C2596D"/>
    <w:rsid w:val="00C25974"/>
    <w:rsid w:val="00C26921"/>
    <w:rsid w:val="00C26B4F"/>
    <w:rsid w:val="00C33399"/>
    <w:rsid w:val="00C33879"/>
    <w:rsid w:val="00C34A4F"/>
    <w:rsid w:val="00C41F46"/>
    <w:rsid w:val="00C42240"/>
    <w:rsid w:val="00C43572"/>
    <w:rsid w:val="00C43F72"/>
    <w:rsid w:val="00C444BC"/>
    <w:rsid w:val="00C45A4F"/>
    <w:rsid w:val="00C47EFC"/>
    <w:rsid w:val="00C50CE3"/>
    <w:rsid w:val="00C514E7"/>
    <w:rsid w:val="00C53606"/>
    <w:rsid w:val="00C54893"/>
    <w:rsid w:val="00C55F25"/>
    <w:rsid w:val="00C56899"/>
    <w:rsid w:val="00C57F2D"/>
    <w:rsid w:val="00C612D0"/>
    <w:rsid w:val="00C61EA4"/>
    <w:rsid w:val="00C635C8"/>
    <w:rsid w:val="00C7139A"/>
    <w:rsid w:val="00C722FE"/>
    <w:rsid w:val="00C74053"/>
    <w:rsid w:val="00C763FA"/>
    <w:rsid w:val="00C76E2A"/>
    <w:rsid w:val="00C86034"/>
    <w:rsid w:val="00C90661"/>
    <w:rsid w:val="00C90BDE"/>
    <w:rsid w:val="00C91354"/>
    <w:rsid w:val="00C9330D"/>
    <w:rsid w:val="00C9479E"/>
    <w:rsid w:val="00C94E77"/>
    <w:rsid w:val="00C95692"/>
    <w:rsid w:val="00C95D60"/>
    <w:rsid w:val="00C96B9E"/>
    <w:rsid w:val="00C96E51"/>
    <w:rsid w:val="00CA113B"/>
    <w:rsid w:val="00CA1585"/>
    <w:rsid w:val="00CB10F8"/>
    <w:rsid w:val="00CB2EC3"/>
    <w:rsid w:val="00CB4DC7"/>
    <w:rsid w:val="00CB5E0D"/>
    <w:rsid w:val="00CB73E1"/>
    <w:rsid w:val="00CC2B8A"/>
    <w:rsid w:val="00CC4A54"/>
    <w:rsid w:val="00CC71FA"/>
    <w:rsid w:val="00CC78F0"/>
    <w:rsid w:val="00CC7B89"/>
    <w:rsid w:val="00CD1010"/>
    <w:rsid w:val="00CD3931"/>
    <w:rsid w:val="00CD75E3"/>
    <w:rsid w:val="00CE02E9"/>
    <w:rsid w:val="00CE0A73"/>
    <w:rsid w:val="00CE0E44"/>
    <w:rsid w:val="00CE34CD"/>
    <w:rsid w:val="00CE3DFF"/>
    <w:rsid w:val="00CE5724"/>
    <w:rsid w:val="00CE6723"/>
    <w:rsid w:val="00CE6861"/>
    <w:rsid w:val="00CE6880"/>
    <w:rsid w:val="00CE763F"/>
    <w:rsid w:val="00CF155E"/>
    <w:rsid w:val="00CF2172"/>
    <w:rsid w:val="00CF4F92"/>
    <w:rsid w:val="00CF6512"/>
    <w:rsid w:val="00CF710E"/>
    <w:rsid w:val="00CF747A"/>
    <w:rsid w:val="00D02C8B"/>
    <w:rsid w:val="00D041A1"/>
    <w:rsid w:val="00D041FA"/>
    <w:rsid w:val="00D06692"/>
    <w:rsid w:val="00D12225"/>
    <w:rsid w:val="00D14A40"/>
    <w:rsid w:val="00D15255"/>
    <w:rsid w:val="00D15EA6"/>
    <w:rsid w:val="00D16289"/>
    <w:rsid w:val="00D17C22"/>
    <w:rsid w:val="00D24036"/>
    <w:rsid w:val="00D24B0D"/>
    <w:rsid w:val="00D26A9D"/>
    <w:rsid w:val="00D270B2"/>
    <w:rsid w:val="00D31D32"/>
    <w:rsid w:val="00D330E9"/>
    <w:rsid w:val="00D346E2"/>
    <w:rsid w:val="00D34784"/>
    <w:rsid w:val="00D34882"/>
    <w:rsid w:val="00D36CB0"/>
    <w:rsid w:val="00D37838"/>
    <w:rsid w:val="00D423F0"/>
    <w:rsid w:val="00D42481"/>
    <w:rsid w:val="00D436DA"/>
    <w:rsid w:val="00D47F41"/>
    <w:rsid w:val="00D554DA"/>
    <w:rsid w:val="00D555DC"/>
    <w:rsid w:val="00D5761E"/>
    <w:rsid w:val="00D60A0A"/>
    <w:rsid w:val="00D60A99"/>
    <w:rsid w:val="00D6166A"/>
    <w:rsid w:val="00D63313"/>
    <w:rsid w:val="00D6376E"/>
    <w:rsid w:val="00D646CD"/>
    <w:rsid w:val="00D71825"/>
    <w:rsid w:val="00D72097"/>
    <w:rsid w:val="00D72441"/>
    <w:rsid w:val="00D74ABF"/>
    <w:rsid w:val="00D77AB0"/>
    <w:rsid w:val="00D80CA9"/>
    <w:rsid w:val="00D82BD3"/>
    <w:rsid w:val="00D82F92"/>
    <w:rsid w:val="00D921F8"/>
    <w:rsid w:val="00D935AC"/>
    <w:rsid w:val="00D9630D"/>
    <w:rsid w:val="00DA0E7F"/>
    <w:rsid w:val="00DA5E9C"/>
    <w:rsid w:val="00DA6FEB"/>
    <w:rsid w:val="00DB0D9C"/>
    <w:rsid w:val="00DB16BB"/>
    <w:rsid w:val="00DB2FD0"/>
    <w:rsid w:val="00DC0174"/>
    <w:rsid w:val="00DC07C8"/>
    <w:rsid w:val="00DC205C"/>
    <w:rsid w:val="00DC2AD9"/>
    <w:rsid w:val="00DD0B3B"/>
    <w:rsid w:val="00DD2702"/>
    <w:rsid w:val="00DD2D7E"/>
    <w:rsid w:val="00DD4CEF"/>
    <w:rsid w:val="00DD651E"/>
    <w:rsid w:val="00DD67EB"/>
    <w:rsid w:val="00DD6A6C"/>
    <w:rsid w:val="00DD7092"/>
    <w:rsid w:val="00DD7607"/>
    <w:rsid w:val="00DE083C"/>
    <w:rsid w:val="00DE0ABA"/>
    <w:rsid w:val="00DE0CE3"/>
    <w:rsid w:val="00DE42C3"/>
    <w:rsid w:val="00DF00C6"/>
    <w:rsid w:val="00DF0AB6"/>
    <w:rsid w:val="00DF146A"/>
    <w:rsid w:val="00DF19CD"/>
    <w:rsid w:val="00DF2E72"/>
    <w:rsid w:val="00DF3185"/>
    <w:rsid w:val="00DF4B5F"/>
    <w:rsid w:val="00DF6C01"/>
    <w:rsid w:val="00E034AA"/>
    <w:rsid w:val="00E04268"/>
    <w:rsid w:val="00E04E64"/>
    <w:rsid w:val="00E07947"/>
    <w:rsid w:val="00E11FE3"/>
    <w:rsid w:val="00E12DAE"/>
    <w:rsid w:val="00E13243"/>
    <w:rsid w:val="00E13626"/>
    <w:rsid w:val="00E147C7"/>
    <w:rsid w:val="00E25171"/>
    <w:rsid w:val="00E26902"/>
    <w:rsid w:val="00E26A44"/>
    <w:rsid w:val="00E30F31"/>
    <w:rsid w:val="00E326C0"/>
    <w:rsid w:val="00E34F1C"/>
    <w:rsid w:val="00E3558D"/>
    <w:rsid w:val="00E35AA6"/>
    <w:rsid w:val="00E35C07"/>
    <w:rsid w:val="00E364A6"/>
    <w:rsid w:val="00E36B9D"/>
    <w:rsid w:val="00E4030F"/>
    <w:rsid w:val="00E40EDE"/>
    <w:rsid w:val="00E440BF"/>
    <w:rsid w:val="00E4630F"/>
    <w:rsid w:val="00E503E1"/>
    <w:rsid w:val="00E52C90"/>
    <w:rsid w:val="00E5339C"/>
    <w:rsid w:val="00E54077"/>
    <w:rsid w:val="00E56A44"/>
    <w:rsid w:val="00E6299E"/>
    <w:rsid w:val="00E65357"/>
    <w:rsid w:val="00E67376"/>
    <w:rsid w:val="00E71E4A"/>
    <w:rsid w:val="00E7202E"/>
    <w:rsid w:val="00E743CE"/>
    <w:rsid w:val="00E7496C"/>
    <w:rsid w:val="00E75D1D"/>
    <w:rsid w:val="00E77382"/>
    <w:rsid w:val="00E801E5"/>
    <w:rsid w:val="00E860FB"/>
    <w:rsid w:val="00E86997"/>
    <w:rsid w:val="00E8717A"/>
    <w:rsid w:val="00E919C4"/>
    <w:rsid w:val="00E926EB"/>
    <w:rsid w:val="00E94E0D"/>
    <w:rsid w:val="00E976B5"/>
    <w:rsid w:val="00EA225D"/>
    <w:rsid w:val="00EA7776"/>
    <w:rsid w:val="00EB0445"/>
    <w:rsid w:val="00EB3DCA"/>
    <w:rsid w:val="00EB4F09"/>
    <w:rsid w:val="00EB7A02"/>
    <w:rsid w:val="00EC0B14"/>
    <w:rsid w:val="00EC3049"/>
    <w:rsid w:val="00EC41CC"/>
    <w:rsid w:val="00EC55F7"/>
    <w:rsid w:val="00EC5D21"/>
    <w:rsid w:val="00ED0BC3"/>
    <w:rsid w:val="00ED0C67"/>
    <w:rsid w:val="00ED3086"/>
    <w:rsid w:val="00ED456F"/>
    <w:rsid w:val="00ED5C88"/>
    <w:rsid w:val="00ED640B"/>
    <w:rsid w:val="00ED65DF"/>
    <w:rsid w:val="00ED7870"/>
    <w:rsid w:val="00ED78F0"/>
    <w:rsid w:val="00EE0E63"/>
    <w:rsid w:val="00EE32A9"/>
    <w:rsid w:val="00EF0466"/>
    <w:rsid w:val="00EF0D86"/>
    <w:rsid w:val="00EF51A1"/>
    <w:rsid w:val="00EF70A5"/>
    <w:rsid w:val="00EF764F"/>
    <w:rsid w:val="00F051CA"/>
    <w:rsid w:val="00F11099"/>
    <w:rsid w:val="00F213CB"/>
    <w:rsid w:val="00F24125"/>
    <w:rsid w:val="00F2455D"/>
    <w:rsid w:val="00F32244"/>
    <w:rsid w:val="00F33829"/>
    <w:rsid w:val="00F33D18"/>
    <w:rsid w:val="00F35A37"/>
    <w:rsid w:val="00F3639B"/>
    <w:rsid w:val="00F42017"/>
    <w:rsid w:val="00F422B9"/>
    <w:rsid w:val="00F443FB"/>
    <w:rsid w:val="00F47CDA"/>
    <w:rsid w:val="00F514F2"/>
    <w:rsid w:val="00F51E04"/>
    <w:rsid w:val="00F57800"/>
    <w:rsid w:val="00F62C56"/>
    <w:rsid w:val="00F64F6E"/>
    <w:rsid w:val="00F67297"/>
    <w:rsid w:val="00F67F44"/>
    <w:rsid w:val="00F71A11"/>
    <w:rsid w:val="00F73DC4"/>
    <w:rsid w:val="00F75CF5"/>
    <w:rsid w:val="00F76284"/>
    <w:rsid w:val="00F8041D"/>
    <w:rsid w:val="00F80D85"/>
    <w:rsid w:val="00F906AC"/>
    <w:rsid w:val="00F9336B"/>
    <w:rsid w:val="00F97570"/>
    <w:rsid w:val="00FA484F"/>
    <w:rsid w:val="00FA54DA"/>
    <w:rsid w:val="00FA5EF9"/>
    <w:rsid w:val="00FB3A0A"/>
    <w:rsid w:val="00FB3B9B"/>
    <w:rsid w:val="00FB540C"/>
    <w:rsid w:val="00FB678A"/>
    <w:rsid w:val="00FC0CC1"/>
    <w:rsid w:val="00FC4247"/>
    <w:rsid w:val="00FC4B6B"/>
    <w:rsid w:val="00FC5F86"/>
    <w:rsid w:val="00FD2F46"/>
    <w:rsid w:val="00FD5A43"/>
    <w:rsid w:val="00FD6CA9"/>
    <w:rsid w:val="00FE77DC"/>
    <w:rsid w:val="00FF0197"/>
    <w:rsid w:val="00FF050F"/>
    <w:rsid w:val="00FF0C83"/>
    <w:rsid w:val="00FF4F68"/>
    <w:rsid w:val="00FF650E"/>
    <w:rsid w:val="00FF74C1"/>
    <w:rsid w:val="00FF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07274D8"/>
  <w15:chartTrackingRefBased/>
  <w15:docId w15:val="{15B7C04C-AE6F-4A9D-9B1B-F219EB167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16"/>
    </w:rPr>
  </w:style>
  <w:style w:type="paragraph" w:styleId="Heading1">
    <w:name w:val="heading 1"/>
    <w:basedOn w:val="Normal"/>
    <w:next w:val="BodyText"/>
    <w:link w:val="Heading1Char"/>
    <w:qFormat/>
    <w:pPr>
      <w:keepNext/>
      <w:spacing w:before="240" w:after="120"/>
      <w:outlineLvl w:val="0"/>
    </w:pPr>
    <w:rPr>
      <w:rFonts w:ascii="Arial Black" w:hAnsi="Arial Black"/>
      <w:color w:val="808080"/>
      <w:spacing w:val="-25"/>
      <w:kern w:val="28"/>
      <w:sz w:val="32"/>
    </w:rPr>
  </w:style>
  <w:style w:type="paragraph" w:styleId="Heading2">
    <w:name w:val="heading 2"/>
    <w:basedOn w:val="Normal"/>
    <w:next w:val="BodyText"/>
    <w:qFormat/>
    <w:pPr>
      <w:keepNext/>
      <w:spacing w:line="240" w:lineRule="atLeast"/>
      <w:outlineLvl w:val="1"/>
    </w:pPr>
    <w:rPr>
      <w:rFonts w:ascii="Arial Black" w:hAnsi="Arial Black"/>
      <w:spacing w:val="-10"/>
      <w:kern w:val="28"/>
    </w:rPr>
  </w:style>
  <w:style w:type="paragraph" w:styleId="Heading3">
    <w:name w:val="heading 3"/>
    <w:basedOn w:val="Normal"/>
    <w:next w:val="BodyText"/>
    <w:qFormat/>
    <w:pPr>
      <w:keepNext/>
      <w:outlineLvl w:val="2"/>
    </w:pPr>
    <w:rPr>
      <w:rFonts w:ascii="Arial Black" w:hAnsi="Arial Black"/>
      <w:spacing w:val="-5"/>
      <w:sz w:val="18"/>
    </w:rPr>
  </w:style>
  <w:style w:type="paragraph" w:styleId="Heading4">
    <w:name w:val="heading 4"/>
    <w:basedOn w:val="Normal"/>
    <w:next w:val="BodyText"/>
    <w:qFormat/>
    <w:pPr>
      <w:keepNext/>
      <w:spacing w:after="240"/>
      <w:jc w:val="center"/>
      <w:outlineLvl w:val="3"/>
    </w:pPr>
    <w:rPr>
      <w:caps/>
      <w:spacing w:val="30"/>
    </w:rPr>
  </w:style>
  <w:style w:type="paragraph" w:styleId="Heading5">
    <w:name w:val="heading 5"/>
    <w:basedOn w:val="Normal"/>
    <w:next w:val="BodyText"/>
    <w:qFormat/>
    <w:pPr>
      <w:keepNext/>
      <w:framePr w:w="1800" w:wrap="around" w:vAnchor="text" w:hAnchor="page" w:x="1201" w:y="1"/>
      <w:spacing w:before="40" w:after="240"/>
      <w:outlineLvl w:val="4"/>
    </w:pPr>
    <w:rPr>
      <w:rFonts w:ascii="Arial Black" w:hAnsi="Arial Black"/>
      <w:spacing w:val="-5"/>
      <w:sz w:val="18"/>
    </w:rPr>
  </w:style>
  <w:style w:type="paragraph" w:styleId="Heading6">
    <w:name w:val="heading 6"/>
    <w:basedOn w:val="Normal"/>
    <w:next w:val="BodyText"/>
    <w:qFormat/>
    <w:pPr>
      <w:keepNext/>
      <w:framePr w:w="1800" w:wrap="around" w:vAnchor="text" w:hAnchor="page" w:x="1201" w:y="1"/>
      <w:outlineLvl w:val="5"/>
    </w:pPr>
  </w:style>
  <w:style w:type="paragraph" w:styleId="Heading7">
    <w:name w:val="heading 7"/>
    <w:basedOn w:val="Normal"/>
    <w:next w:val="BodyText"/>
    <w:qFormat/>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qFormat/>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qFormat/>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jc w:val="both"/>
    </w:pPr>
    <w:rPr>
      <w:spacing w:val="-5"/>
      <w:sz w:val="24"/>
    </w:rPr>
  </w:style>
  <w:style w:type="character" w:styleId="CommentReference">
    <w:name w:val="annotation reference"/>
    <w:semiHidden/>
    <w:rPr>
      <w:sz w:val="16"/>
    </w:rPr>
  </w:style>
  <w:style w:type="paragraph" w:styleId="CommentText">
    <w:name w:val="annotation text"/>
    <w:basedOn w:val="Normal"/>
    <w:semiHidden/>
    <w:pPr>
      <w:tabs>
        <w:tab w:val="left" w:pos="187"/>
      </w:tabs>
      <w:spacing w:after="120" w:line="220" w:lineRule="exact"/>
      <w:ind w:left="187" w:hanging="187"/>
    </w:pPr>
  </w:style>
  <w:style w:type="paragraph" w:customStyle="1" w:styleId="BlockQuotation">
    <w:name w:val="Block Quotation"/>
    <w:basedOn w:val="Normal"/>
    <w:next w:val="BodyText"/>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BlockQuotationFirst">
    <w:name w:val="Block Quotation First"/>
    <w:basedOn w:val="Normal"/>
    <w:next w:val="BlockQuotation"/>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lockQuotationLast">
    <w:name w:val="Block Quotation Last"/>
    <w:basedOn w:val="BlockQuotation"/>
    <w:next w:val="BodyText"/>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pPr>
      <w:ind w:firstLine="360"/>
    </w:pPr>
  </w:style>
  <w:style w:type="paragraph" w:customStyle="1" w:styleId="BodyTextKeep">
    <w:name w:val="Body Text Keep"/>
    <w:basedOn w:val="BodyText"/>
    <w:next w:val="BodyText"/>
    <w:pPr>
      <w:keepNext/>
    </w:pPr>
  </w:style>
  <w:style w:type="paragraph" w:styleId="Caption">
    <w:name w:val="caption"/>
    <w:basedOn w:val="Normal"/>
    <w:next w:val="BodyText"/>
    <w:qFormat/>
    <w:pPr>
      <w:spacing w:after="240"/>
    </w:pPr>
    <w:rPr>
      <w:spacing w:val="-5"/>
    </w:rPr>
  </w:style>
  <w:style w:type="paragraph" w:customStyle="1" w:styleId="ChapterLabel">
    <w:name w:val="Chapter Label"/>
    <w:basedOn w:val="Normal"/>
    <w:next w:val="BodyText"/>
    <w:pPr>
      <w:keepNext/>
      <w:pBdr>
        <w:bottom w:val="single" w:sz="6" w:space="3" w:color="auto"/>
      </w:pBdr>
      <w:spacing w:after="240"/>
    </w:pPr>
    <w:rPr>
      <w:rFonts w:ascii="Arial Black" w:hAnsi="Arial Black"/>
      <w:caps/>
      <w:spacing w:val="70"/>
      <w:kern w:val="28"/>
      <w:sz w:val="15"/>
    </w:rPr>
  </w:style>
  <w:style w:type="paragraph" w:customStyle="1" w:styleId="ChapterSubtitle">
    <w:name w:val="Chapter Subtitle"/>
    <w:basedOn w:val="Normal"/>
    <w:next w:val="BodyText"/>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pPr>
      <w:spacing w:before="420" w:after="60" w:line="320" w:lineRule="exact"/>
    </w:pPr>
    <w:rPr>
      <w:caps/>
      <w:kern w:val="36"/>
      <w:sz w:val="38"/>
    </w:rPr>
  </w:style>
  <w:style w:type="paragraph" w:styleId="Date">
    <w:name w:val="Date"/>
    <w:basedOn w:val="BodyText"/>
    <w:pPr>
      <w:spacing w:before="480" w:after="160"/>
      <w:jc w:val="center"/>
    </w:pPr>
    <w:rPr>
      <w:rFonts w:ascii="Times New Roman" w:hAnsi="Times New Roman"/>
      <w:b/>
      <w:spacing w:val="0"/>
      <w:sz w:val="20"/>
    </w:rPr>
  </w:style>
  <w:style w:type="paragraph" w:customStyle="1" w:styleId="DocumentLabel">
    <w:name w:val="Document Label"/>
    <w:basedOn w:val="Normal"/>
    <w:pPr>
      <w:keepNext/>
      <w:spacing w:before="240" w:after="360"/>
    </w:pPr>
    <w:rPr>
      <w:b/>
      <w:kern w:val="28"/>
      <w:sz w:val="36"/>
    </w:rPr>
  </w:style>
  <w:style w:type="character" w:styleId="Emphasis">
    <w:name w:val="Emphasis"/>
    <w:qFormat/>
    <w:rPr>
      <w:rFonts w:ascii="Arial Black" w:hAnsi="Arial Black"/>
      <w:sz w:val="18"/>
    </w:rPr>
  </w:style>
  <w:style w:type="character" w:styleId="EndnoteReference">
    <w:name w:val="endnote reference"/>
    <w:semiHidden/>
    <w:rPr>
      <w:sz w:val="18"/>
      <w:vertAlign w:val="superscript"/>
    </w:rPr>
  </w:style>
  <w:style w:type="paragraph" w:styleId="EndnoteText">
    <w:name w:val="endnote text"/>
    <w:basedOn w:val="Normal"/>
    <w:semiHidden/>
    <w:pPr>
      <w:tabs>
        <w:tab w:val="left" w:pos="187"/>
      </w:tabs>
      <w:spacing w:after="120" w:line="220" w:lineRule="exact"/>
      <w:ind w:left="187" w:hanging="187"/>
    </w:pPr>
    <w:rPr>
      <w:sz w:val="18"/>
    </w:rPr>
  </w:style>
  <w:style w:type="paragraph" w:styleId="Footer">
    <w:name w:val="footer"/>
    <w:basedOn w:val="Normal"/>
    <w:pPr>
      <w:keepLines/>
      <w:pBdr>
        <w:top w:val="single" w:sz="6" w:space="3" w:color="auto"/>
      </w:pBdr>
      <w:tabs>
        <w:tab w:val="center" w:pos="4320"/>
        <w:tab w:val="right" w:pos="8640"/>
      </w:tabs>
      <w:jc w:val="center"/>
    </w:pPr>
    <w:rPr>
      <w:rFonts w:ascii="Arial Black" w:hAnsi="Arial Black"/>
    </w:rPr>
  </w:style>
  <w:style w:type="paragraph" w:customStyle="1" w:styleId="FooterEven">
    <w:name w:val="Footer Even"/>
    <w:basedOn w:val="Footer"/>
  </w:style>
  <w:style w:type="paragraph" w:customStyle="1" w:styleId="FooterFirst">
    <w:name w:val="Footer First"/>
    <w:basedOn w:val="Footer"/>
    <w:pPr>
      <w:pBdr>
        <w:top w:val="none" w:sz="0" w:space="0" w:color="auto"/>
      </w:pBdr>
      <w:tabs>
        <w:tab w:val="clear" w:pos="8640"/>
      </w:tabs>
    </w:pPr>
    <w:rPr>
      <w:spacing w:val="-10"/>
    </w:rPr>
  </w:style>
  <w:style w:type="paragraph" w:customStyle="1" w:styleId="FooterOdd">
    <w:name w:val="Footer Odd"/>
    <w:basedOn w:val="Footer"/>
    <w:pPr>
      <w:tabs>
        <w:tab w:val="right" w:pos="0"/>
      </w:tabs>
    </w:pPr>
  </w:style>
  <w:style w:type="paragraph" w:customStyle="1" w:styleId="FootnoteBase">
    <w:name w:val="Footnote Base"/>
    <w:basedOn w:val="Normal"/>
    <w:pPr>
      <w:spacing w:before="240"/>
    </w:pPr>
    <w:rPr>
      <w:sz w:val="18"/>
    </w:rPr>
  </w:style>
  <w:style w:type="character" w:styleId="FootnoteReference">
    <w:name w:val="footnote reference"/>
    <w:semiHidden/>
    <w:rPr>
      <w:sz w:val="18"/>
      <w:vertAlign w:val="superscript"/>
    </w:rPr>
  </w:style>
  <w:style w:type="paragraph" w:styleId="FootnoteText">
    <w:name w:val="footnote text"/>
    <w:basedOn w:val="FootnoteBase"/>
    <w:semiHidden/>
    <w:pPr>
      <w:spacing w:after="120"/>
    </w:pPr>
  </w:style>
  <w:style w:type="paragraph" w:styleId="Header">
    <w:name w:val="header"/>
    <w:basedOn w:val="Normal"/>
    <w:pPr>
      <w:keepLines/>
      <w:tabs>
        <w:tab w:val="center" w:pos="4320"/>
        <w:tab w:val="right" w:pos="8640"/>
      </w:tabs>
    </w:pPr>
    <w:rPr>
      <w:rFonts w:ascii="Arial Black" w:hAnsi="Arial Black"/>
      <w:caps/>
      <w:spacing w:val="60"/>
      <w:sz w:val="14"/>
    </w:rPr>
  </w:style>
  <w:style w:type="paragraph" w:customStyle="1" w:styleId="HeaderBase">
    <w:name w:val="Header Base"/>
    <w:basedOn w:val="Normal"/>
    <w:pPr>
      <w:keepLines/>
      <w:tabs>
        <w:tab w:val="center" w:pos="4320"/>
        <w:tab w:val="right" w:pos="8640"/>
      </w:tabs>
    </w:pPr>
  </w:style>
  <w:style w:type="paragraph" w:customStyle="1" w:styleId="HeaderEven">
    <w:name w:val="Header Even"/>
    <w:basedOn w:val="Header"/>
  </w:style>
  <w:style w:type="paragraph" w:customStyle="1" w:styleId="HeaderFirst">
    <w:name w:val="Header First"/>
    <w:basedOn w:val="Header"/>
    <w:pPr>
      <w:tabs>
        <w:tab w:val="clear" w:pos="8640"/>
      </w:tabs>
    </w:pPr>
    <w:rPr>
      <w:rFonts w:ascii="Garamond" w:hAnsi="Garamond"/>
      <w:b/>
    </w:rPr>
  </w:style>
  <w:style w:type="paragraph" w:customStyle="1" w:styleId="HeaderOdd">
    <w:name w:val="Header Odd"/>
    <w:basedOn w:val="Head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customStyle="1" w:styleId="Icon1">
    <w:name w:val="Icon 1"/>
    <w:basedOn w:val="Normal"/>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styleId="Index1">
    <w:name w:val="index 1"/>
    <w:basedOn w:val="Normal"/>
    <w:semiHidden/>
    <w:pPr>
      <w:tabs>
        <w:tab w:val="right" w:leader="dot" w:pos="3960"/>
      </w:tabs>
      <w:spacing w:line="240" w:lineRule="atLeast"/>
      <w:ind w:left="720" w:hanging="720"/>
    </w:pPr>
    <w:rPr>
      <w:rFonts w:ascii="Arial Black" w:hAnsi="Arial Black"/>
      <w:sz w:val="15"/>
    </w:rPr>
  </w:style>
  <w:style w:type="paragraph" w:styleId="Index2">
    <w:name w:val="index 2"/>
    <w:basedOn w:val="Normal"/>
    <w:semiHidden/>
    <w:pPr>
      <w:tabs>
        <w:tab w:val="right" w:leader="dot" w:pos="3960"/>
      </w:tabs>
      <w:spacing w:line="240" w:lineRule="atLeast"/>
      <w:ind w:left="180"/>
    </w:pPr>
    <w:rPr>
      <w:rFonts w:ascii="Arial Black" w:hAnsi="Arial Black"/>
      <w:sz w:val="15"/>
    </w:rPr>
  </w:style>
  <w:style w:type="paragraph" w:styleId="Index3">
    <w:name w:val="index 3"/>
    <w:basedOn w:val="Normal"/>
    <w:semiHidden/>
    <w:pPr>
      <w:tabs>
        <w:tab w:val="right" w:leader="dot" w:pos="3960"/>
      </w:tabs>
      <w:spacing w:line="240" w:lineRule="atLeast"/>
      <w:ind w:left="180"/>
    </w:pPr>
    <w:rPr>
      <w:sz w:val="18"/>
    </w:rPr>
  </w:style>
  <w:style w:type="paragraph" w:styleId="Index4">
    <w:name w:val="index 4"/>
    <w:basedOn w:val="Normal"/>
    <w:semiHidden/>
    <w:pPr>
      <w:tabs>
        <w:tab w:val="right" w:pos="3960"/>
      </w:tabs>
      <w:spacing w:line="240" w:lineRule="atLeast"/>
      <w:ind w:left="180"/>
    </w:pPr>
    <w:rPr>
      <w:sz w:val="18"/>
    </w:rPr>
  </w:style>
  <w:style w:type="paragraph" w:styleId="Index5">
    <w:name w:val="index 5"/>
    <w:basedOn w:val="Normal"/>
    <w:autoRedefine/>
    <w:semiHidden/>
    <w:pPr>
      <w:tabs>
        <w:tab w:val="right" w:pos="3960"/>
      </w:tabs>
      <w:spacing w:line="240" w:lineRule="atLeast"/>
      <w:ind w:left="187"/>
    </w:pPr>
    <w:rPr>
      <w:sz w:val="18"/>
    </w:rPr>
  </w:style>
  <w:style w:type="paragraph" w:styleId="Index6">
    <w:name w:val="index 6"/>
    <w:basedOn w:val="Index1"/>
    <w:next w:val="Normal"/>
    <w:semiHidden/>
    <w:pPr>
      <w:tabs>
        <w:tab w:val="right" w:leader="dot" w:pos="3600"/>
      </w:tabs>
      <w:ind w:left="960" w:hanging="160"/>
    </w:pPr>
  </w:style>
  <w:style w:type="paragraph" w:styleId="Index7">
    <w:name w:val="index 7"/>
    <w:basedOn w:val="Index1"/>
    <w:next w:val="Normal"/>
    <w:semiHidden/>
    <w:pPr>
      <w:tabs>
        <w:tab w:val="right" w:leader="dot" w:pos="3600"/>
      </w:tabs>
      <w:ind w:left="1120" w:hanging="160"/>
    </w:pPr>
  </w:style>
  <w:style w:type="paragraph" w:styleId="Index8">
    <w:name w:val="index 8"/>
    <w:basedOn w:val="Normal"/>
    <w:next w:val="Normal"/>
    <w:semiHidden/>
    <w:pPr>
      <w:tabs>
        <w:tab w:val="right" w:leader="dot" w:pos="3600"/>
      </w:tabs>
      <w:ind w:left="1280" w:hanging="160"/>
    </w:pPr>
  </w:style>
  <w:style w:type="paragraph" w:customStyle="1" w:styleId="IndexBase">
    <w:name w:val="Index Base"/>
    <w:basedOn w:val="Normal"/>
    <w:pPr>
      <w:tabs>
        <w:tab w:val="right" w:pos="3960"/>
      </w:tabs>
      <w:spacing w:line="240" w:lineRule="atLeast"/>
    </w:pPr>
    <w:rPr>
      <w:sz w:val="18"/>
    </w:rPr>
  </w:style>
  <w:style w:type="paragraph" w:styleId="IndexHeading">
    <w:name w:val="index heading"/>
    <w:basedOn w:val="Normal"/>
    <w:next w:val="Index1"/>
    <w:semiHidden/>
    <w:pPr>
      <w:keepNext/>
      <w:spacing w:line="480" w:lineRule="exact"/>
    </w:pPr>
    <w:rPr>
      <w:caps/>
      <w:color w:val="808080"/>
      <w:kern w:val="28"/>
      <w:sz w:val="36"/>
    </w:rPr>
  </w:style>
  <w:style w:type="character" w:customStyle="1" w:styleId="Lead-inEmphasis">
    <w:name w:val="Lead-in Emphasis"/>
    <w:rPr>
      <w:caps/>
      <w:sz w:val="22"/>
    </w:rPr>
  </w:style>
  <w:style w:type="character" w:styleId="LineNumber">
    <w:name w:val="line number"/>
    <w:rPr>
      <w:rFonts w:ascii="Arial" w:hAnsi="Arial"/>
      <w:sz w:val="18"/>
    </w:rPr>
  </w:style>
  <w:style w:type="paragraph" w:styleId="List">
    <w:name w:val="List"/>
    <w:basedOn w:val="BodyText"/>
    <w:pPr>
      <w:tabs>
        <w:tab w:val="left" w:pos="720"/>
      </w:tabs>
      <w:ind w:left="360"/>
    </w:p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
    <w:name w:val="List Bullet"/>
    <w:basedOn w:val="List"/>
    <w:pPr>
      <w:numPr>
        <w:numId w:val="1"/>
      </w:numPr>
      <w:tabs>
        <w:tab w:val="clear" w:pos="360"/>
        <w:tab w:val="clear" w:pos="720"/>
      </w:tabs>
      <w:ind w:right="3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Normal"/>
    <w:pPr>
      <w:framePr w:w="1860" w:wrap="around" w:vAnchor="text" w:hAnchor="page" w:x="1201" w:y="1"/>
      <w:numPr>
        <w:numId w:val="2"/>
      </w:numPr>
      <w:pBdr>
        <w:bottom w:val="single" w:sz="6" w:space="0" w:color="auto"/>
        <w:between w:val="single" w:sz="6" w:space="0" w:color="auto"/>
      </w:pBdr>
      <w:spacing w:line="320" w:lineRule="exact"/>
    </w:pPr>
    <w:rPr>
      <w:sz w:val="18"/>
    </w:rPr>
  </w:style>
  <w:style w:type="paragraph" w:customStyle="1" w:styleId="ListBulletFirst">
    <w:name w:val="List Bullet First"/>
    <w:basedOn w:val="ListBullet"/>
    <w:next w:val="ListBullet"/>
    <w:pPr>
      <w:spacing w:before="80" w:after="160"/>
      <w:ind w:right="0"/>
      <w:jc w:val="left"/>
    </w:pPr>
    <w:rPr>
      <w:rFonts w:ascii="Times New Roman" w:hAnsi="Times New Roman"/>
      <w:spacing w:val="0"/>
      <w:sz w:val="20"/>
    </w:rPr>
  </w:style>
  <w:style w:type="paragraph" w:customStyle="1" w:styleId="ListBulletLast">
    <w:name w:val="List Bullet Last"/>
    <w:basedOn w:val="ListBullet"/>
    <w:next w:val="BodyText"/>
    <w:pPr>
      <w:ind w:right="0"/>
      <w:jc w:val="left"/>
    </w:pPr>
    <w:rPr>
      <w:rFonts w:ascii="Times New Roman" w:hAnsi="Times New Roman"/>
      <w:spacing w:val="0"/>
      <w:sz w:val="20"/>
    </w:rPr>
  </w:style>
  <w:style w:type="paragraph" w:styleId="ListContinue">
    <w:name w:val="List Continue"/>
    <w:basedOn w:val="List"/>
    <w:pPr>
      <w:tabs>
        <w:tab w:val="clear" w:pos="720"/>
      </w:tabs>
      <w:spacing w:after="16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ListFirst">
    <w:name w:val="List First"/>
    <w:basedOn w:val="List"/>
    <w:next w:val="List"/>
    <w:pPr>
      <w:spacing w:before="80" w:after="80"/>
      <w:ind w:left="720" w:hanging="360"/>
      <w:jc w:val="left"/>
    </w:pPr>
    <w:rPr>
      <w:rFonts w:ascii="Times New Roman" w:hAnsi="Times New Roman"/>
      <w:spacing w:val="0"/>
      <w:sz w:val="20"/>
    </w:rPr>
  </w:style>
  <w:style w:type="paragraph" w:customStyle="1" w:styleId="ListLast">
    <w:name w:val="List Last"/>
    <w:basedOn w:val="List"/>
    <w:next w:val="BodyText"/>
    <w:pPr>
      <w:ind w:left="720" w:hanging="360"/>
      <w:jc w:val="left"/>
    </w:pPr>
    <w:rPr>
      <w:rFonts w:ascii="Times New Roman" w:hAnsi="Times New Roman"/>
      <w:spacing w:val="0"/>
      <w:sz w:val="20"/>
    </w:rPr>
  </w:style>
  <w:style w:type="paragraph" w:styleId="ListNumber">
    <w:name w:val="List Number"/>
    <w:basedOn w:val="List"/>
    <w:pPr>
      <w:tabs>
        <w:tab w:val="clear" w:pos="720"/>
      </w:tabs>
      <w:ind w:left="720" w:right="360" w:hanging="360"/>
    </w:pPr>
  </w:style>
  <w:style w:type="paragraph" w:styleId="ListNumber2">
    <w:name w:val="List Number 2"/>
    <w:basedOn w:val="ListNumber"/>
    <w:pPr>
      <w:ind w:left="1080"/>
    </w:pPr>
  </w:style>
  <w:style w:type="paragraph" w:styleId="ListNumber3">
    <w:name w:val="List Number 3"/>
    <w:basedOn w:val="ListNumber"/>
    <w:pPr>
      <w:ind w:left="1440"/>
    </w:pPr>
  </w:style>
  <w:style w:type="paragraph" w:styleId="ListNumber4">
    <w:name w:val="List Number 4"/>
    <w:basedOn w:val="ListNumber"/>
    <w:pPr>
      <w:ind w:left="1800"/>
    </w:pPr>
  </w:style>
  <w:style w:type="paragraph" w:styleId="ListNumber5">
    <w:name w:val="List Number 5"/>
    <w:basedOn w:val="ListNumber"/>
    <w:pPr>
      <w:ind w:left="2160"/>
    </w:pPr>
  </w:style>
  <w:style w:type="paragraph" w:customStyle="1" w:styleId="ListNumberFirst">
    <w:name w:val="List Number First"/>
    <w:basedOn w:val="ListNumber"/>
    <w:next w:val="ListNumber"/>
    <w:pPr>
      <w:spacing w:before="80" w:after="160"/>
      <w:ind w:right="0"/>
      <w:jc w:val="left"/>
    </w:pPr>
    <w:rPr>
      <w:rFonts w:ascii="Times New Roman" w:hAnsi="Times New Roman"/>
      <w:spacing w:val="0"/>
      <w:sz w:val="20"/>
    </w:rPr>
  </w:style>
  <w:style w:type="paragraph" w:customStyle="1" w:styleId="ListNumberLast">
    <w:name w:val="List Number Last"/>
    <w:basedOn w:val="ListNumber"/>
    <w:next w:val="BodyText"/>
    <w:pPr>
      <w:ind w:right="0"/>
      <w:jc w:val="left"/>
    </w:pPr>
    <w:rPr>
      <w:rFonts w:ascii="Times New Roman" w:hAnsi="Times New Roman"/>
      <w:spacing w:val="0"/>
      <w:sz w:val="20"/>
    </w:r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PartLabel">
    <w:name w:val="Part Label"/>
    <w:basedOn w:val="Normal"/>
    <w:next w:val="Normal"/>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Subtitle">
    <w:name w:val="Part Subtitle"/>
    <w:basedOn w:val="Normal"/>
    <w:next w:val="BodyText"/>
    <w:pPr>
      <w:keepNext/>
      <w:spacing w:before="360" w:after="120"/>
      <w:jc w:val="center"/>
    </w:pPr>
    <w:rPr>
      <w:rFonts w:ascii="Arial" w:hAnsi="Arial"/>
      <w:i/>
      <w:kern w:val="28"/>
      <w:sz w:val="32"/>
    </w:rPr>
  </w:style>
  <w:style w:type="paragraph" w:customStyle="1" w:styleId="PartTitle">
    <w:name w:val="Part Title"/>
    <w:basedOn w:val="Normal"/>
    <w:next w:val="PartLabel"/>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pPr>
      <w:keepNext/>
    </w:pPr>
  </w:style>
  <w:style w:type="paragraph" w:customStyle="1" w:styleId="ReturnAddress">
    <w:name w:val="Return Address"/>
    <w:basedOn w:val="Normal"/>
    <w:pPr>
      <w:jc w:val="center"/>
    </w:pPr>
    <w:rPr>
      <w:spacing w:val="-3"/>
      <w:sz w:val="20"/>
    </w:rPr>
  </w:style>
  <w:style w:type="paragraph" w:customStyle="1" w:styleId="SectionHeading">
    <w:name w:val="Section Heading"/>
    <w:basedOn w:val="Normal"/>
    <w:next w:val="BodyText"/>
    <w:pPr>
      <w:spacing w:line="640" w:lineRule="atLeast"/>
    </w:pPr>
    <w:rPr>
      <w:rFonts w:ascii="Arial Black" w:hAnsi="Arial Black"/>
      <w:caps/>
      <w:spacing w:val="60"/>
      <w:sz w:val="15"/>
    </w:rPr>
  </w:style>
  <w:style w:type="paragraph" w:customStyle="1" w:styleId="SectionLabel">
    <w:name w:val="Section Label"/>
    <w:basedOn w:val="Normal"/>
    <w:next w:val="Normal"/>
    <w:pPr>
      <w:spacing w:before="2040" w:after="360" w:line="480" w:lineRule="atLeast"/>
    </w:pPr>
    <w:rPr>
      <w:rFonts w:ascii="Arial Black" w:hAnsi="Arial Black"/>
      <w:color w:val="808080"/>
      <w:spacing w:val="-35"/>
      <w:sz w:val="48"/>
    </w:rPr>
  </w:style>
  <w:style w:type="paragraph" w:styleId="Subtitle">
    <w:name w:val="Subtitle"/>
    <w:basedOn w:val="Title"/>
    <w:next w:val="BodyText"/>
    <w:qFormat/>
    <w:pPr>
      <w:spacing w:before="1940" w:after="0" w:line="200" w:lineRule="atLeast"/>
    </w:pPr>
    <w:rPr>
      <w:rFonts w:ascii="Garamond" w:hAnsi="Garamond"/>
      <w:b/>
      <w:caps/>
      <w:spacing w:val="30"/>
      <w:sz w:val="18"/>
    </w:rPr>
  </w:style>
  <w:style w:type="paragraph" w:styleId="Title">
    <w:name w:val="Title"/>
    <w:basedOn w:val="HeadingBase"/>
    <w:qFormat/>
    <w:pPr>
      <w:pBdr>
        <w:bottom w:val="single" w:sz="6" w:space="14" w:color="808080"/>
      </w:pBdr>
      <w:spacing w:before="100" w:after="3600" w:line="600" w:lineRule="exact"/>
      <w:jc w:val="center"/>
    </w:pPr>
    <w:rPr>
      <w:rFonts w:ascii="Arial Black" w:hAnsi="Arial Black"/>
      <w:b w:val="0"/>
      <w:color w:val="808080"/>
      <w:spacing w:val="-35"/>
      <w:sz w:val="48"/>
    </w:rPr>
  </w:style>
  <w:style w:type="paragraph" w:customStyle="1" w:styleId="SubtitleCover">
    <w:name w:val="Subtitle Cover"/>
    <w:basedOn w:val="Normal"/>
    <w:next w:val="Normal"/>
    <w:pPr>
      <w:keepNext/>
      <w:pBdr>
        <w:top w:val="single" w:sz="6" w:space="1" w:color="auto"/>
      </w:pBdr>
      <w:spacing w:after="5280" w:line="480" w:lineRule="exact"/>
    </w:pPr>
    <w:rPr>
      <w:spacing w:val="-15"/>
      <w:kern w:val="28"/>
      <w:sz w:val="44"/>
    </w:rPr>
  </w:style>
  <w:style w:type="character" w:customStyle="1" w:styleId="Superscript">
    <w:name w:val="Superscript"/>
    <w:rPr>
      <w:position w:val="0"/>
      <w:vertAlign w:val="superscript"/>
    </w:rPr>
  </w:style>
  <w:style w:type="paragraph" w:styleId="TableofAuthorities">
    <w:name w:val="table of authorities"/>
    <w:basedOn w:val="Normal"/>
    <w:semiHidden/>
    <w:pPr>
      <w:tabs>
        <w:tab w:val="right" w:leader="dot" w:pos="8640"/>
      </w:tabs>
      <w:spacing w:after="240"/>
    </w:pPr>
    <w:rPr>
      <w:sz w:val="20"/>
    </w:rPr>
  </w:style>
  <w:style w:type="paragraph" w:styleId="TableofFigures">
    <w:name w:val="table of figures"/>
    <w:basedOn w:val="Normal"/>
    <w:semiHidden/>
    <w:pPr>
      <w:tabs>
        <w:tab w:val="right" w:leader="dot" w:pos="8640"/>
      </w:tabs>
      <w:ind w:left="720" w:hanging="720"/>
    </w:pPr>
  </w:style>
  <w:style w:type="paragraph" w:customStyle="1" w:styleId="TitleCover">
    <w:name w:val="Title Cover"/>
    <w:basedOn w:val="HeadingBase"/>
    <w:next w:val="SubtitleCover"/>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styleId="TOAHeading">
    <w:name w:val="toa heading"/>
    <w:basedOn w:val="Normal"/>
    <w:next w:val="Normal"/>
    <w:semiHidden/>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sz w:val="22"/>
    </w:rPr>
  </w:style>
  <w:style w:type="paragraph" w:styleId="TOC1">
    <w:name w:val="toc 1"/>
    <w:basedOn w:val="Normal"/>
    <w:autoRedefine/>
    <w:uiPriority w:val="39"/>
    <w:rsid w:val="005F4C04"/>
    <w:pPr>
      <w:tabs>
        <w:tab w:val="right" w:leader="underscore" w:pos="9830"/>
      </w:tabs>
      <w:spacing w:before="120" w:after="120"/>
      <w:ind w:firstLine="1710"/>
    </w:pPr>
    <w:rPr>
      <w:rFonts w:ascii="Times New Roman" w:hAnsi="Times New Roman"/>
      <w:noProof/>
      <w:sz w:val="24"/>
      <w:szCs w:val="24"/>
    </w:rPr>
  </w:style>
  <w:style w:type="paragraph" w:styleId="TOC2">
    <w:name w:val="toc 2"/>
    <w:basedOn w:val="TOC1"/>
    <w:autoRedefine/>
    <w:uiPriority w:val="39"/>
    <w:rsid w:val="009362C4"/>
    <w:pPr>
      <w:spacing w:before="0" w:after="0"/>
      <w:ind w:left="1890" w:hanging="20"/>
    </w:pPr>
    <w:rPr>
      <w:b/>
      <w:bCs/>
      <w:caps/>
      <w:smallCaps/>
    </w:rPr>
  </w:style>
  <w:style w:type="paragraph" w:styleId="TOC3">
    <w:name w:val="toc 3"/>
    <w:basedOn w:val="Normal"/>
    <w:next w:val="Normal"/>
    <w:semiHidden/>
    <w:pPr>
      <w:ind w:left="320"/>
    </w:pPr>
    <w:rPr>
      <w:rFonts w:ascii="Times New Roman" w:hAnsi="Times New Roman"/>
      <w:i/>
      <w:iCs/>
      <w:szCs w:val="24"/>
    </w:rPr>
  </w:style>
  <w:style w:type="paragraph" w:styleId="TOC4">
    <w:name w:val="toc 4"/>
    <w:basedOn w:val="Normal"/>
    <w:next w:val="Normal"/>
    <w:semiHidden/>
    <w:pPr>
      <w:ind w:left="480"/>
    </w:pPr>
    <w:rPr>
      <w:rFonts w:ascii="Times New Roman" w:hAnsi="Times New Roman"/>
      <w:szCs w:val="21"/>
    </w:rPr>
  </w:style>
  <w:style w:type="paragraph" w:styleId="TOC5">
    <w:name w:val="toc 5"/>
    <w:basedOn w:val="Normal"/>
    <w:next w:val="Normal"/>
    <w:semiHidden/>
    <w:pPr>
      <w:ind w:left="640"/>
    </w:pPr>
    <w:rPr>
      <w:rFonts w:ascii="Times New Roman" w:hAnsi="Times New Roman"/>
      <w:szCs w:val="21"/>
    </w:rPr>
  </w:style>
  <w:style w:type="paragraph" w:styleId="TOC6">
    <w:name w:val="toc 6"/>
    <w:basedOn w:val="Normal"/>
    <w:next w:val="Normal"/>
    <w:semiHidden/>
    <w:pPr>
      <w:ind w:left="800"/>
    </w:pPr>
    <w:rPr>
      <w:rFonts w:ascii="Times New Roman" w:hAnsi="Times New Roman"/>
      <w:szCs w:val="21"/>
    </w:rPr>
  </w:style>
  <w:style w:type="paragraph" w:styleId="TOC7">
    <w:name w:val="toc 7"/>
    <w:basedOn w:val="Normal"/>
    <w:next w:val="Normal"/>
    <w:semiHidden/>
    <w:pPr>
      <w:ind w:left="960"/>
    </w:pPr>
    <w:rPr>
      <w:rFonts w:ascii="Times New Roman" w:hAnsi="Times New Roman"/>
      <w:szCs w:val="21"/>
    </w:rPr>
  </w:style>
  <w:style w:type="paragraph" w:styleId="TOC8">
    <w:name w:val="toc 8"/>
    <w:basedOn w:val="Normal"/>
    <w:next w:val="Normal"/>
    <w:semiHidden/>
    <w:pPr>
      <w:ind w:left="1120"/>
    </w:pPr>
    <w:rPr>
      <w:rFonts w:ascii="Times New Roman" w:hAnsi="Times New Roman"/>
      <w:szCs w:val="21"/>
    </w:rPr>
  </w:style>
  <w:style w:type="paragraph" w:styleId="TOC9">
    <w:name w:val="toc 9"/>
    <w:basedOn w:val="Normal"/>
    <w:next w:val="Normal"/>
    <w:semiHidden/>
    <w:pPr>
      <w:ind w:left="1280"/>
    </w:pPr>
    <w:rPr>
      <w:rFonts w:ascii="Times New Roman" w:hAnsi="Times New Roman"/>
      <w:szCs w:val="21"/>
    </w:rPr>
  </w:style>
  <w:style w:type="paragraph" w:customStyle="1" w:styleId="TOCBase">
    <w:name w:val="TOC Base"/>
    <w:basedOn w:val="TOC2"/>
  </w:style>
  <w:style w:type="character" w:customStyle="1" w:styleId="ksbabold">
    <w:name w:val="ksba bold"/>
    <w:rPr>
      <w:rFonts w:ascii="Times New Roman" w:hAnsi="Times New Roman"/>
      <w:b/>
      <w:sz w:val="24"/>
    </w:rPr>
  </w:style>
  <w:style w:type="character" w:customStyle="1" w:styleId="ksbanormal">
    <w:name w:val="ksba normal"/>
    <w:rPr>
      <w:rFonts w:ascii="Times New Roman" w:hAnsi="Times New Roman"/>
      <w:sz w:val="24"/>
    </w:rPr>
  </w:style>
  <w:style w:type="paragraph" w:styleId="Index9">
    <w:name w:val="index 9"/>
    <w:basedOn w:val="Normal"/>
    <w:next w:val="Normal"/>
    <w:autoRedefine/>
    <w:semiHidden/>
    <w:pPr>
      <w:ind w:left="1440" w:hanging="160"/>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styleId="BodyText2">
    <w:name w:val="Body Text 2"/>
    <w:basedOn w:val="Normal"/>
    <w:pPr>
      <w:spacing w:after="60"/>
      <w:jc w:val="center"/>
    </w:pPr>
    <w:rPr>
      <w:bCs/>
      <w:sz w:val="22"/>
    </w:rPr>
  </w:style>
  <w:style w:type="paragraph" w:styleId="BodyText3">
    <w:name w:val="Body Text 3"/>
    <w:basedOn w:val="Normal"/>
    <w:pPr>
      <w:jc w:val="right"/>
    </w:pPr>
    <w:rPr>
      <w:sz w:val="144"/>
    </w:rPr>
  </w:style>
  <w:style w:type="paragraph" w:customStyle="1" w:styleId="policytext">
    <w:name w:val="policytext"/>
    <w:link w:val="policytextChar"/>
    <w:pPr>
      <w:overflowPunct w:val="0"/>
      <w:autoSpaceDE w:val="0"/>
      <w:autoSpaceDN w:val="0"/>
      <w:adjustRightInd w:val="0"/>
      <w:spacing w:after="120"/>
      <w:jc w:val="both"/>
      <w:textAlignment w:val="baseline"/>
    </w:pPr>
    <w:rPr>
      <w:sz w:val="24"/>
    </w:rPr>
  </w:style>
  <w:style w:type="paragraph" w:customStyle="1" w:styleId="List123">
    <w:name w:val="List123"/>
    <w:basedOn w:val="Normal"/>
    <w:link w:val="List123Char"/>
    <w:pPr>
      <w:overflowPunct w:val="0"/>
      <w:autoSpaceDE w:val="0"/>
      <w:autoSpaceDN w:val="0"/>
      <w:adjustRightInd w:val="0"/>
      <w:spacing w:after="120"/>
      <w:ind w:left="936" w:hanging="360"/>
      <w:jc w:val="both"/>
      <w:textAlignment w:val="baseline"/>
    </w:pPr>
    <w:rPr>
      <w:rFonts w:ascii="Times New Roman" w:hAnsi="Times New Roman"/>
      <w:sz w:val="24"/>
    </w:rPr>
  </w:style>
  <w:style w:type="character" w:styleId="FollowedHyperlink">
    <w:name w:val="FollowedHyperlink"/>
    <w:rPr>
      <w:color w:val="800080"/>
      <w:u w:val="single"/>
    </w:rPr>
  </w:style>
  <w:style w:type="paragraph" w:customStyle="1" w:styleId="indent1">
    <w:name w:val="indent1"/>
    <w:basedOn w:val="policytext"/>
    <w:pPr>
      <w:ind w:left="432"/>
    </w:pPr>
  </w:style>
  <w:style w:type="paragraph" w:customStyle="1" w:styleId="top">
    <w:name w:val="top"/>
    <w:basedOn w:val="Normal"/>
    <w:pPr>
      <w:tabs>
        <w:tab w:val="right" w:pos="9216"/>
      </w:tabs>
      <w:overflowPunct w:val="0"/>
      <w:autoSpaceDE w:val="0"/>
      <w:autoSpaceDN w:val="0"/>
      <w:adjustRightInd w:val="0"/>
      <w:jc w:val="both"/>
      <w:textAlignment w:val="baseline"/>
    </w:pPr>
    <w:rPr>
      <w:rFonts w:ascii="Times New Roman" w:hAnsi="Times New Roman"/>
      <w:smallCaps/>
      <w:sz w:val="24"/>
    </w:rPr>
  </w:style>
  <w:style w:type="paragraph" w:customStyle="1" w:styleId="sideheading">
    <w:name w:val="sideheading"/>
    <w:basedOn w:val="policytext"/>
    <w:next w:val="policytext"/>
    <w:link w:val="sideheadingChar"/>
    <w:rPr>
      <w:b/>
      <w:smallCaps/>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paragraph" w:styleId="BodyTextIndent2">
    <w:name w:val="Body Text Indent 2"/>
    <w:basedOn w:val="Normal"/>
    <w:pPr>
      <w:spacing w:after="60"/>
      <w:ind w:left="1620"/>
      <w:jc w:val="center"/>
    </w:pPr>
    <w:rPr>
      <w:bCs/>
    </w:rPr>
  </w:style>
  <w:style w:type="paragraph" w:customStyle="1" w:styleId="Listabc">
    <w:name w:val="Listabc"/>
    <w:basedOn w:val="policytext"/>
    <w:pPr>
      <w:ind w:left="1224" w:hanging="360"/>
    </w:pPr>
  </w:style>
  <w:style w:type="character" w:customStyle="1" w:styleId="BodyTextChar">
    <w:name w:val="Body Text Char"/>
    <w:link w:val="BodyText"/>
    <w:rsid w:val="00A724F9"/>
    <w:rPr>
      <w:rFonts w:ascii="Garamond" w:hAnsi="Garamond"/>
      <w:spacing w:val="-5"/>
      <w:sz w:val="24"/>
      <w:lang w:val="en-US" w:eastAsia="en-US" w:bidi="ar-SA"/>
    </w:rPr>
  </w:style>
  <w:style w:type="character" w:customStyle="1" w:styleId="policytextChar">
    <w:name w:val="policytext Char"/>
    <w:link w:val="policytext"/>
    <w:locked/>
    <w:rsid w:val="00E36B9D"/>
    <w:rPr>
      <w:sz w:val="24"/>
      <w:lang w:val="en-US" w:eastAsia="en-US" w:bidi="ar-SA"/>
    </w:rPr>
  </w:style>
  <w:style w:type="paragraph" w:styleId="BalloonText">
    <w:name w:val="Balloon Text"/>
    <w:basedOn w:val="Normal"/>
    <w:semiHidden/>
    <w:rsid w:val="00AF3BE6"/>
    <w:rPr>
      <w:rFonts w:ascii="Tahoma" w:hAnsi="Tahoma" w:cs="Tahoma"/>
      <w:szCs w:val="16"/>
    </w:rPr>
  </w:style>
  <w:style w:type="paragraph" w:customStyle="1" w:styleId="policytitle">
    <w:name w:val="policytitle"/>
    <w:basedOn w:val="Normal"/>
    <w:rsid w:val="009F1D38"/>
    <w:pPr>
      <w:overflowPunct w:val="0"/>
      <w:autoSpaceDE w:val="0"/>
      <w:autoSpaceDN w:val="0"/>
      <w:adjustRightInd w:val="0"/>
      <w:spacing w:before="120" w:after="240"/>
      <w:jc w:val="center"/>
      <w:textAlignment w:val="baseline"/>
    </w:pPr>
    <w:rPr>
      <w:rFonts w:ascii="Times New Roman" w:hAnsi="Times New Roman"/>
      <w:b/>
      <w:sz w:val="28"/>
      <w:u w:val="words"/>
    </w:rPr>
  </w:style>
  <w:style w:type="paragraph" w:customStyle="1" w:styleId="Reference">
    <w:name w:val="Reference"/>
    <w:basedOn w:val="policytext"/>
    <w:next w:val="policytext"/>
    <w:rsid w:val="009F1D38"/>
    <w:pPr>
      <w:spacing w:after="0"/>
      <w:ind w:left="432"/>
    </w:pPr>
  </w:style>
  <w:style w:type="character" w:customStyle="1" w:styleId="msoins0">
    <w:name w:val="msoins0"/>
    <w:basedOn w:val="DefaultParagraphFont"/>
    <w:rsid w:val="0096548B"/>
  </w:style>
  <w:style w:type="character" w:styleId="Strong">
    <w:name w:val="Strong"/>
    <w:qFormat/>
    <w:rsid w:val="0096548B"/>
    <w:rPr>
      <w:b/>
      <w:bCs/>
    </w:rPr>
  </w:style>
  <w:style w:type="table" w:styleId="TableGrid">
    <w:name w:val="Table Grid"/>
    <w:basedOn w:val="TableNormal"/>
    <w:rsid w:val="00CF4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E67376"/>
    <w:pPr>
      <w:overflowPunct w:val="0"/>
      <w:autoSpaceDE w:val="0"/>
      <w:autoSpaceDN w:val="0"/>
      <w:adjustRightInd w:val="0"/>
      <w:textAlignment w:val="baseline"/>
    </w:pPr>
    <w:rPr>
      <w:rFonts w:ascii="Courier New" w:hAnsi="Courier New" w:cs="Courier New"/>
      <w:sz w:val="20"/>
    </w:rPr>
  </w:style>
  <w:style w:type="paragraph" w:customStyle="1" w:styleId="msolistparagraph0">
    <w:name w:val="msolistparagraph"/>
    <w:basedOn w:val="Normal"/>
    <w:rsid w:val="00A92FCF"/>
    <w:pPr>
      <w:ind w:left="720"/>
    </w:pPr>
    <w:rPr>
      <w:rFonts w:ascii="Calibri" w:hAnsi="Calibri"/>
      <w:sz w:val="22"/>
      <w:szCs w:val="22"/>
    </w:rPr>
  </w:style>
  <w:style w:type="character" w:customStyle="1" w:styleId="sideheadingChar">
    <w:name w:val="sideheading Char"/>
    <w:link w:val="sideheading"/>
    <w:rsid w:val="008045A8"/>
    <w:rPr>
      <w:b/>
      <w:smallCaps/>
      <w:sz w:val="24"/>
      <w:lang w:val="en-US" w:eastAsia="en-US" w:bidi="ar-SA"/>
    </w:rPr>
  </w:style>
  <w:style w:type="paragraph" w:customStyle="1" w:styleId="Default">
    <w:name w:val="Default"/>
    <w:rsid w:val="00944402"/>
    <w:pPr>
      <w:autoSpaceDE w:val="0"/>
      <w:autoSpaceDN w:val="0"/>
      <w:adjustRightInd w:val="0"/>
    </w:pPr>
    <w:rPr>
      <w:color w:val="000000"/>
      <w:sz w:val="24"/>
      <w:szCs w:val="24"/>
    </w:rPr>
  </w:style>
  <w:style w:type="character" w:customStyle="1" w:styleId="Heading1Char">
    <w:name w:val="Heading 1 Char"/>
    <w:link w:val="Heading1"/>
    <w:rsid w:val="005A0433"/>
    <w:rPr>
      <w:rFonts w:ascii="Arial Black" w:hAnsi="Arial Black"/>
      <w:color w:val="808080"/>
      <w:spacing w:val="-25"/>
      <w:kern w:val="28"/>
      <w:sz w:val="32"/>
      <w:lang w:val="en-US" w:eastAsia="en-US" w:bidi="ar-SA"/>
    </w:rPr>
  </w:style>
  <w:style w:type="character" w:customStyle="1" w:styleId="List123Char">
    <w:name w:val="List123 Char"/>
    <w:link w:val="List123"/>
    <w:rsid w:val="005A0433"/>
    <w:rPr>
      <w:sz w:val="24"/>
      <w:lang w:val="en-US" w:eastAsia="en-US" w:bidi="ar-SA"/>
    </w:rPr>
  </w:style>
  <w:style w:type="paragraph" w:customStyle="1" w:styleId="list1230">
    <w:name w:val="list1230"/>
    <w:basedOn w:val="Normal"/>
    <w:rsid w:val="004C1C21"/>
    <w:pPr>
      <w:spacing w:before="100" w:beforeAutospacing="1" w:after="100" w:afterAutospacing="1"/>
    </w:pPr>
    <w:rPr>
      <w:rFonts w:ascii="Times New Roman" w:hAnsi="Times New Roman"/>
      <w:sz w:val="24"/>
      <w:szCs w:val="24"/>
    </w:rPr>
  </w:style>
  <w:style w:type="character" w:customStyle="1" w:styleId="ksbanormal0">
    <w:name w:val="ksbanormal0"/>
    <w:basedOn w:val="DefaultParagraphFont"/>
    <w:rsid w:val="004C1C21"/>
  </w:style>
  <w:style w:type="paragraph" w:customStyle="1" w:styleId="Month">
    <w:name w:val="Month"/>
    <w:basedOn w:val="Normal"/>
    <w:rsid w:val="00A863B9"/>
    <w:pPr>
      <w:jc w:val="center"/>
    </w:pPr>
    <w:rPr>
      <w:rFonts w:ascii="Century Gothic" w:hAnsi="Century Gothic"/>
      <w:b/>
      <w:color w:val="FFFFFF"/>
      <w:sz w:val="18"/>
      <w:szCs w:val="16"/>
    </w:rPr>
  </w:style>
  <w:style w:type="paragraph" w:customStyle="1" w:styleId="Daysoftheweek">
    <w:name w:val="Days of the week"/>
    <w:basedOn w:val="Normal"/>
    <w:rsid w:val="00A863B9"/>
    <w:pPr>
      <w:jc w:val="center"/>
    </w:pPr>
    <w:rPr>
      <w:rFonts w:ascii="Century Gothic" w:hAnsi="Century Gothic"/>
      <w:b/>
      <w:sz w:val="13"/>
      <w:szCs w:val="16"/>
    </w:rPr>
  </w:style>
  <w:style w:type="paragraph" w:customStyle="1" w:styleId="CalendarInformation">
    <w:name w:val="Calendar Information"/>
    <w:basedOn w:val="Normal"/>
    <w:rsid w:val="00A863B9"/>
    <w:pPr>
      <w:framePr w:hSpace="187" w:wrap="around" w:vAnchor="page" w:hAnchor="page" w:xAlign="center" w:y="1441"/>
      <w:tabs>
        <w:tab w:val="left" w:pos="576"/>
      </w:tabs>
    </w:pPr>
    <w:rPr>
      <w:rFonts w:ascii="Century Gothic" w:hAnsi="Century Gothic"/>
      <w:sz w:val="15"/>
      <w:szCs w:val="24"/>
    </w:rPr>
  </w:style>
  <w:style w:type="paragraph" w:customStyle="1" w:styleId="Dates">
    <w:name w:val="Dates"/>
    <w:basedOn w:val="Normal"/>
    <w:link w:val="DatesChar"/>
    <w:rsid w:val="00A863B9"/>
    <w:pPr>
      <w:framePr w:hSpace="187" w:wrap="around" w:vAnchor="page" w:hAnchor="page" w:xAlign="center" w:y="1441"/>
      <w:jc w:val="center"/>
    </w:pPr>
    <w:rPr>
      <w:rFonts w:ascii="Century Gothic" w:hAnsi="Century Gothic"/>
      <w:sz w:val="14"/>
      <w:szCs w:val="24"/>
    </w:rPr>
  </w:style>
  <w:style w:type="character" w:customStyle="1" w:styleId="DatesChar">
    <w:name w:val="Dates Char"/>
    <w:link w:val="Dates"/>
    <w:rsid w:val="00A863B9"/>
    <w:rPr>
      <w:rFonts w:ascii="Century Gothic" w:hAnsi="Century Gothic"/>
      <w:sz w:val="14"/>
      <w:szCs w:val="24"/>
      <w:lang w:val="en-US" w:eastAsia="en-US" w:bidi="ar-SA"/>
    </w:rPr>
  </w:style>
  <w:style w:type="character" w:customStyle="1" w:styleId="NewText">
    <w:name w:val="New Text"/>
    <w:rsid w:val="00D06692"/>
    <w:rPr>
      <w:rFonts w:ascii="Times New Roman" w:hAnsi="Times New Roman" w:cs="Times New Roman" w:hint="default"/>
      <w:b/>
      <w:bCs w:val="0"/>
      <w:i/>
      <w:iCs w:val="0"/>
      <w:szCs w:val="24"/>
      <w:u w:val="single"/>
    </w:rPr>
  </w:style>
  <w:style w:type="paragraph" w:customStyle="1" w:styleId="xl24">
    <w:name w:val="xl24"/>
    <w:basedOn w:val="Normal"/>
    <w:rsid w:val="00200CAE"/>
    <w:pPr>
      <w:pBdr>
        <w:bottom w:val="single" w:sz="4" w:space="0" w:color="C0C0C0"/>
      </w:pBdr>
      <w:shd w:val="clear" w:color="auto" w:fill="808080"/>
      <w:spacing w:before="100" w:beforeAutospacing="1" w:after="100" w:afterAutospacing="1"/>
      <w:textAlignment w:val="top"/>
    </w:pPr>
    <w:rPr>
      <w:rFonts w:ascii="Arial" w:hAnsi="Arial" w:cs="Arial"/>
      <w:color w:val="800000"/>
      <w:sz w:val="15"/>
      <w:szCs w:val="15"/>
    </w:rPr>
  </w:style>
  <w:style w:type="paragraph" w:customStyle="1" w:styleId="xl25">
    <w:name w:val="xl25"/>
    <w:basedOn w:val="Normal"/>
    <w:rsid w:val="00200CAE"/>
    <w:pPr>
      <w:pBdr>
        <w:bottom w:val="single" w:sz="4" w:space="0" w:color="C0C0C0"/>
      </w:pBdr>
      <w:shd w:val="clear" w:color="auto" w:fill="808080"/>
      <w:spacing w:before="100" w:beforeAutospacing="1" w:after="100" w:afterAutospacing="1"/>
      <w:textAlignment w:val="top"/>
    </w:pPr>
    <w:rPr>
      <w:rFonts w:ascii="Arial" w:hAnsi="Arial" w:cs="Arial"/>
      <w:color w:val="800000"/>
      <w:sz w:val="18"/>
      <w:szCs w:val="18"/>
    </w:rPr>
  </w:style>
  <w:style w:type="paragraph" w:customStyle="1" w:styleId="xl26">
    <w:name w:val="xl26"/>
    <w:basedOn w:val="Normal"/>
    <w:rsid w:val="00200CAE"/>
    <w:pPr>
      <w:pBdr>
        <w:top w:val="single" w:sz="4" w:space="0" w:color="C0C0C0"/>
        <w:bottom w:val="single" w:sz="4" w:space="0" w:color="C0C0C0"/>
      </w:pBdr>
      <w:shd w:val="clear" w:color="auto" w:fill="808080"/>
      <w:spacing w:before="100" w:beforeAutospacing="1" w:after="100" w:afterAutospacing="1"/>
      <w:jc w:val="center"/>
    </w:pPr>
    <w:rPr>
      <w:rFonts w:ascii="Arial" w:hAnsi="Arial" w:cs="Arial"/>
      <w:color w:val="3366FF"/>
      <w:sz w:val="24"/>
      <w:szCs w:val="24"/>
    </w:rPr>
  </w:style>
  <w:style w:type="paragraph" w:customStyle="1" w:styleId="xl27">
    <w:name w:val="xl27"/>
    <w:basedOn w:val="Normal"/>
    <w:rsid w:val="00200CAE"/>
    <w:pPr>
      <w:pBdr>
        <w:top w:val="single" w:sz="4" w:space="0" w:color="C0C0C0"/>
        <w:bottom w:val="single" w:sz="4" w:space="0" w:color="C0C0C0"/>
      </w:pBdr>
      <w:shd w:val="clear" w:color="auto" w:fill="808080"/>
      <w:spacing w:before="100" w:beforeAutospacing="1" w:after="100" w:afterAutospacing="1"/>
      <w:jc w:val="center"/>
    </w:pPr>
    <w:rPr>
      <w:rFonts w:ascii="Arial" w:hAnsi="Arial" w:cs="Arial"/>
      <w:color w:val="000080"/>
      <w:sz w:val="24"/>
      <w:szCs w:val="24"/>
    </w:rPr>
  </w:style>
  <w:style w:type="paragraph" w:customStyle="1" w:styleId="xl28">
    <w:name w:val="xl28"/>
    <w:basedOn w:val="Normal"/>
    <w:rsid w:val="00200CAE"/>
    <w:pPr>
      <w:pBdr>
        <w:top w:val="single" w:sz="4" w:space="0" w:color="C0C0C0"/>
        <w:bottom w:val="single" w:sz="4" w:space="0" w:color="C0C0C0"/>
      </w:pBdr>
      <w:shd w:val="clear" w:color="auto" w:fill="808080"/>
      <w:spacing w:before="100" w:beforeAutospacing="1" w:after="100" w:afterAutospacing="1"/>
      <w:jc w:val="center"/>
    </w:pPr>
    <w:rPr>
      <w:rFonts w:ascii="Arial" w:hAnsi="Arial" w:cs="Arial"/>
      <w:color w:val="000080"/>
      <w:sz w:val="18"/>
      <w:szCs w:val="18"/>
    </w:rPr>
  </w:style>
  <w:style w:type="paragraph" w:customStyle="1" w:styleId="xl29">
    <w:name w:val="xl29"/>
    <w:basedOn w:val="Normal"/>
    <w:rsid w:val="00200CAE"/>
    <w:pPr>
      <w:pBdr>
        <w:left w:val="single" w:sz="4" w:space="0" w:color="C0C0C0"/>
      </w:pBdr>
      <w:shd w:val="clear" w:color="auto" w:fill="808080"/>
      <w:spacing w:before="100" w:beforeAutospacing="1" w:after="100" w:afterAutospacing="1"/>
      <w:textAlignment w:val="top"/>
    </w:pPr>
    <w:rPr>
      <w:rFonts w:ascii="Arial" w:hAnsi="Arial" w:cs="Arial"/>
      <w:color w:val="800000"/>
      <w:sz w:val="18"/>
      <w:szCs w:val="18"/>
    </w:rPr>
  </w:style>
  <w:style w:type="paragraph" w:customStyle="1" w:styleId="xl30">
    <w:name w:val="xl30"/>
    <w:basedOn w:val="Normal"/>
    <w:rsid w:val="00200CAE"/>
    <w:pPr>
      <w:shd w:val="clear" w:color="auto" w:fill="808080"/>
      <w:spacing w:before="100" w:beforeAutospacing="1" w:after="100" w:afterAutospacing="1"/>
      <w:textAlignment w:val="top"/>
    </w:pPr>
    <w:rPr>
      <w:rFonts w:ascii="Arial" w:hAnsi="Arial" w:cs="Arial"/>
      <w:color w:val="800000"/>
      <w:sz w:val="18"/>
      <w:szCs w:val="18"/>
    </w:rPr>
  </w:style>
  <w:style w:type="paragraph" w:customStyle="1" w:styleId="xl31">
    <w:name w:val="xl31"/>
    <w:basedOn w:val="Normal"/>
    <w:rsid w:val="00200CAE"/>
    <w:pPr>
      <w:pBdr>
        <w:right w:val="single" w:sz="4" w:space="0" w:color="C0C0C0"/>
      </w:pBdr>
      <w:shd w:val="clear" w:color="auto" w:fill="808080"/>
      <w:spacing w:before="100" w:beforeAutospacing="1" w:after="100" w:afterAutospacing="1"/>
      <w:textAlignment w:val="top"/>
    </w:pPr>
    <w:rPr>
      <w:rFonts w:ascii="Arial" w:hAnsi="Arial" w:cs="Arial"/>
      <w:color w:val="800000"/>
      <w:sz w:val="18"/>
      <w:szCs w:val="18"/>
    </w:rPr>
  </w:style>
  <w:style w:type="paragraph" w:customStyle="1" w:styleId="xl32">
    <w:name w:val="xl32"/>
    <w:basedOn w:val="Normal"/>
    <w:rsid w:val="00200CAE"/>
    <w:pPr>
      <w:shd w:val="clear" w:color="auto" w:fill="808080"/>
      <w:spacing w:before="100" w:beforeAutospacing="1" w:after="100" w:afterAutospacing="1"/>
      <w:textAlignment w:val="top"/>
    </w:pPr>
    <w:rPr>
      <w:rFonts w:ascii="Arial" w:hAnsi="Arial" w:cs="Arial"/>
      <w:color w:val="800000"/>
      <w:sz w:val="15"/>
      <w:szCs w:val="15"/>
    </w:rPr>
  </w:style>
  <w:style w:type="paragraph" w:customStyle="1" w:styleId="xl33">
    <w:name w:val="xl33"/>
    <w:basedOn w:val="Normal"/>
    <w:rsid w:val="00200CAE"/>
    <w:pPr>
      <w:pBdr>
        <w:right w:val="single" w:sz="4" w:space="0" w:color="C0C0C0"/>
      </w:pBdr>
      <w:shd w:val="clear" w:color="auto" w:fill="808080"/>
      <w:spacing w:before="100" w:beforeAutospacing="1" w:after="100" w:afterAutospacing="1"/>
      <w:textAlignment w:val="top"/>
    </w:pPr>
    <w:rPr>
      <w:rFonts w:ascii="Arial" w:hAnsi="Arial" w:cs="Arial"/>
      <w:color w:val="800000"/>
      <w:sz w:val="15"/>
      <w:szCs w:val="15"/>
    </w:rPr>
  </w:style>
  <w:style w:type="paragraph" w:customStyle="1" w:styleId="xl34">
    <w:name w:val="xl34"/>
    <w:basedOn w:val="Normal"/>
    <w:rsid w:val="00200CA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80"/>
      <w:sz w:val="18"/>
      <w:szCs w:val="18"/>
    </w:rPr>
  </w:style>
  <w:style w:type="paragraph" w:customStyle="1" w:styleId="xl35">
    <w:name w:val="xl35"/>
    <w:basedOn w:val="Normal"/>
    <w:rsid w:val="00200CAE"/>
    <w:pPr>
      <w:pBdr>
        <w:left w:val="single" w:sz="4" w:space="0" w:color="auto"/>
        <w:right w:val="single" w:sz="4" w:space="0" w:color="auto"/>
      </w:pBdr>
      <w:spacing w:before="100" w:beforeAutospacing="1" w:after="100" w:afterAutospacing="1"/>
      <w:jc w:val="center"/>
    </w:pPr>
    <w:rPr>
      <w:rFonts w:ascii="Arial" w:hAnsi="Arial" w:cs="Arial"/>
      <w:b/>
      <w:bCs/>
      <w:color w:val="000080"/>
      <w:sz w:val="18"/>
      <w:szCs w:val="18"/>
    </w:rPr>
  </w:style>
  <w:style w:type="paragraph" w:customStyle="1" w:styleId="xl36">
    <w:name w:val="xl36"/>
    <w:basedOn w:val="Normal"/>
    <w:rsid w:val="00200CAE"/>
    <w:pPr>
      <w:pBdr>
        <w:top w:val="single" w:sz="4" w:space="0" w:color="C0C0C0"/>
        <w:bottom w:val="single" w:sz="4" w:space="0" w:color="C0C0C0"/>
      </w:pBdr>
      <w:shd w:val="clear" w:color="auto" w:fill="808080"/>
      <w:spacing w:before="100" w:beforeAutospacing="1" w:after="100" w:afterAutospacing="1"/>
      <w:jc w:val="center"/>
    </w:pPr>
    <w:rPr>
      <w:rFonts w:ascii="Arial" w:hAnsi="Arial" w:cs="Arial"/>
      <w:color w:val="000080"/>
      <w:sz w:val="15"/>
      <w:szCs w:val="15"/>
    </w:rPr>
  </w:style>
  <w:style w:type="paragraph" w:customStyle="1" w:styleId="xl37">
    <w:name w:val="xl37"/>
    <w:basedOn w:val="Normal"/>
    <w:rsid w:val="00200CAE"/>
    <w:pPr>
      <w:pBdr>
        <w:right w:val="single" w:sz="4" w:space="0" w:color="C0C0C0"/>
      </w:pBd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38">
    <w:name w:val="xl38"/>
    <w:basedOn w:val="Normal"/>
    <w:rsid w:val="00200CAE"/>
    <w:pP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39">
    <w:name w:val="xl39"/>
    <w:basedOn w:val="Normal"/>
    <w:rsid w:val="00200CAE"/>
    <w:pPr>
      <w:pBdr>
        <w:left w:val="single" w:sz="4" w:space="0" w:color="C0C0C0"/>
      </w:pBd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40">
    <w:name w:val="xl40"/>
    <w:basedOn w:val="Normal"/>
    <w:rsid w:val="00200CAE"/>
    <w:pP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41">
    <w:name w:val="xl41"/>
    <w:basedOn w:val="Normal"/>
    <w:rsid w:val="00200CAE"/>
    <w:pPr>
      <w:pBdr>
        <w:top w:val="single" w:sz="4" w:space="0" w:color="C0C0C0"/>
      </w:pBdr>
      <w:shd w:val="clear" w:color="auto" w:fill="808080"/>
      <w:spacing w:before="100" w:beforeAutospacing="1" w:after="100" w:afterAutospacing="1"/>
      <w:jc w:val="center"/>
      <w:textAlignment w:val="top"/>
    </w:pPr>
    <w:rPr>
      <w:rFonts w:ascii="Times New Roman" w:hAnsi="Times New Roman"/>
      <w:sz w:val="24"/>
      <w:szCs w:val="24"/>
    </w:rPr>
  </w:style>
  <w:style w:type="paragraph" w:customStyle="1" w:styleId="xl42">
    <w:name w:val="xl42"/>
    <w:basedOn w:val="Normal"/>
    <w:rsid w:val="00200CAE"/>
    <w:pPr>
      <w:pBdr>
        <w:top w:val="single" w:sz="4" w:space="0" w:color="C0C0C0"/>
        <w:right w:val="single" w:sz="4" w:space="0" w:color="C0C0C0"/>
      </w:pBdr>
      <w:shd w:val="clear" w:color="auto" w:fill="808080"/>
      <w:spacing w:before="100" w:beforeAutospacing="1" w:after="100" w:afterAutospacing="1"/>
      <w:jc w:val="center"/>
      <w:textAlignment w:val="top"/>
    </w:pPr>
    <w:rPr>
      <w:rFonts w:ascii="Times New Roman" w:hAnsi="Times New Roman"/>
      <w:sz w:val="24"/>
      <w:szCs w:val="24"/>
    </w:rPr>
  </w:style>
  <w:style w:type="paragraph" w:customStyle="1" w:styleId="xl43">
    <w:name w:val="xl43"/>
    <w:basedOn w:val="Normal"/>
    <w:rsid w:val="00200CA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80"/>
      <w:sz w:val="18"/>
      <w:szCs w:val="18"/>
    </w:rPr>
  </w:style>
  <w:style w:type="paragraph" w:customStyle="1" w:styleId="xl44">
    <w:name w:val="xl44"/>
    <w:basedOn w:val="Normal"/>
    <w:rsid w:val="00200CAE"/>
    <w:pPr>
      <w:pBdr>
        <w:top w:val="single" w:sz="4" w:space="0" w:color="auto"/>
        <w:left w:val="single" w:sz="4" w:space="0" w:color="C0C0C0"/>
      </w:pBd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45">
    <w:name w:val="xl45"/>
    <w:basedOn w:val="Normal"/>
    <w:rsid w:val="00200CAE"/>
    <w:pPr>
      <w:pBdr>
        <w:top w:val="single" w:sz="4" w:space="0" w:color="auto"/>
      </w:pBd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46">
    <w:name w:val="xl46"/>
    <w:basedOn w:val="Normal"/>
    <w:rsid w:val="00200CAE"/>
    <w:pPr>
      <w:pBdr>
        <w:top w:val="single" w:sz="4" w:space="0" w:color="auto"/>
      </w:pBd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47">
    <w:name w:val="xl47"/>
    <w:basedOn w:val="Normal"/>
    <w:rsid w:val="00200CAE"/>
    <w:pPr>
      <w:pBdr>
        <w:top w:val="single" w:sz="4" w:space="0" w:color="auto"/>
        <w:left w:val="single" w:sz="4" w:space="0" w:color="auto"/>
        <w:bottom w:val="single" w:sz="4" w:space="0" w:color="auto"/>
      </w:pBdr>
      <w:shd w:val="clear" w:color="auto" w:fill="808080"/>
      <w:spacing w:before="100" w:beforeAutospacing="1" w:after="100" w:afterAutospacing="1"/>
      <w:textAlignment w:val="top"/>
    </w:pPr>
    <w:rPr>
      <w:rFonts w:ascii="Arial" w:hAnsi="Arial" w:cs="Arial"/>
      <w:color w:val="800000"/>
      <w:sz w:val="15"/>
      <w:szCs w:val="15"/>
    </w:rPr>
  </w:style>
  <w:style w:type="paragraph" w:customStyle="1" w:styleId="xl48">
    <w:name w:val="xl48"/>
    <w:basedOn w:val="Normal"/>
    <w:rsid w:val="00200CAE"/>
    <w:pPr>
      <w:pBdr>
        <w:top w:val="single" w:sz="4" w:space="0" w:color="C0C0C0"/>
        <w:left w:val="single" w:sz="4" w:space="0" w:color="auto"/>
        <w:bottom w:val="single" w:sz="4" w:space="0" w:color="auto"/>
      </w:pBdr>
      <w:shd w:val="clear" w:color="auto" w:fill="808080"/>
      <w:spacing w:before="100" w:beforeAutospacing="1" w:after="100" w:afterAutospacing="1"/>
      <w:jc w:val="center"/>
      <w:textAlignment w:val="top"/>
    </w:pPr>
    <w:rPr>
      <w:rFonts w:ascii="Times New Roman" w:hAnsi="Times New Roman"/>
      <w:sz w:val="24"/>
      <w:szCs w:val="24"/>
    </w:rPr>
  </w:style>
  <w:style w:type="paragraph" w:customStyle="1" w:styleId="xl49">
    <w:name w:val="xl49"/>
    <w:basedOn w:val="Normal"/>
    <w:rsid w:val="00200CAE"/>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top"/>
    </w:pPr>
    <w:rPr>
      <w:rFonts w:ascii="Arial" w:hAnsi="Arial" w:cs="Arial"/>
      <w:color w:val="800000"/>
      <w:sz w:val="15"/>
      <w:szCs w:val="15"/>
    </w:rPr>
  </w:style>
  <w:style w:type="paragraph" w:customStyle="1" w:styleId="xl50">
    <w:name w:val="xl50"/>
    <w:basedOn w:val="Normal"/>
    <w:rsid w:val="00200CAE"/>
    <w:pPr>
      <w:pBdr>
        <w:top w:val="single" w:sz="4" w:space="0" w:color="auto"/>
        <w:bottom w:val="single" w:sz="4" w:space="0" w:color="auto"/>
        <w:right w:val="single" w:sz="4" w:space="0" w:color="auto"/>
      </w:pBd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51">
    <w:name w:val="xl51"/>
    <w:basedOn w:val="Normal"/>
    <w:rsid w:val="00200CAE"/>
    <w:pPr>
      <w:pBdr>
        <w:top w:val="single" w:sz="4" w:space="0" w:color="auto"/>
        <w:bottom w:val="single" w:sz="4" w:space="0" w:color="auto"/>
        <w:right w:val="single" w:sz="4" w:space="0" w:color="auto"/>
      </w:pBdr>
      <w:shd w:val="clear" w:color="auto" w:fill="808080"/>
      <w:spacing w:before="100" w:beforeAutospacing="1" w:after="100" w:afterAutospacing="1"/>
    </w:pPr>
    <w:rPr>
      <w:rFonts w:ascii="Times New Roman" w:hAnsi="Times New Roman"/>
      <w:sz w:val="24"/>
      <w:szCs w:val="24"/>
    </w:rPr>
  </w:style>
  <w:style w:type="paragraph" w:customStyle="1" w:styleId="xl52">
    <w:name w:val="xl52"/>
    <w:basedOn w:val="Normal"/>
    <w:rsid w:val="00200CAE"/>
    <w:pPr>
      <w:pBdr>
        <w:bottom w:val="single" w:sz="4" w:space="0" w:color="auto"/>
      </w:pBdr>
      <w:shd w:val="clear" w:color="auto" w:fill="808080"/>
      <w:spacing w:before="100" w:beforeAutospacing="1" w:after="100" w:afterAutospacing="1"/>
    </w:pPr>
    <w:rPr>
      <w:rFonts w:ascii="Times New Roman" w:hAnsi="Times New Roman"/>
      <w:sz w:val="24"/>
      <w:szCs w:val="24"/>
    </w:rPr>
  </w:style>
  <w:style w:type="paragraph" w:customStyle="1" w:styleId="xl53">
    <w:name w:val="xl53"/>
    <w:basedOn w:val="Normal"/>
    <w:rsid w:val="00200CAE"/>
    <w:pPr>
      <w:pBdr>
        <w:top w:val="single" w:sz="4" w:space="0" w:color="auto"/>
        <w:left w:val="single" w:sz="4" w:space="0" w:color="auto"/>
        <w:bottom w:val="single" w:sz="4" w:space="0" w:color="auto"/>
      </w:pBdr>
      <w:shd w:val="clear" w:color="auto" w:fill="808080"/>
      <w:spacing w:before="100" w:beforeAutospacing="1" w:after="100" w:afterAutospacing="1"/>
    </w:pPr>
    <w:rPr>
      <w:rFonts w:ascii="Times New Roman" w:hAnsi="Times New Roman"/>
      <w:sz w:val="24"/>
      <w:szCs w:val="24"/>
    </w:rPr>
  </w:style>
  <w:style w:type="paragraph" w:customStyle="1" w:styleId="xl54">
    <w:name w:val="xl54"/>
    <w:basedOn w:val="Normal"/>
    <w:rsid w:val="00200CAE"/>
    <w:pPr>
      <w:pBdr>
        <w:top w:val="single" w:sz="4" w:space="0" w:color="auto"/>
        <w:bottom w:val="single" w:sz="4" w:space="0" w:color="auto"/>
      </w:pBdr>
      <w:shd w:val="clear" w:color="auto" w:fill="808080"/>
      <w:spacing w:before="100" w:beforeAutospacing="1" w:after="100" w:afterAutospacing="1"/>
    </w:pPr>
    <w:rPr>
      <w:rFonts w:ascii="Times New Roman" w:hAnsi="Times New Roman"/>
      <w:sz w:val="24"/>
      <w:szCs w:val="24"/>
    </w:rPr>
  </w:style>
  <w:style w:type="paragraph" w:customStyle="1" w:styleId="xl55">
    <w:name w:val="xl55"/>
    <w:basedOn w:val="Normal"/>
    <w:rsid w:val="00200CAE"/>
    <w:pPr>
      <w:pBdr>
        <w:top w:val="single" w:sz="4" w:space="0" w:color="auto"/>
      </w:pBdr>
      <w:shd w:val="clear" w:color="auto" w:fill="969696"/>
      <w:spacing w:before="100" w:beforeAutospacing="1" w:after="100" w:afterAutospacing="1"/>
    </w:pPr>
    <w:rPr>
      <w:rFonts w:ascii="Times New Roman" w:hAnsi="Times New Roman"/>
      <w:sz w:val="24"/>
      <w:szCs w:val="24"/>
    </w:rPr>
  </w:style>
  <w:style w:type="paragraph" w:customStyle="1" w:styleId="xl56">
    <w:name w:val="xl56"/>
    <w:basedOn w:val="Normal"/>
    <w:rsid w:val="00200CAE"/>
    <w:pPr>
      <w:pBdr>
        <w:left w:val="single" w:sz="4" w:space="0" w:color="auto"/>
        <w:right w:val="single" w:sz="4" w:space="0" w:color="auto"/>
      </w:pBdr>
      <w:spacing w:before="100" w:beforeAutospacing="1" w:after="100" w:afterAutospacing="1"/>
      <w:jc w:val="center"/>
    </w:pPr>
    <w:rPr>
      <w:rFonts w:ascii="Arial" w:hAnsi="Arial" w:cs="Arial"/>
      <w:color w:val="000080"/>
      <w:sz w:val="18"/>
      <w:szCs w:val="18"/>
    </w:rPr>
  </w:style>
  <w:style w:type="paragraph" w:customStyle="1" w:styleId="xl57">
    <w:name w:val="xl57"/>
    <w:basedOn w:val="Normal"/>
    <w:rsid w:val="00200CAE"/>
    <w:pPr>
      <w:spacing w:before="100" w:beforeAutospacing="1" w:after="100" w:afterAutospacing="1"/>
    </w:pPr>
    <w:rPr>
      <w:rFonts w:ascii="Arial Narrow" w:hAnsi="Arial Narrow"/>
      <w:b/>
      <w:bCs/>
      <w:color w:val="FF0000"/>
      <w:sz w:val="24"/>
      <w:szCs w:val="24"/>
    </w:rPr>
  </w:style>
  <w:style w:type="paragraph" w:customStyle="1" w:styleId="xl58">
    <w:name w:val="xl58"/>
    <w:basedOn w:val="Normal"/>
    <w:rsid w:val="00200CAE"/>
    <w:pPr>
      <w:spacing w:before="100" w:beforeAutospacing="1" w:after="100" w:afterAutospacing="1"/>
    </w:pPr>
    <w:rPr>
      <w:rFonts w:ascii="Arial Narrow" w:hAnsi="Arial Narrow"/>
      <w:b/>
      <w:bCs/>
      <w:sz w:val="24"/>
      <w:szCs w:val="24"/>
    </w:rPr>
  </w:style>
  <w:style w:type="paragraph" w:customStyle="1" w:styleId="xl59">
    <w:name w:val="xl59"/>
    <w:basedOn w:val="Normal"/>
    <w:rsid w:val="00200CAE"/>
    <w:pPr>
      <w:spacing w:before="100" w:beforeAutospacing="1" w:after="100" w:afterAutospacing="1"/>
    </w:pPr>
    <w:rPr>
      <w:rFonts w:ascii="Times New Roman" w:hAnsi="Times New Roman"/>
      <w:sz w:val="24"/>
      <w:szCs w:val="24"/>
    </w:rPr>
  </w:style>
  <w:style w:type="paragraph" w:customStyle="1" w:styleId="xl60">
    <w:name w:val="xl60"/>
    <w:basedOn w:val="Normal"/>
    <w:rsid w:val="00200CAE"/>
    <w:pPr>
      <w:spacing w:before="100" w:beforeAutospacing="1" w:after="100" w:afterAutospacing="1"/>
    </w:pPr>
    <w:rPr>
      <w:rFonts w:ascii="Arial Narrow" w:hAnsi="Arial Narrow"/>
      <w:b/>
      <w:bCs/>
      <w:color w:val="0000FF"/>
      <w:sz w:val="24"/>
      <w:szCs w:val="24"/>
    </w:rPr>
  </w:style>
  <w:style w:type="paragraph" w:customStyle="1" w:styleId="xl61">
    <w:name w:val="xl61"/>
    <w:basedOn w:val="Normal"/>
    <w:rsid w:val="00200CAE"/>
    <w:pPr>
      <w:spacing w:before="100" w:beforeAutospacing="1" w:after="100" w:afterAutospacing="1"/>
    </w:pPr>
    <w:rPr>
      <w:rFonts w:ascii="Arial Narrow" w:hAnsi="Arial Narrow"/>
      <w:b/>
      <w:bCs/>
      <w:i/>
      <w:iCs/>
      <w:sz w:val="24"/>
      <w:szCs w:val="24"/>
    </w:rPr>
  </w:style>
  <w:style w:type="paragraph" w:customStyle="1" w:styleId="xl62">
    <w:name w:val="xl62"/>
    <w:basedOn w:val="Normal"/>
    <w:rsid w:val="00200CAE"/>
    <w:pPr>
      <w:spacing w:before="100" w:beforeAutospacing="1" w:after="100" w:afterAutospacing="1"/>
    </w:pPr>
    <w:rPr>
      <w:rFonts w:ascii="Arial Narrow" w:hAnsi="Arial Narrow"/>
      <w:b/>
      <w:bCs/>
      <w:i/>
      <w:iCs/>
      <w:color w:val="FF0000"/>
      <w:sz w:val="24"/>
      <w:szCs w:val="24"/>
      <w:u w:val="single"/>
    </w:rPr>
  </w:style>
  <w:style w:type="paragraph" w:customStyle="1" w:styleId="xl63">
    <w:name w:val="xl63"/>
    <w:basedOn w:val="Normal"/>
    <w:rsid w:val="00200CAE"/>
    <w:pPr>
      <w:spacing w:before="100" w:beforeAutospacing="1" w:after="100" w:afterAutospacing="1"/>
    </w:pPr>
    <w:rPr>
      <w:rFonts w:ascii="Arial Narrow" w:hAnsi="Arial Narrow"/>
      <w:b/>
      <w:bCs/>
      <w:i/>
      <w:iCs/>
      <w:sz w:val="24"/>
      <w:szCs w:val="24"/>
      <w:u w:val="single"/>
    </w:rPr>
  </w:style>
  <w:style w:type="paragraph" w:customStyle="1" w:styleId="xl64">
    <w:name w:val="xl64"/>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18"/>
      <w:szCs w:val="18"/>
    </w:rPr>
  </w:style>
  <w:style w:type="paragraph" w:customStyle="1" w:styleId="xl65">
    <w:name w:val="xl65"/>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18"/>
      <w:szCs w:val="18"/>
    </w:rPr>
  </w:style>
  <w:style w:type="paragraph" w:customStyle="1" w:styleId="xl66">
    <w:name w:val="xl66"/>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18"/>
      <w:szCs w:val="18"/>
    </w:rPr>
  </w:style>
  <w:style w:type="paragraph" w:customStyle="1" w:styleId="xl67">
    <w:name w:val="xl67"/>
    <w:basedOn w:val="Normal"/>
    <w:rsid w:val="00200CAE"/>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Arial" w:hAnsi="Arial" w:cs="Arial"/>
      <w:sz w:val="18"/>
      <w:szCs w:val="18"/>
    </w:rPr>
  </w:style>
  <w:style w:type="paragraph" w:customStyle="1" w:styleId="xl68">
    <w:name w:val="xl68"/>
    <w:basedOn w:val="Normal"/>
    <w:rsid w:val="00200CAE"/>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18"/>
      <w:szCs w:val="18"/>
    </w:rPr>
  </w:style>
  <w:style w:type="paragraph" w:customStyle="1" w:styleId="xl69">
    <w:name w:val="xl69"/>
    <w:basedOn w:val="Normal"/>
    <w:rsid w:val="00200CAE"/>
    <w:pPr>
      <w:pBdr>
        <w:top w:val="single" w:sz="4" w:space="0" w:color="C0C0C0"/>
        <w:bottom w:val="single" w:sz="4" w:space="0" w:color="C0C0C0"/>
      </w:pBdr>
      <w:shd w:val="clear" w:color="auto" w:fill="808080"/>
      <w:spacing w:before="100" w:beforeAutospacing="1" w:after="100" w:afterAutospacing="1"/>
      <w:textAlignment w:val="top"/>
    </w:pPr>
    <w:rPr>
      <w:rFonts w:ascii="Arial" w:hAnsi="Arial" w:cs="Arial"/>
      <w:sz w:val="15"/>
      <w:szCs w:val="15"/>
    </w:rPr>
  </w:style>
  <w:style w:type="paragraph" w:customStyle="1" w:styleId="xl70">
    <w:name w:val="xl70"/>
    <w:basedOn w:val="Normal"/>
    <w:rsid w:val="00200CAE"/>
    <w:pPr>
      <w:pBdr>
        <w:top w:val="single" w:sz="4" w:space="0" w:color="C0C0C0"/>
      </w:pBdr>
      <w:shd w:val="clear" w:color="auto" w:fill="808080"/>
      <w:spacing w:before="100" w:beforeAutospacing="1" w:after="100" w:afterAutospacing="1"/>
      <w:textAlignment w:val="top"/>
    </w:pPr>
    <w:rPr>
      <w:rFonts w:ascii="Arial" w:hAnsi="Arial" w:cs="Arial"/>
      <w:sz w:val="15"/>
      <w:szCs w:val="15"/>
    </w:rPr>
  </w:style>
  <w:style w:type="paragraph" w:customStyle="1" w:styleId="xl71">
    <w:name w:val="xl71"/>
    <w:basedOn w:val="Normal"/>
    <w:rsid w:val="00200CAE"/>
    <w:pPr>
      <w:shd w:val="clear" w:color="auto" w:fill="808080"/>
      <w:spacing w:before="100" w:beforeAutospacing="1" w:after="100" w:afterAutospacing="1"/>
      <w:textAlignment w:val="top"/>
    </w:pPr>
    <w:rPr>
      <w:rFonts w:ascii="Arial" w:hAnsi="Arial" w:cs="Arial"/>
      <w:sz w:val="15"/>
      <w:szCs w:val="15"/>
    </w:rPr>
  </w:style>
  <w:style w:type="paragraph" w:customStyle="1" w:styleId="xl72">
    <w:name w:val="xl72"/>
    <w:basedOn w:val="Normal"/>
    <w:rsid w:val="00200CAE"/>
    <w:pPr>
      <w:pBdr>
        <w:top w:val="single" w:sz="4" w:space="0" w:color="C0C0C0"/>
      </w:pBdr>
      <w:shd w:val="clear" w:color="auto" w:fill="808080"/>
      <w:spacing w:before="100" w:beforeAutospacing="1" w:after="100" w:afterAutospacing="1"/>
      <w:textAlignment w:val="top"/>
    </w:pPr>
    <w:rPr>
      <w:rFonts w:ascii="Arial" w:hAnsi="Arial" w:cs="Arial"/>
      <w:sz w:val="15"/>
      <w:szCs w:val="15"/>
    </w:rPr>
  </w:style>
  <w:style w:type="paragraph" w:customStyle="1" w:styleId="xl73">
    <w:name w:val="xl73"/>
    <w:basedOn w:val="Normal"/>
    <w:rsid w:val="00200CAE"/>
    <w:pPr>
      <w:pBdr>
        <w:bottom w:val="single" w:sz="4" w:space="0" w:color="C0C0C0"/>
      </w:pBdr>
      <w:shd w:val="clear" w:color="auto" w:fill="808080"/>
      <w:spacing w:before="100" w:beforeAutospacing="1" w:after="100" w:afterAutospacing="1"/>
      <w:textAlignment w:val="top"/>
    </w:pPr>
    <w:rPr>
      <w:rFonts w:ascii="Times New Roman" w:hAnsi="Times New Roman"/>
      <w:sz w:val="24"/>
      <w:szCs w:val="24"/>
    </w:rPr>
  </w:style>
  <w:style w:type="paragraph" w:customStyle="1" w:styleId="xl74">
    <w:name w:val="xl74"/>
    <w:basedOn w:val="Normal"/>
    <w:rsid w:val="00200CAE"/>
    <w:pPr>
      <w:pBdr>
        <w:top w:val="single" w:sz="4" w:space="0" w:color="C0C0C0"/>
        <w:bottom w:val="single" w:sz="4" w:space="0" w:color="C0C0C0"/>
      </w:pBdr>
      <w:shd w:val="clear" w:color="auto" w:fill="808080"/>
      <w:spacing w:before="100" w:beforeAutospacing="1" w:after="100" w:afterAutospacing="1"/>
      <w:textAlignment w:val="top"/>
    </w:pPr>
    <w:rPr>
      <w:rFonts w:ascii="Arial" w:hAnsi="Arial" w:cs="Arial"/>
      <w:sz w:val="18"/>
      <w:szCs w:val="18"/>
    </w:rPr>
  </w:style>
  <w:style w:type="paragraph" w:customStyle="1" w:styleId="xl75">
    <w:name w:val="xl75"/>
    <w:basedOn w:val="Normal"/>
    <w:rsid w:val="00200CAE"/>
    <w:pPr>
      <w:pBdr>
        <w:top w:val="single" w:sz="4" w:space="0" w:color="C0C0C0"/>
      </w:pBdr>
      <w:shd w:val="clear" w:color="auto" w:fill="808080"/>
      <w:spacing w:before="100" w:beforeAutospacing="1" w:after="100" w:afterAutospacing="1"/>
      <w:textAlignment w:val="top"/>
    </w:pPr>
    <w:rPr>
      <w:rFonts w:ascii="Arial" w:hAnsi="Arial" w:cs="Arial"/>
      <w:sz w:val="18"/>
      <w:szCs w:val="18"/>
    </w:rPr>
  </w:style>
  <w:style w:type="paragraph" w:customStyle="1" w:styleId="xl76">
    <w:name w:val="xl76"/>
    <w:basedOn w:val="Normal"/>
    <w:rsid w:val="00200CAE"/>
    <w:pPr>
      <w:pBdr>
        <w:bottom w:val="single" w:sz="4" w:space="0" w:color="C0C0C0"/>
      </w:pBdr>
      <w:shd w:val="clear" w:color="auto" w:fill="808080"/>
      <w:spacing w:before="100" w:beforeAutospacing="1" w:after="100" w:afterAutospacing="1"/>
      <w:textAlignment w:val="top"/>
    </w:pPr>
    <w:rPr>
      <w:rFonts w:ascii="Arial" w:hAnsi="Arial" w:cs="Arial"/>
      <w:sz w:val="18"/>
      <w:szCs w:val="18"/>
    </w:rPr>
  </w:style>
  <w:style w:type="paragraph" w:customStyle="1" w:styleId="xl77">
    <w:name w:val="xl77"/>
    <w:basedOn w:val="Normal"/>
    <w:rsid w:val="00200CAE"/>
    <w:pPr>
      <w:shd w:val="clear" w:color="auto" w:fill="808080"/>
      <w:spacing w:before="100" w:beforeAutospacing="1" w:after="100" w:afterAutospacing="1"/>
      <w:textAlignment w:val="top"/>
    </w:pPr>
    <w:rPr>
      <w:rFonts w:ascii="Arial" w:hAnsi="Arial" w:cs="Arial"/>
      <w:sz w:val="18"/>
      <w:szCs w:val="18"/>
    </w:rPr>
  </w:style>
  <w:style w:type="paragraph" w:customStyle="1" w:styleId="xl78">
    <w:name w:val="xl78"/>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24"/>
      <w:szCs w:val="24"/>
    </w:rPr>
  </w:style>
  <w:style w:type="paragraph" w:customStyle="1" w:styleId="xl79">
    <w:name w:val="xl79"/>
    <w:basedOn w:val="Normal"/>
    <w:rsid w:val="00200CAE"/>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hAnsi="Arial" w:cs="Arial"/>
      <w:color w:val="000080"/>
      <w:sz w:val="18"/>
      <w:szCs w:val="18"/>
    </w:rPr>
  </w:style>
  <w:style w:type="paragraph" w:customStyle="1" w:styleId="xl80">
    <w:name w:val="xl80"/>
    <w:basedOn w:val="Normal"/>
    <w:rsid w:val="00200CAE"/>
    <w:pPr>
      <w:shd w:val="clear" w:color="auto" w:fill="808080"/>
      <w:spacing w:before="100" w:beforeAutospacing="1" w:after="100" w:afterAutospacing="1"/>
      <w:textAlignment w:val="top"/>
    </w:pPr>
    <w:rPr>
      <w:rFonts w:ascii="Arial" w:hAnsi="Arial" w:cs="Arial"/>
      <w:sz w:val="15"/>
      <w:szCs w:val="15"/>
    </w:rPr>
  </w:style>
  <w:style w:type="paragraph" w:customStyle="1" w:styleId="xl81">
    <w:name w:val="xl81"/>
    <w:basedOn w:val="Normal"/>
    <w:rsid w:val="00200CAE"/>
    <w:pPr>
      <w:pBdr>
        <w:left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18"/>
      <w:szCs w:val="18"/>
    </w:rPr>
  </w:style>
  <w:style w:type="paragraph" w:customStyle="1" w:styleId="xl82">
    <w:name w:val="xl82"/>
    <w:basedOn w:val="Normal"/>
    <w:rsid w:val="00200CAE"/>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hAnsi="Arial" w:cs="Arial"/>
      <w:color w:val="3366FF"/>
      <w:sz w:val="18"/>
      <w:szCs w:val="18"/>
    </w:rPr>
  </w:style>
  <w:style w:type="paragraph" w:customStyle="1" w:styleId="xl83">
    <w:name w:val="xl83"/>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18"/>
      <w:szCs w:val="18"/>
    </w:rPr>
  </w:style>
  <w:style w:type="paragraph" w:customStyle="1" w:styleId="xl84">
    <w:name w:val="xl84"/>
    <w:basedOn w:val="Normal"/>
    <w:rsid w:val="00200CAE"/>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top"/>
    </w:pPr>
    <w:rPr>
      <w:rFonts w:ascii="Arial" w:hAnsi="Arial" w:cs="Arial"/>
      <w:sz w:val="15"/>
      <w:szCs w:val="15"/>
    </w:rPr>
  </w:style>
  <w:style w:type="paragraph" w:customStyle="1" w:styleId="xl85">
    <w:name w:val="xl85"/>
    <w:basedOn w:val="Normal"/>
    <w:rsid w:val="00200CAE"/>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top"/>
    </w:pPr>
    <w:rPr>
      <w:rFonts w:ascii="Arial" w:hAnsi="Arial" w:cs="Arial"/>
      <w:sz w:val="15"/>
      <w:szCs w:val="15"/>
    </w:rPr>
  </w:style>
  <w:style w:type="paragraph" w:customStyle="1" w:styleId="xl86">
    <w:name w:val="xl86"/>
    <w:basedOn w:val="Normal"/>
    <w:rsid w:val="00200CAE"/>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textAlignment w:val="top"/>
    </w:pPr>
    <w:rPr>
      <w:rFonts w:ascii="Times New Roman" w:hAnsi="Times New Roman"/>
      <w:sz w:val="18"/>
      <w:szCs w:val="18"/>
    </w:rPr>
  </w:style>
  <w:style w:type="paragraph" w:customStyle="1" w:styleId="xl87">
    <w:name w:val="xl87"/>
    <w:basedOn w:val="Normal"/>
    <w:rsid w:val="00200CAE"/>
    <w:pPr>
      <w:shd w:val="clear" w:color="auto" w:fill="808080"/>
      <w:spacing w:before="100" w:beforeAutospacing="1" w:after="100" w:afterAutospacing="1"/>
      <w:textAlignment w:val="top"/>
    </w:pPr>
    <w:rPr>
      <w:rFonts w:ascii="Arial" w:hAnsi="Arial" w:cs="Arial"/>
      <w:sz w:val="18"/>
      <w:szCs w:val="18"/>
    </w:rPr>
  </w:style>
  <w:style w:type="paragraph" w:customStyle="1" w:styleId="xl88">
    <w:name w:val="xl88"/>
    <w:basedOn w:val="Normal"/>
    <w:rsid w:val="00200CAE"/>
    <w:pPr>
      <w:shd w:val="clear" w:color="auto" w:fill="808080"/>
      <w:spacing w:before="100" w:beforeAutospacing="1" w:after="100" w:afterAutospacing="1"/>
    </w:pPr>
    <w:rPr>
      <w:rFonts w:ascii="Times New Roman" w:hAnsi="Times New Roman"/>
      <w:sz w:val="24"/>
      <w:szCs w:val="24"/>
    </w:rPr>
  </w:style>
  <w:style w:type="paragraph" w:customStyle="1" w:styleId="xl89">
    <w:name w:val="xl89"/>
    <w:basedOn w:val="Normal"/>
    <w:rsid w:val="00200CAE"/>
    <w:pPr>
      <w:pBdr>
        <w:bottom w:val="single" w:sz="4" w:space="0" w:color="C0C0C0"/>
      </w:pBdr>
      <w:shd w:val="clear" w:color="auto" w:fill="808080"/>
      <w:spacing w:before="100" w:beforeAutospacing="1" w:after="100" w:afterAutospacing="1"/>
      <w:jc w:val="center"/>
    </w:pPr>
    <w:rPr>
      <w:rFonts w:ascii="Arial" w:hAnsi="Arial" w:cs="Arial"/>
      <w:b/>
      <w:bCs/>
      <w:color w:val="000080"/>
      <w:sz w:val="15"/>
      <w:szCs w:val="15"/>
    </w:rPr>
  </w:style>
  <w:style w:type="paragraph" w:customStyle="1" w:styleId="xl90">
    <w:name w:val="xl90"/>
    <w:basedOn w:val="Normal"/>
    <w:rsid w:val="00200CAE"/>
    <w:pPr>
      <w:pBdr>
        <w:bottom w:val="single" w:sz="4" w:space="0" w:color="C0C0C0"/>
      </w:pBdr>
      <w:shd w:val="clear" w:color="auto" w:fill="808080"/>
      <w:spacing w:before="100" w:beforeAutospacing="1" w:after="100" w:afterAutospacing="1"/>
      <w:jc w:val="center"/>
    </w:pPr>
    <w:rPr>
      <w:rFonts w:ascii="Arial" w:hAnsi="Arial" w:cs="Arial"/>
      <w:b/>
      <w:bCs/>
      <w:color w:val="000080"/>
      <w:sz w:val="18"/>
      <w:szCs w:val="18"/>
    </w:rPr>
  </w:style>
  <w:style w:type="paragraph" w:customStyle="1" w:styleId="xl91">
    <w:name w:val="xl91"/>
    <w:basedOn w:val="Normal"/>
    <w:rsid w:val="00200CAE"/>
    <w:pPr>
      <w:pBdr>
        <w:top w:val="single" w:sz="4" w:space="0" w:color="C0C0C0"/>
        <w:bottom w:val="single" w:sz="4" w:space="0" w:color="C0C0C0"/>
      </w:pBdr>
      <w:shd w:val="clear" w:color="auto" w:fill="808080"/>
      <w:spacing w:before="100" w:beforeAutospacing="1" w:after="100" w:afterAutospacing="1"/>
      <w:jc w:val="center"/>
    </w:pPr>
    <w:rPr>
      <w:rFonts w:ascii="Arial" w:hAnsi="Arial" w:cs="Arial"/>
      <w:b/>
      <w:bCs/>
      <w:color w:val="000080"/>
      <w:sz w:val="18"/>
      <w:szCs w:val="18"/>
    </w:rPr>
  </w:style>
  <w:style w:type="paragraph" w:customStyle="1" w:styleId="xl92">
    <w:name w:val="xl92"/>
    <w:basedOn w:val="Normal"/>
    <w:rsid w:val="00200CAE"/>
    <w:pPr>
      <w:pBdr>
        <w:top w:val="single" w:sz="4" w:space="0" w:color="auto"/>
        <w:left w:val="single" w:sz="4" w:space="0" w:color="auto"/>
      </w:pBdr>
      <w:shd w:val="clear" w:color="auto" w:fill="969696"/>
      <w:spacing w:before="100" w:beforeAutospacing="1" w:after="100" w:afterAutospacing="1"/>
    </w:pPr>
    <w:rPr>
      <w:rFonts w:ascii="Times New Roman" w:hAnsi="Times New Roman"/>
      <w:sz w:val="24"/>
      <w:szCs w:val="24"/>
    </w:rPr>
  </w:style>
  <w:style w:type="paragraph" w:customStyle="1" w:styleId="xl93">
    <w:name w:val="xl93"/>
    <w:basedOn w:val="Normal"/>
    <w:rsid w:val="00200CAE"/>
    <w:pPr>
      <w:pBdr>
        <w:top w:val="single" w:sz="4" w:space="0" w:color="auto"/>
        <w:right w:val="single" w:sz="4" w:space="0" w:color="auto"/>
      </w:pBdr>
      <w:shd w:val="clear" w:color="auto" w:fill="969696"/>
      <w:spacing w:before="100" w:beforeAutospacing="1" w:after="100" w:afterAutospacing="1"/>
    </w:pPr>
    <w:rPr>
      <w:rFonts w:ascii="Times New Roman" w:hAnsi="Times New Roman"/>
      <w:sz w:val="24"/>
      <w:szCs w:val="24"/>
    </w:rPr>
  </w:style>
  <w:style w:type="paragraph" w:customStyle="1" w:styleId="xl94">
    <w:name w:val="xl94"/>
    <w:basedOn w:val="Normal"/>
    <w:rsid w:val="00200CAE"/>
    <w:pPr>
      <w:pBdr>
        <w:top w:val="single" w:sz="4" w:space="0" w:color="auto"/>
        <w:left w:val="single" w:sz="4" w:space="0" w:color="auto"/>
        <w:right w:val="single" w:sz="4" w:space="0" w:color="auto"/>
      </w:pBdr>
      <w:shd w:val="clear" w:color="auto" w:fill="808080"/>
      <w:spacing w:before="100" w:beforeAutospacing="1" w:after="100" w:afterAutospacing="1"/>
      <w:jc w:val="center"/>
    </w:pPr>
    <w:rPr>
      <w:rFonts w:ascii="Arial" w:hAnsi="Arial" w:cs="Arial"/>
      <w:color w:val="800000"/>
      <w:sz w:val="24"/>
      <w:szCs w:val="24"/>
    </w:rPr>
  </w:style>
  <w:style w:type="paragraph" w:customStyle="1" w:styleId="xl95">
    <w:name w:val="xl95"/>
    <w:basedOn w:val="Normal"/>
    <w:rsid w:val="00200CAE"/>
    <w:pPr>
      <w:pBdr>
        <w:right w:val="single" w:sz="4" w:space="0" w:color="auto"/>
      </w:pBdr>
      <w:shd w:val="clear" w:color="auto" w:fill="808080"/>
      <w:spacing w:before="100" w:beforeAutospacing="1" w:after="100" w:afterAutospacing="1"/>
    </w:pPr>
    <w:rPr>
      <w:rFonts w:ascii="Times New Roman" w:hAnsi="Times New Roman"/>
      <w:sz w:val="24"/>
      <w:szCs w:val="24"/>
    </w:rPr>
  </w:style>
  <w:style w:type="paragraph" w:customStyle="1" w:styleId="xl96">
    <w:name w:val="xl96"/>
    <w:basedOn w:val="Normal"/>
    <w:rsid w:val="00200CAE"/>
    <w:pPr>
      <w:pBdr>
        <w:bottom w:val="single" w:sz="4" w:space="0" w:color="auto"/>
      </w:pBdr>
      <w:shd w:val="clear" w:color="auto" w:fill="808080"/>
      <w:spacing w:before="100" w:beforeAutospacing="1" w:after="100" w:afterAutospacing="1"/>
      <w:textAlignment w:val="top"/>
    </w:pPr>
    <w:rPr>
      <w:rFonts w:ascii="Arial" w:hAnsi="Arial" w:cs="Arial"/>
      <w:sz w:val="15"/>
      <w:szCs w:val="15"/>
    </w:rPr>
  </w:style>
  <w:style w:type="paragraph" w:customStyle="1" w:styleId="xl97">
    <w:name w:val="xl97"/>
    <w:basedOn w:val="Normal"/>
    <w:rsid w:val="00200CAE"/>
    <w:pPr>
      <w:pBdr>
        <w:bottom w:val="single" w:sz="4" w:space="0" w:color="auto"/>
      </w:pBdr>
      <w:shd w:val="clear" w:color="auto" w:fill="808080"/>
      <w:spacing w:before="100" w:beforeAutospacing="1" w:after="100" w:afterAutospacing="1"/>
      <w:textAlignment w:val="top"/>
    </w:pPr>
    <w:rPr>
      <w:rFonts w:ascii="Arial" w:hAnsi="Arial" w:cs="Arial"/>
      <w:sz w:val="18"/>
      <w:szCs w:val="18"/>
    </w:rPr>
  </w:style>
  <w:style w:type="paragraph" w:customStyle="1" w:styleId="xl98">
    <w:name w:val="xl98"/>
    <w:basedOn w:val="Normal"/>
    <w:rsid w:val="00200C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3366FF"/>
      <w:sz w:val="18"/>
      <w:szCs w:val="18"/>
    </w:rPr>
  </w:style>
  <w:style w:type="paragraph" w:customStyle="1" w:styleId="xl99">
    <w:name w:val="xl99"/>
    <w:basedOn w:val="Normal"/>
    <w:rsid w:val="00200CAE"/>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hAnsi="Arial" w:cs="Arial"/>
      <w:sz w:val="18"/>
      <w:szCs w:val="18"/>
    </w:rPr>
  </w:style>
  <w:style w:type="paragraph" w:customStyle="1" w:styleId="xl100">
    <w:name w:val="xl100"/>
    <w:basedOn w:val="Normal"/>
    <w:rsid w:val="00200CAE"/>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18"/>
      <w:szCs w:val="18"/>
    </w:rPr>
  </w:style>
  <w:style w:type="paragraph" w:customStyle="1" w:styleId="xl101">
    <w:name w:val="xl101"/>
    <w:basedOn w:val="Normal"/>
    <w:rsid w:val="00200CA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3366FF"/>
      <w:sz w:val="24"/>
      <w:szCs w:val="24"/>
    </w:rPr>
  </w:style>
  <w:style w:type="paragraph" w:customStyle="1" w:styleId="xl102">
    <w:name w:val="xl102"/>
    <w:basedOn w:val="Normal"/>
    <w:rsid w:val="00200CAE"/>
    <w:pPr>
      <w:pBdr>
        <w:left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3">
    <w:name w:val="xl103"/>
    <w:basedOn w:val="Normal"/>
    <w:rsid w:val="00200CAE"/>
    <w:pPr>
      <w:pBdr>
        <w:top w:val="single" w:sz="4" w:space="0" w:color="C0C0C0"/>
        <w:bottom w:val="single" w:sz="4" w:space="0" w:color="C0C0C0"/>
      </w:pBdr>
      <w:shd w:val="clear" w:color="auto" w:fill="808080"/>
      <w:spacing w:before="100" w:beforeAutospacing="1" w:after="100" w:afterAutospacing="1"/>
      <w:jc w:val="center"/>
    </w:pPr>
    <w:rPr>
      <w:rFonts w:ascii="Arial" w:hAnsi="Arial" w:cs="Arial"/>
      <w:color w:val="3366FF"/>
      <w:sz w:val="24"/>
      <w:szCs w:val="24"/>
    </w:rPr>
  </w:style>
  <w:style w:type="paragraph" w:customStyle="1" w:styleId="xl104">
    <w:name w:val="xl104"/>
    <w:basedOn w:val="Normal"/>
    <w:rsid w:val="00200CA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3366FF"/>
      <w:sz w:val="24"/>
      <w:szCs w:val="24"/>
    </w:rPr>
  </w:style>
  <w:style w:type="paragraph" w:customStyle="1" w:styleId="xl105">
    <w:name w:val="xl105"/>
    <w:basedOn w:val="Normal"/>
    <w:rsid w:val="00200CA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6">
    <w:name w:val="xl106"/>
    <w:basedOn w:val="Normal"/>
    <w:rsid w:val="00200CAE"/>
    <w:pPr>
      <w:pBdr>
        <w:top w:val="single" w:sz="4" w:space="0" w:color="C0C0C0"/>
        <w:bottom w:val="single" w:sz="4" w:space="0" w:color="C0C0C0"/>
      </w:pBdr>
      <w:shd w:val="clear" w:color="auto" w:fill="808080"/>
      <w:spacing w:before="100" w:beforeAutospacing="1" w:after="100" w:afterAutospacing="1"/>
      <w:jc w:val="center"/>
    </w:pPr>
    <w:rPr>
      <w:rFonts w:ascii="Arial" w:hAnsi="Arial" w:cs="Arial"/>
      <w:b/>
      <w:bCs/>
      <w:color w:val="3366FF"/>
      <w:sz w:val="24"/>
      <w:szCs w:val="24"/>
    </w:rPr>
  </w:style>
  <w:style w:type="paragraph" w:customStyle="1" w:styleId="xl107">
    <w:name w:val="xl107"/>
    <w:basedOn w:val="Normal"/>
    <w:rsid w:val="00200C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3366FF"/>
      <w:sz w:val="24"/>
      <w:szCs w:val="24"/>
    </w:rPr>
  </w:style>
  <w:style w:type="paragraph" w:customStyle="1" w:styleId="xl108">
    <w:name w:val="xl108"/>
    <w:basedOn w:val="Normal"/>
    <w:rsid w:val="00200C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9">
    <w:name w:val="xl109"/>
    <w:basedOn w:val="Normal"/>
    <w:rsid w:val="00200C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3366FF"/>
      <w:sz w:val="24"/>
      <w:szCs w:val="24"/>
    </w:rPr>
  </w:style>
  <w:style w:type="paragraph" w:customStyle="1" w:styleId="xl110">
    <w:name w:val="xl110"/>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24"/>
      <w:szCs w:val="24"/>
    </w:rPr>
  </w:style>
  <w:style w:type="paragraph" w:customStyle="1" w:styleId="xl111">
    <w:name w:val="xl111"/>
    <w:basedOn w:val="Normal"/>
    <w:rsid w:val="00200CAE"/>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Arial" w:hAnsi="Arial" w:cs="Arial"/>
      <w:sz w:val="24"/>
      <w:szCs w:val="24"/>
    </w:rPr>
  </w:style>
  <w:style w:type="paragraph" w:customStyle="1" w:styleId="xl112">
    <w:name w:val="xl112"/>
    <w:basedOn w:val="Normal"/>
    <w:rsid w:val="00200CAE"/>
    <w:pPr>
      <w:pBdr>
        <w:top w:val="single" w:sz="4" w:space="0" w:color="C0C0C0"/>
        <w:bottom w:val="single" w:sz="4" w:space="0" w:color="C0C0C0"/>
      </w:pBdr>
      <w:shd w:val="clear" w:color="auto" w:fill="808080"/>
      <w:spacing w:before="100" w:beforeAutospacing="1" w:after="100" w:afterAutospacing="1"/>
      <w:textAlignment w:val="top"/>
    </w:pPr>
    <w:rPr>
      <w:rFonts w:ascii="Arial" w:hAnsi="Arial" w:cs="Arial"/>
      <w:sz w:val="24"/>
      <w:szCs w:val="24"/>
    </w:rPr>
  </w:style>
  <w:style w:type="paragraph" w:customStyle="1" w:styleId="xl113">
    <w:name w:val="xl113"/>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24"/>
      <w:szCs w:val="24"/>
    </w:rPr>
  </w:style>
  <w:style w:type="paragraph" w:customStyle="1" w:styleId="xl114">
    <w:name w:val="xl114"/>
    <w:basedOn w:val="Normal"/>
    <w:rsid w:val="00200CAE"/>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hAnsi="Arial" w:cs="Arial"/>
      <w:color w:val="3366FF"/>
      <w:sz w:val="24"/>
      <w:szCs w:val="24"/>
    </w:rPr>
  </w:style>
  <w:style w:type="paragraph" w:customStyle="1" w:styleId="xl115">
    <w:name w:val="xl115"/>
    <w:basedOn w:val="Normal"/>
    <w:rsid w:val="00200CAE"/>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24"/>
      <w:szCs w:val="24"/>
    </w:rPr>
  </w:style>
  <w:style w:type="paragraph" w:customStyle="1" w:styleId="xl116">
    <w:name w:val="xl116"/>
    <w:basedOn w:val="Normal"/>
    <w:rsid w:val="00200CAE"/>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hAnsi="Arial" w:cs="Arial"/>
      <w:sz w:val="24"/>
      <w:szCs w:val="24"/>
    </w:rPr>
  </w:style>
  <w:style w:type="paragraph" w:customStyle="1" w:styleId="xl117">
    <w:name w:val="xl117"/>
    <w:basedOn w:val="Normal"/>
    <w:rsid w:val="00200CAE"/>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24"/>
      <w:szCs w:val="24"/>
    </w:rPr>
  </w:style>
  <w:style w:type="paragraph" w:customStyle="1" w:styleId="xl118">
    <w:name w:val="xl118"/>
    <w:basedOn w:val="Normal"/>
    <w:rsid w:val="00200CAE"/>
    <w:pPr>
      <w:pBdr>
        <w:top w:val="single" w:sz="4" w:space="0" w:color="C0C0C0"/>
      </w:pBdr>
      <w:shd w:val="clear" w:color="auto" w:fill="808080"/>
      <w:spacing w:before="100" w:beforeAutospacing="1" w:after="100" w:afterAutospacing="1"/>
      <w:textAlignment w:val="top"/>
    </w:pPr>
    <w:rPr>
      <w:rFonts w:ascii="Arial" w:hAnsi="Arial" w:cs="Arial"/>
      <w:sz w:val="24"/>
      <w:szCs w:val="24"/>
    </w:rPr>
  </w:style>
  <w:style w:type="paragraph" w:customStyle="1" w:styleId="xl119">
    <w:name w:val="xl119"/>
    <w:basedOn w:val="Normal"/>
    <w:rsid w:val="00200CAE"/>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24"/>
      <w:szCs w:val="24"/>
    </w:rPr>
  </w:style>
  <w:style w:type="paragraph" w:customStyle="1" w:styleId="xl120">
    <w:name w:val="xl120"/>
    <w:basedOn w:val="Normal"/>
    <w:rsid w:val="00200CAE"/>
    <w:pPr>
      <w:pBdr>
        <w:top w:val="single" w:sz="4" w:space="0" w:color="auto"/>
        <w:left w:val="single" w:sz="4" w:space="0" w:color="auto"/>
      </w:pBdr>
      <w:shd w:val="clear" w:color="auto" w:fill="FFFFFF"/>
      <w:spacing w:before="100" w:beforeAutospacing="1" w:after="100" w:afterAutospacing="1"/>
      <w:textAlignment w:val="top"/>
    </w:pPr>
    <w:rPr>
      <w:rFonts w:ascii="Arial" w:hAnsi="Arial" w:cs="Arial"/>
      <w:sz w:val="24"/>
      <w:szCs w:val="24"/>
    </w:rPr>
  </w:style>
  <w:style w:type="paragraph" w:customStyle="1" w:styleId="xl121">
    <w:name w:val="xl121"/>
    <w:basedOn w:val="Normal"/>
    <w:rsid w:val="00200CAE"/>
    <w:pPr>
      <w:pBdr>
        <w:left w:val="single" w:sz="4" w:space="0" w:color="auto"/>
        <w:right w:val="single" w:sz="4" w:space="0" w:color="auto"/>
      </w:pBdr>
      <w:shd w:val="clear" w:color="auto" w:fill="FFFFFF"/>
      <w:spacing w:before="100" w:beforeAutospacing="1" w:after="100" w:afterAutospacing="1"/>
      <w:textAlignment w:val="top"/>
    </w:pPr>
    <w:rPr>
      <w:rFonts w:ascii="Arial" w:hAnsi="Arial" w:cs="Arial"/>
      <w:sz w:val="24"/>
      <w:szCs w:val="24"/>
    </w:rPr>
  </w:style>
  <w:style w:type="paragraph" w:customStyle="1" w:styleId="xl122">
    <w:name w:val="xl122"/>
    <w:basedOn w:val="Normal"/>
    <w:rsid w:val="00200CAE"/>
    <w:pPr>
      <w:pBdr>
        <w:top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24"/>
      <w:szCs w:val="24"/>
    </w:rPr>
  </w:style>
  <w:style w:type="paragraph" w:customStyle="1" w:styleId="xl123">
    <w:name w:val="xl123"/>
    <w:basedOn w:val="Normal"/>
    <w:rsid w:val="00200CAE"/>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top"/>
    </w:pPr>
    <w:rPr>
      <w:rFonts w:ascii="Arial" w:hAnsi="Arial" w:cs="Arial"/>
      <w:sz w:val="24"/>
      <w:szCs w:val="24"/>
    </w:rPr>
  </w:style>
  <w:style w:type="paragraph" w:customStyle="1" w:styleId="xl124">
    <w:name w:val="xl124"/>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24"/>
      <w:szCs w:val="24"/>
    </w:rPr>
  </w:style>
  <w:style w:type="paragraph" w:customStyle="1" w:styleId="xl125">
    <w:name w:val="xl125"/>
    <w:basedOn w:val="Normal"/>
    <w:rsid w:val="00200CA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26">
    <w:name w:val="xl126"/>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sz w:val="24"/>
      <w:szCs w:val="24"/>
    </w:rPr>
  </w:style>
  <w:style w:type="paragraph" w:customStyle="1" w:styleId="xl127">
    <w:name w:val="xl127"/>
    <w:basedOn w:val="Normal"/>
    <w:rsid w:val="00200CAE"/>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Microsoft Sans Serif" w:hAnsi="Microsoft Sans Serif" w:cs="Microsoft Sans Serif"/>
      <w:color w:val="3366FF"/>
      <w:sz w:val="24"/>
      <w:szCs w:val="24"/>
    </w:rPr>
  </w:style>
  <w:style w:type="paragraph" w:customStyle="1" w:styleId="xl128">
    <w:name w:val="xl128"/>
    <w:basedOn w:val="Normal"/>
    <w:rsid w:val="00200CAE"/>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sz w:val="24"/>
      <w:szCs w:val="24"/>
    </w:rPr>
  </w:style>
  <w:style w:type="paragraph" w:customStyle="1" w:styleId="xl129">
    <w:name w:val="xl129"/>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color w:val="3366FF"/>
      <w:sz w:val="24"/>
      <w:szCs w:val="24"/>
    </w:rPr>
  </w:style>
  <w:style w:type="paragraph" w:customStyle="1" w:styleId="xl130">
    <w:name w:val="xl130"/>
    <w:basedOn w:val="Normal"/>
    <w:rsid w:val="00200CAE"/>
    <w:pPr>
      <w:pBdr>
        <w:top w:val="single" w:sz="4" w:space="0" w:color="C0C0C0"/>
        <w:bottom w:val="single" w:sz="4" w:space="0" w:color="C0C0C0"/>
      </w:pBdr>
      <w:shd w:val="clear" w:color="auto" w:fill="808080"/>
      <w:spacing w:before="100" w:beforeAutospacing="1" w:after="100" w:afterAutospacing="1"/>
      <w:jc w:val="center"/>
    </w:pPr>
    <w:rPr>
      <w:rFonts w:ascii="Microsoft Sans Serif" w:hAnsi="Microsoft Sans Serif" w:cs="Microsoft Sans Serif"/>
      <w:color w:val="000080"/>
      <w:sz w:val="24"/>
      <w:szCs w:val="24"/>
    </w:rPr>
  </w:style>
  <w:style w:type="paragraph" w:customStyle="1" w:styleId="xl131">
    <w:name w:val="xl131"/>
    <w:basedOn w:val="Normal"/>
    <w:rsid w:val="00200CAE"/>
    <w:pPr>
      <w:pBdr>
        <w:top w:val="single" w:sz="4" w:space="0" w:color="C0C0C0"/>
        <w:bottom w:val="single" w:sz="4" w:space="0" w:color="C0C0C0"/>
      </w:pBdr>
      <w:shd w:val="clear" w:color="auto" w:fill="808080"/>
      <w:spacing w:before="100" w:beforeAutospacing="1" w:after="100" w:afterAutospacing="1"/>
      <w:textAlignment w:val="top"/>
    </w:pPr>
    <w:rPr>
      <w:rFonts w:ascii="Microsoft Sans Serif" w:hAnsi="Microsoft Sans Serif" w:cs="Microsoft Sans Serif"/>
      <w:sz w:val="24"/>
      <w:szCs w:val="24"/>
    </w:rPr>
  </w:style>
  <w:style w:type="paragraph" w:customStyle="1" w:styleId="xl132">
    <w:name w:val="xl132"/>
    <w:basedOn w:val="Normal"/>
    <w:rsid w:val="00200CAE"/>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sz w:val="24"/>
      <w:szCs w:val="24"/>
    </w:rPr>
  </w:style>
  <w:style w:type="paragraph" w:customStyle="1" w:styleId="xl133">
    <w:name w:val="xl133"/>
    <w:basedOn w:val="Normal"/>
    <w:rsid w:val="00200CAE"/>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Microsoft Sans Serif" w:hAnsi="Microsoft Sans Serif" w:cs="Microsoft Sans Serif"/>
      <w:sz w:val="24"/>
      <w:szCs w:val="24"/>
    </w:rPr>
  </w:style>
  <w:style w:type="paragraph" w:customStyle="1" w:styleId="xl134">
    <w:name w:val="xl134"/>
    <w:basedOn w:val="Normal"/>
    <w:rsid w:val="00200CAE"/>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color w:val="3366FF"/>
      <w:sz w:val="24"/>
      <w:szCs w:val="24"/>
    </w:rPr>
  </w:style>
  <w:style w:type="paragraph" w:customStyle="1" w:styleId="xl135">
    <w:name w:val="xl135"/>
    <w:basedOn w:val="Normal"/>
    <w:rsid w:val="00200CAE"/>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sz w:val="24"/>
      <w:szCs w:val="24"/>
    </w:rPr>
  </w:style>
  <w:style w:type="paragraph" w:customStyle="1" w:styleId="xl136">
    <w:name w:val="xl136"/>
    <w:basedOn w:val="Normal"/>
    <w:rsid w:val="00200C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3366FF"/>
      <w:sz w:val="24"/>
      <w:szCs w:val="24"/>
    </w:rPr>
  </w:style>
  <w:style w:type="paragraph" w:customStyle="1" w:styleId="xl137">
    <w:name w:val="xl137"/>
    <w:basedOn w:val="Normal"/>
    <w:rsid w:val="00200CAE"/>
    <w:pPr>
      <w:pBdr>
        <w:top w:val="single" w:sz="4" w:space="0" w:color="C0C0C0"/>
        <w:bottom w:val="single" w:sz="4" w:space="0" w:color="C0C0C0"/>
      </w:pBdr>
      <w:shd w:val="clear" w:color="auto" w:fill="808080"/>
      <w:spacing w:before="100" w:beforeAutospacing="1" w:after="100" w:afterAutospacing="1"/>
      <w:jc w:val="center"/>
    </w:pPr>
    <w:rPr>
      <w:rFonts w:ascii="Arial" w:hAnsi="Arial" w:cs="Arial"/>
      <w:color w:val="000080"/>
      <w:sz w:val="24"/>
      <w:szCs w:val="24"/>
    </w:rPr>
  </w:style>
  <w:style w:type="paragraph" w:customStyle="1" w:styleId="xl138">
    <w:name w:val="xl138"/>
    <w:basedOn w:val="Normal"/>
    <w:rsid w:val="00200CAE"/>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hAnsi="Arial" w:cs="Arial"/>
      <w:color w:val="000080"/>
      <w:sz w:val="24"/>
      <w:szCs w:val="24"/>
    </w:rPr>
  </w:style>
  <w:style w:type="paragraph" w:customStyle="1" w:styleId="xl139">
    <w:name w:val="xl139"/>
    <w:basedOn w:val="Normal"/>
    <w:rsid w:val="00200CAE"/>
    <w:pPr>
      <w:pBdr>
        <w:bottom w:val="single" w:sz="4" w:space="0" w:color="C0C0C0"/>
      </w:pBdr>
      <w:shd w:val="clear" w:color="auto" w:fill="808080"/>
      <w:spacing w:before="100" w:beforeAutospacing="1" w:after="100" w:afterAutospacing="1"/>
      <w:textAlignment w:val="top"/>
    </w:pPr>
    <w:rPr>
      <w:rFonts w:ascii="Arial" w:hAnsi="Arial" w:cs="Arial"/>
      <w:sz w:val="24"/>
      <w:szCs w:val="24"/>
    </w:rPr>
  </w:style>
  <w:style w:type="paragraph" w:customStyle="1" w:styleId="xl140">
    <w:name w:val="xl140"/>
    <w:basedOn w:val="Normal"/>
    <w:rsid w:val="00200CAE"/>
    <w:pPr>
      <w:pBdr>
        <w:bottom w:val="single" w:sz="4" w:space="0" w:color="C0C0C0"/>
      </w:pBdr>
      <w:shd w:val="clear" w:color="auto" w:fill="808080"/>
      <w:spacing w:before="100" w:beforeAutospacing="1" w:after="100" w:afterAutospacing="1"/>
      <w:jc w:val="center"/>
      <w:textAlignment w:val="top"/>
    </w:pPr>
    <w:rPr>
      <w:rFonts w:ascii="Arial" w:hAnsi="Arial" w:cs="Arial"/>
      <w:b/>
      <w:bCs/>
      <w:sz w:val="24"/>
      <w:szCs w:val="24"/>
    </w:rPr>
  </w:style>
  <w:style w:type="paragraph" w:customStyle="1" w:styleId="xl141">
    <w:name w:val="xl141"/>
    <w:basedOn w:val="Normal"/>
    <w:rsid w:val="00200CAE"/>
    <w:pPr>
      <w:shd w:val="clear" w:color="auto" w:fill="808080"/>
      <w:spacing w:before="100" w:beforeAutospacing="1" w:after="100" w:afterAutospacing="1"/>
      <w:textAlignment w:val="top"/>
    </w:pPr>
    <w:rPr>
      <w:rFonts w:ascii="Arial" w:hAnsi="Arial" w:cs="Arial"/>
      <w:b/>
      <w:bCs/>
      <w:sz w:val="24"/>
      <w:szCs w:val="24"/>
    </w:rPr>
  </w:style>
  <w:style w:type="paragraph" w:customStyle="1" w:styleId="xl142">
    <w:name w:val="xl142"/>
    <w:basedOn w:val="Normal"/>
    <w:rsid w:val="00200CAE"/>
    <w:pPr>
      <w:shd w:val="clear" w:color="auto" w:fill="808080"/>
      <w:spacing w:before="100" w:beforeAutospacing="1" w:after="100" w:afterAutospacing="1"/>
      <w:textAlignment w:val="top"/>
    </w:pPr>
    <w:rPr>
      <w:rFonts w:ascii="Arial" w:hAnsi="Arial" w:cs="Arial"/>
      <w:b/>
      <w:bCs/>
      <w:color w:val="000080"/>
      <w:sz w:val="24"/>
      <w:szCs w:val="24"/>
    </w:rPr>
  </w:style>
  <w:style w:type="paragraph" w:customStyle="1" w:styleId="xl143">
    <w:name w:val="xl143"/>
    <w:basedOn w:val="Normal"/>
    <w:rsid w:val="00200CA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44">
    <w:name w:val="xl144"/>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FF0000"/>
      <w:sz w:val="18"/>
      <w:szCs w:val="18"/>
    </w:rPr>
  </w:style>
  <w:style w:type="paragraph" w:customStyle="1" w:styleId="xl145">
    <w:name w:val="xl145"/>
    <w:basedOn w:val="Normal"/>
    <w:rsid w:val="00200CA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color w:val="FF0000"/>
      <w:sz w:val="24"/>
      <w:szCs w:val="24"/>
    </w:rPr>
  </w:style>
  <w:style w:type="paragraph" w:customStyle="1" w:styleId="xl146">
    <w:name w:val="xl146"/>
    <w:basedOn w:val="Normal"/>
    <w:rsid w:val="00200CAE"/>
    <w:pPr>
      <w:shd w:val="clear" w:color="auto" w:fill="FFFF00"/>
      <w:spacing w:before="100" w:beforeAutospacing="1" w:after="100" w:afterAutospacing="1"/>
    </w:pPr>
    <w:rPr>
      <w:rFonts w:ascii="Arial Narrow" w:hAnsi="Arial Narrow"/>
      <w:b/>
      <w:bCs/>
      <w:i/>
      <w:iCs/>
      <w:sz w:val="24"/>
      <w:szCs w:val="24"/>
      <w:u w:val="single"/>
    </w:rPr>
  </w:style>
  <w:style w:type="paragraph" w:customStyle="1" w:styleId="xl147">
    <w:name w:val="xl147"/>
    <w:basedOn w:val="Normal"/>
    <w:rsid w:val="00200CAE"/>
    <w:pPr>
      <w:spacing w:before="100" w:beforeAutospacing="1" w:after="100" w:afterAutospacing="1"/>
    </w:pPr>
    <w:rPr>
      <w:rFonts w:ascii="Arial Narrow" w:hAnsi="Arial Narrow"/>
      <w:sz w:val="24"/>
      <w:szCs w:val="24"/>
    </w:rPr>
  </w:style>
  <w:style w:type="paragraph" w:customStyle="1" w:styleId="xl148">
    <w:name w:val="xl148"/>
    <w:basedOn w:val="Normal"/>
    <w:rsid w:val="00200CAE"/>
    <w:pPr>
      <w:spacing w:before="100" w:beforeAutospacing="1" w:after="100" w:afterAutospacing="1"/>
    </w:pPr>
    <w:rPr>
      <w:rFonts w:ascii="Arial Narrow" w:hAnsi="Arial Narrow"/>
      <w:i/>
      <w:iCs/>
      <w:sz w:val="24"/>
      <w:szCs w:val="24"/>
    </w:rPr>
  </w:style>
  <w:style w:type="paragraph" w:customStyle="1" w:styleId="xl149">
    <w:name w:val="xl149"/>
    <w:basedOn w:val="Normal"/>
    <w:rsid w:val="00200CAE"/>
    <w:pPr>
      <w:spacing w:before="100" w:beforeAutospacing="1" w:after="100" w:afterAutospacing="1"/>
    </w:pPr>
    <w:rPr>
      <w:rFonts w:ascii="Arial Narrow" w:hAnsi="Arial Narrow"/>
      <w:i/>
      <w:iCs/>
      <w:color w:val="FF0000"/>
      <w:sz w:val="24"/>
      <w:szCs w:val="24"/>
      <w:u w:val="single"/>
    </w:rPr>
  </w:style>
  <w:style w:type="paragraph" w:customStyle="1" w:styleId="xl150">
    <w:name w:val="xl150"/>
    <w:basedOn w:val="Normal"/>
    <w:rsid w:val="00200CAE"/>
    <w:pPr>
      <w:spacing w:before="100" w:beforeAutospacing="1" w:after="100" w:afterAutospacing="1"/>
    </w:pPr>
    <w:rPr>
      <w:rFonts w:ascii="Arial Narrow" w:hAnsi="Arial Narrow"/>
      <w:sz w:val="24"/>
      <w:szCs w:val="24"/>
      <w:u w:val="single"/>
    </w:rPr>
  </w:style>
  <w:style w:type="paragraph" w:customStyle="1" w:styleId="xl151">
    <w:name w:val="xl151"/>
    <w:basedOn w:val="Normal"/>
    <w:rsid w:val="00200CAE"/>
    <w:pPr>
      <w:shd w:val="clear" w:color="auto" w:fill="FFFF00"/>
      <w:spacing w:before="100" w:beforeAutospacing="1" w:after="100" w:afterAutospacing="1"/>
    </w:pPr>
    <w:rPr>
      <w:rFonts w:ascii="Arial Narrow" w:hAnsi="Arial Narrow"/>
      <w:i/>
      <w:iCs/>
      <w:sz w:val="24"/>
      <w:szCs w:val="24"/>
    </w:rPr>
  </w:style>
  <w:style w:type="paragraph" w:customStyle="1" w:styleId="xl152">
    <w:name w:val="xl152"/>
    <w:basedOn w:val="Normal"/>
    <w:rsid w:val="00200CAE"/>
    <w:pPr>
      <w:pBdr>
        <w:bottom w:val="single" w:sz="4" w:space="0" w:color="auto"/>
        <w:right w:val="single" w:sz="4" w:space="0" w:color="auto"/>
      </w:pBdr>
      <w:shd w:val="clear" w:color="auto" w:fill="808080"/>
      <w:spacing w:before="100" w:beforeAutospacing="1" w:after="100" w:afterAutospacing="1"/>
      <w:textAlignment w:val="top"/>
    </w:pPr>
    <w:rPr>
      <w:rFonts w:ascii="Arial" w:hAnsi="Arial" w:cs="Arial"/>
      <w:color w:val="800000"/>
      <w:sz w:val="18"/>
      <w:szCs w:val="18"/>
    </w:rPr>
  </w:style>
  <w:style w:type="paragraph" w:customStyle="1" w:styleId="xl153">
    <w:name w:val="xl153"/>
    <w:basedOn w:val="Normal"/>
    <w:rsid w:val="00200CAE"/>
    <w:pPr>
      <w:shd w:val="clear" w:color="auto" w:fill="99CC00"/>
      <w:spacing w:before="100" w:beforeAutospacing="1" w:after="100" w:afterAutospacing="1"/>
    </w:pPr>
    <w:rPr>
      <w:rFonts w:ascii="Arial Narrow" w:hAnsi="Arial Narrow"/>
      <w:b/>
      <w:bCs/>
      <w:i/>
      <w:iCs/>
      <w:sz w:val="24"/>
      <w:szCs w:val="24"/>
      <w:u w:val="single"/>
    </w:rPr>
  </w:style>
  <w:style w:type="paragraph" w:customStyle="1" w:styleId="xl154">
    <w:name w:val="xl154"/>
    <w:basedOn w:val="Normal"/>
    <w:rsid w:val="00200CAE"/>
    <w:pPr>
      <w:shd w:val="clear" w:color="auto" w:fill="99CC00"/>
      <w:spacing w:before="100" w:beforeAutospacing="1" w:after="100" w:afterAutospacing="1"/>
    </w:pPr>
    <w:rPr>
      <w:rFonts w:ascii="Arial Narrow" w:hAnsi="Arial Narrow"/>
      <w:i/>
      <w:iCs/>
      <w:sz w:val="24"/>
      <w:szCs w:val="24"/>
      <w:u w:val="single"/>
    </w:rPr>
  </w:style>
  <w:style w:type="paragraph" w:customStyle="1" w:styleId="xl155">
    <w:name w:val="xl155"/>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003300"/>
      <w:sz w:val="24"/>
      <w:szCs w:val="24"/>
    </w:rPr>
  </w:style>
  <w:style w:type="paragraph" w:customStyle="1" w:styleId="xl156">
    <w:name w:val="xl156"/>
    <w:basedOn w:val="Normal"/>
    <w:rsid w:val="00200CAE"/>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hAnsi="Arial" w:cs="Arial"/>
      <w:sz w:val="18"/>
      <w:szCs w:val="18"/>
    </w:rPr>
  </w:style>
  <w:style w:type="paragraph" w:customStyle="1" w:styleId="xl157">
    <w:name w:val="xl157"/>
    <w:basedOn w:val="Normal"/>
    <w:rsid w:val="00200CA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hAnsi="Arial" w:cs="Arial"/>
      <w:sz w:val="24"/>
      <w:szCs w:val="24"/>
    </w:rPr>
  </w:style>
  <w:style w:type="paragraph" w:customStyle="1" w:styleId="xl158">
    <w:name w:val="xl158"/>
    <w:basedOn w:val="Normal"/>
    <w:rsid w:val="00200CA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Microsoft Sans Serif" w:hAnsi="Microsoft Sans Serif" w:cs="Microsoft Sans Serif"/>
      <w:sz w:val="24"/>
      <w:szCs w:val="24"/>
    </w:rPr>
  </w:style>
  <w:style w:type="paragraph" w:customStyle="1" w:styleId="xl159">
    <w:name w:val="xl159"/>
    <w:basedOn w:val="Normal"/>
    <w:rsid w:val="00200CAE"/>
    <w:pPr>
      <w:shd w:val="clear" w:color="auto" w:fill="CCFFFF"/>
      <w:spacing w:before="100" w:beforeAutospacing="1" w:after="100" w:afterAutospacing="1"/>
    </w:pPr>
    <w:rPr>
      <w:rFonts w:ascii="Arial Narrow" w:hAnsi="Arial Narrow"/>
      <w:b/>
      <w:bCs/>
      <w:i/>
      <w:iCs/>
      <w:sz w:val="24"/>
      <w:szCs w:val="24"/>
      <w:u w:val="single"/>
    </w:rPr>
  </w:style>
  <w:style w:type="paragraph" w:customStyle="1" w:styleId="xl160">
    <w:name w:val="xl160"/>
    <w:basedOn w:val="Normal"/>
    <w:rsid w:val="00200CAE"/>
    <w:pPr>
      <w:shd w:val="clear" w:color="auto" w:fill="CCFFFF"/>
      <w:spacing w:before="100" w:beforeAutospacing="1" w:after="100" w:afterAutospacing="1"/>
    </w:pPr>
    <w:rPr>
      <w:rFonts w:ascii="Times New Roman" w:hAnsi="Times New Roman"/>
      <w:b/>
      <w:bCs/>
      <w:i/>
      <w:iCs/>
      <w:sz w:val="24"/>
      <w:szCs w:val="24"/>
      <w:u w:val="single"/>
    </w:rPr>
  </w:style>
  <w:style w:type="paragraph" w:customStyle="1" w:styleId="xl161">
    <w:name w:val="xl161"/>
    <w:basedOn w:val="Normal"/>
    <w:rsid w:val="00200CAE"/>
    <w:pPr>
      <w:shd w:val="clear" w:color="auto" w:fill="CCFFFF"/>
      <w:spacing w:before="100" w:beforeAutospacing="1" w:after="100" w:afterAutospacing="1"/>
    </w:pPr>
    <w:rPr>
      <w:rFonts w:ascii="Times New Roman" w:hAnsi="Times New Roman"/>
      <w:b/>
      <w:bCs/>
      <w:i/>
      <w:iCs/>
      <w:sz w:val="24"/>
      <w:szCs w:val="24"/>
      <w:u w:val="single"/>
    </w:rPr>
  </w:style>
  <w:style w:type="paragraph" w:customStyle="1" w:styleId="xl162">
    <w:name w:val="xl162"/>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sz w:val="24"/>
      <w:szCs w:val="24"/>
    </w:rPr>
  </w:style>
  <w:style w:type="paragraph" w:customStyle="1" w:styleId="xl163">
    <w:name w:val="xl163"/>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15"/>
      <w:szCs w:val="15"/>
    </w:rPr>
  </w:style>
  <w:style w:type="paragraph" w:customStyle="1" w:styleId="xl164">
    <w:name w:val="xl164"/>
    <w:basedOn w:val="Normal"/>
    <w:rsid w:val="00200CAE"/>
    <w:pPr>
      <w:shd w:val="clear" w:color="auto" w:fill="FFFF00"/>
      <w:spacing w:before="100" w:beforeAutospacing="1" w:after="100" w:afterAutospacing="1"/>
    </w:pPr>
    <w:rPr>
      <w:rFonts w:ascii="Arial Narrow" w:hAnsi="Arial Narrow"/>
      <w:b/>
      <w:bCs/>
      <w:i/>
      <w:iCs/>
      <w:sz w:val="24"/>
      <w:szCs w:val="24"/>
    </w:rPr>
  </w:style>
  <w:style w:type="paragraph" w:customStyle="1" w:styleId="xl165">
    <w:name w:val="xl165"/>
    <w:basedOn w:val="Normal"/>
    <w:rsid w:val="00200CAE"/>
    <w:pPr>
      <w:shd w:val="clear" w:color="auto" w:fill="FFFF00"/>
      <w:spacing w:before="100" w:beforeAutospacing="1" w:after="100" w:afterAutospacing="1"/>
    </w:pPr>
    <w:rPr>
      <w:rFonts w:ascii="Arial Narrow" w:hAnsi="Arial Narrow"/>
      <w:b/>
      <w:bCs/>
      <w:color w:val="FF0000"/>
      <w:sz w:val="24"/>
      <w:szCs w:val="24"/>
    </w:rPr>
  </w:style>
  <w:style w:type="paragraph" w:customStyle="1" w:styleId="xl166">
    <w:name w:val="xl166"/>
    <w:basedOn w:val="Normal"/>
    <w:rsid w:val="00200CAE"/>
    <w:pPr>
      <w:shd w:val="clear" w:color="auto" w:fill="FFFF00"/>
      <w:spacing w:before="100" w:beforeAutospacing="1" w:after="100" w:afterAutospacing="1"/>
    </w:pPr>
    <w:rPr>
      <w:rFonts w:ascii="Times New Roman" w:hAnsi="Times New Roman"/>
      <w:sz w:val="24"/>
      <w:szCs w:val="24"/>
    </w:rPr>
  </w:style>
  <w:style w:type="paragraph" w:customStyle="1" w:styleId="xl167">
    <w:name w:val="xl167"/>
    <w:basedOn w:val="Normal"/>
    <w:rsid w:val="00200CAE"/>
    <w:pPr>
      <w:shd w:val="clear" w:color="auto" w:fill="FFFF00"/>
      <w:spacing w:before="100" w:beforeAutospacing="1" w:after="100" w:afterAutospacing="1"/>
    </w:pPr>
    <w:rPr>
      <w:rFonts w:ascii="Times New Roman" w:hAnsi="Times New Roman"/>
      <w:sz w:val="24"/>
      <w:szCs w:val="24"/>
    </w:rPr>
  </w:style>
  <w:style w:type="paragraph" w:customStyle="1" w:styleId="xl168">
    <w:name w:val="xl168"/>
    <w:basedOn w:val="Normal"/>
    <w:rsid w:val="00200CAE"/>
    <w:pPr>
      <w:shd w:val="clear" w:color="auto" w:fill="99CC00"/>
      <w:spacing w:before="100" w:beforeAutospacing="1" w:after="100" w:afterAutospacing="1"/>
    </w:pPr>
    <w:rPr>
      <w:rFonts w:ascii="Arial Narrow" w:hAnsi="Arial Narrow"/>
      <w:sz w:val="24"/>
      <w:szCs w:val="24"/>
    </w:rPr>
  </w:style>
  <w:style w:type="paragraph" w:customStyle="1" w:styleId="xl169">
    <w:name w:val="xl169"/>
    <w:basedOn w:val="Normal"/>
    <w:rsid w:val="00200CAE"/>
    <w:pPr>
      <w:shd w:val="clear" w:color="auto" w:fill="99CC00"/>
      <w:spacing w:before="100" w:beforeAutospacing="1" w:after="100" w:afterAutospacing="1"/>
    </w:pPr>
    <w:rPr>
      <w:rFonts w:ascii="Arial Narrow" w:hAnsi="Arial Narrow"/>
      <w:b/>
      <w:bCs/>
      <w:color w:val="008000"/>
      <w:sz w:val="24"/>
      <w:szCs w:val="24"/>
    </w:rPr>
  </w:style>
  <w:style w:type="paragraph" w:customStyle="1" w:styleId="xl170">
    <w:name w:val="xl170"/>
    <w:basedOn w:val="Normal"/>
    <w:rsid w:val="00200CAE"/>
    <w:pPr>
      <w:spacing w:before="100" w:beforeAutospacing="1" w:after="100" w:afterAutospacing="1"/>
    </w:pPr>
    <w:rPr>
      <w:rFonts w:ascii="Arial Narrow" w:hAnsi="Arial Narrow"/>
      <w:b/>
      <w:bCs/>
      <w:i/>
      <w:iCs/>
      <w:color w:val="003300"/>
      <w:sz w:val="24"/>
      <w:szCs w:val="24"/>
      <w:u w:val="single"/>
    </w:rPr>
  </w:style>
  <w:style w:type="paragraph" w:customStyle="1" w:styleId="xl171">
    <w:name w:val="xl171"/>
    <w:basedOn w:val="Normal"/>
    <w:rsid w:val="00200CAE"/>
    <w:pPr>
      <w:spacing w:before="100" w:beforeAutospacing="1" w:after="100" w:afterAutospacing="1"/>
    </w:pPr>
    <w:rPr>
      <w:rFonts w:ascii="Arial Narrow" w:hAnsi="Arial Narrow"/>
      <w:color w:val="003300"/>
      <w:sz w:val="24"/>
      <w:szCs w:val="24"/>
      <w:u w:val="single"/>
    </w:rPr>
  </w:style>
  <w:style w:type="paragraph" w:customStyle="1" w:styleId="xl172">
    <w:name w:val="xl172"/>
    <w:basedOn w:val="Normal"/>
    <w:rsid w:val="00200CAE"/>
    <w:pPr>
      <w:pBdr>
        <w:top w:val="single" w:sz="4" w:space="0" w:color="auto"/>
        <w:left w:val="single" w:sz="4" w:space="0" w:color="auto"/>
      </w:pBdr>
      <w:shd w:val="clear" w:color="auto" w:fill="FFFFFF"/>
      <w:spacing w:before="100" w:beforeAutospacing="1" w:after="100" w:afterAutospacing="1"/>
      <w:textAlignment w:val="top"/>
    </w:pPr>
    <w:rPr>
      <w:rFonts w:ascii="Microsoft Sans Serif" w:hAnsi="Microsoft Sans Serif" w:cs="Microsoft Sans Serif"/>
      <w:sz w:val="24"/>
      <w:szCs w:val="24"/>
    </w:rPr>
  </w:style>
  <w:style w:type="paragraph" w:customStyle="1" w:styleId="xl173">
    <w:name w:val="xl173"/>
    <w:basedOn w:val="Normal"/>
    <w:rsid w:val="00200C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80"/>
      <w:sz w:val="18"/>
      <w:szCs w:val="18"/>
    </w:rPr>
  </w:style>
  <w:style w:type="paragraph" w:customStyle="1" w:styleId="xl174">
    <w:name w:val="xl174"/>
    <w:basedOn w:val="Normal"/>
    <w:rsid w:val="00200CAE"/>
    <w:pPr>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textAlignment w:val="top"/>
    </w:pPr>
    <w:rPr>
      <w:rFonts w:ascii="Arial Narrow" w:hAnsi="Arial Narrow"/>
      <w:b/>
      <w:bCs/>
      <w:i/>
      <w:iCs/>
      <w:sz w:val="24"/>
      <w:szCs w:val="24"/>
    </w:rPr>
  </w:style>
  <w:style w:type="paragraph" w:customStyle="1" w:styleId="xl175">
    <w:name w:val="xl175"/>
    <w:basedOn w:val="Normal"/>
    <w:rsid w:val="00200CAE"/>
    <w:pPr>
      <w:pBdr>
        <w:left w:val="single" w:sz="4" w:space="0" w:color="auto"/>
        <w:bottom w:val="single" w:sz="4" w:space="0" w:color="auto"/>
        <w:right w:val="single" w:sz="4" w:space="0" w:color="auto"/>
      </w:pBdr>
      <w:shd w:val="clear" w:color="auto" w:fill="FFFF00"/>
      <w:spacing w:before="100" w:beforeAutospacing="1" w:after="100" w:afterAutospacing="1"/>
      <w:textAlignment w:val="top"/>
    </w:pPr>
    <w:rPr>
      <w:rFonts w:ascii="Arial Narrow" w:hAnsi="Arial Narrow"/>
      <w:b/>
      <w:bCs/>
      <w:i/>
      <w:iCs/>
      <w:sz w:val="24"/>
      <w:szCs w:val="24"/>
    </w:rPr>
  </w:style>
  <w:style w:type="paragraph" w:customStyle="1" w:styleId="xl176">
    <w:name w:val="xl176"/>
    <w:basedOn w:val="Normal"/>
    <w:rsid w:val="00200CAE"/>
    <w:pPr>
      <w:pBdr>
        <w:left w:val="single" w:sz="4" w:space="0" w:color="auto"/>
        <w:bottom w:val="single" w:sz="4" w:space="0" w:color="auto"/>
        <w:right w:val="single" w:sz="4" w:space="0" w:color="auto"/>
      </w:pBdr>
      <w:shd w:val="clear" w:color="auto" w:fill="FF6600"/>
      <w:spacing w:before="100" w:beforeAutospacing="1" w:after="100" w:afterAutospacing="1"/>
      <w:textAlignment w:val="top"/>
    </w:pPr>
    <w:rPr>
      <w:rFonts w:ascii="Arial Narrow" w:hAnsi="Arial Narrow"/>
      <w:b/>
      <w:bCs/>
      <w:i/>
      <w:iCs/>
      <w:sz w:val="24"/>
      <w:szCs w:val="24"/>
    </w:rPr>
  </w:style>
  <w:style w:type="paragraph" w:customStyle="1" w:styleId="xl177">
    <w:name w:val="xl177"/>
    <w:basedOn w:val="Normal"/>
    <w:rsid w:val="00200CA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top"/>
    </w:pPr>
    <w:rPr>
      <w:rFonts w:ascii="Arial Narrow" w:hAnsi="Arial Narrow"/>
      <w:b/>
      <w:bCs/>
      <w:i/>
      <w:iCs/>
      <w:sz w:val="24"/>
      <w:szCs w:val="24"/>
    </w:rPr>
  </w:style>
  <w:style w:type="paragraph" w:customStyle="1" w:styleId="xl178">
    <w:name w:val="xl178"/>
    <w:basedOn w:val="Normal"/>
    <w:rsid w:val="00200CAE"/>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i/>
      <w:iCs/>
      <w:sz w:val="24"/>
      <w:szCs w:val="24"/>
    </w:rPr>
  </w:style>
  <w:style w:type="paragraph" w:customStyle="1" w:styleId="xl179">
    <w:name w:val="xl179"/>
    <w:basedOn w:val="Normal"/>
    <w:rsid w:val="00200CAE"/>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Arial" w:hAnsi="Arial" w:cs="Arial"/>
      <w:b/>
      <w:bCs/>
      <w:color w:val="000000"/>
      <w:sz w:val="24"/>
      <w:szCs w:val="24"/>
    </w:rPr>
  </w:style>
  <w:style w:type="paragraph" w:customStyle="1" w:styleId="xl180">
    <w:name w:val="xl180"/>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color w:val="000000"/>
      <w:sz w:val="24"/>
      <w:szCs w:val="24"/>
    </w:rPr>
  </w:style>
  <w:style w:type="paragraph" w:customStyle="1" w:styleId="xl181">
    <w:name w:val="xl181"/>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b/>
      <w:bCs/>
      <w:color w:val="000000"/>
      <w:sz w:val="24"/>
      <w:szCs w:val="24"/>
    </w:rPr>
  </w:style>
  <w:style w:type="paragraph" w:customStyle="1" w:styleId="xl182">
    <w:name w:val="xl182"/>
    <w:basedOn w:val="Normal"/>
    <w:rsid w:val="00200CAE"/>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color w:val="000000"/>
      <w:sz w:val="24"/>
      <w:szCs w:val="24"/>
    </w:rPr>
  </w:style>
  <w:style w:type="paragraph" w:customStyle="1" w:styleId="xl183">
    <w:name w:val="xl183"/>
    <w:basedOn w:val="Normal"/>
    <w:rsid w:val="00200CAE"/>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color w:val="000000"/>
      <w:sz w:val="24"/>
      <w:szCs w:val="24"/>
    </w:rPr>
  </w:style>
  <w:style w:type="paragraph" w:customStyle="1" w:styleId="xl184">
    <w:name w:val="xl184"/>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color w:val="FF0000"/>
      <w:sz w:val="24"/>
      <w:szCs w:val="24"/>
    </w:rPr>
  </w:style>
  <w:style w:type="paragraph" w:customStyle="1" w:styleId="xl185">
    <w:name w:val="xl185"/>
    <w:basedOn w:val="Normal"/>
    <w:rsid w:val="00200CA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top"/>
    </w:pPr>
    <w:rPr>
      <w:rFonts w:ascii="Arial Narrow" w:hAnsi="Arial Narrow"/>
      <w:b/>
      <w:bCs/>
      <w:i/>
      <w:iCs/>
      <w:sz w:val="24"/>
      <w:szCs w:val="24"/>
    </w:rPr>
  </w:style>
  <w:style w:type="paragraph" w:customStyle="1" w:styleId="xl186">
    <w:name w:val="xl186"/>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b/>
      <w:bCs/>
      <w:i/>
      <w:iCs/>
      <w:sz w:val="24"/>
      <w:szCs w:val="24"/>
    </w:rPr>
  </w:style>
  <w:style w:type="paragraph" w:customStyle="1" w:styleId="xl187">
    <w:name w:val="xl187"/>
    <w:basedOn w:val="Normal"/>
    <w:rsid w:val="00200CAE"/>
    <w:pPr>
      <w:pBdr>
        <w:left w:val="single" w:sz="4" w:space="0" w:color="auto"/>
        <w:bottom w:val="single" w:sz="4" w:space="0" w:color="auto"/>
        <w:right w:val="single" w:sz="4" w:space="0" w:color="auto"/>
      </w:pBdr>
      <w:shd w:val="clear" w:color="auto" w:fill="99CC00"/>
      <w:spacing w:before="100" w:beforeAutospacing="1" w:after="100" w:afterAutospacing="1"/>
      <w:textAlignment w:val="top"/>
    </w:pPr>
    <w:rPr>
      <w:rFonts w:ascii="Arial Narrow" w:hAnsi="Arial Narrow"/>
      <w:b/>
      <w:bCs/>
      <w:i/>
      <w:iCs/>
      <w:sz w:val="24"/>
      <w:szCs w:val="24"/>
    </w:rPr>
  </w:style>
  <w:style w:type="paragraph" w:customStyle="1" w:styleId="xl188">
    <w:name w:val="xl188"/>
    <w:basedOn w:val="Normal"/>
    <w:rsid w:val="00200CA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Arial" w:hAnsi="Arial" w:cs="Arial"/>
      <w:b/>
      <w:bCs/>
      <w:sz w:val="24"/>
      <w:szCs w:val="24"/>
    </w:rPr>
  </w:style>
  <w:style w:type="paragraph" w:customStyle="1" w:styleId="xl189">
    <w:name w:val="xl189"/>
    <w:basedOn w:val="Normal"/>
    <w:rsid w:val="00200CAE"/>
    <w:pPr>
      <w:pBdr>
        <w:top w:val="single" w:sz="12" w:space="0" w:color="auto"/>
        <w:left w:val="single" w:sz="12" w:space="0" w:color="auto"/>
      </w:pBdr>
      <w:spacing w:before="100" w:beforeAutospacing="1" w:after="100" w:afterAutospacing="1"/>
    </w:pPr>
    <w:rPr>
      <w:rFonts w:ascii="Arial" w:hAnsi="Arial" w:cs="Arial"/>
      <w:b/>
      <w:bCs/>
      <w:sz w:val="24"/>
      <w:szCs w:val="24"/>
    </w:rPr>
  </w:style>
  <w:style w:type="paragraph" w:customStyle="1" w:styleId="xl190">
    <w:name w:val="xl190"/>
    <w:basedOn w:val="Normal"/>
    <w:rsid w:val="00200CAE"/>
    <w:pPr>
      <w:pBdr>
        <w:top w:val="single" w:sz="12" w:space="0" w:color="auto"/>
      </w:pBdr>
      <w:spacing w:before="100" w:beforeAutospacing="1" w:after="100" w:afterAutospacing="1"/>
    </w:pPr>
    <w:rPr>
      <w:rFonts w:ascii="Arial" w:hAnsi="Arial" w:cs="Arial"/>
      <w:b/>
      <w:bCs/>
      <w:sz w:val="24"/>
      <w:szCs w:val="24"/>
    </w:rPr>
  </w:style>
  <w:style w:type="paragraph" w:customStyle="1" w:styleId="xl191">
    <w:name w:val="xl191"/>
    <w:basedOn w:val="Normal"/>
    <w:rsid w:val="00200CAE"/>
    <w:pPr>
      <w:pBdr>
        <w:top w:val="single" w:sz="12"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92">
    <w:name w:val="xl192"/>
    <w:basedOn w:val="Normal"/>
    <w:rsid w:val="00200CAE"/>
    <w:pPr>
      <w:pBdr>
        <w:left w:val="single" w:sz="12" w:space="0" w:color="auto"/>
      </w:pBdr>
      <w:spacing w:before="100" w:beforeAutospacing="1" w:after="100" w:afterAutospacing="1"/>
    </w:pPr>
    <w:rPr>
      <w:rFonts w:ascii="Arial" w:hAnsi="Arial" w:cs="Arial"/>
      <w:b/>
      <w:bCs/>
      <w:sz w:val="24"/>
      <w:szCs w:val="24"/>
    </w:rPr>
  </w:style>
  <w:style w:type="paragraph" w:customStyle="1" w:styleId="xl193">
    <w:name w:val="xl193"/>
    <w:basedOn w:val="Normal"/>
    <w:rsid w:val="00200CAE"/>
    <w:pPr>
      <w:pBdr>
        <w:right w:val="single" w:sz="12" w:space="0" w:color="auto"/>
      </w:pBdr>
      <w:spacing w:before="100" w:beforeAutospacing="1" w:after="100" w:afterAutospacing="1"/>
    </w:pPr>
    <w:rPr>
      <w:rFonts w:ascii="Arial" w:hAnsi="Arial" w:cs="Arial"/>
      <w:b/>
      <w:bCs/>
      <w:sz w:val="24"/>
      <w:szCs w:val="24"/>
    </w:rPr>
  </w:style>
  <w:style w:type="paragraph" w:customStyle="1" w:styleId="xl194">
    <w:name w:val="xl194"/>
    <w:basedOn w:val="Normal"/>
    <w:rsid w:val="00200CAE"/>
    <w:pPr>
      <w:pBdr>
        <w:left w:val="single" w:sz="12" w:space="0" w:color="auto"/>
        <w:bottom w:val="single" w:sz="12" w:space="0" w:color="auto"/>
      </w:pBdr>
      <w:spacing w:before="100" w:beforeAutospacing="1" w:after="100" w:afterAutospacing="1"/>
      <w:jc w:val="right"/>
    </w:pPr>
    <w:rPr>
      <w:rFonts w:ascii="Arial" w:hAnsi="Arial" w:cs="Arial"/>
      <w:b/>
      <w:bCs/>
      <w:sz w:val="24"/>
      <w:szCs w:val="24"/>
    </w:rPr>
  </w:style>
  <w:style w:type="paragraph" w:customStyle="1" w:styleId="xl195">
    <w:name w:val="xl195"/>
    <w:basedOn w:val="Normal"/>
    <w:rsid w:val="00200CAE"/>
    <w:pPr>
      <w:pBdr>
        <w:bottom w:val="single" w:sz="12"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96">
    <w:name w:val="xl196"/>
    <w:basedOn w:val="Normal"/>
    <w:rsid w:val="00200CAE"/>
    <w:pPr>
      <w:spacing w:before="100" w:beforeAutospacing="1" w:after="100" w:afterAutospacing="1"/>
      <w:jc w:val="center"/>
    </w:pPr>
    <w:rPr>
      <w:rFonts w:ascii="Arial" w:hAnsi="Arial" w:cs="Arial"/>
      <w:b/>
      <w:bCs/>
      <w:sz w:val="24"/>
      <w:szCs w:val="24"/>
    </w:rPr>
  </w:style>
  <w:style w:type="paragraph" w:customStyle="1" w:styleId="xl197">
    <w:name w:val="xl197"/>
    <w:basedOn w:val="Normal"/>
    <w:rsid w:val="00200CAE"/>
    <w:pPr>
      <w:spacing w:before="100" w:beforeAutospacing="1" w:after="100" w:afterAutospacing="1"/>
      <w:jc w:val="center"/>
    </w:pPr>
    <w:rPr>
      <w:rFonts w:ascii="Times New Roman" w:hAnsi="Times New Roman"/>
      <w:sz w:val="24"/>
      <w:szCs w:val="24"/>
    </w:rPr>
  </w:style>
  <w:style w:type="paragraph" w:customStyle="1" w:styleId="xl198">
    <w:name w:val="xl198"/>
    <w:basedOn w:val="Normal"/>
    <w:rsid w:val="00200CAE"/>
    <w:pPr>
      <w:pBdr>
        <w:bottom w:val="single" w:sz="12" w:space="0" w:color="auto"/>
      </w:pBdr>
      <w:spacing w:before="100" w:beforeAutospacing="1" w:after="100" w:afterAutospacing="1"/>
      <w:jc w:val="center"/>
    </w:pPr>
    <w:rPr>
      <w:rFonts w:ascii="Arial" w:hAnsi="Arial" w:cs="Arial"/>
      <w:b/>
      <w:bCs/>
      <w:sz w:val="24"/>
      <w:szCs w:val="24"/>
    </w:rPr>
  </w:style>
  <w:style w:type="paragraph" w:customStyle="1" w:styleId="xl199">
    <w:name w:val="xl199"/>
    <w:basedOn w:val="Normal"/>
    <w:rsid w:val="00200CAE"/>
    <w:pPr>
      <w:pBdr>
        <w:bottom w:val="single" w:sz="12" w:space="0" w:color="auto"/>
      </w:pBdr>
      <w:spacing w:before="100" w:beforeAutospacing="1" w:after="100" w:afterAutospacing="1"/>
      <w:jc w:val="center"/>
    </w:pPr>
    <w:rPr>
      <w:rFonts w:ascii="Times New Roman" w:hAnsi="Times New Roman"/>
      <w:sz w:val="24"/>
      <w:szCs w:val="24"/>
    </w:rPr>
  </w:style>
  <w:style w:type="paragraph" w:customStyle="1" w:styleId="xl200">
    <w:name w:val="xl200"/>
    <w:basedOn w:val="Normal"/>
    <w:rsid w:val="00200CAE"/>
    <w:pPr>
      <w:pBdr>
        <w:top w:val="single" w:sz="12" w:space="0" w:color="auto"/>
      </w:pBdr>
      <w:spacing w:before="100" w:beforeAutospacing="1" w:after="100" w:afterAutospacing="1"/>
    </w:pPr>
    <w:rPr>
      <w:rFonts w:ascii="Arial" w:hAnsi="Arial" w:cs="Arial"/>
      <w:b/>
      <w:bCs/>
      <w:sz w:val="24"/>
      <w:szCs w:val="24"/>
    </w:rPr>
  </w:style>
  <w:style w:type="paragraph" w:customStyle="1" w:styleId="xl201">
    <w:name w:val="xl201"/>
    <w:basedOn w:val="Normal"/>
    <w:rsid w:val="00200CAE"/>
    <w:pPr>
      <w:pBdr>
        <w:top w:val="single" w:sz="12" w:space="0" w:color="auto"/>
      </w:pBdr>
      <w:spacing w:before="100" w:beforeAutospacing="1" w:after="100" w:afterAutospacing="1"/>
    </w:pPr>
    <w:rPr>
      <w:rFonts w:ascii="Times New Roman" w:hAnsi="Times New Roman"/>
      <w:sz w:val="24"/>
      <w:szCs w:val="24"/>
    </w:rPr>
  </w:style>
  <w:style w:type="paragraph" w:customStyle="1" w:styleId="xl202">
    <w:name w:val="xl202"/>
    <w:basedOn w:val="Normal"/>
    <w:rsid w:val="00200CAE"/>
    <w:pPr>
      <w:pBdr>
        <w:top w:val="single" w:sz="12" w:space="0" w:color="auto"/>
      </w:pBdr>
      <w:spacing w:before="100" w:beforeAutospacing="1" w:after="100" w:afterAutospacing="1"/>
    </w:pPr>
    <w:rPr>
      <w:rFonts w:ascii="Arial" w:hAnsi="Arial" w:cs="Arial"/>
      <w:b/>
      <w:bCs/>
      <w:sz w:val="24"/>
      <w:szCs w:val="24"/>
    </w:rPr>
  </w:style>
  <w:style w:type="paragraph" w:customStyle="1" w:styleId="xl203">
    <w:name w:val="xl203"/>
    <w:basedOn w:val="Normal"/>
    <w:rsid w:val="00200CA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Microsoft Sans Serif" w:hAnsi="Microsoft Sans Serif" w:cs="Microsoft Sans Serif"/>
      <w:b/>
      <w:bCs/>
      <w:sz w:val="24"/>
      <w:szCs w:val="24"/>
    </w:rPr>
  </w:style>
  <w:style w:type="paragraph" w:customStyle="1" w:styleId="xl204">
    <w:name w:val="xl204"/>
    <w:basedOn w:val="Normal"/>
    <w:rsid w:val="00200CAE"/>
    <w:pPr>
      <w:pBdr>
        <w:top w:val="single" w:sz="4" w:space="0" w:color="auto"/>
        <w:left w:val="single" w:sz="4" w:space="0" w:color="auto"/>
        <w:bottom w:val="single" w:sz="4" w:space="0" w:color="auto"/>
      </w:pBdr>
      <w:shd w:val="clear" w:color="auto" w:fill="CCFFFF"/>
      <w:spacing w:before="100" w:beforeAutospacing="1" w:after="100" w:afterAutospacing="1"/>
      <w:textAlignment w:val="top"/>
    </w:pPr>
    <w:rPr>
      <w:rFonts w:ascii="Arial" w:hAnsi="Arial" w:cs="Arial"/>
      <w:sz w:val="24"/>
      <w:szCs w:val="24"/>
    </w:rPr>
  </w:style>
  <w:style w:type="paragraph" w:customStyle="1" w:styleId="xl205">
    <w:name w:val="xl205"/>
    <w:basedOn w:val="Normal"/>
    <w:rsid w:val="00200CAE"/>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Microsoft Sans Serif" w:hAnsi="Microsoft Sans Serif" w:cs="Microsoft Sans Serif"/>
      <w:sz w:val="24"/>
      <w:szCs w:val="24"/>
    </w:rPr>
  </w:style>
  <w:style w:type="paragraph" w:customStyle="1" w:styleId="xl206">
    <w:name w:val="xl206"/>
    <w:basedOn w:val="Normal"/>
    <w:rsid w:val="00200CAE"/>
    <w:pPr>
      <w:pBdr>
        <w:top w:val="single" w:sz="8" w:space="0" w:color="CCFFFF"/>
        <w:left w:val="single" w:sz="8" w:space="0" w:color="CCFFFF"/>
        <w:bottom w:val="single" w:sz="8" w:space="0" w:color="CCFFFF"/>
        <w:right w:val="single" w:sz="8" w:space="0" w:color="CCFFFF"/>
      </w:pBdr>
      <w:shd w:val="clear" w:color="auto" w:fill="FF6600"/>
      <w:spacing w:before="100" w:beforeAutospacing="1" w:after="100" w:afterAutospacing="1"/>
      <w:textAlignment w:val="top"/>
    </w:pPr>
    <w:rPr>
      <w:rFonts w:ascii="Arial Narrow" w:hAnsi="Arial Narrow"/>
      <w:b/>
      <w:bCs/>
      <w:i/>
      <w:iCs/>
      <w:sz w:val="24"/>
      <w:szCs w:val="24"/>
    </w:rPr>
  </w:style>
  <w:style w:type="paragraph" w:customStyle="1" w:styleId="xl207">
    <w:name w:val="xl207"/>
    <w:basedOn w:val="Normal"/>
    <w:rsid w:val="00200CAE"/>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color w:val="FF0000"/>
      <w:sz w:val="24"/>
      <w:szCs w:val="24"/>
    </w:rPr>
  </w:style>
  <w:style w:type="paragraph" w:customStyle="1" w:styleId="xl208">
    <w:name w:val="xl208"/>
    <w:basedOn w:val="Normal"/>
    <w:rsid w:val="00200CAE"/>
    <w:pPr>
      <w:spacing w:before="100" w:beforeAutospacing="1" w:after="100" w:afterAutospacing="1"/>
    </w:pPr>
    <w:rPr>
      <w:rFonts w:ascii="Arial" w:hAnsi="Arial" w:cs="Arial"/>
      <w:b/>
      <w:bCs/>
      <w:sz w:val="24"/>
      <w:szCs w:val="24"/>
    </w:rPr>
  </w:style>
  <w:style w:type="paragraph" w:customStyle="1" w:styleId="xl209">
    <w:name w:val="xl209"/>
    <w:basedOn w:val="Normal"/>
    <w:rsid w:val="00200CAE"/>
    <w:pPr>
      <w:pBdr>
        <w:top w:val="single" w:sz="4" w:space="0" w:color="auto"/>
        <w:bottom w:val="double" w:sz="6" w:space="0" w:color="auto"/>
        <w:right w:val="single" w:sz="4" w:space="0" w:color="auto"/>
      </w:pBdr>
      <w:spacing w:before="100" w:beforeAutospacing="1" w:after="100" w:afterAutospacing="1"/>
      <w:jc w:val="center"/>
    </w:pPr>
    <w:rPr>
      <w:rFonts w:ascii="Arial" w:hAnsi="Arial" w:cs="Arial"/>
      <w:b/>
      <w:bCs/>
      <w:color w:val="000080"/>
      <w:sz w:val="24"/>
      <w:szCs w:val="24"/>
    </w:rPr>
  </w:style>
  <w:style w:type="paragraph" w:customStyle="1" w:styleId="xl210">
    <w:name w:val="xl210"/>
    <w:basedOn w:val="Normal"/>
    <w:rsid w:val="00200CAE"/>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w:hAnsi="Arial" w:cs="Arial"/>
      <w:b/>
      <w:bCs/>
      <w:color w:val="000080"/>
      <w:sz w:val="24"/>
      <w:szCs w:val="24"/>
    </w:rPr>
  </w:style>
  <w:style w:type="paragraph" w:customStyle="1" w:styleId="xl211">
    <w:name w:val="xl211"/>
    <w:basedOn w:val="Normal"/>
    <w:rsid w:val="00200CAE"/>
    <w:pPr>
      <w:pBdr>
        <w:top w:val="single" w:sz="4" w:space="0" w:color="auto"/>
        <w:left w:val="single" w:sz="4" w:space="0" w:color="auto"/>
        <w:bottom w:val="double" w:sz="6" w:space="0" w:color="auto"/>
      </w:pBdr>
      <w:spacing w:before="100" w:beforeAutospacing="1" w:after="100" w:afterAutospacing="1"/>
      <w:jc w:val="center"/>
    </w:pPr>
    <w:rPr>
      <w:rFonts w:ascii="Arial" w:hAnsi="Arial" w:cs="Arial"/>
      <w:b/>
      <w:bCs/>
      <w:color w:val="000080"/>
      <w:sz w:val="24"/>
      <w:szCs w:val="24"/>
    </w:rPr>
  </w:style>
  <w:style w:type="paragraph" w:customStyle="1" w:styleId="xl212">
    <w:name w:val="xl212"/>
    <w:basedOn w:val="Normal"/>
    <w:rsid w:val="00200CAE"/>
    <w:pPr>
      <w:pBdr>
        <w:top w:val="single" w:sz="4" w:space="0" w:color="auto"/>
        <w:bottom w:val="double" w:sz="6" w:space="0" w:color="auto"/>
      </w:pBdr>
      <w:spacing w:before="100" w:beforeAutospacing="1" w:after="100" w:afterAutospacing="1"/>
      <w:jc w:val="center"/>
    </w:pPr>
    <w:rPr>
      <w:rFonts w:ascii="Arial" w:hAnsi="Arial" w:cs="Arial"/>
      <w:b/>
      <w:bCs/>
      <w:color w:val="000080"/>
      <w:sz w:val="24"/>
      <w:szCs w:val="24"/>
    </w:rPr>
  </w:style>
  <w:style w:type="paragraph" w:customStyle="1" w:styleId="xl213">
    <w:name w:val="xl213"/>
    <w:basedOn w:val="Normal"/>
    <w:rsid w:val="00200CAE"/>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color w:val="000080"/>
      <w:sz w:val="24"/>
      <w:szCs w:val="24"/>
    </w:rPr>
  </w:style>
  <w:style w:type="paragraph" w:customStyle="1" w:styleId="xl214">
    <w:name w:val="xl214"/>
    <w:basedOn w:val="Normal"/>
    <w:rsid w:val="00200CAE"/>
    <w:pPr>
      <w:pBdr>
        <w:top w:val="single" w:sz="4" w:space="0" w:color="auto"/>
        <w:left w:val="single" w:sz="4" w:space="0" w:color="auto"/>
        <w:bottom w:val="single" w:sz="4" w:space="0" w:color="C0C0C0"/>
      </w:pBdr>
      <w:shd w:val="clear" w:color="auto" w:fill="FFFFFF"/>
      <w:spacing w:before="100" w:beforeAutospacing="1" w:after="100" w:afterAutospacing="1"/>
      <w:textAlignment w:val="top"/>
    </w:pPr>
    <w:rPr>
      <w:rFonts w:ascii="Times New Roman" w:hAnsi="Times New Roman"/>
      <w:sz w:val="24"/>
      <w:szCs w:val="24"/>
    </w:rPr>
  </w:style>
  <w:style w:type="paragraph" w:customStyle="1" w:styleId="xl215">
    <w:name w:val="xl215"/>
    <w:basedOn w:val="Normal"/>
    <w:rsid w:val="00200CAE"/>
    <w:pPr>
      <w:pBdr>
        <w:top w:val="single" w:sz="4" w:space="0" w:color="auto"/>
        <w:bottom w:val="single" w:sz="4" w:space="0" w:color="C0C0C0"/>
      </w:pBdr>
      <w:shd w:val="clear" w:color="auto" w:fill="FFFFFF"/>
      <w:spacing w:before="100" w:beforeAutospacing="1" w:after="100" w:afterAutospacing="1"/>
      <w:textAlignment w:val="top"/>
    </w:pPr>
    <w:rPr>
      <w:rFonts w:ascii="Times New Roman" w:hAnsi="Times New Roman"/>
      <w:sz w:val="24"/>
      <w:szCs w:val="24"/>
    </w:rPr>
  </w:style>
  <w:style w:type="paragraph" w:customStyle="1" w:styleId="xl216">
    <w:name w:val="xl216"/>
    <w:basedOn w:val="Normal"/>
    <w:rsid w:val="00200CAE"/>
    <w:pPr>
      <w:pBdr>
        <w:top w:val="single" w:sz="4" w:space="0" w:color="auto"/>
        <w:bottom w:val="single" w:sz="4" w:space="0" w:color="C0C0C0"/>
        <w:right w:val="single" w:sz="4" w:space="0" w:color="C0C0C0"/>
      </w:pBdr>
      <w:shd w:val="clear" w:color="auto" w:fill="FFFFFF"/>
      <w:spacing w:before="100" w:beforeAutospacing="1" w:after="100" w:afterAutospacing="1"/>
      <w:textAlignment w:val="top"/>
    </w:pPr>
    <w:rPr>
      <w:rFonts w:ascii="Times New Roman" w:hAnsi="Times New Roman"/>
      <w:sz w:val="24"/>
      <w:szCs w:val="24"/>
    </w:rPr>
  </w:style>
  <w:style w:type="paragraph" w:customStyle="1" w:styleId="xl217">
    <w:name w:val="xl217"/>
    <w:basedOn w:val="Normal"/>
    <w:rsid w:val="00200CAE"/>
    <w:pPr>
      <w:pBdr>
        <w:left w:val="single" w:sz="4" w:space="0" w:color="auto"/>
        <w:bottom w:val="double" w:sz="6" w:space="0" w:color="auto"/>
      </w:pBdr>
      <w:spacing w:before="100" w:beforeAutospacing="1" w:after="100" w:afterAutospacing="1"/>
      <w:jc w:val="center"/>
    </w:pPr>
    <w:rPr>
      <w:rFonts w:ascii="Arial" w:hAnsi="Arial" w:cs="Arial"/>
      <w:b/>
      <w:bCs/>
      <w:color w:val="000080"/>
      <w:sz w:val="24"/>
      <w:szCs w:val="24"/>
    </w:rPr>
  </w:style>
  <w:style w:type="paragraph" w:customStyle="1" w:styleId="xl218">
    <w:name w:val="xl218"/>
    <w:basedOn w:val="Normal"/>
    <w:rsid w:val="00200CAE"/>
    <w:pPr>
      <w:pBdr>
        <w:bottom w:val="double" w:sz="6" w:space="0" w:color="auto"/>
      </w:pBdr>
      <w:spacing w:before="100" w:beforeAutospacing="1" w:after="100" w:afterAutospacing="1"/>
      <w:jc w:val="center"/>
    </w:pPr>
    <w:rPr>
      <w:rFonts w:ascii="Arial" w:hAnsi="Arial" w:cs="Arial"/>
      <w:b/>
      <w:bCs/>
      <w:color w:val="000080"/>
      <w:sz w:val="24"/>
      <w:szCs w:val="24"/>
    </w:rPr>
  </w:style>
  <w:style w:type="paragraph" w:customStyle="1" w:styleId="xl219">
    <w:name w:val="xl219"/>
    <w:basedOn w:val="Normal"/>
    <w:rsid w:val="00200CAE"/>
    <w:pPr>
      <w:pBdr>
        <w:bottom w:val="double" w:sz="6" w:space="0" w:color="auto"/>
        <w:right w:val="single" w:sz="4" w:space="0" w:color="auto"/>
      </w:pBdr>
      <w:spacing w:before="100" w:beforeAutospacing="1" w:after="100" w:afterAutospacing="1"/>
      <w:jc w:val="center"/>
    </w:pPr>
    <w:rPr>
      <w:rFonts w:ascii="Arial" w:hAnsi="Arial" w:cs="Arial"/>
      <w:b/>
      <w:bCs/>
      <w:color w:val="000080"/>
      <w:sz w:val="24"/>
      <w:szCs w:val="24"/>
    </w:rPr>
  </w:style>
  <w:style w:type="paragraph" w:customStyle="1" w:styleId="xl220">
    <w:name w:val="xl220"/>
    <w:basedOn w:val="Normal"/>
    <w:rsid w:val="00200CAE"/>
    <w:pPr>
      <w:pBdr>
        <w:left w:val="single" w:sz="4" w:space="0" w:color="auto"/>
        <w:bottom w:val="double" w:sz="6" w:space="0" w:color="auto"/>
        <w:right w:val="single" w:sz="4" w:space="0" w:color="auto"/>
      </w:pBdr>
      <w:spacing w:before="100" w:beforeAutospacing="1" w:after="100" w:afterAutospacing="1"/>
      <w:jc w:val="center"/>
    </w:pPr>
    <w:rPr>
      <w:rFonts w:ascii="Arial" w:hAnsi="Arial" w:cs="Arial"/>
      <w:b/>
      <w:bCs/>
      <w:color w:val="000080"/>
      <w:sz w:val="24"/>
      <w:szCs w:val="24"/>
    </w:rPr>
  </w:style>
  <w:style w:type="paragraph" w:customStyle="1" w:styleId="xl221">
    <w:name w:val="xl221"/>
    <w:basedOn w:val="Normal"/>
    <w:rsid w:val="00200CAE"/>
    <w:pPr>
      <w:pBdr>
        <w:top w:val="single" w:sz="4" w:space="0" w:color="auto"/>
        <w:bottom w:val="single" w:sz="4" w:space="0" w:color="auto"/>
      </w:pBdr>
      <w:spacing w:before="100" w:beforeAutospacing="1" w:after="100" w:afterAutospacing="1"/>
      <w:textAlignment w:val="top"/>
    </w:pPr>
    <w:rPr>
      <w:rFonts w:ascii="Times New Roman" w:hAnsi="Times New Roman"/>
      <w:sz w:val="24"/>
      <w:szCs w:val="24"/>
    </w:rPr>
  </w:style>
  <w:style w:type="paragraph" w:customStyle="1" w:styleId="xl222">
    <w:name w:val="xl222"/>
    <w:basedOn w:val="Normal"/>
    <w:rsid w:val="00200CAE"/>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Paragraph">
    <w:name w:val="Paragraph"/>
    <w:basedOn w:val="Normal"/>
    <w:rsid w:val="00200CAE"/>
    <w:pPr>
      <w:spacing w:after="120"/>
      <w:ind w:left="2160" w:firstLine="360"/>
      <w:jc w:val="both"/>
    </w:pPr>
    <w:rPr>
      <w:sz w:val="24"/>
      <w:szCs w:val="24"/>
    </w:rPr>
  </w:style>
  <w:style w:type="paragraph" w:customStyle="1" w:styleId="CalendarInformationBold">
    <w:name w:val="Calendar Information Bold"/>
    <w:basedOn w:val="CalendarInformation"/>
    <w:rsid w:val="00200CAE"/>
    <w:pPr>
      <w:framePr w:wrap="around"/>
    </w:pPr>
    <w:rPr>
      <w:b/>
    </w:rPr>
  </w:style>
  <w:style w:type="character" w:customStyle="1" w:styleId="CalendarInformationChar">
    <w:name w:val="Calendar Information Char"/>
    <w:rsid w:val="00200CAE"/>
    <w:rPr>
      <w:rFonts w:ascii="Trebuchet MS" w:hAnsi="Trebuchet MS"/>
      <w:sz w:val="15"/>
      <w:szCs w:val="24"/>
      <w:lang w:val="en-US" w:eastAsia="en-US" w:bidi="ar-SA"/>
    </w:rPr>
  </w:style>
  <w:style w:type="character" w:customStyle="1" w:styleId="CalendarInformationBoldChar">
    <w:name w:val="Calendar Information Bold Char"/>
    <w:rsid w:val="00200CAE"/>
    <w:rPr>
      <w:rFonts w:ascii="Trebuchet MS" w:hAnsi="Trebuchet MS"/>
      <w:b/>
      <w:sz w:val="15"/>
      <w:szCs w:val="24"/>
      <w:lang w:val="en-US" w:eastAsia="en-US" w:bidi="ar-SA"/>
    </w:rPr>
  </w:style>
  <w:style w:type="character" w:customStyle="1" w:styleId="ksbanormal1">
    <w:name w:val="ksbanormal"/>
    <w:basedOn w:val="DefaultParagraphFont"/>
    <w:rsid w:val="00200CAE"/>
  </w:style>
  <w:style w:type="character" w:styleId="UnresolvedMention">
    <w:name w:val="Unresolved Mention"/>
    <w:basedOn w:val="DefaultParagraphFont"/>
    <w:uiPriority w:val="99"/>
    <w:semiHidden/>
    <w:unhideWhenUsed/>
    <w:rsid w:val="00894915"/>
    <w:rPr>
      <w:color w:val="605E5C"/>
      <w:shd w:val="clear" w:color="auto" w:fill="E1DFDD"/>
    </w:rPr>
  </w:style>
  <w:style w:type="paragraph" w:styleId="Revision">
    <w:name w:val="Revision"/>
    <w:hidden/>
    <w:uiPriority w:val="99"/>
    <w:semiHidden/>
    <w:rsid w:val="00367C7E"/>
    <w:rPr>
      <w:rFonts w:ascii="Garamond" w:hAnsi="Garamond"/>
      <w:sz w:val="16"/>
    </w:rPr>
  </w:style>
  <w:style w:type="paragraph" w:styleId="ListParagraph">
    <w:name w:val="List Paragraph"/>
    <w:basedOn w:val="Normal"/>
    <w:uiPriority w:val="34"/>
    <w:qFormat/>
    <w:rsid w:val="005C5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6133">
      <w:bodyDiv w:val="1"/>
      <w:marLeft w:val="0"/>
      <w:marRight w:val="0"/>
      <w:marTop w:val="0"/>
      <w:marBottom w:val="0"/>
      <w:divBdr>
        <w:top w:val="none" w:sz="0" w:space="0" w:color="auto"/>
        <w:left w:val="none" w:sz="0" w:space="0" w:color="auto"/>
        <w:bottom w:val="none" w:sz="0" w:space="0" w:color="auto"/>
        <w:right w:val="none" w:sz="0" w:space="0" w:color="auto"/>
      </w:divBdr>
    </w:div>
    <w:div w:id="85470054">
      <w:bodyDiv w:val="1"/>
      <w:marLeft w:val="0"/>
      <w:marRight w:val="0"/>
      <w:marTop w:val="0"/>
      <w:marBottom w:val="0"/>
      <w:divBdr>
        <w:top w:val="none" w:sz="0" w:space="0" w:color="auto"/>
        <w:left w:val="none" w:sz="0" w:space="0" w:color="auto"/>
        <w:bottom w:val="none" w:sz="0" w:space="0" w:color="auto"/>
        <w:right w:val="none" w:sz="0" w:space="0" w:color="auto"/>
      </w:divBdr>
    </w:div>
    <w:div w:id="133572849">
      <w:bodyDiv w:val="1"/>
      <w:marLeft w:val="0"/>
      <w:marRight w:val="0"/>
      <w:marTop w:val="0"/>
      <w:marBottom w:val="0"/>
      <w:divBdr>
        <w:top w:val="none" w:sz="0" w:space="0" w:color="auto"/>
        <w:left w:val="none" w:sz="0" w:space="0" w:color="auto"/>
        <w:bottom w:val="none" w:sz="0" w:space="0" w:color="auto"/>
        <w:right w:val="none" w:sz="0" w:space="0" w:color="auto"/>
      </w:divBdr>
    </w:div>
    <w:div w:id="146483132">
      <w:bodyDiv w:val="1"/>
      <w:marLeft w:val="0"/>
      <w:marRight w:val="0"/>
      <w:marTop w:val="0"/>
      <w:marBottom w:val="0"/>
      <w:divBdr>
        <w:top w:val="none" w:sz="0" w:space="0" w:color="auto"/>
        <w:left w:val="none" w:sz="0" w:space="0" w:color="auto"/>
        <w:bottom w:val="none" w:sz="0" w:space="0" w:color="auto"/>
        <w:right w:val="none" w:sz="0" w:space="0" w:color="auto"/>
      </w:divBdr>
    </w:div>
    <w:div w:id="179396156">
      <w:bodyDiv w:val="1"/>
      <w:marLeft w:val="0"/>
      <w:marRight w:val="0"/>
      <w:marTop w:val="0"/>
      <w:marBottom w:val="0"/>
      <w:divBdr>
        <w:top w:val="none" w:sz="0" w:space="0" w:color="auto"/>
        <w:left w:val="none" w:sz="0" w:space="0" w:color="auto"/>
        <w:bottom w:val="none" w:sz="0" w:space="0" w:color="auto"/>
        <w:right w:val="none" w:sz="0" w:space="0" w:color="auto"/>
      </w:divBdr>
    </w:div>
    <w:div w:id="179587486">
      <w:bodyDiv w:val="1"/>
      <w:marLeft w:val="0"/>
      <w:marRight w:val="0"/>
      <w:marTop w:val="0"/>
      <w:marBottom w:val="0"/>
      <w:divBdr>
        <w:top w:val="none" w:sz="0" w:space="0" w:color="auto"/>
        <w:left w:val="none" w:sz="0" w:space="0" w:color="auto"/>
        <w:bottom w:val="none" w:sz="0" w:space="0" w:color="auto"/>
        <w:right w:val="none" w:sz="0" w:space="0" w:color="auto"/>
      </w:divBdr>
    </w:div>
    <w:div w:id="197162578">
      <w:bodyDiv w:val="1"/>
      <w:marLeft w:val="0"/>
      <w:marRight w:val="0"/>
      <w:marTop w:val="0"/>
      <w:marBottom w:val="0"/>
      <w:divBdr>
        <w:top w:val="none" w:sz="0" w:space="0" w:color="auto"/>
        <w:left w:val="none" w:sz="0" w:space="0" w:color="auto"/>
        <w:bottom w:val="none" w:sz="0" w:space="0" w:color="auto"/>
        <w:right w:val="none" w:sz="0" w:space="0" w:color="auto"/>
      </w:divBdr>
    </w:div>
    <w:div w:id="199323961">
      <w:bodyDiv w:val="1"/>
      <w:marLeft w:val="0"/>
      <w:marRight w:val="0"/>
      <w:marTop w:val="0"/>
      <w:marBottom w:val="0"/>
      <w:divBdr>
        <w:top w:val="none" w:sz="0" w:space="0" w:color="auto"/>
        <w:left w:val="none" w:sz="0" w:space="0" w:color="auto"/>
        <w:bottom w:val="none" w:sz="0" w:space="0" w:color="auto"/>
        <w:right w:val="none" w:sz="0" w:space="0" w:color="auto"/>
      </w:divBdr>
    </w:div>
    <w:div w:id="200870272">
      <w:bodyDiv w:val="1"/>
      <w:marLeft w:val="0"/>
      <w:marRight w:val="0"/>
      <w:marTop w:val="0"/>
      <w:marBottom w:val="0"/>
      <w:divBdr>
        <w:top w:val="none" w:sz="0" w:space="0" w:color="auto"/>
        <w:left w:val="none" w:sz="0" w:space="0" w:color="auto"/>
        <w:bottom w:val="none" w:sz="0" w:space="0" w:color="auto"/>
        <w:right w:val="none" w:sz="0" w:space="0" w:color="auto"/>
      </w:divBdr>
    </w:div>
    <w:div w:id="213582342">
      <w:bodyDiv w:val="1"/>
      <w:marLeft w:val="0"/>
      <w:marRight w:val="0"/>
      <w:marTop w:val="0"/>
      <w:marBottom w:val="0"/>
      <w:divBdr>
        <w:top w:val="none" w:sz="0" w:space="0" w:color="auto"/>
        <w:left w:val="none" w:sz="0" w:space="0" w:color="auto"/>
        <w:bottom w:val="none" w:sz="0" w:space="0" w:color="auto"/>
        <w:right w:val="none" w:sz="0" w:space="0" w:color="auto"/>
      </w:divBdr>
    </w:div>
    <w:div w:id="215430152">
      <w:bodyDiv w:val="1"/>
      <w:marLeft w:val="0"/>
      <w:marRight w:val="0"/>
      <w:marTop w:val="0"/>
      <w:marBottom w:val="0"/>
      <w:divBdr>
        <w:top w:val="none" w:sz="0" w:space="0" w:color="auto"/>
        <w:left w:val="none" w:sz="0" w:space="0" w:color="auto"/>
        <w:bottom w:val="none" w:sz="0" w:space="0" w:color="auto"/>
        <w:right w:val="none" w:sz="0" w:space="0" w:color="auto"/>
      </w:divBdr>
    </w:div>
    <w:div w:id="227350713">
      <w:bodyDiv w:val="1"/>
      <w:marLeft w:val="0"/>
      <w:marRight w:val="0"/>
      <w:marTop w:val="0"/>
      <w:marBottom w:val="0"/>
      <w:divBdr>
        <w:top w:val="none" w:sz="0" w:space="0" w:color="auto"/>
        <w:left w:val="none" w:sz="0" w:space="0" w:color="auto"/>
        <w:bottom w:val="none" w:sz="0" w:space="0" w:color="auto"/>
        <w:right w:val="none" w:sz="0" w:space="0" w:color="auto"/>
      </w:divBdr>
    </w:div>
    <w:div w:id="232863265">
      <w:bodyDiv w:val="1"/>
      <w:marLeft w:val="0"/>
      <w:marRight w:val="0"/>
      <w:marTop w:val="0"/>
      <w:marBottom w:val="0"/>
      <w:divBdr>
        <w:top w:val="none" w:sz="0" w:space="0" w:color="auto"/>
        <w:left w:val="none" w:sz="0" w:space="0" w:color="auto"/>
        <w:bottom w:val="none" w:sz="0" w:space="0" w:color="auto"/>
        <w:right w:val="none" w:sz="0" w:space="0" w:color="auto"/>
      </w:divBdr>
    </w:div>
    <w:div w:id="246041059">
      <w:bodyDiv w:val="1"/>
      <w:marLeft w:val="0"/>
      <w:marRight w:val="0"/>
      <w:marTop w:val="0"/>
      <w:marBottom w:val="0"/>
      <w:divBdr>
        <w:top w:val="none" w:sz="0" w:space="0" w:color="auto"/>
        <w:left w:val="none" w:sz="0" w:space="0" w:color="auto"/>
        <w:bottom w:val="none" w:sz="0" w:space="0" w:color="auto"/>
        <w:right w:val="none" w:sz="0" w:space="0" w:color="auto"/>
      </w:divBdr>
    </w:div>
    <w:div w:id="248195173">
      <w:bodyDiv w:val="1"/>
      <w:marLeft w:val="0"/>
      <w:marRight w:val="0"/>
      <w:marTop w:val="0"/>
      <w:marBottom w:val="0"/>
      <w:divBdr>
        <w:top w:val="none" w:sz="0" w:space="0" w:color="auto"/>
        <w:left w:val="none" w:sz="0" w:space="0" w:color="auto"/>
        <w:bottom w:val="none" w:sz="0" w:space="0" w:color="auto"/>
        <w:right w:val="none" w:sz="0" w:space="0" w:color="auto"/>
      </w:divBdr>
    </w:div>
    <w:div w:id="299574834">
      <w:bodyDiv w:val="1"/>
      <w:marLeft w:val="0"/>
      <w:marRight w:val="0"/>
      <w:marTop w:val="0"/>
      <w:marBottom w:val="0"/>
      <w:divBdr>
        <w:top w:val="none" w:sz="0" w:space="0" w:color="auto"/>
        <w:left w:val="none" w:sz="0" w:space="0" w:color="auto"/>
        <w:bottom w:val="none" w:sz="0" w:space="0" w:color="auto"/>
        <w:right w:val="none" w:sz="0" w:space="0" w:color="auto"/>
      </w:divBdr>
    </w:div>
    <w:div w:id="303702135">
      <w:bodyDiv w:val="1"/>
      <w:marLeft w:val="0"/>
      <w:marRight w:val="0"/>
      <w:marTop w:val="0"/>
      <w:marBottom w:val="0"/>
      <w:divBdr>
        <w:top w:val="none" w:sz="0" w:space="0" w:color="auto"/>
        <w:left w:val="none" w:sz="0" w:space="0" w:color="auto"/>
        <w:bottom w:val="none" w:sz="0" w:space="0" w:color="auto"/>
        <w:right w:val="none" w:sz="0" w:space="0" w:color="auto"/>
      </w:divBdr>
    </w:div>
    <w:div w:id="309677592">
      <w:bodyDiv w:val="1"/>
      <w:marLeft w:val="0"/>
      <w:marRight w:val="0"/>
      <w:marTop w:val="0"/>
      <w:marBottom w:val="0"/>
      <w:divBdr>
        <w:top w:val="none" w:sz="0" w:space="0" w:color="auto"/>
        <w:left w:val="none" w:sz="0" w:space="0" w:color="auto"/>
        <w:bottom w:val="none" w:sz="0" w:space="0" w:color="auto"/>
        <w:right w:val="none" w:sz="0" w:space="0" w:color="auto"/>
      </w:divBdr>
    </w:div>
    <w:div w:id="319165357">
      <w:bodyDiv w:val="1"/>
      <w:marLeft w:val="0"/>
      <w:marRight w:val="0"/>
      <w:marTop w:val="0"/>
      <w:marBottom w:val="0"/>
      <w:divBdr>
        <w:top w:val="none" w:sz="0" w:space="0" w:color="auto"/>
        <w:left w:val="none" w:sz="0" w:space="0" w:color="auto"/>
        <w:bottom w:val="none" w:sz="0" w:space="0" w:color="auto"/>
        <w:right w:val="none" w:sz="0" w:space="0" w:color="auto"/>
      </w:divBdr>
    </w:div>
    <w:div w:id="380713473">
      <w:bodyDiv w:val="1"/>
      <w:marLeft w:val="0"/>
      <w:marRight w:val="0"/>
      <w:marTop w:val="0"/>
      <w:marBottom w:val="0"/>
      <w:divBdr>
        <w:top w:val="none" w:sz="0" w:space="0" w:color="auto"/>
        <w:left w:val="none" w:sz="0" w:space="0" w:color="auto"/>
        <w:bottom w:val="none" w:sz="0" w:space="0" w:color="auto"/>
        <w:right w:val="none" w:sz="0" w:space="0" w:color="auto"/>
      </w:divBdr>
    </w:div>
    <w:div w:id="428740963">
      <w:bodyDiv w:val="1"/>
      <w:marLeft w:val="0"/>
      <w:marRight w:val="0"/>
      <w:marTop w:val="0"/>
      <w:marBottom w:val="0"/>
      <w:divBdr>
        <w:top w:val="none" w:sz="0" w:space="0" w:color="auto"/>
        <w:left w:val="none" w:sz="0" w:space="0" w:color="auto"/>
        <w:bottom w:val="none" w:sz="0" w:space="0" w:color="auto"/>
        <w:right w:val="none" w:sz="0" w:space="0" w:color="auto"/>
      </w:divBdr>
    </w:div>
    <w:div w:id="434058110">
      <w:bodyDiv w:val="1"/>
      <w:marLeft w:val="0"/>
      <w:marRight w:val="0"/>
      <w:marTop w:val="0"/>
      <w:marBottom w:val="0"/>
      <w:divBdr>
        <w:top w:val="none" w:sz="0" w:space="0" w:color="auto"/>
        <w:left w:val="none" w:sz="0" w:space="0" w:color="auto"/>
        <w:bottom w:val="none" w:sz="0" w:space="0" w:color="auto"/>
        <w:right w:val="none" w:sz="0" w:space="0" w:color="auto"/>
      </w:divBdr>
    </w:div>
    <w:div w:id="448475546">
      <w:bodyDiv w:val="1"/>
      <w:marLeft w:val="0"/>
      <w:marRight w:val="0"/>
      <w:marTop w:val="0"/>
      <w:marBottom w:val="0"/>
      <w:divBdr>
        <w:top w:val="none" w:sz="0" w:space="0" w:color="auto"/>
        <w:left w:val="none" w:sz="0" w:space="0" w:color="auto"/>
        <w:bottom w:val="none" w:sz="0" w:space="0" w:color="auto"/>
        <w:right w:val="none" w:sz="0" w:space="0" w:color="auto"/>
      </w:divBdr>
    </w:div>
    <w:div w:id="463082283">
      <w:bodyDiv w:val="1"/>
      <w:marLeft w:val="0"/>
      <w:marRight w:val="0"/>
      <w:marTop w:val="0"/>
      <w:marBottom w:val="0"/>
      <w:divBdr>
        <w:top w:val="none" w:sz="0" w:space="0" w:color="auto"/>
        <w:left w:val="none" w:sz="0" w:space="0" w:color="auto"/>
        <w:bottom w:val="none" w:sz="0" w:space="0" w:color="auto"/>
        <w:right w:val="none" w:sz="0" w:space="0" w:color="auto"/>
      </w:divBdr>
    </w:div>
    <w:div w:id="539393128">
      <w:bodyDiv w:val="1"/>
      <w:marLeft w:val="0"/>
      <w:marRight w:val="0"/>
      <w:marTop w:val="0"/>
      <w:marBottom w:val="0"/>
      <w:divBdr>
        <w:top w:val="none" w:sz="0" w:space="0" w:color="auto"/>
        <w:left w:val="none" w:sz="0" w:space="0" w:color="auto"/>
        <w:bottom w:val="none" w:sz="0" w:space="0" w:color="auto"/>
        <w:right w:val="none" w:sz="0" w:space="0" w:color="auto"/>
      </w:divBdr>
    </w:div>
    <w:div w:id="584075754">
      <w:bodyDiv w:val="1"/>
      <w:marLeft w:val="0"/>
      <w:marRight w:val="0"/>
      <w:marTop w:val="0"/>
      <w:marBottom w:val="0"/>
      <w:divBdr>
        <w:top w:val="none" w:sz="0" w:space="0" w:color="auto"/>
        <w:left w:val="none" w:sz="0" w:space="0" w:color="auto"/>
        <w:bottom w:val="none" w:sz="0" w:space="0" w:color="auto"/>
        <w:right w:val="none" w:sz="0" w:space="0" w:color="auto"/>
      </w:divBdr>
    </w:div>
    <w:div w:id="586110175">
      <w:bodyDiv w:val="1"/>
      <w:marLeft w:val="0"/>
      <w:marRight w:val="0"/>
      <w:marTop w:val="0"/>
      <w:marBottom w:val="0"/>
      <w:divBdr>
        <w:top w:val="none" w:sz="0" w:space="0" w:color="auto"/>
        <w:left w:val="none" w:sz="0" w:space="0" w:color="auto"/>
        <w:bottom w:val="none" w:sz="0" w:space="0" w:color="auto"/>
        <w:right w:val="none" w:sz="0" w:space="0" w:color="auto"/>
      </w:divBdr>
    </w:div>
    <w:div w:id="591088170">
      <w:bodyDiv w:val="1"/>
      <w:marLeft w:val="0"/>
      <w:marRight w:val="0"/>
      <w:marTop w:val="0"/>
      <w:marBottom w:val="0"/>
      <w:divBdr>
        <w:top w:val="none" w:sz="0" w:space="0" w:color="auto"/>
        <w:left w:val="none" w:sz="0" w:space="0" w:color="auto"/>
        <w:bottom w:val="none" w:sz="0" w:space="0" w:color="auto"/>
        <w:right w:val="none" w:sz="0" w:space="0" w:color="auto"/>
      </w:divBdr>
    </w:div>
    <w:div w:id="613220548">
      <w:bodyDiv w:val="1"/>
      <w:marLeft w:val="0"/>
      <w:marRight w:val="0"/>
      <w:marTop w:val="0"/>
      <w:marBottom w:val="0"/>
      <w:divBdr>
        <w:top w:val="none" w:sz="0" w:space="0" w:color="auto"/>
        <w:left w:val="none" w:sz="0" w:space="0" w:color="auto"/>
        <w:bottom w:val="none" w:sz="0" w:space="0" w:color="auto"/>
        <w:right w:val="none" w:sz="0" w:space="0" w:color="auto"/>
      </w:divBdr>
    </w:div>
    <w:div w:id="619339468">
      <w:bodyDiv w:val="1"/>
      <w:marLeft w:val="0"/>
      <w:marRight w:val="0"/>
      <w:marTop w:val="0"/>
      <w:marBottom w:val="0"/>
      <w:divBdr>
        <w:top w:val="none" w:sz="0" w:space="0" w:color="auto"/>
        <w:left w:val="none" w:sz="0" w:space="0" w:color="auto"/>
        <w:bottom w:val="none" w:sz="0" w:space="0" w:color="auto"/>
        <w:right w:val="none" w:sz="0" w:space="0" w:color="auto"/>
      </w:divBdr>
    </w:div>
    <w:div w:id="647242526">
      <w:bodyDiv w:val="1"/>
      <w:marLeft w:val="0"/>
      <w:marRight w:val="0"/>
      <w:marTop w:val="0"/>
      <w:marBottom w:val="0"/>
      <w:divBdr>
        <w:top w:val="none" w:sz="0" w:space="0" w:color="auto"/>
        <w:left w:val="none" w:sz="0" w:space="0" w:color="auto"/>
        <w:bottom w:val="none" w:sz="0" w:space="0" w:color="auto"/>
        <w:right w:val="none" w:sz="0" w:space="0" w:color="auto"/>
      </w:divBdr>
    </w:div>
    <w:div w:id="666982188">
      <w:bodyDiv w:val="1"/>
      <w:marLeft w:val="0"/>
      <w:marRight w:val="0"/>
      <w:marTop w:val="0"/>
      <w:marBottom w:val="0"/>
      <w:divBdr>
        <w:top w:val="none" w:sz="0" w:space="0" w:color="auto"/>
        <w:left w:val="none" w:sz="0" w:space="0" w:color="auto"/>
        <w:bottom w:val="none" w:sz="0" w:space="0" w:color="auto"/>
        <w:right w:val="none" w:sz="0" w:space="0" w:color="auto"/>
      </w:divBdr>
    </w:div>
    <w:div w:id="675770184">
      <w:bodyDiv w:val="1"/>
      <w:marLeft w:val="0"/>
      <w:marRight w:val="0"/>
      <w:marTop w:val="0"/>
      <w:marBottom w:val="0"/>
      <w:divBdr>
        <w:top w:val="none" w:sz="0" w:space="0" w:color="auto"/>
        <w:left w:val="none" w:sz="0" w:space="0" w:color="auto"/>
        <w:bottom w:val="none" w:sz="0" w:space="0" w:color="auto"/>
        <w:right w:val="none" w:sz="0" w:space="0" w:color="auto"/>
      </w:divBdr>
    </w:div>
    <w:div w:id="694572430">
      <w:bodyDiv w:val="1"/>
      <w:marLeft w:val="0"/>
      <w:marRight w:val="0"/>
      <w:marTop w:val="0"/>
      <w:marBottom w:val="0"/>
      <w:divBdr>
        <w:top w:val="none" w:sz="0" w:space="0" w:color="auto"/>
        <w:left w:val="none" w:sz="0" w:space="0" w:color="auto"/>
        <w:bottom w:val="none" w:sz="0" w:space="0" w:color="auto"/>
        <w:right w:val="none" w:sz="0" w:space="0" w:color="auto"/>
      </w:divBdr>
    </w:div>
    <w:div w:id="721751585">
      <w:bodyDiv w:val="1"/>
      <w:marLeft w:val="0"/>
      <w:marRight w:val="0"/>
      <w:marTop w:val="0"/>
      <w:marBottom w:val="0"/>
      <w:divBdr>
        <w:top w:val="none" w:sz="0" w:space="0" w:color="auto"/>
        <w:left w:val="none" w:sz="0" w:space="0" w:color="auto"/>
        <w:bottom w:val="none" w:sz="0" w:space="0" w:color="auto"/>
        <w:right w:val="none" w:sz="0" w:space="0" w:color="auto"/>
      </w:divBdr>
    </w:div>
    <w:div w:id="724765414">
      <w:bodyDiv w:val="1"/>
      <w:marLeft w:val="0"/>
      <w:marRight w:val="0"/>
      <w:marTop w:val="0"/>
      <w:marBottom w:val="0"/>
      <w:divBdr>
        <w:top w:val="none" w:sz="0" w:space="0" w:color="auto"/>
        <w:left w:val="none" w:sz="0" w:space="0" w:color="auto"/>
        <w:bottom w:val="none" w:sz="0" w:space="0" w:color="auto"/>
        <w:right w:val="none" w:sz="0" w:space="0" w:color="auto"/>
      </w:divBdr>
    </w:div>
    <w:div w:id="808787204">
      <w:bodyDiv w:val="1"/>
      <w:marLeft w:val="0"/>
      <w:marRight w:val="0"/>
      <w:marTop w:val="0"/>
      <w:marBottom w:val="0"/>
      <w:divBdr>
        <w:top w:val="none" w:sz="0" w:space="0" w:color="auto"/>
        <w:left w:val="none" w:sz="0" w:space="0" w:color="auto"/>
        <w:bottom w:val="none" w:sz="0" w:space="0" w:color="auto"/>
        <w:right w:val="none" w:sz="0" w:space="0" w:color="auto"/>
      </w:divBdr>
    </w:div>
    <w:div w:id="845747614">
      <w:bodyDiv w:val="1"/>
      <w:marLeft w:val="0"/>
      <w:marRight w:val="0"/>
      <w:marTop w:val="0"/>
      <w:marBottom w:val="0"/>
      <w:divBdr>
        <w:top w:val="none" w:sz="0" w:space="0" w:color="auto"/>
        <w:left w:val="none" w:sz="0" w:space="0" w:color="auto"/>
        <w:bottom w:val="none" w:sz="0" w:space="0" w:color="auto"/>
        <w:right w:val="none" w:sz="0" w:space="0" w:color="auto"/>
      </w:divBdr>
    </w:div>
    <w:div w:id="890463609">
      <w:bodyDiv w:val="1"/>
      <w:marLeft w:val="0"/>
      <w:marRight w:val="0"/>
      <w:marTop w:val="0"/>
      <w:marBottom w:val="0"/>
      <w:divBdr>
        <w:top w:val="none" w:sz="0" w:space="0" w:color="auto"/>
        <w:left w:val="none" w:sz="0" w:space="0" w:color="auto"/>
        <w:bottom w:val="none" w:sz="0" w:space="0" w:color="auto"/>
        <w:right w:val="none" w:sz="0" w:space="0" w:color="auto"/>
      </w:divBdr>
    </w:div>
    <w:div w:id="914171820">
      <w:bodyDiv w:val="1"/>
      <w:marLeft w:val="0"/>
      <w:marRight w:val="0"/>
      <w:marTop w:val="0"/>
      <w:marBottom w:val="0"/>
      <w:divBdr>
        <w:top w:val="none" w:sz="0" w:space="0" w:color="auto"/>
        <w:left w:val="none" w:sz="0" w:space="0" w:color="auto"/>
        <w:bottom w:val="none" w:sz="0" w:space="0" w:color="auto"/>
        <w:right w:val="none" w:sz="0" w:space="0" w:color="auto"/>
      </w:divBdr>
    </w:div>
    <w:div w:id="926229811">
      <w:bodyDiv w:val="1"/>
      <w:marLeft w:val="0"/>
      <w:marRight w:val="0"/>
      <w:marTop w:val="0"/>
      <w:marBottom w:val="0"/>
      <w:divBdr>
        <w:top w:val="none" w:sz="0" w:space="0" w:color="auto"/>
        <w:left w:val="none" w:sz="0" w:space="0" w:color="auto"/>
        <w:bottom w:val="none" w:sz="0" w:space="0" w:color="auto"/>
        <w:right w:val="none" w:sz="0" w:space="0" w:color="auto"/>
      </w:divBdr>
    </w:div>
    <w:div w:id="933787962">
      <w:bodyDiv w:val="1"/>
      <w:marLeft w:val="0"/>
      <w:marRight w:val="0"/>
      <w:marTop w:val="0"/>
      <w:marBottom w:val="0"/>
      <w:divBdr>
        <w:top w:val="none" w:sz="0" w:space="0" w:color="auto"/>
        <w:left w:val="none" w:sz="0" w:space="0" w:color="auto"/>
        <w:bottom w:val="none" w:sz="0" w:space="0" w:color="auto"/>
        <w:right w:val="none" w:sz="0" w:space="0" w:color="auto"/>
      </w:divBdr>
    </w:div>
    <w:div w:id="939262968">
      <w:bodyDiv w:val="1"/>
      <w:marLeft w:val="0"/>
      <w:marRight w:val="0"/>
      <w:marTop w:val="0"/>
      <w:marBottom w:val="0"/>
      <w:divBdr>
        <w:top w:val="none" w:sz="0" w:space="0" w:color="auto"/>
        <w:left w:val="none" w:sz="0" w:space="0" w:color="auto"/>
        <w:bottom w:val="none" w:sz="0" w:space="0" w:color="auto"/>
        <w:right w:val="none" w:sz="0" w:space="0" w:color="auto"/>
      </w:divBdr>
    </w:div>
    <w:div w:id="955478179">
      <w:bodyDiv w:val="1"/>
      <w:marLeft w:val="0"/>
      <w:marRight w:val="0"/>
      <w:marTop w:val="0"/>
      <w:marBottom w:val="0"/>
      <w:divBdr>
        <w:top w:val="none" w:sz="0" w:space="0" w:color="auto"/>
        <w:left w:val="none" w:sz="0" w:space="0" w:color="auto"/>
        <w:bottom w:val="none" w:sz="0" w:space="0" w:color="auto"/>
        <w:right w:val="none" w:sz="0" w:space="0" w:color="auto"/>
      </w:divBdr>
    </w:div>
    <w:div w:id="1002706938">
      <w:bodyDiv w:val="1"/>
      <w:marLeft w:val="0"/>
      <w:marRight w:val="0"/>
      <w:marTop w:val="0"/>
      <w:marBottom w:val="0"/>
      <w:divBdr>
        <w:top w:val="none" w:sz="0" w:space="0" w:color="auto"/>
        <w:left w:val="none" w:sz="0" w:space="0" w:color="auto"/>
        <w:bottom w:val="none" w:sz="0" w:space="0" w:color="auto"/>
        <w:right w:val="none" w:sz="0" w:space="0" w:color="auto"/>
      </w:divBdr>
    </w:div>
    <w:div w:id="1018390234">
      <w:bodyDiv w:val="1"/>
      <w:marLeft w:val="0"/>
      <w:marRight w:val="0"/>
      <w:marTop w:val="0"/>
      <w:marBottom w:val="0"/>
      <w:divBdr>
        <w:top w:val="none" w:sz="0" w:space="0" w:color="auto"/>
        <w:left w:val="none" w:sz="0" w:space="0" w:color="auto"/>
        <w:bottom w:val="none" w:sz="0" w:space="0" w:color="auto"/>
        <w:right w:val="none" w:sz="0" w:space="0" w:color="auto"/>
      </w:divBdr>
    </w:div>
    <w:div w:id="1043600638">
      <w:bodyDiv w:val="1"/>
      <w:marLeft w:val="0"/>
      <w:marRight w:val="0"/>
      <w:marTop w:val="0"/>
      <w:marBottom w:val="0"/>
      <w:divBdr>
        <w:top w:val="none" w:sz="0" w:space="0" w:color="auto"/>
        <w:left w:val="none" w:sz="0" w:space="0" w:color="auto"/>
        <w:bottom w:val="none" w:sz="0" w:space="0" w:color="auto"/>
        <w:right w:val="none" w:sz="0" w:space="0" w:color="auto"/>
      </w:divBdr>
    </w:div>
    <w:div w:id="1055542158">
      <w:bodyDiv w:val="1"/>
      <w:marLeft w:val="0"/>
      <w:marRight w:val="0"/>
      <w:marTop w:val="0"/>
      <w:marBottom w:val="0"/>
      <w:divBdr>
        <w:top w:val="none" w:sz="0" w:space="0" w:color="auto"/>
        <w:left w:val="none" w:sz="0" w:space="0" w:color="auto"/>
        <w:bottom w:val="none" w:sz="0" w:space="0" w:color="auto"/>
        <w:right w:val="none" w:sz="0" w:space="0" w:color="auto"/>
      </w:divBdr>
    </w:div>
    <w:div w:id="1075782306">
      <w:bodyDiv w:val="1"/>
      <w:marLeft w:val="0"/>
      <w:marRight w:val="0"/>
      <w:marTop w:val="0"/>
      <w:marBottom w:val="0"/>
      <w:divBdr>
        <w:top w:val="none" w:sz="0" w:space="0" w:color="auto"/>
        <w:left w:val="none" w:sz="0" w:space="0" w:color="auto"/>
        <w:bottom w:val="none" w:sz="0" w:space="0" w:color="auto"/>
        <w:right w:val="none" w:sz="0" w:space="0" w:color="auto"/>
      </w:divBdr>
    </w:div>
    <w:div w:id="1085614325">
      <w:bodyDiv w:val="1"/>
      <w:marLeft w:val="0"/>
      <w:marRight w:val="0"/>
      <w:marTop w:val="0"/>
      <w:marBottom w:val="0"/>
      <w:divBdr>
        <w:top w:val="none" w:sz="0" w:space="0" w:color="auto"/>
        <w:left w:val="none" w:sz="0" w:space="0" w:color="auto"/>
        <w:bottom w:val="none" w:sz="0" w:space="0" w:color="auto"/>
        <w:right w:val="none" w:sz="0" w:space="0" w:color="auto"/>
      </w:divBdr>
    </w:div>
    <w:div w:id="1096289632">
      <w:bodyDiv w:val="1"/>
      <w:marLeft w:val="0"/>
      <w:marRight w:val="0"/>
      <w:marTop w:val="0"/>
      <w:marBottom w:val="0"/>
      <w:divBdr>
        <w:top w:val="none" w:sz="0" w:space="0" w:color="auto"/>
        <w:left w:val="none" w:sz="0" w:space="0" w:color="auto"/>
        <w:bottom w:val="none" w:sz="0" w:space="0" w:color="auto"/>
        <w:right w:val="none" w:sz="0" w:space="0" w:color="auto"/>
      </w:divBdr>
    </w:div>
    <w:div w:id="1164517838">
      <w:bodyDiv w:val="1"/>
      <w:marLeft w:val="0"/>
      <w:marRight w:val="0"/>
      <w:marTop w:val="0"/>
      <w:marBottom w:val="0"/>
      <w:divBdr>
        <w:top w:val="none" w:sz="0" w:space="0" w:color="auto"/>
        <w:left w:val="none" w:sz="0" w:space="0" w:color="auto"/>
        <w:bottom w:val="none" w:sz="0" w:space="0" w:color="auto"/>
        <w:right w:val="none" w:sz="0" w:space="0" w:color="auto"/>
      </w:divBdr>
    </w:div>
    <w:div w:id="1201631287">
      <w:bodyDiv w:val="1"/>
      <w:marLeft w:val="0"/>
      <w:marRight w:val="0"/>
      <w:marTop w:val="0"/>
      <w:marBottom w:val="0"/>
      <w:divBdr>
        <w:top w:val="none" w:sz="0" w:space="0" w:color="auto"/>
        <w:left w:val="none" w:sz="0" w:space="0" w:color="auto"/>
        <w:bottom w:val="none" w:sz="0" w:space="0" w:color="auto"/>
        <w:right w:val="none" w:sz="0" w:space="0" w:color="auto"/>
      </w:divBdr>
    </w:div>
    <w:div w:id="1204293734">
      <w:bodyDiv w:val="1"/>
      <w:marLeft w:val="0"/>
      <w:marRight w:val="0"/>
      <w:marTop w:val="0"/>
      <w:marBottom w:val="0"/>
      <w:divBdr>
        <w:top w:val="none" w:sz="0" w:space="0" w:color="auto"/>
        <w:left w:val="none" w:sz="0" w:space="0" w:color="auto"/>
        <w:bottom w:val="none" w:sz="0" w:space="0" w:color="auto"/>
        <w:right w:val="none" w:sz="0" w:space="0" w:color="auto"/>
      </w:divBdr>
    </w:div>
    <w:div w:id="1227838431">
      <w:bodyDiv w:val="1"/>
      <w:marLeft w:val="0"/>
      <w:marRight w:val="0"/>
      <w:marTop w:val="0"/>
      <w:marBottom w:val="0"/>
      <w:divBdr>
        <w:top w:val="none" w:sz="0" w:space="0" w:color="auto"/>
        <w:left w:val="none" w:sz="0" w:space="0" w:color="auto"/>
        <w:bottom w:val="none" w:sz="0" w:space="0" w:color="auto"/>
        <w:right w:val="none" w:sz="0" w:space="0" w:color="auto"/>
      </w:divBdr>
    </w:div>
    <w:div w:id="1251234435">
      <w:bodyDiv w:val="1"/>
      <w:marLeft w:val="0"/>
      <w:marRight w:val="0"/>
      <w:marTop w:val="0"/>
      <w:marBottom w:val="0"/>
      <w:divBdr>
        <w:top w:val="none" w:sz="0" w:space="0" w:color="auto"/>
        <w:left w:val="none" w:sz="0" w:space="0" w:color="auto"/>
        <w:bottom w:val="none" w:sz="0" w:space="0" w:color="auto"/>
        <w:right w:val="none" w:sz="0" w:space="0" w:color="auto"/>
      </w:divBdr>
    </w:div>
    <w:div w:id="1255632795">
      <w:bodyDiv w:val="1"/>
      <w:marLeft w:val="0"/>
      <w:marRight w:val="0"/>
      <w:marTop w:val="0"/>
      <w:marBottom w:val="0"/>
      <w:divBdr>
        <w:top w:val="none" w:sz="0" w:space="0" w:color="auto"/>
        <w:left w:val="none" w:sz="0" w:space="0" w:color="auto"/>
        <w:bottom w:val="none" w:sz="0" w:space="0" w:color="auto"/>
        <w:right w:val="none" w:sz="0" w:space="0" w:color="auto"/>
      </w:divBdr>
    </w:div>
    <w:div w:id="1282960319">
      <w:bodyDiv w:val="1"/>
      <w:marLeft w:val="0"/>
      <w:marRight w:val="0"/>
      <w:marTop w:val="0"/>
      <w:marBottom w:val="0"/>
      <w:divBdr>
        <w:top w:val="none" w:sz="0" w:space="0" w:color="auto"/>
        <w:left w:val="none" w:sz="0" w:space="0" w:color="auto"/>
        <w:bottom w:val="none" w:sz="0" w:space="0" w:color="auto"/>
        <w:right w:val="none" w:sz="0" w:space="0" w:color="auto"/>
      </w:divBdr>
    </w:div>
    <w:div w:id="1283152274">
      <w:bodyDiv w:val="1"/>
      <w:marLeft w:val="0"/>
      <w:marRight w:val="0"/>
      <w:marTop w:val="0"/>
      <w:marBottom w:val="0"/>
      <w:divBdr>
        <w:top w:val="none" w:sz="0" w:space="0" w:color="auto"/>
        <w:left w:val="none" w:sz="0" w:space="0" w:color="auto"/>
        <w:bottom w:val="none" w:sz="0" w:space="0" w:color="auto"/>
        <w:right w:val="none" w:sz="0" w:space="0" w:color="auto"/>
      </w:divBdr>
    </w:div>
    <w:div w:id="1285311821">
      <w:bodyDiv w:val="1"/>
      <w:marLeft w:val="0"/>
      <w:marRight w:val="0"/>
      <w:marTop w:val="0"/>
      <w:marBottom w:val="0"/>
      <w:divBdr>
        <w:top w:val="none" w:sz="0" w:space="0" w:color="auto"/>
        <w:left w:val="none" w:sz="0" w:space="0" w:color="auto"/>
        <w:bottom w:val="none" w:sz="0" w:space="0" w:color="auto"/>
        <w:right w:val="none" w:sz="0" w:space="0" w:color="auto"/>
      </w:divBdr>
    </w:div>
    <w:div w:id="1285652123">
      <w:bodyDiv w:val="1"/>
      <w:marLeft w:val="0"/>
      <w:marRight w:val="0"/>
      <w:marTop w:val="0"/>
      <w:marBottom w:val="0"/>
      <w:divBdr>
        <w:top w:val="none" w:sz="0" w:space="0" w:color="auto"/>
        <w:left w:val="none" w:sz="0" w:space="0" w:color="auto"/>
        <w:bottom w:val="none" w:sz="0" w:space="0" w:color="auto"/>
        <w:right w:val="none" w:sz="0" w:space="0" w:color="auto"/>
      </w:divBdr>
    </w:div>
    <w:div w:id="1358509249">
      <w:bodyDiv w:val="1"/>
      <w:marLeft w:val="0"/>
      <w:marRight w:val="0"/>
      <w:marTop w:val="0"/>
      <w:marBottom w:val="0"/>
      <w:divBdr>
        <w:top w:val="none" w:sz="0" w:space="0" w:color="auto"/>
        <w:left w:val="none" w:sz="0" w:space="0" w:color="auto"/>
        <w:bottom w:val="none" w:sz="0" w:space="0" w:color="auto"/>
        <w:right w:val="none" w:sz="0" w:space="0" w:color="auto"/>
      </w:divBdr>
    </w:div>
    <w:div w:id="1391343866">
      <w:bodyDiv w:val="1"/>
      <w:marLeft w:val="375"/>
      <w:marRight w:val="0"/>
      <w:marTop w:val="375"/>
      <w:marBottom w:val="0"/>
      <w:divBdr>
        <w:top w:val="none" w:sz="0" w:space="0" w:color="auto"/>
        <w:left w:val="none" w:sz="0" w:space="0" w:color="auto"/>
        <w:bottom w:val="none" w:sz="0" w:space="0" w:color="auto"/>
        <w:right w:val="none" w:sz="0" w:space="0" w:color="auto"/>
      </w:divBdr>
    </w:div>
    <w:div w:id="1420251687">
      <w:bodyDiv w:val="1"/>
      <w:marLeft w:val="0"/>
      <w:marRight w:val="0"/>
      <w:marTop w:val="0"/>
      <w:marBottom w:val="0"/>
      <w:divBdr>
        <w:top w:val="none" w:sz="0" w:space="0" w:color="auto"/>
        <w:left w:val="none" w:sz="0" w:space="0" w:color="auto"/>
        <w:bottom w:val="none" w:sz="0" w:space="0" w:color="auto"/>
        <w:right w:val="none" w:sz="0" w:space="0" w:color="auto"/>
      </w:divBdr>
    </w:div>
    <w:div w:id="1432780391">
      <w:bodyDiv w:val="1"/>
      <w:marLeft w:val="0"/>
      <w:marRight w:val="0"/>
      <w:marTop w:val="0"/>
      <w:marBottom w:val="0"/>
      <w:divBdr>
        <w:top w:val="none" w:sz="0" w:space="0" w:color="auto"/>
        <w:left w:val="none" w:sz="0" w:space="0" w:color="auto"/>
        <w:bottom w:val="none" w:sz="0" w:space="0" w:color="auto"/>
        <w:right w:val="none" w:sz="0" w:space="0" w:color="auto"/>
      </w:divBdr>
    </w:div>
    <w:div w:id="1434982196">
      <w:bodyDiv w:val="1"/>
      <w:marLeft w:val="0"/>
      <w:marRight w:val="0"/>
      <w:marTop w:val="0"/>
      <w:marBottom w:val="0"/>
      <w:divBdr>
        <w:top w:val="none" w:sz="0" w:space="0" w:color="auto"/>
        <w:left w:val="none" w:sz="0" w:space="0" w:color="auto"/>
        <w:bottom w:val="none" w:sz="0" w:space="0" w:color="auto"/>
        <w:right w:val="none" w:sz="0" w:space="0" w:color="auto"/>
      </w:divBdr>
    </w:div>
    <w:div w:id="1438259087">
      <w:bodyDiv w:val="1"/>
      <w:marLeft w:val="0"/>
      <w:marRight w:val="0"/>
      <w:marTop w:val="0"/>
      <w:marBottom w:val="0"/>
      <w:divBdr>
        <w:top w:val="none" w:sz="0" w:space="0" w:color="auto"/>
        <w:left w:val="none" w:sz="0" w:space="0" w:color="auto"/>
        <w:bottom w:val="none" w:sz="0" w:space="0" w:color="auto"/>
        <w:right w:val="none" w:sz="0" w:space="0" w:color="auto"/>
      </w:divBdr>
    </w:div>
    <w:div w:id="1444350572">
      <w:bodyDiv w:val="1"/>
      <w:marLeft w:val="0"/>
      <w:marRight w:val="0"/>
      <w:marTop w:val="0"/>
      <w:marBottom w:val="0"/>
      <w:divBdr>
        <w:top w:val="none" w:sz="0" w:space="0" w:color="auto"/>
        <w:left w:val="none" w:sz="0" w:space="0" w:color="auto"/>
        <w:bottom w:val="none" w:sz="0" w:space="0" w:color="auto"/>
        <w:right w:val="none" w:sz="0" w:space="0" w:color="auto"/>
      </w:divBdr>
    </w:div>
    <w:div w:id="1471092004">
      <w:bodyDiv w:val="1"/>
      <w:marLeft w:val="0"/>
      <w:marRight w:val="0"/>
      <w:marTop w:val="0"/>
      <w:marBottom w:val="0"/>
      <w:divBdr>
        <w:top w:val="none" w:sz="0" w:space="0" w:color="auto"/>
        <w:left w:val="none" w:sz="0" w:space="0" w:color="auto"/>
        <w:bottom w:val="none" w:sz="0" w:space="0" w:color="auto"/>
        <w:right w:val="none" w:sz="0" w:space="0" w:color="auto"/>
      </w:divBdr>
    </w:div>
    <w:div w:id="1471748416">
      <w:bodyDiv w:val="1"/>
      <w:marLeft w:val="0"/>
      <w:marRight w:val="0"/>
      <w:marTop w:val="0"/>
      <w:marBottom w:val="0"/>
      <w:divBdr>
        <w:top w:val="none" w:sz="0" w:space="0" w:color="auto"/>
        <w:left w:val="none" w:sz="0" w:space="0" w:color="auto"/>
        <w:bottom w:val="none" w:sz="0" w:space="0" w:color="auto"/>
        <w:right w:val="none" w:sz="0" w:space="0" w:color="auto"/>
      </w:divBdr>
    </w:div>
    <w:div w:id="1489596100">
      <w:bodyDiv w:val="1"/>
      <w:marLeft w:val="0"/>
      <w:marRight w:val="0"/>
      <w:marTop w:val="0"/>
      <w:marBottom w:val="0"/>
      <w:divBdr>
        <w:top w:val="none" w:sz="0" w:space="0" w:color="auto"/>
        <w:left w:val="none" w:sz="0" w:space="0" w:color="auto"/>
        <w:bottom w:val="none" w:sz="0" w:space="0" w:color="auto"/>
        <w:right w:val="none" w:sz="0" w:space="0" w:color="auto"/>
      </w:divBdr>
    </w:div>
    <w:div w:id="1514419561">
      <w:bodyDiv w:val="1"/>
      <w:marLeft w:val="0"/>
      <w:marRight w:val="0"/>
      <w:marTop w:val="0"/>
      <w:marBottom w:val="0"/>
      <w:divBdr>
        <w:top w:val="none" w:sz="0" w:space="0" w:color="auto"/>
        <w:left w:val="none" w:sz="0" w:space="0" w:color="auto"/>
        <w:bottom w:val="none" w:sz="0" w:space="0" w:color="auto"/>
        <w:right w:val="none" w:sz="0" w:space="0" w:color="auto"/>
      </w:divBdr>
    </w:div>
    <w:div w:id="1523784398">
      <w:bodyDiv w:val="1"/>
      <w:marLeft w:val="0"/>
      <w:marRight w:val="0"/>
      <w:marTop w:val="0"/>
      <w:marBottom w:val="0"/>
      <w:divBdr>
        <w:top w:val="none" w:sz="0" w:space="0" w:color="auto"/>
        <w:left w:val="none" w:sz="0" w:space="0" w:color="auto"/>
        <w:bottom w:val="none" w:sz="0" w:space="0" w:color="auto"/>
        <w:right w:val="none" w:sz="0" w:space="0" w:color="auto"/>
      </w:divBdr>
    </w:div>
    <w:div w:id="1538204423">
      <w:bodyDiv w:val="1"/>
      <w:marLeft w:val="0"/>
      <w:marRight w:val="0"/>
      <w:marTop w:val="0"/>
      <w:marBottom w:val="0"/>
      <w:divBdr>
        <w:top w:val="none" w:sz="0" w:space="0" w:color="auto"/>
        <w:left w:val="none" w:sz="0" w:space="0" w:color="auto"/>
        <w:bottom w:val="none" w:sz="0" w:space="0" w:color="auto"/>
        <w:right w:val="none" w:sz="0" w:space="0" w:color="auto"/>
      </w:divBdr>
    </w:div>
    <w:div w:id="1549418442">
      <w:bodyDiv w:val="1"/>
      <w:marLeft w:val="0"/>
      <w:marRight w:val="0"/>
      <w:marTop w:val="0"/>
      <w:marBottom w:val="0"/>
      <w:divBdr>
        <w:top w:val="none" w:sz="0" w:space="0" w:color="auto"/>
        <w:left w:val="none" w:sz="0" w:space="0" w:color="auto"/>
        <w:bottom w:val="none" w:sz="0" w:space="0" w:color="auto"/>
        <w:right w:val="none" w:sz="0" w:space="0" w:color="auto"/>
      </w:divBdr>
    </w:div>
    <w:div w:id="1584801253">
      <w:bodyDiv w:val="1"/>
      <w:marLeft w:val="0"/>
      <w:marRight w:val="0"/>
      <w:marTop w:val="0"/>
      <w:marBottom w:val="0"/>
      <w:divBdr>
        <w:top w:val="none" w:sz="0" w:space="0" w:color="auto"/>
        <w:left w:val="none" w:sz="0" w:space="0" w:color="auto"/>
        <w:bottom w:val="none" w:sz="0" w:space="0" w:color="auto"/>
        <w:right w:val="none" w:sz="0" w:space="0" w:color="auto"/>
      </w:divBdr>
    </w:div>
    <w:div w:id="1593315683">
      <w:bodyDiv w:val="1"/>
      <w:marLeft w:val="0"/>
      <w:marRight w:val="0"/>
      <w:marTop w:val="0"/>
      <w:marBottom w:val="0"/>
      <w:divBdr>
        <w:top w:val="none" w:sz="0" w:space="0" w:color="auto"/>
        <w:left w:val="none" w:sz="0" w:space="0" w:color="auto"/>
        <w:bottom w:val="none" w:sz="0" w:space="0" w:color="auto"/>
        <w:right w:val="none" w:sz="0" w:space="0" w:color="auto"/>
      </w:divBdr>
    </w:div>
    <w:div w:id="1600605623">
      <w:bodyDiv w:val="1"/>
      <w:marLeft w:val="0"/>
      <w:marRight w:val="0"/>
      <w:marTop w:val="0"/>
      <w:marBottom w:val="0"/>
      <w:divBdr>
        <w:top w:val="none" w:sz="0" w:space="0" w:color="auto"/>
        <w:left w:val="none" w:sz="0" w:space="0" w:color="auto"/>
        <w:bottom w:val="none" w:sz="0" w:space="0" w:color="auto"/>
        <w:right w:val="none" w:sz="0" w:space="0" w:color="auto"/>
      </w:divBdr>
    </w:div>
    <w:div w:id="1615205920">
      <w:bodyDiv w:val="1"/>
      <w:marLeft w:val="0"/>
      <w:marRight w:val="0"/>
      <w:marTop w:val="0"/>
      <w:marBottom w:val="0"/>
      <w:divBdr>
        <w:top w:val="none" w:sz="0" w:space="0" w:color="auto"/>
        <w:left w:val="none" w:sz="0" w:space="0" w:color="auto"/>
        <w:bottom w:val="none" w:sz="0" w:space="0" w:color="auto"/>
        <w:right w:val="none" w:sz="0" w:space="0" w:color="auto"/>
      </w:divBdr>
    </w:div>
    <w:div w:id="1624771081">
      <w:bodyDiv w:val="1"/>
      <w:marLeft w:val="0"/>
      <w:marRight w:val="0"/>
      <w:marTop w:val="0"/>
      <w:marBottom w:val="0"/>
      <w:divBdr>
        <w:top w:val="none" w:sz="0" w:space="0" w:color="auto"/>
        <w:left w:val="none" w:sz="0" w:space="0" w:color="auto"/>
        <w:bottom w:val="none" w:sz="0" w:space="0" w:color="auto"/>
        <w:right w:val="none" w:sz="0" w:space="0" w:color="auto"/>
      </w:divBdr>
    </w:div>
    <w:div w:id="1684820067">
      <w:bodyDiv w:val="1"/>
      <w:marLeft w:val="0"/>
      <w:marRight w:val="0"/>
      <w:marTop w:val="0"/>
      <w:marBottom w:val="0"/>
      <w:divBdr>
        <w:top w:val="none" w:sz="0" w:space="0" w:color="auto"/>
        <w:left w:val="none" w:sz="0" w:space="0" w:color="auto"/>
        <w:bottom w:val="none" w:sz="0" w:space="0" w:color="auto"/>
        <w:right w:val="none" w:sz="0" w:space="0" w:color="auto"/>
      </w:divBdr>
    </w:div>
    <w:div w:id="1732079487">
      <w:bodyDiv w:val="1"/>
      <w:marLeft w:val="0"/>
      <w:marRight w:val="0"/>
      <w:marTop w:val="0"/>
      <w:marBottom w:val="0"/>
      <w:divBdr>
        <w:top w:val="none" w:sz="0" w:space="0" w:color="auto"/>
        <w:left w:val="none" w:sz="0" w:space="0" w:color="auto"/>
        <w:bottom w:val="none" w:sz="0" w:space="0" w:color="auto"/>
        <w:right w:val="none" w:sz="0" w:space="0" w:color="auto"/>
      </w:divBdr>
    </w:div>
    <w:div w:id="1737628833">
      <w:bodyDiv w:val="1"/>
      <w:marLeft w:val="0"/>
      <w:marRight w:val="0"/>
      <w:marTop w:val="0"/>
      <w:marBottom w:val="0"/>
      <w:divBdr>
        <w:top w:val="none" w:sz="0" w:space="0" w:color="auto"/>
        <w:left w:val="none" w:sz="0" w:space="0" w:color="auto"/>
        <w:bottom w:val="none" w:sz="0" w:space="0" w:color="auto"/>
        <w:right w:val="none" w:sz="0" w:space="0" w:color="auto"/>
      </w:divBdr>
    </w:div>
    <w:div w:id="1762288264">
      <w:bodyDiv w:val="1"/>
      <w:marLeft w:val="0"/>
      <w:marRight w:val="0"/>
      <w:marTop w:val="0"/>
      <w:marBottom w:val="0"/>
      <w:divBdr>
        <w:top w:val="none" w:sz="0" w:space="0" w:color="auto"/>
        <w:left w:val="none" w:sz="0" w:space="0" w:color="auto"/>
        <w:bottom w:val="none" w:sz="0" w:space="0" w:color="auto"/>
        <w:right w:val="none" w:sz="0" w:space="0" w:color="auto"/>
      </w:divBdr>
    </w:div>
    <w:div w:id="1762413430">
      <w:bodyDiv w:val="1"/>
      <w:marLeft w:val="0"/>
      <w:marRight w:val="0"/>
      <w:marTop w:val="0"/>
      <w:marBottom w:val="0"/>
      <w:divBdr>
        <w:top w:val="none" w:sz="0" w:space="0" w:color="auto"/>
        <w:left w:val="none" w:sz="0" w:space="0" w:color="auto"/>
        <w:bottom w:val="none" w:sz="0" w:space="0" w:color="auto"/>
        <w:right w:val="none" w:sz="0" w:space="0" w:color="auto"/>
      </w:divBdr>
    </w:div>
    <w:div w:id="1762607800">
      <w:bodyDiv w:val="1"/>
      <w:marLeft w:val="0"/>
      <w:marRight w:val="0"/>
      <w:marTop w:val="0"/>
      <w:marBottom w:val="0"/>
      <w:divBdr>
        <w:top w:val="none" w:sz="0" w:space="0" w:color="auto"/>
        <w:left w:val="none" w:sz="0" w:space="0" w:color="auto"/>
        <w:bottom w:val="none" w:sz="0" w:space="0" w:color="auto"/>
        <w:right w:val="none" w:sz="0" w:space="0" w:color="auto"/>
      </w:divBdr>
    </w:div>
    <w:div w:id="1767463002">
      <w:bodyDiv w:val="1"/>
      <w:marLeft w:val="0"/>
      <w:marRight w:val="0"/>
      <w:marTop w:val="0"/>
      <w:marBottom w:val="0"/>
      <w:divBdr>
        <w:top w:val="none" w:sz="0" w:space="0" w:color="auto"/>
        <w:left w:val="none" w:sz="0" w:space="0" w:color="auto"/>
        <w:bottom w:val="none" w:sz="0" w:space="0" w:color="auto"/>
        <w:right w:val="none" w:sz="0" w:space="0" w:color="auto"/>
      </w:divBdr>
    </w:div>
    <w:div w:id="1772774566">
      <w:bodyDiv w:val="1"/>
      <w:marLeft w:val="0"/>
      <w:marRight w:val="0"/>
      <w:marTop w:val="0"/>
      <w:marBottom w:val="0"/>
      <w:divBdr>
        <w:top w:val="none" w:sz="0" w:space="0" w:color="auto"/>
        <w:left w:val="none" w:sz="0" w:space="0" w:color="auto"/>
        <w:bottom w:val="none" w:sz="0" w:space="0" w:color="auto"/>
        <w:right w:val="none" w:sz="0" w:space="0" w:color="auto"/>
      </w:divBdr>
    </w:div>
    <w:div w:id="1796437092">
      <w:bodyDiv w:val="1"/>
      <w:marLeft w:val="0"/>
      <w:marRight w:val="0"/>
      <w:marTop w:val="0"/>
      <w:marBottom w:val="0"/>
      <w:divBdr>
        <w:top w:val="none" w:sz="0" w:space="0" w:color="auto"/>
        <w:left w:val="none" w:sz="0" w:space="0" w:color="auto"/>
        <w:bottom w:val="none" w:sz="0" w:space="0" w:color="auto"/>
        <w:right w:val="none" w:sz="0" w:space="0" w:color="auto"/>
      </w:divBdr>
    </w:div>
    <w:div w:id="1853762561">
      <w:bodyDiv w:val="1"/>
      <w:marLeft w:val="0"/>
      <w:marRight w:val="0"/>
      <w:marTop w:val="0"/>
      <w:marBottom w:val="0"/>
      <w:divBdr>
        <w:top w:val="none" w:sz="0" w:space="0" w:color="auto"/>
        <w:left w:val="none" w:sz="0" w:space="0" w:color="auto"/>
        <w:bottom w:val="none" w:sz="0" w:space="0" w:color="auto"/>
        <w:right w:val="none" w:sz="0" w:space="0" w:color="auto"/>
      </w:divBdr>
    </w:div>
    <w:div w:id="1935818862">
      <w:bodyDiv w:val="1"/>
      <w:marLeft w:val="0"/>
      <w:marRight w:val="0"/>
      <w:marTop w:val="0"/>
      <w:marBottom w:val="0"/>
      <w:divBdr>
        <w:top w:val="none" w:sz="0" w:space="0" w:color="auto"/>
        <w:left w:val="none" w:sz="0" w:space="0" w:color="auto"/>
        <w:bottom w:val="none" w:sz="0" w:space="0" w:color="auto"/>
        <w:right w:val="none" w:sz="0" w:space="0" w:color="auto"/>
      </w:divBdr>
    </w:div>
    <w:div w:id="1966816037">
      <w:bodyDiv w:val="1"/>
      <w:marLeft w:val="0"/>
      <w:marRight w:val="0"/>
      <w:marTop w:val="0"/>
      <w:marBottom w:val="0"/>
      <w:divBdr>
        <w:top w:val="none" w:sz="0" w:space="0" w:color="auto"/>
        <w:left w:val="none" w:sz="0" w:space="0" w:color="auto"/>
        <w:bottom w:val="none" w:sz="0" w:space="0" w:color="auto"/>
        <w:right w:val="none" w:sz="0" w:space="0" w:color="auto"/>
      </w:divBdr>
    </w:div>
    <w:div w:id="1993244420">
      <w:bodyDiv w:val="1"/>
      <w:marLeft w:val="0"/>
      <w:marRight w:val="0"/>
      <w:marTop w:val="0"/>
      <w:marBottom w:val="0"/>
      <w:divBdr>
        <w:top w:val="none" w:sz="0" w:space="0" w:color="auto"/>
        <w:left w:val="none" w:sz="0" w:space="0" w:color="auto"/>
        <w:bottom w:val="none" w:sz="0" w:space="0" w:color="auto"/>
        <w:right w:val="none" w:sz="0" w:space="0" w:color="auto"/>
      </w:divBdr>
    </w:div>
    <w:div w:id="2020741818">
      <w:bodyDiv w:val="1"/>
      <w:marLeft w:val="0"/>
      <w:marRight w:val="0"/>
      <w:marTop w:val="0"/>
      <w:marBottom w:val="0"/>
      <w:divBdr>
        <w:top w:val="none" w:sz="0" w:space="0" w:color="auto"/>
        <w:left w:val="none" w:sz="0" w:space="0" w:color="auto"/>
        <w:bottom w:val="none" w:sz="0" w:space="0" w:color="auto"/>
        <w:right w:val="none" w:sz="0" w:space="0" w:color="auto"/>
      </w:divBdr>
    </w:div>
    <w:div w:id="2040740929">
      <w:bodyDiv w:val="1"/>
      <w:marLeft w:val="0"/>
      <w:marRight w:val="0"/>
      <w:marTop w:val="0"/>
      <w:marBottom w:val="0"/>
      <w:divBdr>
        <w:top w:val="none" w:sz="0" w:space="0" w:color="auto"/>
        <w:left w:val="none" w:sz="0" w:space="0" w:color="auto"/>
        <w:bottom w:val="none" w:sz="0" w:space="0" w:color="auto"/>
        <w:right w:val="none" w:sz="0" w:space="0" w:color="auto"/>
      </w:divBdr>
    </w:div>
    <w:div w:id="2044750705">
      <w:bodyDiv w:val="1"/>
      <w:marLeft w:val="0"/>
      <w:marRight w:val="0"/>
      <w:marTop w:val="0"/>
      <w:marBottom w:val="0"/>
      <w:divBdr>
        <w:top w:val="none" w:sz="0" w:space="0" w:color="auto"/>
        <w:left w:val="none" w:sz="0" w:space="0" w:color="auto"/>
        <w:bottom w:val="none" w:sz="0" w:space="0" w:color="auto"/>
        <w:right w:val="none" w:sz="0" w:space="0" w:color="auto"/>
      </w:divBdr>
    </w:div>
    <w:div w:id="2076857684">
      <w:bodyDiv w:val="1"/>
      <w:marLeft w:val="0"/>
      <w:marRight w:val="0"/>
      <w:marTop w:val="0"/>
      <w:marBottom w:val="0"/>
      <w:divBdr>
        <w:top w:val="none" w:sz="0" w:space="0" w:color="auto"/>
        <w:left w:val="none" w:sz="0" w:space="0" w:color="auto"/>
        <w:bottom w:val="none" w:sz="0" w:space="0" w:color="auto"/>
        <w:right w:val="none" w:sz="0" w:space="0" w:color="auto"/>
      </w:divBdr>
    </w:div>
    <w:div w:id="2089883835">
      <w:bodyDiv w:val="1"/>
      <w:marLeft w:val="0"/>
      <w:marRight w:val="0"/>
      <w:marTop w:val="0"/>
      <w:marBottom w:val="0"/>
      <w:divBdr>
        <w:top w:val="none" w:sz="0" w:space="0" w:color="auto"/>
        <w:left w:val="none" w:sz="0" w:space="0" w:color="auto"/>
        <w:bottom w:val="none" w:sz="0" w:space="0" w:color="auto"/>
        <w:right w:val="none" w:sz="0" w:space="0" w:color="auto"/>
      </w:divBdr>
    </w:div>
    <w:div w:id="2094887289">
      <w:bodyDiv w:val="1"/>
      <w:marLeft w:val="0"/>
      <w:marRight w:val="0"/>
      <w:marTop w:val="0"/>
      <w:marBottom w:val="0"/>
      <w:divBdr>
        <w:top w:val="none" w:sz="0" w:space="0" w:color="auto"/>
        <w:left w:val="none" w:sz="0" w:space="0" w:color="auto"/>
        <w:bottom w:val="none" w:sz="0" w:space="0" w:color="auto"/>
        <w:right w:val="none" w:sz="0" w:space="0" w:color="auto"/>
      </w:divBdr>
    </w:div>
    <w:div w:id="2103794872">
      <w:bodyDiv w:val="1"/>
      <w:marLeft w:val="0"/>
      <w:marRight w:val="0"/>
      <w:marTop w:val="0"/>
      <w:marBottom w:val="0"/>
      <w:divBdr>
        <w:top w:val="none" w:sz="0" w:space="0" w:color="auto"/>
        <w:left w:val="none" w:sz="0" w:space="0" w:color="auto"/>
        <w:bottom w:val="none" w:sz="0" w:space="0" w:color="auto"/>
        <w:right w:val="none" w:sz="0" w:space="0" w:color="auto"/>
      </w:divBdr>
    </w:div>
    <w:div w:id="211728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katrina.rechtin@bellevue.kyschools.us" TargetMode="External"/><Relationship Id="rId26" Type="http://schemas.openxmlformats.org/officeDocument/2006/relationships/hyperlink" Target="mailto:brandon.forshey@bellevue.kyschools.us" TargetMode="External"/><Relationship Id="rId39"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mailto:jim.hicks@bellevue.kyschools.us" TargetMode="External"/><Relationship Id="rId34" Type="http://schemas.openxmlformats.org/officeDocument/2006/relationships/hyperlink" Target="mailto:program.intake@usda.gov" TargetMode="External"/><Relationship Id="rId42" Type="http://schemas.openxmlformats.org/officeDocument/2006/relationships/header" Target="header10.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tiffany.hicks@bellevue.kyschools.us" TargetMode="External"/><Relationship Id="rId25" Type="http://schemas.openxmlformats.org/officeDocument/2006/relationships/hyperlink" Target="mailto:susan.short@bellevue.kyschools.us" TargetMode="External"/><Relationship Id="rId33" Type="http://schemas.openxmlformats.org/officeDocument/2006/relationships/hyperlink" Target="mailto:tara.wittrock@bellevue.kyschools.us" TargetMode="External"/><Relationship Id="rId38" Type="http://schemas.openxmlformats.org/officeDocument/2006/relationships/footer" Target="footer5.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isty.middleton@bellevue.kyschools.us" TargetMode="External"/><Relationship Id="rId20" Type="http://schemas.openxmlformats.org/officeDocument/2006/relationships/hyperlink" Target="mailto:rob.sanders@bellevue.kyschools.us" TargetMode="External"/><Relationship Id="rId29" Type="http://schemas.openxmlformats.org/officeDocument/2006/relationships/image" Target="media/image2.png"/><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staci.paff@bellevue.kyschools.us" TargetMode="External"/><Relationship Id="rId32" Type="http://schemas.openxmlformats.org/officeDocument/2006/relationships/hyperlink" Target="mailto:jim.hicks@bellevue.kyschools.us" TargetMode="External"/><Relationship Id="rId37" Type="http://schemas.openxmlformats.org/officeDocument/2006/relationships/header" Target="header6.xml"/><Relationship Id="rId40" Type="http://schemas.openxmlformats.org/officeDocument/2006/relationships/header" Target="header8.xml"/><Relationship Id="rId45"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yperlink" Target="http://www.khsaa.org" TargetMode="External"/><Relationship Id="rId23" Type="http://schemas.openxmlformats.org/officeDocument/2006/relationships/hyperlink" Target="mailto:scott.spicher@bellevue.kyschools.us" TargetMode="External"/><Relationship Id="rId28" Type="http://schemas.openxmlformats.org/officeDocument/2006/relationships/footer" Target="footer3.xml"/><Relationship Id="rId36"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mailto:jim.hicks@bellevue.kyschools.us" TargetMode="External"/><Relationship Id="rId31" Type="http://schemas.openxmlformats.org/officeDocument/2006/relationships/footer" Target="footer4.xml"/><Relationship Id="rId44"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yperlink" Target="http://www.bellevue.kyschools.us" TargetMode="External"/><Relationship Id="rId14" Type="http://schemas.openxmlformats.org/officeDocument/2006/relationships/hyperlink" Target="http://policy.ksba.org/B08/" TargetMode="External"/><Relationship Id="rId22" Type="http://schemas.openxmlformats.org/officeDocument/2006/relationships/hyperlink" Target="mailto:tara.wittrock@bellevue.kyschools.us"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http://www.ascr.usda.gov/complaint_filing_cust.html" TargetMode="External"/><Relationship Id="rId43" Type="http://schemas.openxmlformats.org/officeDocument/2006/relationships/hyperlink" Target="http://khsaa.org/sportsmedicine/lightning/nfhsguidelinesforlightning-october201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1.HAL\AppData\Local\Temp\oa\c9f934d9f06d4436a05f80d44806472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91D4B-DC2F-47E3-8477-46D13CBE0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c9f934d9f06d4436a05f80d44806472a.dotm</Template>
  <TotalTime>244</TotalTime>
  <Pages>47</Pages>
  <Words>14766</Words>
  <Characters>84171</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Manual</vt:lpstr>
    </vt:vector>
  </TitlesOfParts>
  <Company>Microsoft</Company>
  <LinksUpToDate>false</LinksUpToDate>
  <CharactersWithSpaces>98740</CharactersWithSpaces>
  <SharedDoc>false</SharedDoc>
  <HLinks>
    <vt:vector size="486" baseType="variant">
      <vt:variant>
        <vt:i4>4259850</vt:i4>
      </vt:variant>
      <vt:variant>
        <vt:i4>477</vt:i4>
      </vt:variant>
      <vt:variant>
        <vt:i4>0</vt:i4>
      </vt:variant>
      <vt:variant>
        <vt:i4>5</vt:i4>
      </vt:variant>
      <vt:variant>
        <vt:lpwstr>http://khsaa.org/sportsmedicine/lightning/nfhsguidelinesforlightning-october2010.pdf</vt:lpwstr>
      </vt:variant>
      <vt:variant>
        <vt:lpwstr/>
      </vt:variant>
      <vt:variant>
        <vt:i4>4456524</vt:i4>
      </vt:variant>
      <vt:variant>
        <vt:i4>474</vt:i4>
      </vt:variant>
      <vt:variant>
        <vt:i4>0</vt:i4>
      </vt:variant>
      <vt:variant>
        <vt:i4>5</vt:i4>
      </vt:variant>
      <vt:variant>
        <vt:lpwstr>http://www.ascr.usda.gov/complaint_filing_cust.html</vt:lpwstr>
      </vt:variant>
      <vt:variant>
        <vt:lpwstr/>
      </vt:variant>
      <vt:variant>
        <vt:i4>5701674</vt:i4>
      </vt:variant>
      <vt:variant>
        <vt:i4>471</vt:i4>
      </vt:variant>
      <vt:variant>
        <vt:i4>0</vt:i4>
      </vt:variant>
      <vt:variant>
        <vt:i4>5</vt:i4>
      </vt:variant>
      <vt:variant>
        <vt:lpwstr>mailto:program.intake@usda.gov</vt:lpwstr>
      </vt:variant>
      <vt:variant>
        <vt:lpwstr/>
      </vt:variant>
      <vt:variant>
        <vt:i4>3801148</vt:i4>
      </vt:variant>
      <vt:variant>
        <vt:i4>468</vt:i4>
      </vt:variant>
      <vt:variant>
        <vt:i4>0</vt:i4>
      </vt:variant>
      <vt:variant>
        <vt:i4>5</vt:i4>
      </vt:variant>
      <vt:variant>
        <vt:lpwstr>http://policy.ksba.org/B08/</vt:lpwstr>
      </vt:variant>
      <vt:variant>
        <vt:lpwstr/>
      </vt:variant>
      <vt:variant>
        <vt:i4>1245245</vt:i4>
      </vt:variant>
      <vt:variant>
        <vt:i4>461</vt:i4>
      </vt:variant>
      <vt:variant>
        <vt:i4>0</vt:i4>
      </vt:variant>
      <vt:variant>
        <vt:i4>5</vt:i4>
      </vt:variant>
      <vt:variant>
        <vt:lpwstr/>
      </vt:variant>
      <vt:variant>
        <vt:lpwstr>_Toc482782393</vt:lpwstr>
      </vt:variant>
      <vt:variant>
        <vt:i4>1245245</vt:i4>
      </vt:variant>
      <vt:variant>
        <vt:i4>455</vt:i4>
      </vt:variant>
      <vt:variant>
        <vt:i4>0</vt:i4>
      </vt:variant>
      <vt:variant>
        <vt:i4>5</vt:i4>
      </vt:variant>
      <vt:variant>
        <vt:lpwstr/>
      </vt:variant>
      <vt:variant>
        <vt:lpwstr>_Toc482782392</vt:lpwstr>
      </vt:variant>
      <vt:variant>
        <vt:i4>1245245</vt:i4>
      </vt:variant>
      <vt:variant>
        <vt:i4>449</vt:i4>
      </vt:variant>
      <vt:variant>
        <vt:i4>0</vt:i4>
      </vt:variant>
      <vt:variant>
        <vt:i4>5</vt:i4>
      </vt:variant>
      <vt:variant>
        <vt:lpwstr/>
      </vt:variant>
      <vt:variant>
        <vt:lpwstr>_Toc482782391</vt:lpwstr>
      </vt:variant>
      <vt:variant>
        <vt:i4>1245245</vt:i4>
      </vt:variant>
      <vt:variant>
        <vt:i4>443</vt:i4>
      </vt:variant>
      <vt:variant>
        <vt:i4>0</vt:i4>
      </vt:variant>
      <vt:variant>
        <vt:i4>5</vt:i4>
      </vt:variant>
      <vt:variant>
        <vt:lpwstr/>
      </vt:variant>
      <vt:variant>
        <vt:lpwstr>_Toc482782390</vt:lpwstr>
      </vt:variant>
      <vt:variant>
        <vt:i4>1179709</vt:i4>
      </vt:variant>
      <vt:variant>
        <vt:i4>437</vt:i4>
      </vt:variant>
      <vt:variant>
        <vt:i4>0</vt:i4>
      </vt:variant>
      <vt:variant>
        <vt:i4>5</vt:i4>
      </vt:variant>
      <vt:variant>
        <vt:lpwstr/>
      </vt:variant>
      <vt:variant>
        <vt:lpwstr>_Toc482782389</vt:lpwstr>
      </vt:variant>
      <vt:variant>
        <vt:i4>1179709</vt:i4>
      </vt:variant>
      <vt:variant>
        <vt:i4>431</vt:i4>
      </vt:variant>
      <vt:variant>
        <vt:i4>0</vt:i4>
      </vt:variant>
      <vt:variant>
        <vt:i4>5</vt:i4>
      </vt:variant>
      <vt:variant>
        <vt:lpwstr/>
      </vt:variant>
      <vt:variant>
        <vt:lpwstr>_Toc482782388</vt:lpwstr>
      </vt:variant>
      <vt:variant>
        <vt:i4>1179709</vt:i4>
      </vt:variant>
      <vt:variant>
        <vt:i4>425</vt:i4>
      </vt:variant>
      <vt:variant>
        <vt:i4>0</vt:i4>
      </vt:variant>
      <vt:variant>
        <vt:i4>5</vt:i4>
      </vt:variant>
      <vt:variant>
        <vt:lpwstr/>
      </vt:variant>
      <vt:variant>
        <vt:lpwstr>_Toc482782387</vt:lpwstr>
      </vt:variant>
      <vt:variant>
        <vt:i4>1179709</vt:i4>
      </vt:variant>
      <vt:variant>
        <vt:i4>419</vt:i4>
      </vt:variant>
      <vt:variant>
        <vt:i4>0</vt:i4>
      </vt:variant>
      <vt:variant>
        <vt:i4>5</vt:i4>
      </vt:variant>
      <vt:variant>
        <vt:lpwstr/>
      </vt:variant>
      <vt:variant>
        <vt:lpwstr>_Toc482782386</vt:lpwstr>
      </vt:variant>
      <vt:variant>
        <vt:i4>1179709</vt:i4>
      </vt:variant>
      <vt:variant>
        <vt:i4>413</vt:i4>
      </vt:variant>
      <vt:variant>
        <vt:i4>0</vt:i4>
      </vt:variant>
      <vt:variant>
        <vt:i4>5</vt:i4>
      </vt:variant>
      <vt:variant>
        <vt:lpwstr/>
      </vt:variant>
      <vt:variant>
        <vt:lpwstr>_Toc482782385</vt:lpwstr>
      </vt:variant>
      <vt:variant>
        <vt:i4>1179709</vt:i4>
      </vt:variant>
      <vt:variant>
        <vt:i4>407</vt:i4>
      </vt:variant>
      <vt:variant>
        <vt:i4>0</vt:i4>
      </vt:variant>
      <vt:variant>
        <vt:i4>5</vt:i4>
      </vt:variant>
      <vt:variant>
        <vt:lpwstr/>
      </vt:variant>
      <vt:variant>
        <vt:lpwstr>_Toc482782384</vt:lpwstr>
      </vt:variant>
      <vt:variant>
        <vt:i4>1179709</vt:i4>
      </vt:variant>
      <vt:variant>
        <vt:i4>401</vt:i4>
      </vt:variant>
      <vt:variant>
        <vt:i4>0</vt:i4>
      </vt:variant>
      <vt:variant>
        <vt:i4>5</vt:i4>
      </vt:variant>
      <vt:variant>
        <vt:lpwstr/>
      </vt:variant>
      <vt:variant>
        <vt:lpwstr>_Toc482782383</vt:lpwstr>
      </vt:variant>
      <vt:variant>
        <vt:i4>1179709</vt:i4>
      </vt:variant>
      <vt:variant>
        <vt:i4>395</vt:i4>
      </vt:variant>
      <vt:variant>
        <vt:i4>0</vt:i4>
      </vt:variant>
      <vt:variant>
        <vt:i4>5</vt:i4>
      </vt:variant>
      <vt:variant>
        <vt:lpwstr/>
      </vt:variant>
      <vt:variant>
        <vt:lpwstr>_Toc482782382</vt:lpwstr>
      </vt:variant>
      <vt:variant>
        <vt:i4>1179709</vt:i4>
      </vt:variant>
      <vt:variant>
        <vt:i4>389</vt:i4>
      </vt:variant>
      <vt:variant>
        <vt:i4>0</vt:i4>
      </vt:variant>
      <vt:variant>
        <vt:i4>5</vt:i4>
      </vt:variant>
      <vt:variant>
        <vt:lpwstr/>
      </vt:variant>
      <vt:variant>
        <vt:lpwstr>_Toc482782381</vt:lpwstr>
      </vt:variant>
      <vt:variant>
        <vt:i4>1179709</vt:i4>
      </vt:variant>
      <vt:variant>
        <vt:i4>383</vt:i4>
      </vt:variant>
      <vt:variant>
        <vt:i4>0</vt:i4>
      </vt:variant>
      <vt:variant>
        <vt:i4>5</vt:i4>
      </vt:variant>
      <vt:variant>
        <vt:lpwstr/>
      </vt:variant>
      <vt:variant>
        <vt:lpwstr>_Toc482782380</vt:lpwstr>
      </vt:variant>
      <vt:variant>
        <vt:i4>1900605</vt:i4>
      </vt:variant>
      <vt:variant>
        <vt:i4>377</vt:i4>
      </vt:variant>
      <vt:variant>
        <vt:i4>0</vt:i4>
      </vt:variant>
      <vt:variant>
        <vt:i4>5</vt:i4>
      </vt:variant>
      <vt:variant>
        <vt:lpwstr/>
      </vt:variant>
      <vt:variant>
        <vt:lpwstr>_Toc482782379</vt:lpwstr>
      </vt:variant>
      <vt:variant>
        <vt:i4>1900605</vt:i4>
      </vt:variant>
      <vt:variant>
        <vt:i4>371</vt:i4>
      </vt:variant>
      <vt:variant>
        <vt:i4>0</vt:i4>
      </vt:variant>
      <vt:variant>
        <vt:i4>5</vt:i4>
      </vt:variant>
      <vt:variant>
        <vt:lpwstr/>
      </vt:variant>
      <vt:variant>
        <vt:lpwstr>_Toc482782378</vt:lpwstr>
      </vt:variant>
      <vt:variant>
        <vt:i4>1900605</vt:i4>
      </vt:variant>
      <vt:variant>
        <vt:i4>365</vt:i4>
      </vt:variant>
      <vt:variant>
        <vt:i4>0</vt:i4>
      </vt:variant>
      <vt:variant>
        <vt:i4>5</vt:i4>
      </vt:variant>
      <vt:variant>
        <vt:lpwstr/>
      </vt:variant>
      <vt:variant>
        <vt:lpwstr>_Toc482782377</vt:lpwstr>
      </vt:variant>
      <vt:variant>
        <vt:i4>1900605</vt:i4>
      </vt:variant>
      <vt:variant>
        <vt:i4>359</vt:i4>
      </vt:variant>
      <vt:variant>
        <vt:i4>0</vt:i4>
      </vt:variant>
      <vt:variant>
        <vt:i4>5</vt:i4>
      </vt:variant>
      <vt:variant>
        <vt:lpwstr/>
      </vt:variant>
      <vt:variant>
        <vt:lpwstr>_Toc482782376</vt:lpwstr>
      </vt:variant>
      <vt:variant>
        <vt:i4>1900605</vt:i4>
      </vt:variant>
      <vt:variant>
        <vt:i4>353</vt:i4>
      </vt:variant>
      <vt:variant>
        <vt:i4>0</vt:i4>
      </vt:variant>
      <vt:variant>
        <vt:i4>5</vt:i4>
      </vt:variant>
      <vt:variant>
        <vt:lpwstr/>
      </vt:variant>
      <vt:variant>
        <vt:lpwstr>_Toc482782375</vt:lpwstr>
      </vt:variant>
      <vt:variant>
        <vt:i4>1900605</vt:i4>
      </vt:variant>
      <vt:variant>
        <vt:i4>347</vt:i4>
      </vt:variant>
      <vt:variant>
        <vt:i4>0</vt:i4>
      </vt:variant>
      <vt:variant>
        <vt:i4>5</vt:i4>
      </vt:variant>
      <vt:variant>
        <vt:lpwstr/>
      </vt:variant>
      <vt:variant>
        <vt:lpwstr>_Toc482782374</vt:lpwstr>
      </vt:variant>
      <vt:variant>
        <vt:i4>1900605</vt:i4>
      </vt:variant>
      <vt:variant>
        <vt:i4>341</vt:i4>
      </vt:variant>
      <vt:variant>
        <vt:i4>0</vt:i4>
      </vt:variant>
      <vt:variant>
        <vt:i4>5</vt:i4>
      </vt:variant>
      <vt:variant>
        <vt:lpwstr/>
      </vt:variant>
      <vt:variant>
        <vt:lpwstr>_Toc482782373</vt:lpwstr>
      </vt:variant>
      <vt:variant>
        <vt:i4>1900605</vt:i4>
      </vt:variant>
      <vt:variant>
        <vt:i4>335</vt:i4>
      </vt:variant>
      <vt:variant>
        <vt:i4>0</vt:i4>
      </vt:variant>
      <vt:variant>
        <vt:i4>5</vt:i4>
      </vt:variant>
      <vt:variant>
        <vt:lpwstr/>
      </vt:variant>
      <vt:variant>
        <vt:lpwstr>_Toc482782372</vt:lpwstr>
      </vt:variant>
      <vt:variant>
        <vt:i4>1900605</vt:i4>
      </vt:variant>
      <vt:variant>
        <vt:i4>329</vt:i4>
      </vt:variant>
      <vt:variant>
        <vt:i4>0</vt:i4>
      </vt:variant>
      <vt:variant>
        <vt:i4>5</vt:i4>
      </vt:variant>
      <vt:variant>
        <vt:lpwstr/>
      </vt:variant>
      <vt:variant>
        <vt:lpwstr>_Toc482782371</vt:lpwstr>
      </vt:variant>
      <vt:variant>
        <vt:i4>1900605</vt:i4>
      </vt:variant>
      <vt:variant>
        <vt:i4>323</vt:i4>
      </vt:variant>
      <vt:variant>
        <vt:i4>0</vt:i4>
      </vt:variant>
      <vt:variant>
        <vt:i4>5</vt:i4>
      </vt:variant>
      <vt:variant>
        <vt:lpwstr/>
      </vt:variant>
      <vt:variant>
        <vt:lpwstr>_Toc482782370</vt:lpwstr>
      </vt:variant>
      <vt:variant>
        <vt:i4>1835069</vt:i4>
      </vt:variant>
      <vt:variant>
        <vt:i4>317</vt:i4>
      </vt:variant>
      <vt:variant>
        <vt:i4>0</vt:i4>
      </vt:variant>
      <vt:variant>
        <vt:i4>5</vt:i4>
      </vt:variant>
      <vt:variant>
        <vt:lpwstr/>
      </vt:variant>
      <vt:variant>
        <vt:lpwstr>_Toc482782369</vt:lpwstr>
      </vt:variant>
      <vt:variant>
        <vt:i4>1835069</vt:i4>
      </vt:variant>
      <vt:variant>
        <vt:i4>311</vt:i4>
      </vt:variant>
      <vt:variant>
        <vt:i4>0</vt:i4>
      </vt:variant>
      <vt:variant>
        <vt:i4>5</vt:i4>
      </vt:variant>
      <vt:variant>
        <vt:lpwstr/>
      </vt:variant>
      <vt:variant>
        <vt:lpwstr>_Toc482782368</vt:lpwstr>
      </vt:variant>
      <vt:variant>
        <vt:i4>1835069</vt:i4>
      </vt:variant>
      <vt:variant>
        <vt:i4>305</vt:i4>
      </vt:variant>
      <vt:variant>
        <vt:i4>0</vt:i4>
      </vt:variant>
      <vt:variant>
        <vt:i4>5</vt:i4>
      </vt:variant>
      <vt:variant>
        <vt:lpwstr/>
      </vt:variant>
      <vt:variant>
        <vt:lpwstr>_Toc482782367</vt:lpwstr>
      </vt:variant>
      <vt:variant>
        <vt:i4>1835069</vt:i4>
      </vt:variant>
      <vt:variant>
        <vt:i4>299</vt:i4>
      </vt:variant>
      <vt:variant>
        <vt:i4>0</vt:i4>
      </vt:variant>
      <vt:variant>
        <vt:i4>5</vt:i4>
      </vt:variant>
      <vt:variant>
        <vt:lpwstr/>
      </vt:variant>
      <vt:variant>
        <vt:lpwstr>_Toc482782366</vt:lpwstr>
      </vt:variant>
      <vt:variant>
        <vt:i4>1835069</vt:i4>
      </vt:variant>
      <vt:variant>
        <vt:i4>293</vt:i4>
      </vt:variant>
      <vt:variant>
        <vt:i4>0</vt:i4>
      </vt:variant>
      <vt:variant>
        <vt:i4>5</vt:i4>
      </vt:variant>
      <vt:variant>
        <vt:lpwstr/>
      </vt:variant>
      <vt:variant>
        <vt:lpwstr>_Toc482782365</vt:lpwstr>
      </vt:variant>
      <vt:variant>
        <vt:i4>1835069</vt:i4>
      </vt:variant>
      <vt:variant>
        <vt:i4>287</vt:i4>
      </vt:variant>
      <vt:variant>
        <vt:i4>0</vt:i4>
      </vt:variant>
      <vt:variant>
        <vt:i4>5</vt:i4>
      </vt:variant>
      <vt:variant>
        <vt:lpwstr/>
      </vt:variant>
      <vt:variant>
        <vt:lpwstr>_Toc482782363</vt:lpwstr>
      </vt:variant>
      <vt:variant>
        <vt:i4>1835069</vt:i4>
      </vt:variant>
      <vt:variant>
        <vt:i4>281</vt:i4>
      </vt:variant>
      <vt:variant>
        <vt:i4>0</vt:i4>
      </vt:variant>
      <vt:variant>
        <vt:i4>5</vt:i4>
      </vt:variant>
      <vt:variant>
        <vt:lpwstr/>
      </vt:variant>
      <vt:variant>
        <vt:lpwstr>_Toc482782362</vt:lpwstr>
      </vt:variant>
      <vt:variant>
        <vt:i4>1835069</vt:i4>
      </vt:variant>
      <vt:variant>
        <vt:i4>275</vt:i4>
      </vt:variant>
      <vt:variant>
        <vt:i4>0</vt:i4>
      </vt:variant>
      <vt:variant>
        <vt:i4>5</vt:i4>
      </vt:variant>
      <vt:variant>
        <vt:lpwstr/>
      </vt:variant>
      <vt:variant>
        <vt:lpwstr>_Toc482782361</vt:lpwstr>
      </vt:variant>
      <vt:variant>
        <vt:i4>1835069</vt:i4>
      </vt:variant>
      <vt:variant>
        <vt:i4>269</vt:i4>
      </vt:variant>
      <vt:variant>
        <vt:i4>0</vt:i4>
      </vt:variant>
      <vt:variant>
        <vt:i4>5</vt:i4>
      </vt:variant>
      <vt:variant>
        <vt:lpwstr/>
      </vt:variant>
      <vt:variant>
        <vt:lpwstr>_Toc482782360</vt:lpwstr>
      </vt:variant>
      <vt:variant>
        <vt:i4>2031677</vt:i4>
      </vt:variant>
      <vt:variant>
        <vt:i4>263</vt:i4>
      </vt:variant>
      <vt:variant>
        <vt:i4>0</vt:i4>
      </vt:variant>
      <vt:variant>
        <vt:i4>5</vt:i4>
      </vt:variant>
      <vt:variant>
        <vt:lpwstr/>
      </vt:variant>
      <vt:variant>
        <vt:lpwstr>_Toc482782359</vt:lpwstr>
      </vt:variant>
      <vt:variant>
        <vt:i4>2031677</vt:i4>
      </vt:variant>
      <vt:variant>
        <vt:i4>257</vt:i4>
      </vt:variant>
      <vt:variant>
        <vt:i4>0</vt:i4>
      </vt:variant>
      <vt:variant>
        <vt:i4>5</vt:i4>
      </vt:variant>
      <vt:variant>
        <vt:lpwstr/>
      </vt:variant>
      <vt:variant>
        <vt:lpwstr>_Toc482782358</vt:lpwstr>
      </vt:variant>
      <vt:variant>
        <vt:i4>2031677</vt:i4>
      </vt:variant>
      <vt:variant>
        <vt:i4>251</vt:i4>
      </vt:variant>
      <vt:variant>
        <vt:i4>0</vt:i4>
      </vt:variant>
      <vt:variant>
        <vt:i4>5</vt:i4>
      </vt:variant>
      <vt:variant>
        <vt:lpwstr/>
      </vt:variant>
      <vt:variant>
        <vt:lpwstr>_Toc482782357</vt:lpwstr>
      </vt:variant>
      <vt:variant>
        <vt:i4>2031677</vt:i4>
      </vt:variant>
      <vt:variant>
        <vt:i4>245</vt:i4>
      </vt:variant>
      <vt:variant>
        <vt:i4>0</vt:i4>
      </vt:variant>
      <vt:variant>
        <vt:i4>5</vt:i4>
      </vt:variant>
      <vt:variant>
        <vt:lpwstr/>
      </vt:variant>
      <vt:variant>
        <vt:lpwstr>_Toc482782356</vt:lpwstr>
      </vt:variant>
      <vt:variant>
        <vt:i4>2031677</vt:i4>
      </vt:variant>
      <vt:variant>
        <vt:i4>239</vt:i4>
      </vt:variant>
      <vt:variant>
        <vt:i4>0</vt:i4>
      </vt:variant>
      <vt:variant>
        <vt:i4>5</vt:i4>
      </vt:variant>
      <vt:variant>
        <vt:lpwstr/>
      </vt:variant>
      <vt:variant>
        <vt:lpwstr>_Toc482782355</vt:lpwstr>
      </vt:variant>
      <vt:variant>
        <vt:i4>2031677</vt:i4>
      </vt:variant>
      <vt:variant>
        <vt:i4>233</vt:i4>
      </vt:variant>
      <vt:variant>
        <vt:i4>0</vt:i4>
      </vt:variant>
      <vt:variant>
        <vt:i4>5</vt:i4>
      </vt:variant>
      <vt:variant>
        <vt:lpwstr/>
      </vt:variant>
      <vt:variant>
        <vt:lpwstr>_Toc482782354</vt:lpwstr>
      </vt:variant>
      <vt:variant>
        <vt:i4>2031677</vt:i4>
      </vt:variant>
      <vt:variant>
        <vt:i4>227</vt:i4>
      </vt:variant>
      <vt:variant>
        <vt:i4>0</vt:i4>
      </vt:variant>
      <vt:variant>
        <vt:i4>5</vt:i4>
      </vt:variant>
      <vt:variant>
        <vt:lpwstr/>
      </vt:variant>
      <vt:variant>
        <vt:lpwstr>_Toc482782353</vt:lpwstr>
      </vt:variant>
      <vt:variant>
        <vt:i4>2031677</vt:i4>
      </vt:variant>
      <vt:variant>
        <vt:i4>221</vt:i4>
      </vt:variant>
      <vt:variant>
        <vt:i4>0</vt:i4>
      </vt:variant>
      <vt:variant>
        <vt:i4>5</vt:i4>
      </vt:variant>
      <vt:variant>
        <vt:lpwstr/>
      </vt:variant>
      <vt:variant>
        <vt:lpwstr>_Toc482782352</vt:lpwstr>
      </vt:variant>
      <vt:variant>
        <vt:i4>2031677</vt:i4>
      </vt:variant>
      <vt:variant>
        <vt:i4>215</vt:i4>
      </vt:variant>
      <vt:variant>
        <vt:i4>0</vt:i4>
      </vt:variant>
      <vt:variant>
        <vt:i4>5</vt:i4>
      </vt:variant>
      <vt:variant>
        <vt:lpwstr/>
      </vt:variant>
      <vt:variant>
        <vt:lpwstr>_Toc482782351</vt:lpwstr>
      </vt:variant>
      <vt:variant>
        <vt:i4>2031677</vt:i4>
      </vt:variant>
      <vt:variant>
        <vt:i4>209</vt:i4>
      </vt:variant>
      <vt:variant>
        <vt:i4>0</vt:i4>
      </vt:variant>
      <vt:variant>
        <vt:i4>5</vt:i4>
      </vt:variant>
      <vt:variant>
        <vt:lpwstr/>
      </vt:variant>
      <vt:variant>
        <vt:lpwstr>_Toc482782350</vt:lpwstr>
      </vt:variant>
      <vt:variant>
        <vt:i4>1966141</vt:i4>
      </vt:variant>
      <vt:variant>
        <vt:i4>203</vt:i4>
      </vt:variant>
      <vt:variant>
        <vt:i4>0</vt:i4>
      </vt:variant>
      <vt:variant>
        <vt:i4>5</vt:i4>
      </vt:variant>
      <vt:variant>
        <vt:lpwstr/>
      </vt:variant>
      <vt:variant>
        <vt:lpwstr>_Toc482782349</vt:lpwstr>
      </vt:variant>
      <vt:variant>
        <vt:i4>1966141</vt:i4>
      </vt:variant>
      <vt:variant>
        <vt:i4>197</vt:i4>
      </vt:variant>
      <vt:variant>
        <vt:i4>0</vt:i4>
      </vt:variant>
      <vt:variant>
        <vt:i4>5</vt:i4>
      </vt:variant>
      <vt:variant>
        <vt:lpwstr/>
      </vt:variant>
      <vt:variant>
        <vt:lpwstr>_Toc482782348</vt:lpwstr>
      </vt:variant>
      <vt:variant>
        <vt:i4>1966141</vt:i4>
      </vt:variant>
      <vt:variant>
        <vt:i4>191</vt:i4>
      </vt:variant>
      <vt:variant>
        <vt:i4>0</vt:i4>
      </vt:variant>
      <vt:variant>
        <vt:i4>5</vt:i4>
      </vt:variant>
      <vt:variant>
        <vt:lpwstr/>
      </vt:variant>
      <vt:variant>
        <vt:lpwstr>_Toc482782347</vt:lpwstr>
      </vt:variant>
      <vt:variant>
        <vt:i4>1966141</vt:i4>
      </vt:variant>
      <vt:variant>
        <vt:i4>185</vt:i4>
      </vt:variant>
      <vt:variant>
        <vt:i4>0</vt:i4>
      </vt:variant>
      <vt:variant>
        <vt:i4>5</vt:i4>
      </vt:variant>
      <vt:variant>
        <vt:lpwstr/>
      </vt:variant>
      <vt:variant>
        <vt:lpwstr>_Toc482782346</vt:lpwstr>
      </vt:variant>
      <vt:variant>
        <vt:i4>1966141</vt:i4>
      </vt:variant>
      <vt:variant>
        <vt:i4>179</vt:i4>
      </vt:variant>
      <vt:variant>
        <vt:i4>0</vt:i4>
      </vt:variant>
      <vt:variant>
        <vt:i4>5</vt:i4>
      </vt:variant>
      <vt:variant>
        <vt:lpwstr/>
      </vt:variant>
      <vt:variant>
        <vt:lpwstr>_Toc482782345</vt:lpwstr>
      </vt:variant>
      <vt:variant>
        <vt:i4>1966141</vt:i4>
      </vt:variant>
      <vt:variant>
        <vt:i4>173</vt:i4>
      </vt:variant>
      <vt:variant>
        <vt:i4>0</vt:i4>
      </vt:variant>
      <vt:variant>
        <vt:i4>5</vt:i4>
      </vt:variant>
      <vt:variant>
        <vt:lpwstr/>
      </vt:variant>
      <vt:variant>
        <vt:lpwstr>_Toc482782344</vt:lpwstr>
      </vt:variant>
      <vt:variant>
        <vt:i4>1966141</vt:i4>
      </vt:variant>
      <vt:variant>
        <vt:i4>167</vt:i4>
      </vt:variant>
      <vt:variant>
        <vt:i4>0</vt:i4>
      </vt:variant>
      <vt:variant>
        <vt:i4>5</vt:i4>
      </vt:variant>
      <vt:variant>
        <vt:lpwstr/>
      </vt:variant>
      <vt:variant>
        <vt:lpwstr>_Toc482782343</vt:lpwstr>
      </vt:variant>
      <vt:variant>
        <vt:i4>1966141</vt:i4>
      </vt:variant>
      <vt:variant>
        <vt:i4>161</vt:i4>
      </vt:variant>
      <vt:variant>
        <vt:i4>0</vt:i4>
      </vt:variant>
      <vt:variant>
        <vt:i4>5</vt:i4>
      </vt:variant>
      <vt:variant>
        <vt:lpwstr/>
      </vt:variant>
      <vt:variant>
        <vt:lpwstr>_Toc482782342</vt:lpwstr>
      </vt:variant>
      <vt:variant>
        <vt:i4>1966141</vt:i4>
      </vt:variant>
      <vt:variant>
        <vt:i4>155</vt:i4>
      </vt:variant>
      <vt:variant>
        <vt:i4>0</vt:i4>
      </vt:variant>
      <vt:variant>
        <vt:i4>5</vt:i4>
      </vt:variant>
      <vt:variant>
        <vt:lpwstr/>
      </vt:variant>
      <vt:variant>
        <vt:lpwstr>_Toc482782341</vt:lpwstr>
      </vt:variant>
      <vt:variant>
        <vt:i4>1966141</vt:i4>
      </vt:variant>
      <vt:variant>
        <vt:i4>149</vt:i4>
      </vt:variant>
      <vt:variant>
        <vt:i4>0</vt:i4>
      </vt:variant>
      <vt:variant>
        <vt:i4>5</vt:i4>
      </vt:variant>
      <vt:variant>
        <vt:lpwstr/>
      </vt:variant>
      <vt:variant>
        <vt:lpwstr>_Toc482782340</vt:lpwstr>
      </vt:variant>
      <vt:variant>
        <vt:i4>2031676</vt:i4>
      </vt:variant>
      <vt:variant>
        <vt:i4>143</vt:i4>
      </vt:variant>
      <vt:variant>
        <vt:i4>0</vt:i4>
      </vt:variant>
      <vt:variant>
        <vt:i4>5</vt:i4>
      </vt:variant>
      <vt:variant>
        <vt:lpwstr/>
      </vt:variant>
      <vt:variant>
        <vt:lpwstr>_Toc482782259</vt:lpwstr>
      </vt:variant>
      <vt:variant>
        <vt:i4>2031676</vt:i4>
      </vt:variant>
      <vt:variant>
        <vt:i4>137</vt:i4>
      </vt:variant>
      <vt:variant>
        <vt:i4>0</vt:i4>
      </vt:variant>
      <vt:variant>
        <vt:i4>5</vt:i4>
      </vt:variant>
      <vt:variant>
        <vt:lpwstr/>
      </vt:variant>
      <vt:variant>
        <vt:lpwstr>_Toc482782258</vt:lpwstr>
      </vt:variant>
      <vt:variant>
        <vt:i4>2031676</vt:i4>
      </vt:variant>
      <vt:variant>
        <vt:i4>131</vt:i4>
      </vt:variant>
      <vt:variant>
        <vt:i4>0</vt:i4>
      </vt:variant>
      <vt:variant>
        <vt:i4>5</vt:i4>
      </vt:variant>
      <vt:variant>
        <vt:lpwstr/>
      </vt:variant>
      <vt:variant>
        <vt:lpwstr>_Toc482782257</vt:lpwstr>
      </vt:variant>
      <vt:variant>
        <vt:i4>2031676</vt:i4>
      </vt:variant>
      <vt:variant>
        <vt:i4>125</vt:i4>
      </vt:variant>
      <vt:variant>
        <vt:i4>0</vt:i4>
      </vt:variant>
      <vt:variant>
        <vt:i4>5</vt:i4>
      </vt:variant>
      <vt:variant>
        <vt:lpwstr/>
      </vt:variant>
      <vt:variant>
        <vt:lpwstr>_Toc482782256</vt:lpwstr>
      </vt:variant>
      <vt:variant>
        <vt:i4>2031676</vt:i4>
      </vt:variant>
      <vt:variant>
        <vt:i4>119</vt:i4>
      </vt:variant>
      <vt:variant>
        <vt:i4>0</vt:i4>
      </vt:variant>
      <vt:variant>
        <vt:i4>5</vt:i4>
      </vt:variant>
      <vt:variant>
        <vt:lpwstr/>
      </vt:variant>
      <vt:variant>
        <vt:lpwstr>_Toc482782255</vt:lpwstr>
      </vt:variant>
      <vt:variant>
        <vt:i4>2031676</vt:i4>
      </vt:variant>
      <vt:variant>
        <vt:i4>113</vt:i4>
      </vt:variant>
      <vt:variant>
        <vt:i4>0</vt:i4>
      </vt:variant>
      <vt:variant>
        <vt:i4>5</vt:i4>
      </vt:variant>
      <vt:variant>
        <vt:lpwstr/>
      </vt:variant>
      <vt:variant>
        <vt:lpwstr>_Toc482782253</vt:lpwstr>
      </vt:variant>
      <vt:variant>
        <vt:i4>2031676</vt:i4>
      </vt:variant>
      <vt:variant>
        <vt:i4>107</vt:i4>
      </vt:variant>
      <vt:variant>
        <vt:i4>0</vt:i4>
      </vt:variant>
      <vt:variant>
        <vt:i4>5</vt:i4>
      </vt:variant>
      <vt:variant>
        <vt:lpwstr/>
      </vt:variant>
      <vt:variant>
        <vt:lpwstr>_Toc482782252</vt:lpwstr>
      </vt:variant>
      <vt:variant>
        <vt:i4>2031676</vt:i4>
      </vt:variant>
      <vt:variant>
        <vt:i4>101</vt:i4>
      </vt:variant>
      <vt:variant>
        <vt:i4>0</vt:i4>
      </vt:variant>
      <vt:variant>
        <vt:i4>5</vt:i4>
      </vt:variant>
      <vt:variant>
        <vt:lpwstr/>
      </vt:variant>
      <vt:variant>
        <vt:lpwstr>_Toc482782251</vt:lpwstr>
      </vt:variant>
      <vt:variant>
        <vt:i4>2031676</vt:i4>
      </vt:variant>
      <vt:variant>
        <vt:i4>95</vt:i4>
      </vt:variant>
      <vt:variant>
        <vt:i4>0</vt:i4>
      </vt:variant>
      <vt:variant>
        <vt:i4>5</vt:i4>
      </vt:variant>
      <vt:variant>
        <vt:lpwstr/>
      </vt:variant>
      <vt:variant>
        <vt:lpwstr>_Toc482782250</vt:lpwstr>
      </vt:variant>
      <vt:variant>
        <vt:i4>1966140</vt:i4>
      </vt:variant>
      <vt:variant>
        <vt:i4>89</vt:i4>
      </vt:variant>
      <vt:variant>
        <vt:i4>0</vt:i4>
      </vt:variant>
      <vt:variant>
        <vt:i4>5</vt:i4>
      </vt:variant>
      <vt:variant>
        <vt:lpwstr/>
      </vt:variant>
      <vt:variant>
        <vt:lpwstr>_Toc482782249</vt:lpwstr>
      </vt:variant>
      <vt:variant>
        <vt:i4>1966140</vt:i4>
      </vt:variant>
      <vt:variant>
        <vt:i4>83</vt:i4>
      </vt:variant>
      <vt:variant>
        <vt:i4>0</vt:i4>
      </vt:variant>
      <vt:variant>
        <vt:i4>5</vt:i4>
      </vt:variant>
      <vt:variant>
        <vt:lpwstr/>
      </vt:variant>
      <vt:variant>
        <vt:lpwstr>_Toc482782248</vt:lpwstr>
      </vt:variant>
      <vt:variant>
        <vt:i4>1966140</vt:i4>
      </vt:variant>
      <vt:variant>
        <vt:i4>77</vt:i4>
      </vt:variant>
      <vt:variant>
        <vt:i4>0</vt:i4>
      </vt:variant>
      <vt:variant>
        <vt:i4>5</vt:i4>
      </vt:variant>
      <vt:variant>
        <vt:lpwstr/>
      </vt:variant>
      <vt:variant>
        <vt:lpwstr>_Toc482782247</vt:lpwstr>
      </vt:variant>
      <vt:variant>
        <vt:i4>1966140</vt:i4>
      </vt:variant>
      <vt:variant>
        <vt:i4>71</vt:i4>
      </vt:variant>
      <vt:variant>
        <vt:i4>0</vt:i4>
      </vt:variant>
      <vt:variant>
        <vt:i4>5</vt:i4>
      </vt:variant>
      <vt:variant>
        <vt:lpwstr/>
      </vt:variant>
      <vt:variant>
        <vt:lpwstr>_Toc482782245</vt:lpwstr>
      </vt:variant>
      <vt:variant>
        <vt:i4>1966140</vt:i4>
      </vt:variant>
      <vt:variant>
        <vt:i4>65</vt:i4>
      </vt:variant>
      <vt:variant>
        <vt:i4>0</vt:i4>
      </vt:variant>
      <vt:variant>
        <vt:i4>5</vt:i4>
      </vt:variant>
      <vt:variant>
        <vt:lpwstr/>
      </vt:variant>
      <vt:variant>
        <vt:lpwstr>_Toc482782244</vt:lpwstr>
      </vt:variant>
      <vt:variant>
        <vt:i4>1966140</vt:i4>
      </vt:variant>
      <vt:variant>
        <vt:i4>59</vt:i4>
      </vt:variant>
      <vt:variant>
        <vt:i4>0</vt:i4>
      </vt:variant>
      <vt:variant>
        <vt:i4>5</vt:i4>
      </vt:variant>
      <vt:variant>
        <vt:lpwstr/>
      </vt:variant>
      <vt:variant>
        <vt:lpwstr>_Toc482782243</vt:lpwstr>
      </vt:variant>
      <vt:variant>
        <vt:i4>1966140</vt:i4>
      </vt:variant>
      <vt:variant>
        <vt:i4>53</vt:i4>
      </vt:variant>
      <vt:variant>
        <vt:i4>0</vt:i4>
      </vt:variant>
      <vt:variant>
        <vt:i4>5</vt:i4>
      </vt:variant>
      <vt:variant>
        <vt:lpwstr/>
      </vt:variant>
      <vt:variant>
        <vt:lpwstr>_Toc482782242</vt:lpwstr>
      </vt:variant>
      <vt:variant>
        <vt:i4>1966140</vt:i4>
      </vt:variant>
      <vt:variant>
        <vt:i4>47</vt:i4>
      </vt:variant>
      <vt:variant>
        <vt:i4>0</vt:i4>
      </vt:variant>
      <vt:variant>
        <vt:i4>5</vt:i4>
      </vt:variant>
      <vt:variant>
        <vt:lpwstr/>
      </vt:variant>
      <vt:variant>
        <vt:lpwstr>_Toc482782241</vt:lpwstr>
      </vt:variant>
      <vt:variant>
        <vt:i4>1966140</vt:i4>
      </vt:variant>
      <vt:variant>
        <vt:i4>41</vt:i4>
      </vt:variant>
      <vt:variant>
        <vt:i4>0</vt:i4>
      </vt:variant>
      <vt:variant>
        <vt:i4>5</vt:i4>
      </vt:variant>
      <vt:variant>
        <vt:lpwstr/>
      </vt:variant>
      <vt:variant>
        <vt:lpwstr>_Toc482782240</vt:lpwstr>
      </vt:variant>
      <vt:variant>
        <vt:i4>1638460</vt:i4>
      </vt:variant>
      <vt:variant>
        <vt:i4>35</vt:i4>
      </vt:variant>
      <vt:variant>
        <vt:i4>0</vt:i4>
      </vt:variant>
      <vt:variant>
        <vt:i4>5</vt:i4>
      </vt:variant>
      <vt:variant>
        <vt:lpwstr/>
      </vt:variant>
      <vt:variant>
        <vt:lpwstr>_Toc482782239</vt:lpwstr>
      </vt:variant>
      <vt:variant>
        <vt:i4>1638460</vt:i4>
      </vt:variant>
      <vt:variant>
        <vt:i4>29</vt:i4>
      </vt:variant>
      <vt:variant>
        <vt:i4>0</vt:i4>
      </vt:variant>
      <vt:variant>
        <vt:i4>5</vt:i4>
      </vt:variant>
      <vt:variant>
        <vt:lpwstr/>
      </vt:variant>
      <vt:variant>
        <vt:lpwstr>_Toc482782238</vt:lpwstr>
      </vt:variant>
      <vt:variant>
        <vt:i4>1638460</vt:i4>
      </vt:variant>
      <vt:variant>
        <vt:i4>23</vt:i4>
      </vt:variant>
      <vt:variant>
        <vt:i4>0</vt:i4>
      </vt:variant>
      <vt:variant>
        <vt:i4>5</vt:i4>
      </vt:variant>
      <vt:variant>
        <vt:lpwstr/>
      </vt:variant>
      <vt:variant>
        <vt:lpwstr>_Toc482782237</vt:lpwstr>
      </vt:variant>
      <vt:variant>
        <vt:i4>1638460</vt:i4>
      </vt:variant>
      <vt:variant>
        <vt:i4>17</vt:i4>
      </vt:variant>
      <vt:variant>
        <vt:i4>0</vt:i4>
      </vt:variant>
      <vt:variant>
        <vt:i4>5</vt:i4>
      </vt:variant>
      <vt:variant>
        <vt:lpwstr/>
      </vt:variant>
      <vt:variant>
        <vt:lpwstr>_Toc482782236</vt:lpwstr>
      </vt:variant>
      <vt:variant>
        <vt:i4>1638460</vt:i4>
      </vt:variant>
      <vt:variant>
        <vt:i4>11</vt:i4>
      </vt:variant>
      <vt:variant>
        <vt:i4>0</vt:i4>
      </vt:variant>
      <vt:variant>
        <vt:i4>5</vt:i4>
      </vt:variant>
      <vt:variant>
        <vt:lpwstr/>
      </vt:variant>
      <vt:variant>
        <vt:lpwstr>_Toc482782235</vt:lpwstr>
      </vt:variant>
      <vt:variant>
        <vt:i4>1638460</vt:i4>
      </vt:variant>
      <vt:variant>
        <vt:i4>5</vt:i4>
      </vt:variant>
      <vt:variant>
        <vt:i4>0</vt:i4>
      </vt:variant>
      <vt:variant>
        <vt:i4>5</vt:i4>
      </vt:variant>
      <vt:variant>
        <vt:lpwstr/>
      </vt:variant>
      <vt:variant>
        <vt:lpwstr>_Toc482782234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dc:title>
  <dc:subject/>
  <dc:creator>D_BASS</dc:creator>
  <cp:keywords/>
  <cp:lastModifiedBy>Kinderis, Ben - KSBA</cp:lastModifiedBy>
  <cp:revision>34</cp:revision>
  <cp:lastPrinted>2011-09-29T12:31:00Z</cp:lastPrinted>
  <dcterms:created xsi:type="dcterms:W3CDTF">2017-11-19T17:36:00Z</dcterms:created>
  <dcterms:modified xsi:type="dcterms:W3CDTF">2024-07-08T16:05:00Z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EDOID">
    <vt:i4>0</vt:i4>
  </property>
</Properties>
</file>