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50C5" w14:textId="1AB33CDB" w:rsidR="00794F54" w:rsidRPr="00526E08" w:rsidRDefault="00526E08" w:rsidP="00526E0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ITEM J</w:t>
      </w:r>
      <w:r w:rsidR="007842E3" w:rsidRPr="00526E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D575A" w14:textId="2EBCC763" w:rsidR="00794F54" w:rsidRPr="00526E08" w:rsidRDefault="00917B69" w:rsidP="00526E08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6E08">
        <w:rPr>
          <w:rFonts w:ascii="Times New Roman" w:hAnsi="Times New Roman" w:cs="Times New Roman"/>
          <w:b/>
          <w:sz w:val="24"/>
          <w:szCs w:val="24"/>
        </w:rPr>
        <w:t>January</w:t>
      </w:r>
      <w:r w:rsidR="0003083D" w:rsidRPr="00526E0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26E08">
        <w:rPr>
          <w:rFonts w:ascii="Times New Roman" w:hAnsi="Times New Roman" w:cs="Times New Roman"/>
          <w:b/>
          <w:sz w:val="24"/>
          <w:szCs w:val="24"/>
        </w:rPr>
        <w:t>2</w:t>
      </w:r>
      <w:r w:rsidR="00764EC4" w:rsidRPr="00526E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67DF" w:rsidRPr="00526E08">
        <w:rPr>
          <w:rFonts w:ascii="Times New Roman" w:hAnsi="Times New Roman" w:cs="Times New Roman"/>
          <w:b/>
          <w:sz w:val="24"/>
          <w:szCs w:val="24"/>
        </w:rPr>
        <w:t>202</w:t>
      </w:r>
      <w:r w:rsidRPr="00526E08">
        <w:rPr>
          <w:rFonts w:ascii="Times New Roman" w:hAnsi="Times New Roman" w:cs="Times New Roman"/>
          <w:b/>
          <w:sz w:val="24"/>
          <w:szCs w:val="24"/>
        </w:rPr>
        <w:t>4</w:t>
      </w:r>
    </w:p>
    <w:p w14:paraId="6451178B" w14:textId="41A4DF48" w:rsidR="00911978" w:rsidRPr="00526E08" w:rsidRDefault="007842E3" w:rsidP="00526E0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E08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41629352" w14:textId="4569E42B" w:rsidR="002459E4" w:rsidRPr="00526E08" w:rsidRDefault="007842E3" w:rsidP="00526E08">
      <w:pPr>
        <w:spacing w:line="240" w:lineRule="auto"/>
        <w:rPr>
          <w:rFonts w:ascii="Times New Roman" w:hAnsi="Times New Roman" w:cs="Times New Roman"/>
          <w:b/>
        </w:rPr>
      </w:pPr>
      <w:r w:rsidRPr="00526E08">
        <w:rPr>
          <w:rFonts w:ascii="Times New Roman" w:hAnsi="Times New Roman" w:cs="Times New Roman"/>
          <w:b/>
        </w:rPr>
        <w:t>CONCERN</w:t>
      </w:r>
    </w:p>
    <w:p w14:paraId="7DBA77D1" w14:textId="6807F52B" w:rsidR="002459E4" w:rsidRPr="00526E08" w:rsidRDefault="002459E4" w:rsidP="00526E08">
      <w:pPr>
        <w:spacing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Consider </w:t>
      </w:r>
      <w:r w:rsidR="000F6ACF" w:rsidRPr="00526E08">
        <w:rPr>
          <w:rFonts w:ascii="Times New Roman" w:hAnsi="Times New Roman" w:cs="Times New Roman"/>
        </w:rPr>
        <w:t xml:space="preserve">the selection of </w:t>
      </w:r>
      <w:r w:rsidR="00524A5C" w:rsidRPr="00526E08">
        <w:rPr>
          <w:rFonts w:ascii="Times New Roman" w:hAnsi="Times New Roman" w:cs="Times New Roman"/>
        </w:rPr>
        <w:t>Step CG</w:t>
      </w:r>
      <w:r w:rsidR="00615AB8" w:rsidRPr="00526E08">
        <w:rPr>
          <w:rFonts w:ascii="Times New Roman" w:hAnsi="Times New Roman" w:cs="Times New Roman"/>
        </w:rPr>
        <w:t xml:space="preserve"> for the Fiscal Year 202</w:t>
      </w:r>
      <w:r w:rsidR="00D5540D" w:rsidRPr="00526E08">
        <w:rPr>
          <w:rFonts w:ascii="Times New Roman" w:hAnsi="Times New Roman" w:cs="Times New Roman"/>
        </w:rPr>
        <w:t>5</w:t>
      </w:r>
      <w:r w:rsidR="00615AB8" w:rsidRPr="00526E08">
        <w:rPr>
          <w:rFonts w:ascii="Times New Roman" w:hAnsi="Times New Roman" w:cs="Times New Roman"/>
        </w:rPr>
        <w:t xml:space="preserve"> </w:t>
      </w:r>
      <w:r w:rsidR="00524A5C" w:rsidRPr="00526E08">
        <w:rPr>
          <w:rFonts w:ascii="Times New Roman" w:hAnsi="Times New Roman" w:cs="Times New Roman"/>
        </w:rPr>
        <w:t>wired network</w:t>
      </w:r>
      <w:r w:rsidR="00615AB8" w:rsidRPr="00526E08">
        <w:rPr>
          <w:rFonts w:ascii="Times New Roman" w:hAnsi="Times New Roman" w:cs="Times New Roman"/>
        </w:rPr>
        <w:t xml:space="preserve"> refresh</w:t>
      </w:r>
      <w:r w:rsidR="003A28D4" w:rsidRPr="00526E08">
        <w:rPr>
          <w:rFonts w:ascii="Times New Roman" w:hAnsi="Times New Roman" w:cs="Times New Roman"/>
        </w:rPr>
        <w:t xml:space="preserve"> </w:t>
      </w:r>
      <w:r w:rsidR="00BB38EE" w:rsidRPr="00526E08">
        <w:rPr>
          <w:rFonts w:ascii="Times New Roman" w:hAnsi="Times New Roman" w:cs="Times New Roman"/>
        </w:rPr>
        <w:t>in the amount of $</w:t>
      </w:r>
      <w:r w:rsidR="00E9572A" w:rsidRPr="00526E08">
        <w:rPr>
          <w:rFonts w:ascii="Times New Roman" w:hAnsi="Times New Roman" w:cs="Times New Roman"/>
        </w:rPr>
        <w:t>611,208.38</w:t>
      </w:r>
      <w:r w:rsidR="00BB38EE" w:rsidRPr="00526E08">
        <w:rPr>
          <w:rFonts w:ascii="Times New Roman" w:hAnsi="Times New Roman" w:cs="Times New Roman"/>
        </w:rPr>
        <w:t xml:space="preserve"> </w:t>
      </w:r>
      <w:r w:rsidR="003A28D4" w:rsidRPr="00526E08">
        <w:rPr>
          <w:rFonts w:ascii="Times New Roman" w:hAnsi="Times New Roman" w:cs="Times New Roman"/>
        </w:rPr>
        <w:t>for the following locations:</w:t>
      </w:r>
    </w:p>
    <w:p w14:paraId="0091C2A1" w14:textId="77777777" w:rsidR="00A563C0" w:rsidRPr="00526E08" w:rsidRDefault="00A563C0" w:rsidP="00526E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  <w:sectPr w:rsidR="00A563C0" w:rsidRPr="00526E08" w:rsidSect="00526E08">
          <w:head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78556203" w14:textId="43D73A92" w:rsidR="003A28D4" w:rsidRPr="00526E08" w:rsidRDefault="000B4570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Arvin Education Center</w:t>
      </w:r>
    </w:p>
    <w:p w14:paraId="32EEC131" w14:textId="25A3E522" w:rsidR="000B4570" w:rsidRPr="00526E08" w:rsidRDefault="000B4570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Buckner Alternative</w:t>
      </w:r>
    </w:p>
    <w:p w14:paraId="63E56F60" w14:textId="578680C8" w:rsidR="000B4570" w:rsidRPr="00526E08" w:rsidRDefault="000B4570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Buckner Elementary</w:t>
      </w:r>
    </w:p>
    <w:p w14:paraId="5E0764ED" w14:textId="59EEB931" w:rsidR="000B4570" w:rsidRPr="00526E08" w:rsidRDefault="000B4570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Camden Station</w:t>
      </w:r>
    </w:p>
    <w:p w14:paraId="36436E5C" w14:textId="74EF220C" w:rsidR="000B4570" w:rsidRPr="00526E08" w:rsidRDefault="000B4570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Centerfield</w:t>
      </w:r>
    </w:p>
    <w:p w14:paraId="14FA2969" w14:textId="610EBBC6" w:rsidR="0086277A" w:rsidRPr="00526E08" w:rsidRDefault="0086277A" w:rsidP="00526E08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East Middle</w:t>
      </w:r>
    </w:p>
    <w:p w14:paraId="12EACFB8" w14:textId="7584AFE6" w:rsidR="00555542" w:rsidRPr="00526E08" w:rsidRDefault="00555542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North High</w:t>
      </w:r>
    </w:p>
    <w:p w14:paraId="7E5D13E5" w14:textId="4A8BAD34" w:rsidR="00555542" w:rsidRPr="00526E08" w:rsidRDefault="00555542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North Middle</w:t>
      </w:r>
    </w:p>
    <w:p w14:paraId="6B807A21" w14:textId="34F1DA5A" w:rsidR="00555542" w:rsidRPr="00526E08" w:rsidRDefault="00555542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South Middle</w:t>
      </w:r>
    </w:p>
    <w:p w14:paraId="3D527727" w14:textId="37690468" w:rsidR="00555542" w:rsidRPr="00526E08" w:rsidRDefault="00555542" w:rsidP="00526E0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>Crestwood</w:t>
      </w:r>
    </w:p>
    <w:p w14:paraId="72E45049" w14:textId="05AECCDF" w:rsidR="00A563C0" w:rsidRPr="00526E08" w:rsidRDefault="00555542" w:rsidP="00526E08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</w:rPr>
        <w:sectPr w:rsidR="00A563C0" w:rsidRPr="00526E08" w:rsidSect="00A563C0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  <w:r w:rsidRPr="00526E08">
        <w:rPr>
          <w:rFonts w:ascii="Times New Roman" w:hAnsi="Times New Roman" w:cs="Times New Roman"/>
        </w:rPr>
        <w:t>Goshe</w:t>
      </w:r>
      <w:r w:rsidR="00526E08">
        <w:rPr>
          <w:rFonts w:ascii="Times New Roman" w:hAnsi="Times New Roman" w:cs="Times New Roman"/>
        </w:rPr>
        <w:t>n</w:t>
      </w:r>
    </w:p>
    <w:p w14:paraId="1A02F5CC" w14:textId="1222B63E" w:rsidR="002459E4" w:rsidRPr="00526E08" w:rsidRDefault="007842E3" w:rsidP="00526E08">
      <w:pPr>
        <w:spacing w:line="240" w:lineRule="auto"/>
        <w:rPr>
          <w:rFonts w:ascii="Times New Roman" w:hAnsi="Times New Roman" w:cs="Times New Roman"/>
          <w:b/>
        </w:rPr>
      </w:pPr>
      <w:r w:rsidRPr="00526E08">
        <w:rPr>
          <w:rFonts w:ascii="Times New Roman" w:hAnsi="Times New Roman" w:cs="Times New Roman"/>
          <w:b/>
        </w:rPr>
        <w:t>DISCUSSION</w:t>
      </w:r>
    </w:p>
    <w:p w14:paraId="5628BE79" w14:textId="2B80E5E3" w:rsidR="00565251" w:rsidRPr="00526E08" w:rsidRDefault="006F63AB" w:rsidP="00526E08">
      <w:pPr>
        <w:spacing w:after="120"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After our first network refresh in </w:t>
      </w:r>
      <w:r w:rsidR="002A2281" w:rsidRPr="00526E08">
        <w:rPr>
          <w:rFonts w:ascii="Times New Roman" w:hAnsi="Times New Roman" w:cs="Times New Roman"/>
        </w:rPr>
        <w:t>calendar year 2018</w:t>
      </w:r>
      <w:r w:rsidR="00855D62" w:rsidRPr="00526E08">
        <w:rPr>
          <w:rFonts w:ascii="Times New Roman" w:hAnsi="Times New Roman" w:cs="Times New Roman"/>
        </w:rPr>
        <w:t xml:space="preserve">, we collected industry data to develop a refresh plan for our network infrastructure. </w:t>
      </w:r>
      <w:r w:rsidR="00BD075C" w:rsidRPr="00526E08">
        <w:rPr>
          <w:rFonts w:ascii="Times New Roman" w:hAnsi="Times New Roman" w:cs="Times New Roman"/>
        </w:rPr>
        <w:t xml:space="preserve">That plan sets a </w:t>
      </w:r>
      <w:r w:rsidR="003E20A7" w:rsidRPr="00526E08">
        <w:rPr>
          <w:rFonts w:ascii="Times New Roman" w:hAnsi="Times New Roman" w:cs="Times New Roman"/>
        </w:rPr>
        <w:t>wired network</w:t>
      </w:r>
      <w:r w:rsidR="00BD075C" w:rsidRPr="00526E08">
        <w:rPr>
          <w:rFonts w:ascii="Times New Roman" w:hAnsi="Times New Roman" w:cs="Times New Roman"/>
        </w:rPr>
        <w:t xml:space="preserve"> refresh every 5 years. Fiscal Year 202</w:t>
      </w:r>
      <w:r w:rsidR="00D5540D" w:rsidRPr="00526E08">
        <w:rPr>
          <w:rFonts w:ascii="Times New Roman" w:hAnsi="Times New Roman" w:cs="Times New Roman"/>
        </w:rPr>
        <w:t>5</w:t>
      </w:r>
      <w:r w:rsidR="00BD075C" w:rsidRPr="00526E08">
        <w:rPr>
          <w:rFonts w:ascii="Times New Roman" w:hAnsi="Times New Roman" w:cs="Times New Roman"/>
        </w:rPr>
        <w:t xml:space="preserve"> </w:t>
      </w:r>
      <w:r w:rsidR="00565251" w:rsidRPr="00526E08">
        <w:rPr>
          <w:rFonts w:ascii="Times New Roman" w:hAnsi="Times New Roman" w:cs="Times New Roman"/>
        </w:rPr>
        <w:t xml:space="preserve">will be the first of a two-year </w:t>
      </w:r>
      <w:r w:rsidR="00D0385A" w:rsidRPr="00526E08">
        <w:rPr>
          <w:rFonts w:ascii="Times New Roman" w:hAnsi="Times New Roman" w:cs="Times New Roman"/>
        </w:rPr>
        <w:t>refresh</w:t>
      </w:r>
      <w:r w:rsidR="00565251" w:rsidRPr="00526E08">
        <w:rPr>
          <w:rFonts w:ascii="Times New Roman" w:hAnsi="Times New Roman" w:cs="Times New Roman"/>
        </w:rPr>
        <w:t xml:space="preserve"> for the district.</w:t>
      </w:r>
    </w:p>
    <w:p w14:paraId="16455D5A" w14:textId="42578311" w:rsidR="00FC4DE0" w:rsidRPr="00526E08" w:rsidRDefault="00565251" w:rsidP="00526E08">
      <w:pPr>
        <w:spacing w:after="120"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On </w:t>
      </w:r>
      <w:r w:rsidR="00F1497E" w:rsidRPr="00526E08">
        <w:rPr>
          <w:rFonts w:ascii="Times New Roman" w:hAnsi="Times New Roman" w:cs="Times New Roman"/>
        </w:rPr>
        <w:t>November 28</w:t>
      </w:r>
      <w:r w:rsidR="00F1497E" w:rsidRPr="00526E08">
        <w:rPr>
          <w:rFonts w:ascii="Times New Roman" w:hAnsi="Times New Roman" w:cs="Times New Roman"/>
          <w:vertAlign w:val="superscript"/>
        </w:rPr>
        <w:t>th</w:t>
      </w:r>
      <w:r w:rsidR="00F1497E" w:rsidRPr="00526E08">
        <w:rPr>
          <w:rFonts w:ascii="Times New Roman" w:hAnsi="Times New Roman" w:cs="Times New Roman"/>
        </w:rPr>
        <w:t>, 2023</w:t>
      </w:r>
      <w:r w:rsidR="007E0007" w:rsidRPr="00526E08">
        <w:rPr>
          <w:rFonts w:ascii="Times New Roman" w:hAnsi="Times New Roman" w:cs="Times New Roman"/>
        </w:rPr>
        <w:t>,</w:t>
      </w:r>
      <w:r w:rsidRPr="00526E08">
        <w:rPr>
          <w:rFonts w:ascii="Times New Roman" w:hAnsi="Times New Roman" w:cs="Times New Roman"/>
        </w:rPr>
        <w:t xml:space="preserve"> </w:t>
      </w:r>
      <w:r w:rsidR="007E0007" w:rsidRPr="00526E08">
        <w:rPr>
          <w:rFonts w:ascii="Times New Roman" w:hAnsi="Times New Roman" w:cs="Times New Roman"/>
        </w:rPr>
        <w:t xml:space="preserve">a </w:t>
      </w:r>
      <w:proofErr w:type="gramStart"/>
      <w:r w:rsidR="007E0007" w:rsidRPr="00526E08">
        <w:rPr>
          <w:rFonts w:ascii="Times New Roman" w:hAnsi="Times New Roman" w:cs="Times New Roman"/>
        </w:rPr>
        <w:t>mini-bid</w:t>
      </w:r>
      <w:proofErr w:type="gramEnd"/>
      <w:r w:rsidR="007E0007" w:rsidRPr="00526E08">
        <w:rPr>
          <w:rFonts w:ascii="Times New Roman" w:hAnsi="Times New Roman" w:cs="Times New Roman"/>
        </w:rPr>
        <w:t xml:space="preserve"> was released for this first </w:t>
      </w:r>
      <w:r w:rsidR="00D0385A" w:rsidRPr="00526E08">
        <w:rPr>
          <w:rFonts w:ascii="Times New Roman" w:hAnsi="Times New Roman" w:cs="Times New Roman"/>
        </w:rPr>
        <w:t xml:space="preserve">refresh and was on the street </w:t>
      </w:r>
      <w:r w:rsidR="00D444F0" w:rsidRPr="00526E08">
        <w:rPr>
          <w:rFonts w:ascii="Times New Roman" w:hAnsi="Times New Roman" w:cs="Times New Roman"/>
        </w:rPr>
        <w:t xml:space="preserve">until </w:t>
      </w:r>
      <w:r w:rsidR="00CA239D" w:rsidRPr="00526E08">
        <w:rPr>
          <w:rFonts w:ascii="Times New Roman" w:hAnsi="Times New Roman" w:cs="Times New Roman"/>
        </w:rPr>
        <w:t>December 27, 2023</w:t>
      </w:r>
      <w:r w:rsidR="00D444F0" w:rsidRPr="00526E08">
        <w:rPr>
          <w:rFonts w:ascii="Times New Roman" w:hAnsi="Times New Roman" w:cs="Times New Roman"/>
        </w:rPr>
        <w:t xml:space="preserve">. </w:t>
      </w:r>
      <w:r w:rsidR="004C6DA7" w:rsidRPr="00526E08">
        <w:rPr>
          <w:rFonts w:ascii="Times New Roman" w:hAnsi="Times New Roman" w:cs="Times New Roman"/>
        </w:rPr>
        <w:t xml:space="preserve">The mini-bid advertisement was subject to USAC program rules and </w:t>
      </w:r>
      <w:r w:rsidR="00FE1F47" w:rsidRPr="00526E08">
        <w:rPr>
          <w:rFonts w:ascii="Times New Roman" w:hAnsi="Times New Roman" w:cs="Times New Roman"/>
        </w:rPr>
        <w:t xml:space="preserve">KETS contracts. </w:t>
      </w:r>
      <w:r w:rsidR="00EB1DA0" w:rsidRPr="00526E08">
        <w:rPr>
          <w:rFonts w:ascii="Times New Roman" w:hAnsi="Times New Roman" w:cs="Times New Roman"/>
        </w:rPr>
        <w:t>Several KETS contract holders responded to the bid</w:t>
      </w:r>
      <w:r w:rsidR="009229B7" w:rsidRPr="00526E08">
        <w:rPr>
          <w:rFonts w:ascii="Times New Roman" w:hAnsi="Times New Roman" w:cs="Times New Roman"/>
        </w:rPr>
        <w:t xml:space="preserve">. </w:t>
      </w:r>
      <w:proofErr w:type="gramStart"/>
      <w:r w:rsidR="009229B7" w:rsidRPr="00526E08">
        <w:rPr>
          <w:rFonts w:ascii="Times New Roman" w:hAnsi="Times New Roman" w:cs="Times New Roman"/>
        </w:rPr>
        <w:t>A committee</w:t>
      </w:r>
      <w:proofErr w:type="gramEnd"/>
      <w:r w:rsidR="009229B7" w:rsidRPr="00526E08">
        <w:rPr>
          <w:rFonts w:ascii="Times New Roman" w:hAnsi="Times New Roman" w:cs="Times New Roman"/>
        </w:rPr>
        <w:t xml:space="preserve"> </w:t>
      </w:r>
      <w:r w:rsidR="009F13FA" w:rsidRPr="00526E08">
        <w:rPr>
          <w:rFonts w:ascii="Times New Roman" w:hAnsi="Times New Roman" w:cs="Times New Roman"/>
        </w:rPr>
        <w:t xml:space="preserve">reviewed and scored the proposals </w:t>
      </w:r>
      <w:r w:rsidR="00E44651" w:rsidRPr="00526E08">
        <w:rPr>
          <w:rFonts w:ascii="Times New Roman" w:hAnsi="Times New Roman" w:cs="Times New Roman"/>
        </w:rPr>
        <w:t xml:space="preserve">based upon price, </w:t>
      </w:r>
      <w:r w:rsidR="00EA22AA" w:rsidRPr="00526E08">
        <w:rPr>
          <w:rFonts w:ascii="Times New Roman" w:hAnsi="Times New Roman" w:cs="Times New Roman"/>
        </w:rPr>
        <w:t xml:space="preserve">compliance with the specifications, district </w:t>
      </w:r>
      <w:r w:rsidR="006C1192" w:rsidRPr="00526E08">
        <w:rPr>
          <w:rFonts w:ascii="Times New Roman" w:hAnsi="Times New Roman" w:cs="Times New Roman"/>
        </w:rPr>
        <w:t>personnel’s</w:t>
      </w:r>
      <w:r w:rsidR="00EA22AA" w:rsidRPr="00526E08">
        <w:rPr>
          <w:rFonts w:ascii="Times New Roman" w:hAnsi="Times New Roman" w:cs="Times New Roman"/>
        </w:rPr>
        <w:t xml:space="preserve"> capability for management</w:t>
      </w:r>
      <w:r w:rsidR="006C1192" w:rsidRPr="00526E08">
        <w:rPr>
          <w:rFonts w:ascii="Times New Roman" w:hAnsi="Times New Roman" w:cs="Times New Roman"/>
        </w:rPr>
        <w:t xml:space="preserve">, prior experience with vendors and </w:t>
      </w:r>
      <w:r w:rsidR="00E44651" w:rsidRPr="00526E08">
        <w:rPr>
          <w:rFonts w:ascii="Times New Roman" w:hAnsi="Times New Roman" w:cs="Times New Roman"/>
        </w:rPr>
        <w:t>technical solution</w:t>
      </w:r>
      <w:r w:rsidR="000B5885" w:rsidRPr="00526E08">
        <w:rPr>
          <w:rFonts w:ascii="Times New Roman" w:hAnsi="Times New Roman" w:cs="Times New Roman"/>
        </w:rPr>
        <w:t>.</w:t>
      </w:r>
    </w:p>
    <w:p w14:paraId="7144C76E" w14:textId="10519FBC" w:rsidR="001114C6" w:rsidRPr="00526E08" w:rsidRDefault="0051238B" w:rsidP="00526E08">
      <w:pPr>
        <w:spacing w:after="120"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The lowest bid was from </w:t>
      </w:r>
      <w:r w:rsidR="00500752" w:rsidRPr="00526E08">
        <w:rPr>
          <w:rFonts w:ascii="Times New Roman" w:hAnsi="Times New Roman" w:cs="Times New Roman"/>
        </w:rPr>
        <w:t>Encore</w:t>
      </w:r>
      <w:r w:rsidRPr="00526E08">
        <w:rPr>
          <w:rFonts w:ascii="Times New Roman" w:hAnsi="Times New Roman" w:cs="Times New Roman"/>
        </w:rPr>
        <w:t xml:space="preserve"> in the amount of </w:t>
      </w:r>
      <w:r w:rsidR="00EC18CA" w:rsidRPr="00526E08">
        <w:rPr>
          <w:rFonts w:ascii="Times New Roman" w:hAnsi="Times New Roman" w:cs="Times New Roman"/>
        </w:rPr>
        <w:t>$</w:t>
      </w:r>
      <w:r w:rsidR="00500752" w:rsidRPr="00526E08">
        <w:rPr>
          <w:rFonts w:ascii="Times New Roman" w:hAnsi="Times New Roman" w:cs="Times New Roman"/>
        </w:rPr>
        <w:t>505,106.41</w:t>
      </w:r>
      <w:r w:rsidR="00EC18CA" w:rsidRPr="00526E08">
        <w:rPr>
          <w:rFonts w:ascii="Times New Roman" w:hAnsi="Times New Roman" w:cs="Times New Roman"/>
        </w:rPr>
        <w:t xml:space="preserve">, however </w:t>
      </w:r>
      <w:r w:rsidR="002220E5" w:rsidRPr="00526E08">
        <w:rPr>
          <w:rFonts w:ascii="Times New Roman" w:hAnsi="Times New Roman" w:cs="Times New Roman"/>
        </w:rPr>
        <w:t>the committee recommends Step CG’s bid, based upon the attached evaluation matrix in the amount of $611,208.38</w:t>
      </w:r>
      <w:r w:rsidR="001114C6" w:rsidRPr="00526E08">
        <w:rPr>
          <w:rFonts w:ascii="Times New Roman" w:hAnsi="Times New Roman" w:cs="Times New Roman"/>
        </w:rPr>
        <w:t>.</w:t>
      </w:r>
      <w:r w:rsidR="005B729D" w:rsidRPr="00526E08">
        <w:rPr>
          <w:rFonts w:ascii="Times New Roman" w:hAnsi="Times New Roman" w:cs="Times New Roman"/>
        </w:rPr>
        <w:t xml:space="preserve"> It is the intent to file a capital outlay request</w:t>
      </w:r>
      <w:r w:rsidR="00361A33" w:rsidRPr="00526E08">
        <w:rPr>
          <w:rFonts w:ascii="Times New Roman" w:hAnsi="Times New Roman" w:cs="Times New Roman"/>
        </w:rPr>
        <w:t xml:space="preserve"> for this project next fiscal year</w:t>
      </w:r>
      <w:r w:rsidR="00D5540D" w:rsidRPr="00526E08">
        <w:rPr>
          <w:rFonts w:ascii="Times New Roman" w:hAnsi="Times New Roman" w:cs="Times New Roman"/>
        </w:rPr>
        <w:t xml:space="preserve"> (FY2025)</w:t>
      </w:r>
      <w:r w:rsidR="00361A33" w:rsidRPr="00526E08">
        <w:rPr>
          <w:rFonts w:ascii="Times New Roman" w:hAnsi="Times New Roman" w:cs="Times New Roman"/>
        </w:rPr>
        <w:t>.</w:t>
      </w:r>
      <w:r w:rsidR="00D537FF" w:rsidRPr="00526E08">
        <w:rPr>
          <w:rFonts w:ascii="Times New Roman" w:hAnsi="Times New Roman" w:cs="Times New Roman"/>
        </w:rPr>
        <w:t xml:space="preserve"> This project </w:t>
      </w:r>
      <w:r w:rsidR="00B850E2" w:rsidRPr="00526E08">
        <w:rPr>
          <w:rFonts w:ascii="Times New Roman" w:hAnsi="Times New Roman" w:cs="Times New Roman"/>
        </w:rPr>
        <w:t>will</w:t>
      </w:r>
      <w:r w:rsidR="00D537FF" w:rsidRPr="00526E08">
        <w:rPr>
          <w:rFonts w:ascii="Times New Roman" w:hAnsi="Times New Roman" w:cs="Times New Roman"/>
        </w:rPr>
        <w:t xml:space="preserve"> </w:t>
      </w:r>
      <w:r w:rsidR="00B850E2" w:rsidRPr="00526E08">
        <w:rPr>
          <w:rFonts w:ascii="Times New Roman" w:hAnsi="Times New Roman" w:cs="Times New Roman"/>
        </w:rPr>
        <w:t xml:space="preserve">be </w:t>
      </w:r>
      <w:r w:rsidR="00D537FF" w:rsidRPr="00526E08">
        <w:rPr>
          <w:rFonts w:ascii="Times New Roman" w:hAnsi="Times New Roman" w:cs="Times New Roman"/>
        </w:rPr>
        <w:t xml:space="preserve">included in </w:t>
      </w:r>
      <w:r w:rsidR="00694D75" w:rsidRPr="00526E08">
        <w:rPr>
          <w:rFonts w:ascii="Times New Roman" w:hAnsi="Times New Roman" w:cs="Times New Roman"/>
        </w:rPr>
        <w:t xml:space="preserve">next year’s </w:t>
      </w:r>
      <w:r w:rsidR="00B850E2" w:rsidRPr="00526E08">
        <w:rPr>
          <w:rFonts w:ascii="Times New Roman" w:hAnsi="Times New Roman" w:cs="Times New Roman"/>
        </w:rPr>
        <w:t>budgeting cycle and</w:t>
      </w:r>
      <w:r w:rsidR="00694D75" w:rsidRPr="00526E08">
        <w:rPr>
          <w:rFonts w:ascii="Times New Roman" w:hAnsi="Times New Roman" w:cs="Times New Roman"/>
        </w:rPr>
        <w:t xml:space="preserve"> no additional funding is being requested.</w:t>
      </w:r>
    </w:p>
    <w:p w14:paraId="3C1DDF3E" w14:textId="011684E1" w:rsidR="0041667D" w:rsidRPr="00526E08" w:rsidRDefault="00E23F10" w:rsidP="00526E08">
      <w:pPr>
        <w:spacing w:after="120"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All procedures have been followed and paperwork </w:t>
      </w:r>
      <w:r w:rsidR="00FA31F6" w:rsidRPr="00526E08">
        <w:rPr>
          <w:rFonts w:ascii="Times New Roman" w:hAnsi="Times New Roman" w:cs="Times New Roman"/>
        </w:rPr>
        <w:t>will</w:t>
      </w:r>
      <w:r w:rsidRPr="00526E08">
        <w:rPr>
          <w:rFonts w:ascii="Times New Roman" w:hAnsi="Times New Roman" w:cs="Times New Roman"/>
        </w:rPr>
        <w:t xml:space="preserve"> </w:t>
      </w:r>
      <w:r w:rsidR="00FA31F6" w:rsidRPr="00526E08">
        <w:rPr>
          <w:rFonts w:ascii="Times New Roman" w:hAnsi="Times New Roman" w:cs="Times New Roman"/>
        </w:rPr>
        <w:t xml:space="preserve">be </w:t>
      </w:r>
      <w:r w:rsidRPr="00526E08">
        <w:rPr>
          <w:rFonts w:ascii="Times New Roman" w:hAnsi="Times New Roman" w:cs="Times New Roman"/>
        </w:rPr>
        <w:t xml:space="preserve">filed with USAC to receive </w:t>
      </w:r>
      <w:r w:rsidR="005B729D" w:rsidRPr="00526E08">
        <w:rPr>
          <w:rFonts w:ascii="Times New Roman" w:hAnsi="Times New Roman" w:cs="Times New Roman"/>
        </w:rPr>
        <w:t>50% reimbursement on the cost of this project</w:t>
      </w:r>
      <w:r w:rsidR="00361A33" w:rsidRPr="00526E08">
        <w:rPr>
          <w:rFonts w:ascii="Times New Roman" w:hAnsi="Times New Roman" w:cs="Times New Roman"/>
        </w:rPr>
        <w:t xml:space="preserve">, estimated to be </w:t>
      </w:r>
      <w:r w:rsidR="00C91B62" w:rsidRPr="00526E08">
        <w:rPr>
          <w:rFonts w:ascii="Times New Roman" w:hAnsi="Times New Roman" w:cs="Times New Roman"/>
        </w:rPr>
        <w:t>$</w:t>
      </w:r>
      <w:r w:rsidR="00FA31F6" w:rsidRPr="00526E08">
        <w:rPr>
          <w:rFonts w:ascii="Times New Roman" w:hAnsi="Times New Roman" w:cs="Times New Roman"/>
        </w:rPr>
        <w:t>305,604.19</w:t>
      </w:r>
      <w:r w:rsidR="00C91B62" w:rsidRPr="00526E08">
        <w:rPr>
          <w:rFonts w:ascii="Times New Roman" w:hAnsi="Times New Roman" w:cs="Times New Roman"/>
        </w:rPr>
        <w:t>.</w:t>
      </w:r>
    </w:p>
    <w:p w14:paraId="610A1F6B" w14:textId="57F46E80" w:rsidR="00794F54" w:rsidRPr="00526E08" w:rsidRDefault="007842E3" w:rsidP="00526E08">
      <w:pPr>
        <w:spacing w:line="240" w:lineRule="auto"/>
        <w:rPr>
          <w:rFonts w:ascii="Times New Roman" w:hAnsi="Times New Roman" w:cs="Times New Roman"/>
          <w:b/>
        </w:rPr>
      </w:pPr>
      <w:r w:rsidRPr="00526E08">
        <w:rPr>
          <w:rFonts w:ascii="Times New Roman" w:hAnsi="Times New Roman" w:cs="Times New Roman"/>
          <w:b/>
        </w:rPr>
        <w:t>RECOMMENDATION</w:t>
      </w:r>
    </w:p>
    <w:p w14:paraId="7DDFD834" w14:textId="1FE026B6" w:rsidR="00E828CE" w:rsidRPr="00526E08" w:rsidRDefault="002C0780" w:rsidP="00526E08">
      <w:pPr>
        <w:spacing w:line="240" w:lineRule="auto"/>
        <w:rPr>
          <w:rFonts w:ascii="Times New Roman" w:hAnsi="Times New Roman" w:cs="Times New Roman"/>
        </w:rPr>
      </w:pPr>
      <w:r w:rsidRPr="00526E08">
        <w:rPr>
          <w:rFonts w:ascii="Times New Roman" w:hAnsi="Times New Roman" w:cs="Times New Roman"/>
        </w:rPr>
        <w:t xml:space="preserve">Select </w:t>
      </w:r>
      <w:r w:rsidR="00905192" w:rsidRPr="00526E08">
        <w:rPr>
          <w:rFonts w:ascii="Times New Roman" w:hAnsi="Times New Roman" w:cs="Times New Roman"/>
        </w:rPr>
        <w:t>Step CG</w:t>
      </w:r>
      <w:r w:rsidR="00453A9C" w:rsidRPr="00526E08">
        <w:rPr>
          <w:rFonts w:ascii="Times New Roman" w:hAnsi="Times New Roman" w:cs="Times New Roman"/>
        </w:rPr>
        <w:t xml:space="preserve"> for the Fiscal Year 202</w:t>
      </w:r>
      <w:r w:rsidR="00905192" w:rsidRPr="00526E08">
        <w:rPr>
          <w:rFonts w:ascii="Times New Roman" w:hAnsi="Times New Roman" w:cs="Times New Roman"/>
        </w:rPr>
        <w:t>5</w:t>
      </w:r>
      <w:r w:rsidR="00453A9C" w:rsidRPr="00526E08">
        <w:rPr>
          <w:rFonts w:ascii="Times New Roman" w:hAnsi="Times New Roman" w:cs="Times New Roman"/>
        </w:rPr>
        <w:t xml:space="preserve"> wireless refresh in the amount of $</w:t>
      </w:r>
      <w:r w:rsidR="00905192" w:rsidRPr="00526E08">
        <w:rPr>
          <w:rFonts w:ascii="Times New Roman" w:hAnsi="Times New Roman" w:cs="Times New Roman"/>
        </w:rPr>
        <w:t>611,208.38 pending USAC</w:t>
      </w:r>
      <w:r w:rsidR="00917B69" w:rsidRPr="00526E08">
        <w:rPr>
          <w:rFonts w:ascii="Times New Roman" w:hAnsi="Times New Roman" w:cs="Times New Roman"/>
        </w:rPr>
        <w:t>’s approval and Funding Commitment Decision Letter.</w:t>
      </w:r>
    </w:p>
    <w:p w14:paraId="43DF8C29" w14:textId="782092A8" w:rsidR="0073411E" w:rsidRDefault="0073411E" w:rsidP="00526E08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i/>
          <w:iCs/>
        </w:rPr>
      </w:pPr>
    </w:p>
    <w:p w14:paraId="0825A645" w14:textId="77777777" w:rsidR="00526E08" w:rsidRDefault="00526E08" w:rsidP="00526E08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C245737" w14:textId="77777777" w:rsidR="00526E08" w:rsidRDefault="00526E08" w:rsidP="00526E08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71664E46" w14:textId="10BEA65A" w:rsidR="00526E08" w:rsidRPr="002A6461" w:rsidRDefault="00526E08" w:rsidP="00526E08">
      <w:pPr>
        <w:spacing w:line="240" w:lineRule="auto"/>
        <w:rPr>
          <w:rFonts w:ascii="Times New Roman" w:hAnsi="Times New Roman" w:cs="Times New Roman"/>
        </w:rPr>
      </w:pPr>
      <w:r w:rsidRPr="002A6461">
        <w:rPr>
          <w:rFonts w:ascii="Times New Roman" w:hAnsi="Times New Roman" w:cs="Times New Roman"/>
          <w:lang w:val="en-US"/>
        </w:rPr>
        <w:t xml:space="preserve">On a motion by </w:t>
      </w:r>
      <w:sdt>
        <w:sdtPr>
          <w:rPr>
            <w:rFonts w:ascii="Times New Roman" w:hAnsi="Times New Roman" w:cs="Times New Roman"/>
            <w:u w:val="single"/>
            <w:lang w:val="en-US"/>
          </w:rPr>
          <w:id w:val="522218169"/>
          <w:placeholder>
            <w:docPart w:val="600DB1B997F24A0FB2D08D731FD495F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 w:rsidRPr="002A6461">
            <w:rPr>
              <w:rFonts w:ascii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2A6461">
        <w:rPr>
          <w:rFonts w:ascii="Times New Roman" w:hAnsi="Times New Roman" w:cs="Times New Roman"/>
          <w:lang w:val="en-US"/>
        </w:rPr>
        <w:t xml:space="preserve">, seconded by </w:t>
      </w:r>
      <w:sdt>
        <w:sdtPr>
          <w:rPr>
            <w:rFonts w:ascii="Times New Roman" w:hAnsi="Times New Roman" w:cs="Times New Roman"/>
            <w:u w:val="single"/>
            <w:lang w:val="en-US"/>
          </w:rPr>
          <w:id w:val="-1549368015"/>
          <w:placeholder>
            <w:docPart w:val="EC97720D57EE48548E6FC2C98DD7939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 w:rsidRPr="002A6461">
            <w:rPr>
              <w:rFonts w:ascii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2A6461">
        <w:rPr>
          <w:rFonts w:ascii="Times New Roman" w:hAnsi="Times New Roman" w:cs="Times New Roman"/>
          <w:lang w:val="en-US"/>
        </w:rPr>
        <w:t xml:space="preserve">, the Board approved the </w:t>
      </w:r>
      <w:r w:rsidRPr="00526E08">
        <w:rPr>
          <w:rFonts w:ascii="Times New Roman" w:hAnsi="Times New Roman" w:cs="Times New Roman"/>
        </w:rPr>
        <w:t>Select Step CG for the Fiscal Year 2025 wireless refresh in the amount of $611,208.38 pending USAC’s approval and Funding Commitment Decision Letter.</w:t>
      </w:r>
    </w:p>
    <w:p w14:paraId="7CD5B8F4" w14:textId="77777777" w:rsidR="00526E08" w:rsidRPr="002A6461" w:rsidRDefault="00526E08" w:rsidP="00526E08">
      <w:pPr>
        <w:spacing w:line="240" w:lineRule="auto"/>
        <w:rPr>
          <w:rFonts w:ascii="Times New Roman" w:hAnsi="Times New Roman" w:cs="Times New Roman"/>
          <w:i/>
          <w:iCs/>
          <w:sz w:val="24"/>
          <w:lang w:val="en-US"/>
        </w:rPr>
      </w:pPr>
    </w:p>
    <w:p w14:paraId="2E256DA4" w14:textId="77777777" w:rsidR="00526E08" w:rsidRPr="002A6461" w:rsidRDefault="00526E08" w:rsidP="00526E08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  <w:r w:rsidRPr="002A6461">
        <w:rPr>
          <w:rFonts w:ascii="Times New Roman" w:hAnsi="Times New Roman" w:cs="Times New Roman"/>
          <w:i/>
          <w:iCs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4C95B69A" wp14:editId="268B0A23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2606040" cy="576072"/>
            <wp:effectExtent l="0" t="0" r="0" b="0"/>
            <wp:wrapNone/>
            <wp:docPr id="1309101575" name="Picture 130910157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461">
        <w:rPr>
          <w:rFonts w:ascii="Times New Roman" w:hAnsi="Times New Roman" w:cs="Times New Roman"/>
          <w:i/>
          <w:iCs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3F10B289" wp14:editId="7E9E1918">
            <wp:simplePos x="0" y="0"/>
            <wp:positionH relativeFrom="margin">
              <wp:posOffset>3359150</wp:posOffset>
            </wp:positionH>
            <wp:positionV relativeFrom="paragraph">
              <wp:posOffset>31750</wp:posOffset>
            </wp:positionV>
            <wp:extent cx="2286000" cy="915035"/>
            <wp:effectExtent l="0" t="0" r="0" b="0"/>
            <wp:wrapNone/>
            <wp:docPr id="1382318113" name="Picture 138231811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8113" name="Picture 1382318113" descr="A close-up of a signatur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EBEFF0" w14:textId="77777777" w:rsidR="00526E08" w:rsidRPr="002A6461" w:rsidRDefault="00526E08" w:rsidP="00526E08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</w:p>
    <w:p w14:paraId="3260AF58" w14:textId="77777777" w:rsidR="00526E08" w:rsidRPr="002A6461" w:rsidRDefault="00526E08" w:rsidP="00526E08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</w:p>
    <w:p w14:paraId="42337ED6" w14:textId="7D00789F" w:rsidR="00526E08" w:rsidRPr="002A6461" w:rsidRDefault="00526E08" w:rsidP="00526E08">
      <w:pPr>
        <w:spacing w:line="240" w:lineRule="auto"/>
        <w:rPr>
          <w:rFonts w:ascii="Times New Roman" w:hAnsi="Times New Roman" w:cs="Times New Roman"/>
          <w:i/>
          <w:iCs/>
          <w:sz w:val="20"/>
          <w:szCs w:val="18"/>
          <w:lang w:val="en-US"/>
        </w:rPr>
      </w:pP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>Suzanne Hundley, Board Chair</w:t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  <w:t>Jason Radford, Superintendent/Secretary</w:t>
      </w:r>
    </w:p>
    <w:p w14:paraId="1BC61426" w14:textId="77777777" w:rsidR="00526E08" w:rsidRPr="00526E08" w:rsidRDefault="00526E08" w:rsidP="00526E08">
      <w:pPr>
        <w:spacing w:line="240" w:lineRule="auto"/>
        <w:rPr>
          <w:rFonts w:ascii="Times New Roman" w:hAnsi="Times New Roman" w:cs="Times New Roman"/>
          <w:i/>
          <w:iCs/>
        </w:rPr>
      </w:pPr>
    </w:p>
    <w:sectPr w:rsidR="00526E08" w:rsidRPr="00526E08" w:rsidSect="00A563C0"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79B3" w14:textId="77777777" w:rsidR="00526E08" w:rsidRDefault="00526E08" w:rsidP="00526E08">
      <w:pPr>
        <w:spacing w:line="240" w:lineRule="auto"/>
      </w:pPr>
      <w:r>
        <w:separator/>
      </w:r>
    </w:p>
  </w:endnote>
  <w:endnote w:type="continuationSeparator" w:id="0">
    <w:p w14:paraId="63C4E77F" w14:textId="77777777" w:rsidR="00526E08" w:rsidRDefault="00526E08" w:rsidP="0052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12B" w14:textId="77777777" w:rsidR="00526E08" w:rsidRDefault="00526E08" w:rsidP="00526E08">
      <w:pPr>
        <w:spacing w:line="240" w:lineRule="auto"/>
      </w:pPr>
      <w:r>
        <w:separator/>
      </w:r>
    </w:p>
  </w:footnote>
  <w:footnote w:type="continuationSeparator" w:id="0">
    <w:p w14:paraId="3E7E774A" w14:textId="77777777" w:rsidR="00526E08" w:rsidRDefault="00526E08" w:rsidP="00526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FC9C" w14:textId="77777777" w:rsidR="00526E08" w:rsidRPr="008C0B8A" w:rsidRDefault="00526E08" w:rsidP="00526E08">
    <w:pPr>
      <w:pStyle w:val="Header"/>
      <w:jc w:val="right"/>
      <w:rPr>
        <w:color w:val="FFFFFF" w:themeColor="background1"/>
        <w:sz w:val="18"/>
      </w:rPr>
    </w:pPr>
    <w:r w:rsidRPr="008C0B8A">
      <w:rPr>
        <w:color w:val="FFFFFF" w:themeColor="background1"/>
        <w:sz w:val="18"/>
      </w:rPr>
      <w:t>Approved by the Oldham County Board of Education</w:t>
    </w:r>
  </w:p>
  <w:p w14:paraId="3F5B4AEB" w14:textId="1C8B2AA5" w:rsidR="00526E08" w:rsidRPr="00526E08" w:rsidRDefault="00526E08" w:rsidP="00526E08">
    <w:pPr>
      <w:pStyle w:val="Header"/>
      <w:jc w:val="right"/>
      <w:rPr>
        <w:color w:val="FFFFFF" w:themeColor="background1"/>
        <w:sz w:val="18"/>
      </w:rPr>
    </w:pPr>
    <w:r w:rsidRPr="008C0B8A">
      <w:rPr>
        <w:color w:val="FFFFFF" w:themeColor="background1"/>
        <w:sz w:val="18"/>
      </w:rPr>
      <w:t>January 22,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14C"/>
    <w:multiLevelType w:val="hybridMultilevel"/>
    <w:tmpl w:val="C02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3A3"/>
    <w:multiLevelType w:val="hybridMultilevel"/>
    <w:tmpl w:val="44DE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5009">
    <w:abstractNumId w:val="0"/>
  </w:num>
  <w:num w:numId="2" w16cid:durableId="179007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E4"/>
    <w:rsid w:val="000045B8"/>
    <w:rsid w:val="000067DF"/>
    <w:rsid w:val="00025F65"/>
    <w:rsid w:val="00027BAC"/>
    <w:rsid w:val="00030232"/>
    <w:rsid w:val="0003083D"/>
    <w:rsid w:val="00040435"/>
    <w:rsid w:val="00052058"/>
    <w:rsid w:val="000615BE"/>
    <w:rsid w:val="000B234C"/>
    <w:rsid w:val="000B3916"/>
    <w:rsid w:val="000B4570"/>
    <w:rsid w:val="000B5885"/>
    <w:rsid w:val="000C1C96"/>
    <w:rsid w:val="000D4767"/>
    <w:rsid w:val="000E33DE"/>
    <w:rsid w:val="000E4D7D"/>
    <w:rsid w:val="000F6ACF"/>
    <w:rsid w:val="001114C6"/>
    <w:rsid w:val="00133E61"/>
    <w:rsid w:val="001643C7"/>
    <w:rsid w:val="001A0CB9"/>
    <w:rsid w:val="001B0568"/>
    <w:rsid w:val="001C703A"/>
    <w:rsid w:val="001E74B3"/>
    <w:rsid w:val="002200D2"/>
    <w:rsid w:val="002220E5"/>
    <w:rsid w:val="002459E4"/>
    <w:rsid w:val="0025111B"/>
    <w:rsid w:val="00264451"/>
    <w:rsid w:val="002752FB"/>
    <w:rsid w:val="00290F05"/>
    <w:rsid w:val="002A0A9A"/>
    <w:rsid w:val="002A2281"/>
    <w:rsid w:val="002B036A"/>
    <w:rsid w:val="002C0780"/>
    <w:rsid w:val="0030653A"/>
    <w:rsid w:val="003121A6"/>
    <w:rsid w:val="00352009"/>
    <w:rsid w:val="00361A33"/>
    <w:rsid w:val="00363212"/>
    <w:rsid w:val="0038440A"/>
    <w:rsid w:val="00390895"/>
    <w:rsid w:val="003A28D4"/>
    <w:rsid w:val="003A735F"/>
    <w:rsid w:val="003B0D9C"/>
    <w:rsid w:val="003E043F"/>
    <w:rsid w:val="003E07DD"/>
    <w:rsid w:val="003E20A7"/>
    <w:rsid w:val="003F71D3"/>
    <w:rsid w:val="0041667D"/>
    <w:rsid w:val="004334F7"/>
    <w:rsid w:val="004349AA"/>
    <w:rsid w:val="00453A9C"/>
    <w:rsid w:val="00480235"/>
    <w:rsid w:val="004A4B8A"/>
    <w:rsid w:val="004A5AED"/>
    <w:rsid w:val="004A6709"/>
    <w:rsid w:val="004B2039"/>
    <w:rsid w:val="004B4E53"/>
    <w:rsid w:val="004C6DA7"/>
    <w:rsid w:val="004F4D84"/>
    <w:rsid w:val="00500752"/>
    <w:rsid w:val="00511019"/>
    <w:rsid w:val="0051238B"/>
    <w:rsid w:val="00512E9C"/>
    <w:rsid w:val="005152AB"/>
    <w:rsid w:val="00524A5C"/>
    <w:rsid w:val="0052620D"/>
    <w:rsid w:val="00526E08"/>
    <w:rsid w:val="00526FA5"/>
    <w:rsid w:val="00555542"/>
    <w:rsid w:val="00565251"/>
    <w:rsid w:val="005802A8"/>
    <w:rsid w:val="005A04D6"/>
    <w:rsid w:val="005B729D"/>
    <w:rsid w:val="005C3483"/>
    <w:rsid w:val="005D55A5"/>
    <w:rsid w:val="005F2BBE"/>
    <w:rsid w:val="006014C5"/>
    <w:rsid w:val="006045C0"/>
    <w:rsid w:val="00615AB8"/>
    <w:rsid w:val="00621495"/>
    <w:rsid w:val="00623740"/>
    <w:rsid w:val="00632E0A"/>
    <w:rsid w:val="0063534B"/>
    <w:rsid w:val="00672DDD"/>
    <w:rsid w:val="00694D75"/>
    <w:rsid w:val="006A651B"/>
    <w:rsid w:val="006C1192"/>
    <w:rsid w:val="006C5AE1"/>
    <w:rsid w:val="006D4293"/>
    <w:rsid w:val="006E292D"/>
    <w:rsid w:val="006F63AB"/>
    <w:rsid w:val="0073411E"/>
    <w:rsid w:val="00755928"/>
    <w:rsid w:val="00760524"/>
    <w:rsid w:val="00764C65"/>
    <w:rsid w:val="00764EC4"/>
    <w:rsid w:val="0077770A"/>
    <w:rsid w:val="007842E3"/>
    <w:rsid w:val="00794F54"/>
    <w:rsid w:val="007B77CD"/>
    <w:rsid w:val="007C368A"/>
    <w:rsid w:val="007C479E"/>
    <w:rsid w:val="007C5B3B"/>
    <w:rsid w:val="007E0007"/>
    <w:rsid w:val="007E2350"/>
    <w:rsid w:val="007E4424"/>
    <w:rsid w:val="00830ACB"/>
    <w:rsid w:val="00844D4F"/>
    <w:rsid w:val="00853842"/>
    <w:rsid w:val="00855D62"/>
    <w:rsid w:val="0086277A"/>
    <w:rsid w:val="0086592D"/>
    <w:rsid w:val="008C02E1"/>
    <w:rsid w:val="008D06A7"/>
    <w:rsid w:val="008E0C25"/>
    <w:rsid w:val="008E3597"/>
    <w:rsid w:val="008E6399"/>
    <w:rsid w:val="008F7BF9"/>
    <w:rsid w:val="00905192"/>
    <w:rsid w:val="0091046A"/>
    <w:rsid w:val="00911771"/>
    <w:rsid w:val="00911978"/>
    <w:rsid w:val="00917B69"/>
    <w:rsid w:val="009229B7"/>
    <w:rsid w:val="00932CB5"/>
    <w:rsid w:val="009431E7"/>
    <w:rsid w:val="00961696"/>
    <w:rsid w:val="00974D49"/>
    <w:rsid w:val="00992331"/>
    <w:rsid w:val="00992460"/>
    <w:rsid w:val="00997F76"/>
    <w:rsid w:val="009A5939"/>
    <w:rsid w:val="009C130D"/>
    <w:rsid w:val="009F13FA"/>
    <w:rsid w:val="00A27243"/>
    <w:rsid w:val="00A563C0"/>
    <w:rsid w:val="00AB2321"/>
    <w:rsid w:val="00AB581D"/>
    <w:rsid w:val="00AC14BC"/>
    <w:rsid w:val="00AC2138"/>
    <w:rsid w:val="00AE739B"/>
    <w:rsid w:val="00AE7BBA"/>
    <w:rsid w:val="00B15242"/>
    <w:rsid w:val="00B20B79"/>
    <w:rsid w:val="00B228B0"/>
    <w:rsid w:val="00B22DE2"/>
    <w:rsid w:val="00B257DA"/>
    <w:rsid w:val="00B40FC8"/>
    <w:rsid w:val="00B46854"/>
    <w:rsid w:val="00B52B31"/>
    <w:rsid w:val="00B73E93"/>
    <w:rsid w:val="00B80DDB"/>
    <w:rsid w:val="00B850E2"/>
    <w:rsid w:val="00BA33C6"/>
    <w:rsid w:val="00BA4EB6"/>
    <w:rsid w:val="00BB38EE"/>
    <w:rsid w:val="00BD075C"/>
    <w:rsid w:val="00BD614B"/>
    <w:rsid w:val="00BE6645"/>
    <w:rsid w:val="00BF3AED"/>
    <w:rsid w:val="00C040F3"/>
    <w:rsid w:val="00C2172F"/>
    <w:rsid w:val="00C27014"/>
    <w:rsid w:val="00C42A89"/>
    <w:rsid w:val="00C45153"/>
    <w:rsid w:val="00C47EE8"/>
    <w:rsid w:val="00C71FD3"/>
    <w:rsid w:val="00C774D6"/>
    <w:rsid w:val="00C91B62"/>
    <w:rsid w:val="00C9709C"/>
    <w:rsid w:val="00CA239D"/>
    <w:rsid w:val="00CD57F5"/>
    <w:rsid w:val="00CF532D"/>
    <w:rsid w:val="00D0385A"/>
    <w:rsid w:val="00D215A9"/>
    <w:rsid w:val="00D307A9"/>
    <w:rsid w:val="00D444F0"/>
    <w:rsid w:val="00D537FF"/>
    <w:rsid w:val="00D5540D"/>
    <w:rsid w:val="00D9464B"/>
    <w:rsid w:val="00D961E3"/>
    <w:rsid w:val="00DD5451"/>
    <w:rsid w:val="00E074EB"/>
    <w:rsid w:val="00E23F10"/>
    <w:rsid w:val="00E44651"/>
    <w:rsid w:val="00E53649"/>
    <w:rsid w:val="00E66251"/>
    <w:rsid w:val="00E828CE"/>
    <w:rsid w:val="00E866F4"/>
    <w:rsid w:val="00E927DE"/>
    <w:rsid w:val="00E9572A"/>
    <w:rsid w:val="00EA033F"/>
    <w:rsid w:val="00EA22AA"/>
    <w:rsid w:val="00EB1DA0"/>
    <w:rsid w:val="00EB7086"/>
    <w:rsid w:val="00EC18CA"/>
    <w:rsid w:val="00EC3088"/>
    <w:rsid w:val="00EC7304"/>
    <w:rsid w:val="00EF6553"/>
    <w:rsid w:val="00F1497E"/>
    <w:rsid w:val="00F15287"/>
    <w:rsid w:val="00F23455"/>
    <w:rsid w:val="00F342C1"/>
    <w:rsid w:val="00FA31F6"/>
    <w:rsid w:val="00FA48E5"/>
    <w:rsid w:val="00FB0538"/>
    <w:rsid w:val="00FB1247"/>
    <w:rsid w:val="00FC4DE0"/>
    <w:rsid w:val="00FD635A"/>
    <w:rsid w:val="00FE1F47"/>
    <w:rsid w:val="0DAAFDED"/>
    <w:rsid w:val="3E0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AA78"/>
  <w15:docId w15:val="{F0508AA6-93EB-4530-8719-2BA49E2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6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2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E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08"/>
  </w:style>
  <w:style w:type="paragraph" w:styleId="Footer">
    <w:name w:val="footer"/>
    <w:basedOn w:val="Normal"/>
    <w:link w:val="FooterChar"/>
    <w:uiPriority w:val="99"/>
    <w:unhideWhenUsed/>
    <w:rsid w:val="00526E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eenwell\OneDrive%20-%20Oldham%20County%20KY%20Schools\Brent\Board%20Enclosures\Board%20Enclos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DB1B997F24A0FB2D08D731FD4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166D-AF62-426F-B822-C195CA3E86BD}"/>
      </w:docPartPr>
      <w:docPartBody>
        <w:p w:rsidR="00975F84" w:rsidRDefault="00975F84" w:rsidP="00975F84">
          <w:pPr>
            <w:pStyle w:val="600DB1B997F24A0FB2D08D731FD495F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97720D57EE48548E6FC2C98DD7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9786-3528-4A24-B651-2389AECFF4C0}"/>
      </w:docPartPr>
      <w:docPartBody>
        <w:p w:rsidR="00975F84" w:rsidRDefault="00975F84" w:rsidP="00975F84">
          <w:pPr>
            <w:pStyle w:val="EC97720D57EE48548E6FC2C98DD7939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84"/>
    <w:rsid w:val="009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F84"/>
  </w:style>
  <w:style w:type="paragraph" w:customStyle="1" w:styleId="600DB1B997F24A0FB2D08D731FD495F7">
    <w:name w:val="600DB1B997F24A0FB2D08D731FD495F7"/>
    <w:rsid w:val="00975F84"/>
  </w:style>
  <w:style w:type="paragraph" w:customStyle="1" w:styleId="EC97720D57EE48548E6FC2C98DD79391">
    <w:name w:val="EC97720D57EE48548E6FC2C98DD79391"/>
    <w:rsid w:val="00975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2" ma:contentTypeDescription="Create a new document." ma:contentTypeScope="" ma:versionID="a3ed8db77db69cab6f426731038b5a20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96a60b98a8166f1cbe7d8d10fe26e7e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69492-BE9C-41AB-9353-32DD13EE1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B3C69-4D53-4095-A863-5BF4A2A4E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311DE-295D-4373-906A-9DE5D34A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Enclosure Template</Template>
  <TotalTime>58</TotalTime>
  <Pages>1</Pages>
  <Words>319</Words>
  <Characters>1822</Characters>
  <Application>Microsoft Office Word</Application>
  <DocSecurity>0</DocSecurity>
  <Lines>15</Lines>
  <Paragraphs>4</Paragraphs>
  <ScaleCrop>false</ScaleCrop>
  <Company>Oldham County Schools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Greenwell, Trey</dc:creator>
  <cp:lastModifiedBy>Easton, Jane S</cp:lastModifiedBy>
  <cp:revision>195</cp:revision>
  <dcterms:created xsi:type="dcterms:W3CDTF">2020-11-10T21:25:00Z</dcterms:created>
  <dcterms:modified xsi:type="dcterms:W3CDTF">2024-01-16T19:10:00Z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