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6DD" w:rsidRDefault="00FF7EC5">
      <w:r>
        <w:t>1.</w:t>
      </w:r>
      <w:r>
        <w:tab/>
        <w:t>Call to Order</w:t>
      </w:r>
      <w:r w:rsidR="00E32E8B">
        <w:t xml:space="preserve"> – </w:t>
      </w:r>
      <w:proofErr w:type="gramStart"/>
      <w:r w:rsidR="00E32E8B">
        <w:t>3:33  Bieger</w:t>
      </w:r>
      <w:proofErr w:type="gramEnd"/>
      <w:r w:rsidR="00E32E8B">
        <w:t>, Bowling, Wright, Jones, Maxwell, Scott (3:38)</w:t>
      </w:r>
    </w:p>
    <w:p w:rsidR="00FF7EC5" w:rsidRDefault="00FF7EC5">
      <w:r>
        <w:t>2.</w:t>
      </w:r>
      <w:r>
        <w:tab/>
        <w:t>Approve Agenda</w:t>
      </w:r>
      <w:r w:rsidR="00E32E8B">
        <w:t xml:space="preserve"> – approved by consensus</w:t>
      </w:r>
    </w:p>
    <w:p w:rsidR="00FF7EC5" w:rsidRDefault="00FF7EC5">
      <w:r>
        <w:t>3.</w:t>
      </w:r>
      <w:r>
        <w:tab/>
        <w:t>Approve Minutes</w:t>
      </w:r>
      <w:r w:rsidR="00E32E8B">
        <w:t xml:space="preserve"> – approved by consensus</w:t>
      </w:r>
    </w:p>
    <w:p w:rsidR="00FF7EC5" w:rsidRDefault="00FF7EC5">
      <w:r>
        <w:t>4.</w:t>
      </w:r>
      <w:r>
        <w:tab/>
        <w:t>Council Discussion</w:t>
      </w:r>
    </w:p>
    <w:p w:rsidR="00FF7EC5" w:rsidRDefault="00FF7EC5">
      <w:r>
        <w:tab/>
        <w:t>A.</w:t>
      </w:r>
      <w:r>
        <w:tab/>
        <w:t xml:space="preserve">Academics- </w:t>
      </w:r>
      <w:r w:rsidR="00ED7D0F">
        <w:t>Presently gathering data to start the next CSIP. We are currently collecting data on non-academic standards. Mr. Bieger is currently being trained in leading literacy.</w:t>
      </w:r>
    </w:p>
    <w:p w:rsidR="00FF7EC5" w:rsidRDefault="00FF7EC5">
      <w:r>
        <w:tab/>
        <w:t>B.</w:t>
      </w:r>
      <w:r>
        <w:tab/>
        <w:t xml:space="preserve">Budget- </w:t>
      </w:r>
      <w:r w:rsidR="00E32E8B">
        <w:t xml:space="preserve">Mr. Bieger explained some </w:t>
      </w:r>
      <w:proofErr w:type="gramStart"/>
      <w:r w:rsidR="00E32E8B">
        <w:t>expenditures</w:t>
      </w:r>
      <w:proofErr w:type="gramEnd"/>
      <w:r w:rsidR="00E32E8B">
        <w:t xml:space="preserve"> may cause a negative balance in some accounts and positive in others.  Total money will balance at the end of the year.</w:t>
      </w:r>
    </w:p>
    <w:p w:rsidR="00CF3672" w:rsidRDefault="00FF7EC5">
      <w:r>
        <w:tab/>
        <w:t>C.</w:t>
      </w:r>
      <w:r>
        <w:tab/>
        <w:t>Extra-Curricular-</w:t>
      </w:r>
      <w:r w:rsidR="00ED7D0F">
        <w:t xml:space="preserve"> nothing at this time.</w:t>
      </w:r>
    </w:p>
    <w:p w:rsidR="00FF7EC5" w:rsidRDefault="00FF7EC5">
      <w:r>
        <w:tab/>
        <w:t>D.</w:t>
      </w:r>
      <w:r>
        <w:tab/>
        <w:t xml:space="preserve">Field Trips- </w:t>
      </w:r>
      <w:r w:rsidR="00D4273A">
        <w:t>“Red Badge of Courage” is coming to us.</w:t>
      </w:r>
    </w:p>
    <w:p w:rsidR="00FF7EC5" w:rsidRDefault="00FF7EC5">
      <w:r>
        <w:tab/>
        <w:t>E.</w:t>
      </w:r>
      <w:r>
        <w:tab/>
        <w:t>Fund Raising Requests</w:t>
      </w:r>
      <w:r w:rsidR="00D4273A">
        <w:t>- none</w:t>
      </w:r>
    </w:p>
    <w:p w:rsidR="00E32E8B" w:rsidRDefault="00FF7EC5">
      <w:r>
        <w:tab/>
        <w:t>F.</w:t>
      </w:r>
      <w:r>
        <w:tab/>
        <w:t>Miscellaneous –</w:t>
      </w:r>
      <w:r w:rsidR="00E32E8B">
        <w:t xml:space="preserve"> A new cell phone/electronic device policy for next year was approved.  Summary – 1</w:t>
      </w:r>
      <w:r w:rsidR="00E32E8B" w:rsidRPr="00E32E8B">
        <w:rPr>
          <w:vertAlign w:val="superscript"/>
        </w:rPr>
        <w:t>st</w:t>
      </w:r>
      <w:r w:rsidR="00E32E8B">
        <w:t xml:space="preserve"> offense is a </w:t>
      </w:r>
      <w:proofErr w:type="gramStart"/>
      <w:r w:rsidR="00E32E8B">
        <w:t>warning,</w:t>
      </w:r>
      <w:proofErr w:type="gramEnd"/>
      <w:r w:rsidR="00E32E8B">
        <w:t xml:space="preserve"> each additional offense is a minimum after school detention.  We will track the number of Friday Night School assignments to eliminate over-crowding.</w:t>
      </w:r>
    </w:p>
    <w:p w:rsidR="00FF7EC5" w:rsidRDefault="00FF7EC5">
      <w:r>
        <w:t>5.</w:t>
      </w:r>
      <w:r>
        <w:tab/>
        <w:t xml:space="preserve">Personnel Issues- </w:t>
      </w:r>
      <w:r w:rsidR="00D4273A">
        <w:t>none</w:t>
      </w:r>
    </w:p>
    <w:p w:rsidR="00FF7EC5" w:rsidRDefault="00FF7EC5">
      <w:r>
        <w:t>6.</w:t>
      </w:r>
      <w:r>
        <w:tab/>
        <w:t>Adjournment</w:t>
      </w:r>
    </w:p>
    <w:sectPr w:rsidR="00FF7EC5" w:rsidSect="009236D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D0F" w:rsidRDefault="00ED7D0F" w:rsidP="00FF7EC5">
      <w:pPr>
        <w:spacing w:after="0" w:line="240" w:lineRule="auto"/>
      </w:pPr>
      <w:r>
        <w:separator/>
      </w:r>
    </w:p>
  </w:endnote>
  <w:endnote w:type="continuationSeparator" w:id="0">
    <w:p w:rsidR="00ED7D0F" w:rsidRDefault="00ED7D0F" w:rsidP="00FF7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D0F" w:rsidRDefault="00ED7D0F" w:rsidP="00FF7EC5">
      <w:pPr>
        <w:spacing w:after="0" w:line="240" w:lineRule="auto"/>
      </w:pPr>
      <w:r>
        <w:separator/>
      </w:r>
    </w:p>
  </w:footnote>
  <w:footnote w:type="continuationSeparator" w:id="0">
    <w:p w:rsidR="00ED7D0F" w:rsidRDefault="00ED7D0F" w:rsidP="00FF7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D0F" w:rsidRDefault="00ED7D0F" w:rsidP="00FF7EC5">
    <w:pPr>
      <w:pStyle w:val="Header"/>
      <w:jc w:val="center"/>
    </w:pPr>
    <w:r>
      <w:t>Gallatin County Middle School</w:t>
    </w:r>
  </w:p>
  <w:p w:rsidR="00ED7D0F" w:rsidRDefault="00E32E8B" w:rsidP="00FF7EC5">
    <w:pPr>
      <w:pStyle w:val="Header"/>
      <w:jc w:val="center"/>
    </w:pPr>
    <w:r>
      <w:t>SBDM Minutes</w:t>
    </w:r>
  </w:p>
  <w:p w:rsidR="00ED7D0F" w:rsidRPr="00FF7EC5" w:rsidRDefault="00ED7D0F" w:rsidP="00FF7EC5">
    <w:pPr>
      <w:pStyle w:val="Header"/>
      <w:jc w:val="center"/>
    </w:pPr>
    <w:r w:rsidRPr="00FF7EC5">
      <w:t>Date</w:t>
    </w:r>
    <w:r>
      <w:t>: 2/3/10</w:t>
    </w:r>
  </w:p>
  <w:p w:rsidR="00ED7D0F" w:rsidRPr="00D76494" w:rsidRDefault="00ED7D0F" w:rsidP="00FF7EC5">
    <w:pPr>
      <w:jc w:val="center"/>
      <w:rPr>
        <w:i/>
      </w:rPr>
    </w:pPr>
    <w:r>
      <w:rPr>
        <w:i/>
      </w:rPr>
      <w:t>Maximizing Student Learning and Achievement</w:t>
    </w:r>
  </w:p>
  <w:p w:rsidR="00ED7D0F" w:rsidRPr="00FF7EC5" w:rsidRDefault="00ED7D0F" w:rsidP="00FF7EC5">
    <w:pPr>
      <w:pStyle w:val="Header"/>
      <w:jc w:val="center"/>
      <w:rPr>
        <w:i/>
      </w:rPr>
    </w:pPr>
  </w:p>
  <w:p w:rsidR="00ED7D0F" w:rsidRDefault="00ED7D0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7D0F"/>
    <w:rsid w:val="00083A14"/>
    <w:rsid w:val="000D7AB4"/>
    <w:rsid w:val="0018571F"/>
    <w:rsid w:val="003B46AE"/>
    <w:rsid w:val="003D4A63"/>
    <w:rsid w:val="00665E14"/>
    <w:rsid w:val="00680321"/>
    <w:rsid w:val="00785F50"/>
    <w:rsid w:val="008369C1"/>
    <w:rsid w:val="009236DD"/>
    <w:rsid w:val="009E74EA"/>
    <w:rsid w:val="00B32E02"/>
    <w:rsid w:val="00CB2D4E"/>
    <w:rsid w:val="00CF3672"/>
    <w:rsid w:val="00D4273A"/>
    <w:rsid w:val="00E32E8B"/>
    <w:rsid w:val="00EA1E74"/>
    <w:rsid w:val="00ED7D0F"/>
    <w:rsid w:val="00F8223D"/>
    <w:rsid w:val="00FF7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6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7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EC5"/>
  </w:style>
  <w:style w:type="paragraph" w:styleId="Footer">
    <w:name w:val="footer"/>
    <w:basedOn w:val="Normal"/>
    <w:link w:val="FooterChar"/>
    <w:uiPriority w:val="99"/>
    <w:semiHidden/>
    <w:unhideWhenUsed/>
    <w:rsid w:val="00FF7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7EC5"/>
  </w:style>
  <w:style w:type="paragraph" w:styleId="BalloonText">
    <w:name w:val="Balloon Text"/>
    <w:basedOn w:val="Normal"/>
    <w:link w:val="BalloonTextChar"/>
    <w:uiPriority w:val="99"/>
    <w:semiHidden/>
    <w:unhideWhenUsed/>
    <w:rsid w:val="00FF7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E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bieger\Desktop\SBDM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SBDM Agenda</Template>
  <TotalTime>4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jbieger</dc:creator>
  <cp:keywords/>
  <dc:description/>
  <cp:lastModifiedBy>kkraft</cp:lastModifiedBy>
  <cp:revision>2</cp:revision>
  <dcterms:created xsi:type="dcterms:W3CDTF">2010-02-05T19:52:00Z</dcterms:created>
  <dcterms:modified xsi:type="dcterms:W3CDTF">2010-02-05T19:52:00Z</dcterms:modified>
</cp:coreProperties>
</file>